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0"/>
        <w:gridCol w:w="2818"/>
        <w:gridCol w:w="2818"/>
        <w:gridCol w:w="2818"/>
      </w:tblGrid>
      <w:tr w:rsidR="009258DD" w:rsidRPr="00414FEB" w14:paraId="41EBDC20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0E771" w14:textId="77777777" w:rsidR="009258DD" w:rsidRPr="009258DD" w:rsidRDefault="00D41502" w:rsidP="009258DD">
            <w:pPr>
              <w:spacing w:before="120" w:after="120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A67EAC" w:rsidRPr="003446D2">
              <w:rPr>
                <w:noProof/>
                <w:sz w:val="16"/>
                <w:szCs w:val="16"/>
                <w:lang w:eastAsia="fr-CH"/>
              </w:rPr>
              <w:drawing>
                <wp:anchor distT="0" distB="0" distL="114300" distR="114300" simplePos="0" relativeHeight="251664896" behindDoc="1" locked="1" layoutInCell="1" allowOverlap="1" wp14:anchorId="0FD05FA7" wp14:editId="47F23354">
                  <wp:simplePos x="0" y="0"/>
                  <wp:positionH relativeFrom="column">
                    <wp:posOffset>-29210</wp:posOffset>
                  </wp:positionH>
                  <wp:positionV relativeFrom="page">
                    <wp:posOffset>-254635</wp:posOffset>
                  </wp:positionV>
                  <wp:extent cx="1206500" cy="901700"/>
                  <wp:effectExtent l="0" t="0" r="0" b="0"/>
                  <wp:wrapNone/>
                  <wp:docPr id="1" name="Image 1" descr="LOGORCGE_noir300dpi_F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CGE_noir300dpi_F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D" w:rsidRPr="00A03B0C">
              <w:rPr>
                <w:b/>
                <w:sz w:val="52"/>
                <w:szCs w:val="52"/>
              </w:rPr>
              <w:t>Prise de position</w:t>
            </w:r>
          </w:p>
        </w:tc>
      </w:tr>
      <w:tr w:rsidR="009258DD" w:rsidRPr="00414FEB" w14:paraId="18843E2E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89E0E" w14:textId="542F5CF7" w:rsidR="009258DD" w:rsidRPr="00E6797F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8B194F">
              <w:rPr>
                <w:b/>
                <w:sz w:val="36"/>
                <w:szCs w:val="36"/>
              </w:rPr>
              <w:t xml:space="preserve">Votation </w:t>
            </w:r>
            <w:r>
              <w:rPr>
                <w:b/>
                <w:sz w:val="36"/>
                <w:szCs w:val="36"/>
              </w:rPr>
              <w:t xml:space="preserve">populaire du </w:t>
            </w:r>
            <w:r w:rsidR="00E14ED4">
              <w:rPr>
                <w:b/>
                <w:sz w:val="36"/>
                <w:szCs w:val="36"/>
              </w:rPr>
              <w:t>27 septembre 2026</w:t>
            </w:r>
          </w:p>
        </w:tc>
      </w:tr>
      <w:tr w:rsidR="009258DD" w:rsidRPr="00414FEB" w14:paraId="7D06ACFC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21BF1" w14:textId="77777777" w:rsidR="009258DD" w:rsidRPr="009258DD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E6797F">
              <w:rPr>
                <w:b/>
                <w:sz w:val="20"/>
              </w:rPr>
              <w:t>Serv</w:t>
            </w:r>
            <w:r>
              <w:rPr>
                <w:b/>
                <w:sz w:val="20"/>
              </w:rPr>
              <w:t xml:space="preserve">ice des votations et élections     Rue des Mouettes 13     </w:t>
            </w:r>
            <w:r w:rsidRPr="00E6797F">
              <w:rPr>
                <w:b/>
                <w:sz w:val="20"/>
              </w:rPr>
              <w:t>tél. 022 546 52 00</w:t>
            </w:r>
            <w:r>
              <w:rPr>
                <w:b/>
                <w:sz w:val="20"/>
              </w:rPr>
              <w:t xml:space="preserve">     elections-votations</w:t>
            </w:r>
            <w:r w:rsidRPr="00A67EAC">
              <w:rPr>
                <w:b/>
                <w:sz w:val="20"/>
              </w:rPr>
              <w:t>@etat.ge.ch</w:t>
            </w:r>
          </w:p>
        </w:tc>
      </w:tr>
      <w:tr w:rsidR="009258DD" w:rsidRPr="00414FEB" w14:paraId="71FBEC87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747D8" w14:textId="108DD4AA" w:rsidR="009258DD" w:rsidRPr="009258DD" w:rsidRDefault="009258DD" w:rsidP="009258DD">
            <w:pPr>
              <w:spacing w:before="120" w:after="12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Cs w:val="22"/>
              </w:rPr>
              <w:t>DÉLAI DE DÉPÔ</w:t>
            </w:r>
            <w:r w:rsidRPr="0067753D">
              <w:rPr>
                <w:b/>
                <w:szCs w:val="22"/>
              </w:rPr>
              <w:t xml:space="preserve">T : </w:t>
            </w:r>
            <w:r w:rsidRPr="00E13BE4">
              <w:rPr>
                <w:szCs w:val="22"/>
              </w:rPr>
              <w:t xml:space="preserve">cette prise de position doit être déposée, en mains propres au service des votations et élections, par la personne mandataire ou sa remplaçante, </w:t>
            </w:r>
            <w:r w:rsidRPr="00E13BE4">
              <w:rPr>
                <w:b/>
                <w:szCs w:val="22"/>
                <w:u w:val="single"/>
              </w:rPr>
              <w:t xml:space="preserve">au plus tard le lundi </w:t>
            </w:r>
            <w:r w:rsidR="00E14ED4">
              <w:rPr>
                <w:b/>
                <w:szCs w:val="22"/>
                <w:u w:val="single"/>
              </w:rPr>
              <w:t>20 juillet</w:t>
            </w:r>
            <w:r w:rsidRPr="00E13BE4">
              <w:rPr>
                <w:b/>
                <w:szCs w:val="22"/>
                <w:u w:val="single"/>
              </w:rPr>
              <w:t xml:space="preserve"> à midi</w:t>
            </w:r>
            <w:r w:rsidRPr="00E13BE4">
              <w:rPr>
                <w:b/>
                <w:szCs w:val="22"/>
              </w:rPr>
              <w:t>.</w:t>
            </w:r>
          </w:p>
        </w:tc>
      </w:tr>
      <w:tr w:rsidR="00EB091A" w:rsidRPr="00414FEB" w14:paraId="7277BA49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DE6AF" w14:textId="77777777" w:rsidR="00EB091A" w:rsidRDefault="00EB091A" w:rsidP="009258DD">
            <w:pPr>
              <w:pStyle w:val="Corpsdetexte"/>
              <w:spacing w:before="120"/>
              <w:jc w:val="both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t>Les élec</w:t>
            </w:r>
            <w:r w:rsidRPr="00B0551F">
              <w:rPr>
                <w:rFonts w:ascii="Arial Gras" w:hAnsi="Arial Gras"/>
              </w:rPr>
              <w:t>trices</w:t>
            </w:r>
            <w:r>
              <w:rPr>
                <w:rFonts w:ascii="Arial Gras" w:hAnsi="Arial Gras"/>
              </w:rPr>
              <w:t xml:space="preserve"> et électeurs</w:t>
            </w:r>
            <w:r w:rsidRPr="00B0551F">
              <w:rPr>
                <w:rFonts w:ascii="Arial Gras" w:hAnsi="Arial Gras"/>
              </w:rPr>
              <w:t xml:space="preserve"> dont les noms suivent déclarent déposer </w:t>
            </w:r>
            <w:r>
              <w:rPr>
                <w:rFonts w:ascii="Arial Gras" w:hAnsi="Arial Gras"/>
                <w:u w:val="single"/>
              </w:rPr>
              <w:t>UNE PRISE DE POSITION</w:t>
            </w:r>
            <w:r w:rsidRPr="00B0551F">
              <w:rPr>
                <w:rFonts w:ascii="Arial Gras" w:hAnsi="Arial Gras"/>
              </w:rPr>
              <w:t xml:space="preserve"> portant la dénomination suivante</w:t>
            </w:r>
            <w:r w:rsidR="00684779">
              <w:rPr>
                <w:rFonts w:ascii="Arial Gras" w:hAnsi="Arial Gras"/>
              </w:rPr>
              <w:t xml:space="preserve">. </w:t>
            </w:r>
            <w:r w:rsidR="00684779" w:rsidRPr="00B0551F">
              <w:rPr>
                <w:rFonts w:ascii="Arial Gras" w:hAnsi="Arial Gras"/>
                <w:szCs w:val="22"/>
              </w:rPr>
              <w:t>Cette dénomination ne pourra plus être modifiée après le délai de dépôt</w:t>
            </w:r>
            <w:r w:rsidR="00684779">
              <w:rPr>
                <w:rFonts w:ascii="Arial Gras" w:hAnsi="Arial Gras"/>
                <w:szCs w:val="22"/>
              </w:rPr>
              <w:t>.</w:t>
            </w:r>
          </w:p>
        </w:tc>
      </w:tr>
      <w:tr w:rsidR="00EB091A" w:rsidRPr="00414FEB" w14:paraId="0B54DEF4" w14:textId="77777777" w:rsidTr="00E87C1D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632863E" w14:textId="77777777" w:rsidR="00EB091A" w:rsidRDefault="00480B27" w:rsidP="00443A39">
            <w:pPr>
              <w:pStyle w:val="Corpsdetexte"/>
              <w:spacing w:before="12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</w:rPr>
              <w:fldChar w:fldCharType="end"/>
            </w:r>
            <w:bookmarkEnd w:id="0"/>
          </w:p>
        </w:tc>
      </w:tr>
      <w:tr w:rsidR="00EB091A" w:rsidRPr="00414FEB" w14:paraId="7D57BE64" w14:textId="77777777" w:rsidTr="003E6354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51F9F5CE" w14:textId="77777777" w:rsidR="00EB091A" w:rsidRDefault="003E6354" w:rsidP="003E6354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EB091A" w:rsidRPr="00A225E8">
              <w:rPr>
                <w:b/>
              </w:rPr>
              <w:t>mandataire est :</w:t>
            </w:r>
          </w:p>
        </w:tc>
      </w:tr>
      <w:tr w:rsidR="00EB091A" w:rsidRPr="00414FEB" w14:paraId="4754A0A0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A300B60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10311DE5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EB091A" w:rsidRPr="00414FEB" w14:paraId="53DDDB3D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14A2EA14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48FAAD79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B091A" w:rsidRPr="00414FEB" w14:paraId="5788B506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01309CAA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Tél.</w:t>
            </w:r>
            <w:r w:rsidRPr="00A730BA">
              <w:rPr>
                <w:b/>
              </w:rPr>
              <w:t xml:space="preserve"> 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40F6CFA5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B091A" w:rsidRPr="00414FEB" w14:paraId="786C66B8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32958272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proofErr w:type="gramStart"/>
            <w:r w:rsidRPr="00A730BA">
              <w:rPr>
                <w:b/>
              </w:rPr>
              <w:t>E-mail</w:t>
            </w:r>
            <w:proofErr w:type="gramEnd"/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CBA0C08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B091A" w:rsidRPr="00414FEB" w14:paraId="5283E9CD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71AD9C8C" w14:textId="77777777" w:rsidR="00EB091A" w:rsidRPr="00A730B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>Signature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C5BA2DE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</w:p>
        </w:tc>
      </w:tr>
      <w:tr w:rsidR="00EB091A" w:rsidRPr="00414FEB" w14:paraId="7640DD72" w14:textId="77777777" w:rsidTr="003E6354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9AD3E6E" w14:textId="77777777" w:rsidR="00EB091A" w:rsidRPr="00A225E8" w:rsidRDefault="003E6354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La personne suppléante</w:t>
            </w:r>
            <w:r w:rsidR="00EB091A" w:rsidRPr="00A225E8">
              <w:rPr>
                <w:b/>
              </w:rPr>
              <w:t xml:space="preserve"> est</w:t>
            </w:r>
            <w:r w:rsidR="00EB091A">
              <w:rPr>
                <w:b/>
              </w:rPr>
              <w:t xml:space="preserve"> </w:t>
            </w:r>
            <w:r w:rsidR="00EB091A" w:rsidRPr="00A225E8">
              <w:rPr>
                <w:b/>
              </w:rPr>
              <w:t>:</w:t>
            </w:r>
          </w:p>
        </w:tc>
      </w:tr>
      <w:tr w:rsidR="00EB091A" w:rsidRPr="00414FEB" w14:paraId="5FAF9310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317C564D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0A07936E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B091A" w:rsidRPr="00414FEB" w14:paraId="0C0892AB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6DA9BE2D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3F1BDB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B091A" w:rsidRPr="00414FEB" w14:paraId="73BDF23B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3FEF5488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Tél.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5B8AB7E7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B091A" w:rsidRPr="00414FEB" w14:paraId="155D37D8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5902AF0D" w14:textId="77777777" w:rsidR="00EB091A" w:rsidRPr="00A225E8" w:rsidRDefault="00EB091A" w:rsidP="00F519F5">
            <w:pPr>
              <w:rPr>
                <w:b/>
              </w:rPr>
            </w:pPr>
            <w:proofErr w:type="gramStart"/>
            <w:r w:rsidRPr="00A730BA">
              <w:rPr>
                <w:b/>
              </w:rPr>
              <w:t>E-mail</w:t>
            </w:r>
            <w:proofErr w:type="gramEnd"/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57027C09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B091A" w:rsidRPr="00414FEB" w14:paraId="2E76F37B" w14:textId="77777777" w:rsidTr="009E4A69">
        <w:trPr>
          <w:trHeight w:hRule="exact" w:val="567"/>
        </w:trPr>
        <w:tc>
          <w:tcPr>
            <w:tcW w:w="1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41364" w14:textId="77777777" w:rsidR="00EB091A" w:rsidRPr="00A225E8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 xml:space="preserve">Signature </w:t>
            </w:r>
          </w:p>
        </w:tc>
        <w:tc>
          <w:tcPr>
            <w:tcW w:w="378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8A677" w14:textId="77777777" w:rsidR="00EB091A" w:rsidRPr="00A225E8" w:rsidRDefault="00EB091A" w:rsidP="00F519F5">
            <w:pPr>
              <w:rPr>
                <w:b/>
              </w:rPr>
            </w:pPr>
          </w:p>
        </w:tc>
      </w:tr>
      <w:tr w:rsidR="00E87C1D" w:rsidRPr="00414FEB" w14:paraId="7BE422FF" w14:textId="77777777" w:rsidTr="009E4A69">
        <w:trPr>
          <w:trHeight w:val="56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4677DC4" w14:textId="77777777" w:rsidR="00E87C1D" w:rsidRPr="00A67EAC" w:rsidRDefault="00E87C1D" w:rsidP="00E87C1D">
            <w:pPr>
              <w:spacing w:before="120"/>
              <w:ind w:right="284"/>
              <w:jc w:val="center"/>
              <w:rPr>
                <w:b/>
                <w:sz w:val="20"/>
              </w:rPr>
            </w:pPr>
            <w:r w:rsidRPr="00A67EAC">
              <w:rPr>
                <w:b/>
                <w:sz w:val="20"/>
              </w:rPr>
              <w:t>DEMANDE D’AFFICHAGE</w:t>
            </w:r>
          </w:p>
          <w:p w14:paraId="31509801" w14:textId="77777777" w:rsidR="00E87C1D" w:rsidRPr="00E87C1D" w:rsidRDefault="00E87C1D" w:rsidP="00E87C1D">
            <w:pPr>
              <w:spacing w:after="120"/>
              <w:ind w:right="284"/>
              <w:jc w:val="center"/>
              <w:rPr>
                <w:sz w:val="20"/>
              </w:rPr>
            </w:pPr>
            <w:r w:rsidRPr="00A67EAC">
              <w:rPr>
                <w:sz w:val="20"/>
              </w:rPr>
              <w:t>Par la présente, nous demandons la réservation gratuite de panneaux d'affichage conformément à l'article 30 de la loi sur l'exercice des droits politiques (A 5 05) et l'article 10</w:t>
            </w:r>
            <w:r>
              <w:rPr>
                <w:sz w:val="20"/>
              </w:rPr>
              <w:t>A</w:t>
            </w:r>
            <w:r w:rsidRPr="00A67EAC">
              <w:rPr>
                <w:sz w:val="20"/>
              </w:rPr>
              <w:t xml:space="preserve"> du règlement d'application (A 5 05.01).</w:t>
            </w:r>
          </w:p>
        </w:tc>
      </w:tr>
      <w:tr w:rsidR="00E87C1D" w:rsidRPr="00414FEB" w14:paraId="2B0D2B2E" w14:textId="77777777" w:rsidTr="009E4A69">
        <w:trPr>
          <w:trHeight w:val="567"/>
        </w:trPr>
        <w:tc>
          <w:tcPr>
            <w:tcW w:w="2500" w:type="pct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1F7929" w14:textId="77777777" w:rsidR="00E87C1D" w:rsidRDefault="00E87C1D" w:rsidP="00F519F5">
            <w:pPr>
              <w:tabs>
                <w:tab w:val="left" w:pos="2268"/>
              </w:tabs>
              <w:jc w:val="right"/>
              <w:rPr>
                <w:b/>
              </w:rPr>
            </w:pPr>
            <w:r w:rsidRPr="00A67EAC">
              <w:rPr>
                <w:b/>
                <w:sz w:val="26"/>
              </w:rPr>
              <w:t xml:space="preserve">OUI </w:t>
            </w:r>
            <w:r>
              <w:rPr>
                <w:b/>
                <w:sz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9"/>
          </w:p>
        </w:tc>
        <w:tc>
          <w:tcPr>
            <w:tcW w:w="2500" w:type="pct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47802B9" w14:textId="77777777" w:rsidR="00E87C1D" w:rsidRDefault="00E87C1D" w:rsidP="00F519F5">
            <w:pPr>
              <w:tabs>
                <w:tab w:val="left" w:pos="2268"/>
              </w:tabs>
              <w:rPr>
                <w:b/>
              </w:rPr>
            </w:pPr>
            <w:r w:rsidRPr="00A67EAC">
              <w:rPr>
                <w:b/>
                <w:sz w:val="26"/>
              </w:rPr>
              <w:t xml:space="preserve">NON </w:t>
            </w:r>
            <w:r>
              <w:rPr>
                <w:b/>
                <w:sz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10"/>
          </w:p>
        </w:tc>
      </w:tr>
      <w:tr w:rsidR="00A67EAC" w:rsidRPr="00414FEB" w14:paraId="4FC7812F" w14:textId="77777777" w:rsidTr="00A077E9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33E517D" w14:textId="77777777" w:rsidR="00480B27" w:rsidRDefault="00A67EAC" w:rsidP="00480B27">
            <w:pPr>
              <w:spacing w:before="60"/>
              <w:jc w:val="center"/>
              <w:rPr>
                <w:b/>
                <w:szCs w:val="22"/>
              </w:rPr>
            </w:pPr>
            <w:r w:rsidRPr="00A67EAC">
              <w:rPr>
                <w:b/>
                <w:szCs w:val="22"/>
              </w:rPr>
              <w:t>R</w:t>
            </w:r>
            <w:r w:rsidR="00E13BE4">
              <w:rPr>
                <w:b/>
                <w:szCs w:val="22"/>
              </w:rPr>
              <w:t>É</w:t>
            </w:r>
            <w:r w:rsidRPr="00A67EAC">
              <w:rPr>
                <w:b/>
                <w:szCs w:val="22"/>
              </w:rPr>
              <w:t>CEPTION</w:t>
            </w:r>
          </w:p>
          <w:p w14:paraId="78C8F0B6" w14:textId="77777777" w:rsidR="00A67EAC" w:rsidRPr="00480B27" w:rsidRDefault="00C530B5" w:rsidP="00480B27">
            <w:pPr>
              <w:spacing w:after="60"/>
              <w:jc w:val="center"/>
              <w:rPr>
                <w:sz w:val="20"/>
              </w:rPr>
            </w:pPr>
            <w:r w:rsidRPr="00480B27">
              <w:rPr>
                <w:rFonts w:cs="Arial"/>
                <w:i/>
                <w:sz w:val="20"/>
              </w:rPr>
              <w:t>À</w:t>
            </w:r>
            <w:r w:rsidRPr="00480B27">
              <w:rPr>
                <w:i/>
                <w:sz w:val="20"/>
              </w:rPr>
              <w:t xml:space="preserve"> remplir </w:t>
            </w:r>
            <w:r w:rsidR="00480B27" w:rsidRPr="00480B27">
              <w:rPr>
                <w:i/>
                <w:sz w:val="20"/>
              </w:rPr>
              <w:t xml:space="preserve">lors du dépôt </w:t>
            </w:r>
            <w:r w:rsidRPr="00480B27">
              <w:rPr>
                <w:i/>
                <w:sz w:val="20"/>
              </w:rPr>
              <w:t>par le service des votations</w:t>
            </w:r>
          </w:p>
        </w:tc>
      </w:tr>
      <w:tr w:rsidR="00C530B5" w:rsidRPr="00414FEB" w14:paraId="73909C5A" w14:textId="77777777" w:rsidTr="00C530B5">
        <w:trPr>
          <w:trHeight w:val="567"/>
        </w:trPr>
        <w:tc>
          <w:tcPr>
            <w:tcW w:w="1250" w:type="pct"/>
            <w:gridSpan w:val="2"/>
            <w:shd w:val="clear" w:color="auto" w:fill="auto"/>
            <w:vAlign w:val="center"/>
          </w:tcPr>
          <w:p w14:paraId="33B3C6B6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Date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2DAF768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Heure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52089A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 w:val="28"/>
                <w:szCs w:val="28"/>
              </w:rPr>
              <w:t>N</w:t>
            </w:r>
            <w:r w:rsidRPr="00A67EAC">
              <w:rPr>
                <w:b/>
                <w:szCs w:val="22"/>
              </w:rPr>
              <w:t>°</w:t>
            </w:r>
            <w:r w:rsidR="003E6354">
              <w:rPr>
                <w:b/>
                <w:szCs w:val="22"/>
              </w:rPr>
              <w:t xml:space="preserve"> de liste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20E225" w14:textId="77777777" w:rsidR="00C530B5" w:rsidRPr="00C530B5" w:rsidRDefault="003E6354" w:rsidP="00C530B5">
            <w:pPr>
              <w:tabs>
                <w:tab w:val="left" w:pos="2268"/>
              </w:tabs>
              <w:rPr>
                <w:rFonts w:cs="Arial"/>
              </w:rPr>
            </w:pPr>
            <w:r>
              <w:rPr>
                <w:b/>
                <w:szCs w:val="22"/>
              </w:rPr>
              <w:t xml:space="preserve">Nb </w:t>
            </w:r>
            <w:r w:rsidR="00C530B5" w:rsidRPr="00A67EAC">
              <w:rPr>
                <w:b/>
                <w:szCs w:val="22"/>
              </w:rPr>
              <w:t>Signatures</w:t>
            </w:r>
            <w:r w:rsidR="00684779">
              <w:rPr>
                <w:b/>
                <w:szCs w:val="22"/>
              </w:rPr>
              <w:t xml:space="preserve"> </w:t>
            </w:r>
            <w:r w:rsidR="00C530B5">
              <w:rPr>
                <w:b/>
                <w:szCs w:val="22"/>
              </w:rPr>
              <w:t>:</w:t>
            </w:r>
          </w:p>
        </w:tc>
      </w:tr>
      <w:tr w:rsidR="00C530B5" w:rsidRPr="00414FEB" w14:paraId="41B12222" w14:textId="77777777" w:rsidTr="00E87C1D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DCB0CA7" w14:textId="77777777" w:rsidR="00C530B5" w:rsidRDefault="00C530B5" w:rsidP="00F519F5">
            <w:pPr>
              <w:tabs>
                <w:tab w:val="left" w:pos="2268"/>
              </w:tabs>
              <w:jc w:val="center"/>
              <w:rPr>
                <w:rFonts w:cs="Arial"/>
                <w:i/>
              </w:rPr>
            </w:pPr>
            <w:r w:rsidRPr="00E13BE4">
              <w:t xml:space="preserve">Par sa signature, la </w:t>
            </w:r>
            <w:r>
              <w:t xml:space="preserve">personne </w:t>
            </w:r>
            <w:r w:rsidRPr="00E13BE4">
              <w:t>mandataire atteste le nombre de signatures déposées.</w:t>
            </w:r>
          </w:p>
        </w:tc>
      </w:tr>
      <w:tr w:rsidR="00C530B5" w:rsidRPr="00414FEB" w14:paraId="0420B2C5" w14:textId="77777777" w:rsidTr="00C530B5">
        <w:trPr>
          <w:trHeight w:val="567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4377466C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Pour le SVE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51D56F6E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Signature mandataire</w:t>
            </w:r>
          </w:p>
        </w:tc>
      </w:tr>
    </w:tbl>
    <w:p w14:paraId="7576E0F1" w14:textId="77777777" w:rsidR="00C530B5" w:rsidRDefault="00C530B5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Style w:val="Grilledutableau"/>
        <w:tblW w:w="11340" w:type="dxa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1134"/>
        <w:gridCol w:w="1134"/>
        <w:gridCol w:w="1134"/>
      </w:tblGrid>
      <w:tr w:rsidR="00F519F5" w14:paraId="624D5AB8" w14:textId="77777777" w:rsidTr="00C530B5"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07249" w14:textId="77777777" w:rsidR="00F519F5" w:rsidRPr="00C530B5" w:rsidRDefault="00F519F5" w:rsidP="00C530B5">
            <w:pPr>
              <w:spacing w:before="120" w:after="120"/>
              <w:jc w:val="center"/>
              <w:rPr>
                <w:rFonts w:cs="Arial"/>
                <w:b/>
                <w:sz w:val="52"/>
                <w:szCs w:val="52"/>
              </w:rPr>
            </w:pPr>
            <w:r w:rsidRPr="00F519F5">
              <w:rPr>
                <w:rFonts w:cs="Arial"/>
                <w:b/>
                <w:sz w:val="52"/>
                <w:szCs w:val="52"/>
              </w:rPr>
              <w:lastRenderedPageBreak/>
              <w:t>Prise de position</w:t>
            </w:r>
          </w:p>
        </w:tc>
      </w:tr>
      <w:tr w:rsidR="00F519F5" w14:paraId="6D953CFF" w14:textId="77777777" w:rsidTr="00C530B5">
        <w:tc>
          <w:tcPr>
            <w:tcW w:w="11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E3CF4" w14:textId="3E73C976" w:rsidR="00C530B5" w:rsidRPr="00F519F5" w:rsidRDefault="00F519F5" w:rsidP="00C530B5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519F5">
              <w:rPr>
                <w:b/>
                <w:sz w:val="36"/>
                <w:szCs w:val="36"/>
              </w:rPr>
              <w:t xml:space="preserve">Votation populaire du </w:t>
            </w:r>
            <w:r w:rsidR="00E14ED4">
              <w:rPr>
                <w:b/>
                <w:sz w:val="36"/>
                <w:szCs w:val="36"/>
              </w:rPr>
              <w:t>27 septembre 2026</w:t>
            </w:r>
          </w:p>
        </w:tc>
      </w:tr>
      <w:tr w:rsidR="00F519F5" w14:paraId="4528C5F0" w14:textId="77777777" w:rsidTr="00C530B5">
        <w:tc>
          <w:tcPr>
            <w:tcW w:w="1134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1151F31B" w14:textId="77777777" w:rsidR="00C530B5" w:rsidRDefault="00C530B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0FE81F04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  <w:r w:rsidRPr="00A67EAC">
              <w:rPr>
                <w:rFonts w:cs="Arial"/>
                <w:b/>
                <w:sz w:val="24"/>
                <w:szCs w:val="24"/>
              </w:rPr>
              <w:t xml:space="preserve">Nom de la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rise de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osition : 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e10"/>
            <w:r w:rsidR="00480B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480B27">
              <w:rPr>
                <w:rFonts w:cs="Arial"/>
                <w:b/>
                <w:sz w:val="24"/>
                <w:szCs w:val="24"/>
              </w:rPr>
            </w:r>
            <w:r w:rsidR="00480B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  <w:p w14:paraId="56FA8583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63E0E11B" w14:textId="77777777" w:rsidR="00F519F5" w:rsidRP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FD3943" w14:paraId="2C5D5335" w14:textId="77777777" w:rsidTr="00F906AB"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483E6F10" w14:textId="77777777" w:rsidR="00FD3943" w:rsidRPr="00AE2951" w:rsidRDefault="00FD3943" w:rsidP="00F573FC">
            <w:pPr>
              <w:pStyle w:val="Titre1"/>
              <w:spacing w:before="60" w:after="0"/>
              <w:rPr>
                <w:rFonts w:ascii="Arial" w:hAnsi="Arial" w:cs="Arial"/>
                <w:sz w:val="28"/>
                <w:szCs w:val="28"/>
              </w:rPr>
            </w:pPr>
            <w:r w:rsidRPr="00AE2951">
              <w:rPr>
                <w:rFonts w:ascii="Arial" w:hAnsi="Arial" w:cs="Arial"/>
                <w:sz w:val="28"/>
                <w:szCs w:val="28"/>
              </w:rPr>
              <w:t>VOTATION FÉDÉRALE</w:t>
            </w:r>
          </w:p>
          <w:p w14:paraId="1E37A1B7" w14:textId="77777777" w:rsidR="00FD3943" w:rsidRDefault="00FD3943" w:rsidP="00F573FC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43A858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9E2104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65899F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Sans réponse</w:t>
            </w:r>
          </w:p>
        </w:tc>
      </w:tr>
      <w:tr w:rsidR="00FD3943" w14:paraId="3D1BD891" w14:textId="77777777" w:rsidTr="00F906AB">
        <w:tc>
          <w:tcPr>
            <w:tcW w:w="1134" w:type="dxa"/>
            <w:vAlign w:val="center"/>
          </w:tcPr>
          <w:p w14:paraId="134DE5CF" w14:textId="77777777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804" w:type="dxa"/>
            <w:vAlign w:val="center"/>
          </w:tcPr>
          <w:p w14:paraId="2E75E99A" w14:textId="42F7FAFF" w:rsidR="00FD3943" w:rsidRPr="00400DD7" w:rsidRDefault="00400DD7" w:rsidP="00400DD7">
            <w:pPr>
              <w:pStyle w:val="Corpsdetexte"/>
              <w:rPr>
                <w:b w:val="0"/>
                <w:bCs/>
              </w:rPr>
            </w:pPr>
            <w:r w:rsidRPr="00400DD7">
              <w:rPr>
                <w:b w:val="0"/>
                <w:bCs/>
              </w:rPr>
              <w:t xml:space="preserve">Acceptez-vous </w:t>
            </w:r>
            <w:r>
              <w:rPr>
                <w:b w:val="0"/>
                <w:bCs/>
              </w:rPr>
              <w:t>l’</w:t>
            </w:r>
            <w:r w:rsidRPr="00400DD7">
              <w:rPr>
                <w:b w:val="0"/>
                <w:bCs/>
              </w:rPr>
              <w:t>initiative populaire « Sauvegarder la neutralité suisse (initiative sur la neutralité) » ?</w:t>
            </w:r>
          </w:p>
        </w:tc>
        <w:tc>
          <w:tcPr>
            <w:tcW w:w="1134" w:type="dxa"/>
            <w:vAlign w:val="center"/>
          </w:tcPr>
          <w:p w14:paraId="7C8F83A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28BA54D1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0F54A3C8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5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FD3943" w14:paraId="1A5400CA" w14:textId="77777777" w:rsidTr="00F906AB">
        <w:tc>
          <w:tcPr>
            <w:tcW w:w="1134" w:type="dxa"/>
            <w:vAlign w:val="center"/>
          </w:tcPr>
          <w:p w14:paraId="70501341" w14:textId="77777777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2</w:t>
            </w:r>
          </w:p>
        </w:tc>
        <w:tc>
          <w:tcPr>
            <w:tcW w:w="6804" w:type="dxa"/>
            <w:vAlign w:val="center"/>
          </w:tcPr>
          <w:p w14:paraId="4AFFA9FC" w14:textId="0FD1D525" w:rsidR="00FD3943" w:rsidRPr="00400DD7" w:rsidRDefault="00400DD7" w:rsidP="00400DD7">
            <w:pPr>
              <w:pStyle w:val="Corpsdetexte"/>
              <w:rPr>
                <w:b w:val="0"/>
                <w:bCs/>
              </w:rPr>
            </w:pPr>
            <w:r w:rsidRPr="00400DD7">
              <w:rPr>
                <w:b w:val="0"/>
                <w:bCs/>
              </w:rPr>
              <w:t xml:space="preserve">Acceptez-vous </w:t>
            </w:r>
            <w:r>
              <w:rPr>
                <w:b w:val="0"/>
                <w:bCs/>
              </w:rPr>
              <w:t>l’</w:t>
            </w:r>
            <w:r w:rsidRPr="00400DD7">
              <w:rPr>
                <w:b w:val="0"/>
                <w:bCs/>
              </w:rPr>
              <w:t>initiative populaire « Pour une alimentation sûre – grâce au renforcement de la protection indigène durable, à davantage de denrées alimentaires végétales et à une eau potable propre (initiative sur l’alimentation) » ?</w:t>
            </w:r>
          </w:p>
        </w:tc>
        <w:tc>
          <w:tcPr>
            <w:tcW w:w="1134" w:type="dxa"/>
            <w:vAlign w:val="center"/>
          </w:tcPr>
          <w:p w14:paraId="4D290EAC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7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14:paraId="3B24CC6E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8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0DC359AD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FD3943" w14:paraId="017ECD40" w14:textId="77777777" w:rsidTr="00F573FC">
        <w:tc>
          <w:tcPr>
            <w:tcW w:w="11340" w:type="dxa"/>
            <w:gridSpan w:val="5"/>
            <w:tcBorders>
              <w:left w:val="nil"/>
              <w:right w:val="nil"/>
            </w:tcBorders>
          </w:tcPr>
          <w:p w14:paraId="23AF0F0A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</w:p>
          <w:p w14:paraId="0DE0BB51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</w:p>
        </w:tc>
      </w:tr>
      <w:tr w:rsidR="00FD3943" w14:paraId="426F9443" w14:textId="77777777" w:rsidTr="00F906AB"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7894B3EA" w14:textId="77777777" w:rsidR="00FD3943" w:rsidRPr="00AE2951" w:rsidRDefault="00FD3943" w:rsidP="00F573FC">
            <w:pPr>
              <w:pStyle w:val="Titre1"/>
              <w:spacing w:before="60" w:after="0"/>
              <w:rPr>
                <w:rFonts w:ascii="Arial" w:hAnsi="Arial" w:cs="Arial"/>
                <w:sz w:val="28"/>
                <w:szCs w:val="28"/>
              </w:rPr>
            </w:pPr>
            <w:r w:rsidRPr="00AE2951">
              <w:rPr>
                <w:rFonts w:ascii="Arial" w:hAnsi="Arial" w:cs="Arial"/>
                <w:sz w:val="28"/>
                <w:szCs w:val="28"/>
              </w:rPr>
              <w:t>VOTATION CANTONALE</w:t>
            </w:r>
          </w:p>
          <w:p w14:paraId="7BC70387" w14:textId="77777777" w:rsidR="00FD3943" w:rsidRDefault="00FD3943" w:rsidP="00F573FC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DF5099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23CF7B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DB699C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Sans réponse</w:t>
            </w:r>
          </w:p>
        </w:tc>
      </w:tr>
      <w:tr w:rsidR="00FD3943" w14:paraId="6AD392AF" w14:textId="77777777" w:rsidTr="00F906AB">
        <w:tc>
          <w:tcPr>
            <w:tcW w:w="1134" w:type="dxa"/>
            <w:vAlign w:val="center"/>
          </w:tcPr>
          <w:p w14:paraId="4D979B4A" w14:textId="77777777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804" w:type="dxa"/>
            <w:vAlign w:val="center"/>
          </w:tcPr>
          <w:p w14:paraId="4C2D54A0" w14:textId="2A281FBF" w:rsidR="00FD3943" w:rsidRPr="00E14ED4" w:rsidRDefault="00E14ED4" w:rsidP="00E14ED4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>Acceptez-vous</w:t>
            </w:r>
            <w:r>
              <w:rPr>
                <w:lang w:val="fr-CH"/>
              </w:rPr>
              <w:t xml:space="preserve"> </w:t>
            </w:r>
            <w:r w:rsidRPr="0047301B">
              <w:t xml:space="preserve">l'initiative populaire </w:t>
            </w:r>
            <w:r>
              <w:t xml:space="preserve">cantonale </w:t>
            </w:r>
            <w:r w:rsidRPr="0047301B">
              <w:t>19</w:t>
            </w:r>
            <w:r>
              <w:t>8 « </w:t>
            </w:r>
            <w:r w:rsidRPr="0047301B">
              <w:t xml:space="preserve">Pour </w:t>
            </w:r>
            <w:r>
              <w:t>une contraception gratuite </w:t>
            </w:r>
            <w:r w:rsidRPr="0047301B">
              <w:t>»</w:t>
            </w:r>
            <w:r>
              <w:t> ?</w:t>
            </w:r>
          </w:p>
        </w:tc>
        <w:tc>
          <w:tcPr>
            <w:tcW w:w="1134" w:type="dxa"/>
            <w:vAlign w:val="center"/>
          </w:tcPr>
          <w:p w14:paraId="021469CD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8"/>
          </w:p>
        </w:tc>
        <w:tc>
          <w:tcPr>
            <w:tcW w:w="1134" w:type="dxa"/>
            <w:vAlign w:val="center"/>
          </w:tcPr>
          <w:p w14:paraId="642B919F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7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9"/>
          </w:p>
        </w:tc>
        <w:tc>
          <w:tcPr>
            <w:tcW w:w="1134" w:type="dxa"/>
            <w:vAlign w:val="center"/>
          </w:tcPr>
          <w:p w14:paraId="767E6AC9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FD3943" w14:paraId="4566931F" w14:textId="77777777" w:rsidTr="00F906AB">
        <w:tc>
          <w:tcPr>
            <w:tcW w:w="1134" w:type="dxa"/>
            <w:vAlign w:val="center"/>
          </w:tcPr>
          <w:p w14:paraId="51AF328B" w14:textId="77777777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2</w:t>
            </w:r>
          </w:p>
        </w:tc>
        <w:tc>
          <w:tcPr>
            <w:tcW w:w="6804" w:type="dxa"/>
            <w:vAlign w:val="center"/>
          </w:tcPr>
          <w:p w14:paraId="4932D8C9" w14:textId="01F8C363" w:rsidR="00FD3943" w:rsidRPr="00E14ED4" w:rsidRDefault="00E14ED4" w:rsidP="00E14ED4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 xml:space="preserve">Acceptez-vous </w:t>
            </w:r>
            <w:r>
              <w:t>la l</w:t>
            </w:r>
            <w:r w:rsidRPr="00864CFA">
              <w:t>oi ouvrant un crédit au titre de subvention cantonale d’investissement de 39 500 000 francs visant à accélérer la réalisation de projets transfrontaliers structurants pour Genève en matière de mobilité, d’environnement et de santé</w:t>
            </w:r>
            <w:r>
              <w:t xml:space="preserve"> (13725), du 12 février 2026 ?</w:t>
            </w:r>
          </w:p>
        </w:tc>
        <w:tc>
          <w:tcPr>
            <w:tcW w:w="1134" w:type="dxa"/>
            <w:vAlign w:val="center"/>
          </w:tcPr>
          <w:p w14:paraId="3EB36C23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  <w:tc>
          <w:tcPr>
            <w:tcW w:w="1134" w:type="dxa"/>
            <w:vAlign w:val="center"/>
          </w:tcPr>
          <w:p w14:paraId="044861BF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8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67DA867F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3"/>
          </w:p>
        </w:tc>
      </w:tr>
      <w:tr w:rsidR="00FD3943" w14:paraId="5AA891ED" w14:textId="77777777" w:rsidTr="00F906AB">
        <w:tc>
          <w:tcPr>
            <w:tcW w:w="1134" w:type="dxa"/>
            <w:vAlign w:val="center"/>
          </w:tcPr>
          <w:p w14:paraId="0B26F610" w14:textId="77777777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3</w:t>
            </w:r>
          </w:p>
        </w:tc>
        <w:tc>
          <w:tcPr>
            <w:tcW w:w="6804" w:type="dxa"/>
            <w:vAlign w:val="center"/>
          </w:tcPr>
          <w:p w14:paraId="70BA8991" w14:textId="0EFC77A2" w:rsidR="00FD3943" w:rsidRPr="00E14ED4" w:rsidRDefault="00E14ED4" w:rsidP="00E14ED4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>Acceptez-vous</w:t>
            </w:r>
            <w:r>
              <w:rPr>
                <w:lang w:val="fr-CH"/>
              </w:rPr>
              <w:t xml:space="preserve"> </w:t>
            </w:r>
            <w:r>
              <w:t>la l</w:t>
            </w:r>
            <w:r w:rsidRPr="00864CFA">
              <w:t xml:space="preserve">oi modifiant la loi sur les démolitions, transformations et rénovations de maisons d’habitation (mesures de soutien en faveur des locataires et de l’emploi) (LDTR) </w:t>
            </w:r>
            <w:r w:rsidRPr="00864CFA">
              <w:rPr>
                <w:i/>
                <w:iCs/>
              </w:rPr>
              <w:t>(Pour que les locataires puissent devenir, s’ils le souhaitent, propriétaires de leur propre logement)</w:t>
            </w:r>
            <w:r w:rsidRPr="00864CFA">
              <w:t xml:space="preserve"> (L 5 20 – 13025), du 12 décembre 2025</w:t>
            </w:r>
            <w:r>
              <w:t> ?</w:t>
            </w:r>
          </w:p>
        </w:tc>
        <w:tc>
          <w:tcPr>
            <w:tcW w:w="1134" w:type="dxa"/>
            <w:vAlign w:val="center"/>
          </w:tcPr>
          <w:p w14:paraId="3F3C8400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0FA0C573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9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25C39144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6"/>
          </w:p>
        </w:tc>
      </w:tr>
      <w:tr w:rsidR="00FD3943" w14:paraId="386D8B12" w14:textId="77777777" w:rsidTr="00F906AB">
        <w:trPr>
          <w:trHeight w:val="87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F32218" w14:textId="77777777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4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D6FA2E5" w14:textId="4C2D9B42" w:rsidR="00FD3943" w:rsidRPr="00E14ED4" w:rsidRDefault="00E14ED4" w:rsidP="00E14ED4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 xml:space="preserve">Acceptez-vous </w:t>
            </w:r>
            <w:r>
              <w:t>la l</w:t>
            </w:r>
            <w:r w:rsidRPr="00864CFA">
              <w:t>oi accordant une indemnité à la Haute école spécialisée de Suisse occidentale – Genève pour les années 2025 à 2028 (13579)</w:t>
            </w:r>
            <w:r>
              <w:t> 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564C118" w14:textId="511282FF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9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7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80EB10" w14:textId="5664C992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3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C6A9D1" w14:textId="3A35BDB4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35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</w:tr>
      <w:tr w:rsidR="00F519F5" w14:paraId="21107B14" w14:textId="77777777" w:rsidTr="00F519F5">
        <w:trPr>
          <w:trHeight w:val="470"/>
        </w:trPr>
        <w:tc>
          <w:tcPr>
            <w:tcW w:w="11340" w:type="dxa"/>
            <w:gridSpan w:val="5"/>
            <w:tcBorders>
              <w:left w:val="nil"/>
              <w:bottom w:val="nil"/>
              <w:right w:val="nil"/>
            </w:tcBorders>
          </w:tcPr>
          <w:p w14:paraId="788C4C9F" w14:textId="77777777" w:rsidR="00F519F5" w:rsidRDefault="00F519F5" w:rsidP="00F519F5">
            <w:pPr>
              <w:rPr>
                <w:b/>
                <w:sz w:val="24"/>
                <w:szCs w:val="24"/>
              </w:rPr>
            </w:pPr>
          </w:p>
          <w:p w14:paraId="5C19F4A2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  <w:p w14:paraId="01725A42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  <w:p w14:paraId="038A26B6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  <w:p w14:paraId="08936368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  <w:p w14:paraId="0ECF637D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  <w:p w14:paraId="3C9F8732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  <w:p w14:paraId="5D7D0AB4" w14:textId="77777777" w:rsidR="00E14ED4" w:rsidRDefault="00E14ED4" w:rsidP="00F519F5">
            <w:pPr>
              <w:rPr>
                <w:b/>
                <w:sz w:val="24"/>
                <w:szCs w:val="24"/>
              </w:rPr>
            </w:pPr>
          </w:p>
        </w:tc>
      </w:tr>
      <w:tr w:rsidR="00F519F5" w14:paraId="29C66AAC" w14:textId="77777777" w:rsidTr="00F519F5">
        <w:trPr>
          <w:trHeight w:val="42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E6005" w14:textId="77777777" w:rsidR="00F519F5" w:rsidRPr="00F519F5" w:rsidRDefault="00F519F5" w:rsidP="00F51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mandataire :</w:t>
            </w:r>
          </w:p>
        </w:tc>
      </w:tr>
    </w:tbl>
    <w:p w14:paraId="3BF70D92" w14:textId="77777777" w:rsidR="00D86B63" w:rsidRPr="003B4CAA" w:rsidRDefault="00D86B63" w:rsidP="00A67EAC">
      <w:pPr>
        <w:rPr>
          <w:szCs w:val="22"/>
          <w:lang w:val="fr-FR"/>
        </w:rPr>
      </w:pPr>
    </w:p>
    <w:sectPr w:rsidR="00D86B63" w:rsidRPr="003B4CAA" w:rsidSect="008B194F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3A362E8"/>
    <w:multiLevelType w:val="hybridMultilevel"/>
    <w:tmpl w:val="3A543AAE"/>
    <w:lvl w:ilvl="0" w:tplc="A01CDC32">
      <w:start w:val="1"/>
      <w:numFmt w:val="bullet"/>
      <w:lvlText w:val="-"/>
      <w:lvlJc w:val="left"/>
      <w:pPr>
        <w:ind w:left="270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2927345">
    <w:abstractNumId w:val="13"/>
  </w:num>
  <w:num w:numId="2" w16cid:durableId="2003510825">
    <w:abstractNumId w:val="11"/>
  </w:num>
  <w:num w:numId="3" w16cid:durableId="1279407317">
    <w:abstractNumId w:val="10"/>
  </w:num>
  <w:num w:numId="4" w16cid:durableId="89471505">
    <w:abstractNumId w:val="8"/>
  </w:num>
  <w:num w:numId="5" w16cid:durableId="429663969">
    <w:abstractNumId w:val="3"/>
  </w:num>
  <w:num w:numId="6" w16cid:durableId="1352487316">
    <w:abstractNumId w:val="2"/>
  </w:num>
  <w:num w:numId="7" w16cid:durableId="529100979">
    <w:abstractNumId w:val="1"/>
  </w:num>
  <w:num w:numId="8" w16cid:durableId="1636253264">
    <w:abstractNumId w:val="0"/>
  </w:num>
  <w:num w:numId="9" w16cid:durableId="1571816088">
    <w:abstractNumId w:val="9"/>
  </w:num>
  <w:num w:numId="10" w16cid:durableId="460924653">
    <w:abstractNumId w:val="7"/>
  </w:num>
  <w:num w:numId="11" w16cid:durableId="2058115850">
    <w:abstractNumId w:val="6"/>
  </w:num>
  <w:num w:numId="12" w16cid:durableId="1919095052">
    <w:abstractNumId w:val="5"/>
  </w:num>
  <w:num w:numId="13" w16cid:durableId="1198737803">
    <w:abstractNumId w:val="4"/>
  </w:num>
  <w:num w:numId="14" w16cid:durableId="202132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EAKjmCzd0mp+7t+/7EGn/jCylCqD1CQm9AgyPrxlU8MUpVgP7pYIeoat3/vWx66fjdw7fBS2gINDP7IsC/xg==" w:salt="Xewh7mQbaTeeFK5zhl5D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4ED4"/>
    <w:rsid w:val="00037E08"/>
    <w:rsid w:val="000B46A7"/>
    <w:rsid w:val="000C52DB"/>
    <w:rsid w:val="001040D1"/>
    <w:rsid w:val="00122B54"/>
    <w:rsid w:val="0013656C"/>
    <w:rsid w:val="001465EB"/>
    <w:rsid w:val="00150600"/>
    <w:rsid w:val="00185026"/>
    <w:rsid w:val="001F5ADA"/>
    <w:rsid w:val="00226DA5"/>
    <w:rsid w:val="00241EC6"/>
    <w:rsid w:val="003037B7"/>
    <w:rsid w:val="00381826"/>
    <w:rsid w:val="00385896"/>
    <w:rsid w:val="003B2E7D"/>
    <w:rsid w:val="003B4CAA"/>
    <w:rsid w:val="003E6354"/>
    <w:rsid w:val="00400DD7"/>
    <w:rsid w:val="00403419"/>
    <w:rsid w:val="00434AD4"/>
    <w:rsid w:val="00443A39"/>
    <w:rsid w:val="00472C2C"/>
    <w:rsid w:val="00480B27"/>
    <w:rsid w:val="0048687B"/>
    <w:rsid w:val="004A2B69"/>
    <w:rsid w:val="00520669"/>
    <w:rsid w:val="00536E74"/>
    <w:rsid w:val="005D6820"/>
    <w:rsid w:val="00611D1B"/>
    <w:rsid w:val="00635586"/>
    <w:rsid w:val="006757E3"/>
    <w:rsid w:val="00684779"/>
    <w:rsid w:val="006B0141"/>
    <w:rsid w:val="006B0B12"/>
    <w:rsid w:val="006B3802"/>
    <w:rsid w:val="006C4316"/>
    <w:rsid w:val="006F3B62"/>
    <w:rsid w:val="00741B6C"/>
    <w:rsid w:val="00765E0A"/>
    <w:rsid w:val="00771EF4"/>
    <w:rsid w:val="007A17B2"/>
    <w:rsid w:val="007C6D69"/>
    <w:rsid w:val="00840C8E"/>
    <w:rsid w:val="00857601"/>
    <w:rsid w:val="00862184"/>
    <w:rsid w:val="008B194F"/>
    <w:rsid w:val="008F35B6"/>
    <w:rsid w:val="0091420E"/>
    <w:rsid w:val="009258DD"/>
    <w:rsid w:val="009B7878"/>
    <w:rsid w:val="009E4A69"/>
    <w:rsid w:val="00A077E9"/>
    <w:rsid w:val="00A67EAC"/>
    <w:rsid w:val="00AE0C0B"/>
    <w:rsid w:val="00AE2951"/>
    <w:rsid w:val="00B10070"/>
    <w:rsid w:val="00B65436"/>
    <w:rsid w:val="00BA5DA4"/>
    <w:rsid w:val="00BD64E2"/>
    <w:rsid w:val="00BF024F"/>
    <w:rsid w:val="00BF49C4"/>
    <w:rsid w:val="00C530B5"/>
    <w:rsid w:val="00C90A44"/>
    <w:rsid w:val="00C9692F"/>
    <w:rsid w:val="00CC5C47"/>
    <w:rsid w:val="00D41502"/>
    <w:rsid w:val="00D45ACE"/>
    <w:rsid w:val="00D86B63"/>
    <w:rsid w:val="00DF43DE"/>
    <w:rsid w:val="00E13579"/>
    <w:rsid w:val="00E13BE4"/>
    <w:rsid w:val="00E14ED4"/>
    <w:rsid w:val="00E312E7"/>
    <w:rsid w:val="00E45F16"/>
    <w:rsid w:val="00E709AB"/>
    <w:rsid w:val="00E87C1D"/>
    <w:rsid w:val="00E961C2"/>
    <w:rsid w:val="00EB091A"/>
    <w:rsid w:val="00EF3F48"/>
    <w:rsid w:val="00F36260"/>
    <w:rsid w:val="00F519F5"/>
    <w:rsid w:val="00F666F4"/>
    <w:rsid w:val="00F704C8"/>
    <w:rsid w:val="00F906AB"/>
    <w:rsid w:val="00FC4F98"/>
    <w:rsid w:val="00FD394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1F4AC2"/>
  <w15:chartTrackingRefBased/>
  <w15:docId w15:val="{B7F1A844-EDC4-4734-BDDF-564E1653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E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90A44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C90A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90A4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styleId="Lienhypertexte">
    <w:name w:val="Hyperlink"/>
    <w:basedOn w:val="Policepardfaut"/>
    <w:unhideWhenUsed/>
    <w:rsid w:val="00A67EA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EAC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A67EAC"/>
    <w:rPr>
      <w:rFonts w:ascii="Arial" w:hAnsi="Arial"/>
      <w:b/>
      <w:sz w:val="22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A67E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67EAC"/>
    <w:rPr>
      <w:rFonts w:ascii="Segoe UI" w:hAnsi="Segoe UI" w:cs="Segoe UI"/>
      <w:sz w:val="18"/>
      <w:szCs w:val="18"/>
      <w:lang w:eastAsia="fr-FR"/>
    </w:rPr>
  </w:style>
  <w:style w:type="paragraph" w:customStyle="1" w:styleId="Texte">
    <w:name w:val="Texte"/>
    <w:rsid w:val="00A67E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FD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F3F48"/>
    <w:rPr>
      <w:rFonts w:ascii="Arial" w:hAnsi="Arial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SVE_Dossiers%20D&#233;p&#244;t\PageDeGarde_A4%20x2_V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7A4F-A6C6-4DE1-AFCB-DA0815AD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PageDeGarde_A4 x2_VP.dotx</Template>
  <TotalTime>8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 Gevorg (CHA)</dc:creator>
  <cp:keywords/>
  <dc:description/>
  <cp:lastModifiedBy>Hamouda Mehdi (CHA)</cp:lastModifiedBy>
  <cp:revision>10</cp:revision>
  <cp:lastPrinted>2024-03-05T09:44:00Z</cp:lastPrinted>
  <dcterms:created xsi:type="dcterms:W3CDTF">2026-05-21T10:07:00Z</dcterms:created>
  <dcterms:modified xsi:type="dcterms:W3CDTF">2026-05-27T08:42:00Z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687452746</vt:i4>
  </property>
  <property fmtid="{D5CDD505-2E9C-101B-9397-08002B2CF9AE}" pid="3" name="_NewReviewCycle">
    <vt:lpwstr/>
  </property>
  <property fmtid="{D5CDD505-2E9C-101B-9397-08002B2CF9AE}" pid="4" name="_EmailSubject">
    <vt:lpwstr>prise de position du 29 septembre 2026</vt:lpwstr>
  </property>
  <property fmtid="{D5CDD505-2E9C-101B-9397-08002B2CF9AE}" pid="5" name="_AuthorEmail">
    <vt:lpwstr>mehdi.hamouda@etat.ge.ch</vt:lpwstr>
  </property>
  <property fmtid="{D5CDD505-2E9C-101B-9397-08002B2CF9AE}" pid="6" name="_AuthorEmailDisplayName">
    <vt:lpwstr>Hamouda Mehdi (CHA)</vt:lpwstr>
  </property>
</Properties>
</file>