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73"/>
        <w:gridCol w:w="2818"/>
        <w:gridCol w:w="2818"/>
        <w:gridCol w:w="2571"/>
      </w:tblGrid>
      <w:tr w:rsidR="009258DD" w:rsidRPr="00414FEB" w14:paraId="3E524381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6F1AD" w14:textId="77777777" w:rsidR="009258DD" w:rsidRPr="009258DD" w:rsidRDefault="00D41502" w:rsidP="009258DD">
            <w:pPr>
              <w:spacing w:before="120" w:after="12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A67EAC" w:rsidRPr="003446D2">
              <w:rPr>
                <w:noProof/>
                <w:sz w:val="16"/>
                <w:szCs w:val="16"/>
                <w:lang w:eastAsia="fr-CH"/>
              </w:rPr>
              <w:drawing>
                <wp:anchor distT="0" distB="0" distL="114300" distR="114300" simplePos="0" relativeHeight="251664896" behindDoc="1" locked="1" layoutInCell="1" allowOverlap="1" wp14:anchorId="0AEADAF2" wp14:editId="6EDE208C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-254635</wp:posOffset>
                  </wp:positionV>
                  <wp:extent cx="1206500" cy="901700"/>
                  <wp:effectExtent l="0" t="0" r="0" b="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D" w:rsidRPr="00A03B0C">
              <w:rPr>
                <w:b/>
                <w:sz w:val="52"/>
                <w:szCs w:val="52"/>
              </w:rPr>
              <w:t>Prise de position</w:t>
            </w:r>
          </w:p>
        </w:tc>
      </w:tr>
      <w:tr w:rsidR="009258DD" w:rsidRPr="00414FEB" w14:paraId="6127D9AD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4748A" w14:textId="1BFCA678" w:rsidR="009258DD" w:rsidRPr="00E6797F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8B194F">
              <w:rPr>
                <w:b/>
                <w:sz w:val="36"/>
                <w:szCs w:val="36"/>
              </w:rPr>
              <w:t xml:space="preserve">Votation </w:t>
            </w:r>
            <w:r>
              <w:rPr>
                <w:b/>
                <w:sz w:val="36"/>
                <w:szCs w:val="36"/>
              </w:rPr>
              <w:t xml:space="preserve">populaire du </w:t>
            </w:r>
            <w:r w:rsidR="00376E59">
              <w:rPr>
                <w:b/>
                <w:sz w:val="36"/>
                <w:szCs w:val="36"/>
              </w:rPr>
              <w:t>8 mars 2026</w:t>
            </w:r>
          </w:p>
        </w:tc>
      </w:tr>
      <w:tr w:rsidR="009258DD" w:rsidRPr="00414FEB" w14:paraId="5783998D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D6B250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0A166347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6A50A" w14:textId="734495E1" w:rsidR="009258DD" w:rsidRPr="009258DD" w:rsidRDefault="009258DD" w:rsidP="009258D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>cette prise de position doit être déposée, en mains propres</w:t>
            </w:r>
            <w:r w:rsidR="00EB261E">
              <w:rPr>
                <w:szCs w:val="22"/>
              </w:rPr>
              <w:t>,</w:t>
            </w:r>
            <w:r w:rsidRPr="00E13BE4">
              <w:rPr>
                <w:szCs w:val="22"/>
              </w:rPr>
              <w:t xml:space="preserve">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853ADA">
              <w:rPr>
                <w:b/>
                <w:szCs w:val="22"/>
                <w:u w:val="single"/>
              </w:rPr>
              <w:t>12 janvier</w:t>
            </w:r>
            <w:r w:rsidR="00530A37">
              <w:rPr>
                <w:b/>
                <w:szCs w:val="22"/>
                <w:u w:val="single"/>
              </w:rPr>
              <w:t xml:space="preserve"> 2026</w:t>
            </w:r>
            <w:r w:rsidRPr="00E13BE4">
              <w:rPr>
                <w:b/>
                <w:szCs w:val="22"/>
                <w:u w:val="single"/>
              </w:rPr>
              <w:t xml:space="preserve"> à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38A8046E" w14:textId="77777777" w:rsidTr="0043230F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EB4AFA" w14:textId="77777777" w:rsidR="00EB091A" w:rsidRDefault="00EB091A" w:rsidP="009258DD">
            <w:pPr>
              <w:pStyle w:val="Corpsdetexte"/>
              <w:spacing w:before="120"/>
              <w:jc w:val="both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t>Les élec</w:t>
            </w:r>
            <w:r w:rsidRPr="00B0551F">
              <w:rPr>
                <w:rFonts w:ascii="Arial Gras" w:hAnsi="Arial Gras"/>
              </w:rPr>
              <w:t>trices</w:t>
            </w:r>
            <w:r>
              <w:rPr>
                <w:rFonts w:ascii="Arial Gras" w:hAnsi="Arial Gras"/>
              </w:rPr>
              <w:t xml:space="preserve"> et électeurs</w:t>
            </w:r>
            <w:r w:rsidRPr="00B0551F">
              <w:rPr>
                <w:rFonts w:ascii="Arial Gras" w:hAnsi="Arial Gras"/>
              </w:rPr>
              <w:t xml:space="preserve"> dont les noms suivent déclarent déposer </w:t>
            </w:r>
            <w:r>
              <w:rPr>
                <w:rFonts w:ascii="Arial Gras" w:hAnsi="Arial Gras"/>
                <w:u w:val="single"/>
              </w:rPr>
              <w:t>UNE PRISE DE POSITION</w:t>
            </w:r>
            <w:r w:rsidRPr="00B0551F">
              <w:rPr>
                <w:rFonts w:ascii="Arial Gras" w:hAnsi="Arial Gras"/>
              </w:rPr>
              <w:t xml:space="preserve"> portant la dénomination suivante</w:t>
            </w:r>
            <w:r w:rsidR="00684779">
              <w:rPr>
                <w:rFonts w:ascii="Arial Gras" w:hAnsi="Arial Gras"/>
              </w:rPr>
              <w:t xml:space="preserve">. </w:t>
            </w:r>
            <w:r w:rsidR="00684779" w:rsidRPr="00B0551F">
              <w:rPr>
                <w:rFonts w:ascii="Arial Gras" w:hAnsi="Arial Gras"/>
                <w:szCs w:val="22"/>
              </w:rPr>
              <w:t>Cette dénomination ne pourra plus être modifiée après le délai de dépôt</w:t>
            </w:r>
            <w:r w:rsidR="00684779">
              <w:rPr>
                <w:rFonts w:ascii="Arial Gras" w:hAnsi="Arial Gras"/>
                <w:szCs w:val="22"/>
              </w:rPr>
              <w:t>.</w:t>
            </w:r>
          </w:p>
        </w:tc>
      </w:tr>
      <w:tr w:rsidR="00EB091A" w:rsidRPr="00414FEB" w14:paraId="50ACE206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0BEBEDD" w14:textId="77777777" w:rsidR="00EB091A" w:rsidRDefault="00480B2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EB091A" w:rsidRPr="00414FEB" w14:paraId="16009701" w14:textId="77777777" w:rsidTr="0043230F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367F3CC" w14:textId="77777777" w:rsidR="00EB091A" w:rsidRDefault="003E6354" w:rsidP="003E6354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EB091A" w:rsidRPr="00A225E8">
              <w:rPr>
                <w:b/>
              </w:rPr>
              <w:t>mandataire est :</w:t>
            </w:r>
          </w:p>
        </w:tc>
      </w:tr>
      <w:tr w:rsidR="00EB091A" w:rsidRPr="00414FEB" w14:paraId="6416B6B6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2FADB630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36332B73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B091A" w:rsidRPr="00414FEB" w14:paraId="2A4CF85D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566C5F73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169697DF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B091A" w:rsidRPr="00414FEB" w14:paraId="19261001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5E0E40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Tél.</w:t>
            </w:r>
            <w:r w:rsidRPr="00A730BA">
              <w:rPr>
                <w:b/>
              </w:rPr>
              <w:t xml:space="preserve"> 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F9884A8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B091A" w:rsidRPr="00414FEB" w14:paraId="4A0D1D07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440AA49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1FD1AE01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B091A" w:rsidRPr="00414FEB" w14:paraId="637AA68F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741F6603" w14:textId="77777777" w:rsidR="00EB091A" w:rsidRPr="00A730B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>Signature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3998470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</w:p>
        </w:tc>
      </w:tr>
      <w:tr w:rsidR="00EB091A" w:rsidRPr="00414FEB" w14:paraId="12CECC58" w14:textId="77777777" w:rsidTr="0043230F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354AF1C" w14:textId="1E6A0F62" w:rsidR="00EB091A" w:rsidRPr="00A225E8" w:rsidRDefault="003E6354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6D223D">
              <w:rPr>
                <w:b/>
              </w:rPr>
              <w:t>remplaçante</w:t>
            </w:r>
            <w:r w:rsidR="00EB091A" w:rsidRPr="00A225E8">
              <w:rPr>
                <w:b/>
              </w:rPr>
              <w:t xml:space="preserve"> est</w:t>
            </w:r>
            <w:r w:rsidR="00EB091A">
              <w:rPr>
                <w:b/>
              </w:rPr>
              <w:t xml:space="preserve"> </w:t>
            </w:r>
            <w:r w:rsidR="00EB091A" w:rsidRPr="00A225E8">
              <w:rPr>
                <w:b/>
              </w:rPr>
              <w:t>:</w:t>
            </w:r>
          </w:p>
        </w:tc>
      </w:tr>
      <w:tr w:rsidR="00EB091A" w:rsidRPr="00414FEB" w14:paraId="1F433956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22821986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419DD14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B091A" w:rsidRPr="00414FEB" w14:paraId="321286E0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70FB4F76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74245D0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B091A" w:rsidRPr="00414FEB" w14:paraId="42EBA990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0BCD2069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Tél.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5761183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B091A" w:rsidRPr="00414FEB" w14:paraId="297BC7F1" w14:textId="77777777" w:rsidTr="0043230F">
        <w:trPr>
          <w:trHeight w:hRule="exact" w:val="567"/>
        </w:trPr>
        <w:tc>
          <w:tcPr>
            <w:tcW w:w="1245" w:type="pct"/>
            <w:shd w:val="clear" w:color="auto" w:fill="auto"/>
            <w:vAlign w:val="center"/>
          </w:tcPr>
          <w:p w14:paraId="65D4C523" w14:textId="77777777" w:rsidR="00EB091A" w:rsidRPr="00A225E8" w:rsidRDefault="00EB091A" w:rsidP="00F519F5">
            <w:pPr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55" w:type="pct"/>
            <w:gridSpan w:val="4"/>
            <w:shd w:val="clear" w:color="auto" w:fill="auto"/>
            <w:vAlign w:val="center"/>
          </w:tcPr>
          <w:p w14:paraId="2E9BC906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B091A" w:rsidRPr="00414FEB" w14:paraId="7743349A" w14:textId="77777777" w:rsidTr="0043230F">
        <w:trPr>
          <w:trHeight w:hRule="exact" w:val="567"/>
        </w:trPr>
        <w:tc>
          <w:tcPr>
            <w:tcW w:w="1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23D73" w14:textId="77777777" w:rsidR="00EB091A" w:rsidRPr="00A225E8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 xml:space="preserve">Signature </w:t>
            </w:r>
          </w:p>
        </w:tc>
        <w:tc>
          <w:tcPr>
            <w:tcW w:w="3755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C1089" w14:textId="77777777" w:rsidR="00EB091A" w:rsidRPr="00A225E8" w:rsidRDefault="00EB091A" w:rsidP="00F519F5">
            <w:pPr>
              <w:rPr>
                <w:b/>
              </w:rPr>
            </w:pPr>
          </w:p>
        </w:tc>
      </w:tr>
      <w:tr w:rsidR="00E87C1D" w:rsidRPr="00414FEB" w14:paraId="60C55B7F" w14:textId="77777777" w:rsidTr="0043230F">
        <w:trPr>
          <w:trHeight w:val="56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6845FA2B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5F9B3822" w14:textId="77777777" w:rsidR="00E87C1D" w:rsidRPr="00E87C1D" w:rsidRDefault="00E87C1D" w:rsidP="00E87C1D">
            <w:pPr>
              <w:spacing w:after="120"/>
              <w:ind w:right="284"/>
              <w:jc w:val="center"/>
              <w:rPr>
                <w:sz w:val="20"/>
              </w:rPr>
            </w:pPr>
            <w:r w:rsidRPr="00A67EAC">
              <w:rPr>
                <w:sz w:val="20"/>
              </w:rPr>
              <w:t>Par la présente, nous demandons la réservation gratuite de panneaux d'affichage conformément à l'article 30 de la loi sur l'exercice des droits politiques (A 5 05) et l'article 10</w:t>
            </w:r>
            <w:r>
              <w:rPr>
                <w:sz w:val="20"/>
              </w:rPr>
              <w:t>A</w:t>
            </w:r>
            <w:r w:rsidRPr="00A67EAC">
              <w:rPr>
                <w:sz w:val="20"/>
              </w:rPr>
              <w:t xml:space="preserve"> du règlement d'application (A 5 05.01).</w:t>
            </w:r>
          </w:p>
        </w:tc>
      </w:tr>
      <w:tr w:rsidR="00E87C1D" w:rsidRPr="00414FEB" w14:paraId="483D5565" w14:textId="77777777" w:rsidTr="0043230F">
        <w:trPr>
          <w:trHeight w:val="567"/>
        </w:trPr>
        <w:tc>
          <w:tcPr>
            <w:tcW w:w="2556" w:type="pct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540D9A" w14:textId="77777777" w:rsidR="00E87C1D" w:rsidRDefault="00E87C1D" w:rsidP="00F519F5">
            <w:pPr>
              <w:tabs>
                <w:tab w:val="left" w:pos="2268"/>
              </w:tabs>
              <w:jc w:val="right"/>
              <w:rPr>
                <w:b/>
              </w:rPr>
            </w:pPr>
            <w:r w:rsidRPr="00A67EAC">
              <w:rPr>
                <w:b/>
                <w:sz w:val="26"/>
              </w:rPr>
              <w:t xml:space="preserve">OUI </w:t>
            </w:r>
            <w:r>
              <w:rPr>
                <w:b/>
                <w:sz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9"/>
          </w:p>
        </w:tc>
        <w:tc>
          <w:tcPr>
            <w:tcW w:w="2444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9A8717" w14:textId="77777777" w:rsidR="00E87C1D" w:rsidRDefault="00E87C1D" w:rsidP="00F519F5">
            <w:pPr>
              <w:tabs>
                <w:tab w:val="left" w:pos="2268"/>
              </w:tabs>
              <w:rPr>
                <w:b/>
              </w:rPr>
            </w:pPr>
            <w:r w:rsidRPr="00A67EAC">
              <w:rPr>
                <w:b/>
                <w:sz w:val="26"/>
              </w:rPr>
              <w:t xml:space="preserve">NON </w:t>
            </w:r>
            <w:r>
              <w:rPr>
                <w:b/>
                <w:sz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10"/>
          </w:p>
        </w:tc>
      </w:tr>
      <w:tr w:rsidR="00A67EAC" w:rsidRPr="00414FEB" w14:paraId="128D7ACA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7401EDF0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0911FFC2" w14:textId="305A8673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  <w:r w:rsidR="006D223D">
              <w:rPr>
                <w:i/>
                <w:sz w:val="20"/>
              </w:rPr>
              <w:t xml:space="preserve"> et élections</w:t>
            </w:r>
          </w:p>
        </w:tc>
      </w:tr>
      <w:tr w:rsidR="00C530B5" w:rsidRPr="00414FEB" w14:paraId="7C4382A0" w14:textId="77777777" w:rsidTr="0043230F">
        <w:trPr>
          <w:trHeight w:val="567"/>
        </w:trPr>
        <w:tc>
          <w:tcPr>
            <w:tcW w:w="1278" w:type="pct"/>
            <w:gridSpan w:val="2"/>
            <w:shd w:val="clear" w:color="auto" w:fill="auto"/>
            <w:vAlign w:val="center"/>
          </w:tcPr>
          <w:p w14:paraId="58AC4B88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64DA8A6E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78" w:type="pct"/>
            <w:shd w:val="clear" w:color="auto" w:fill="auto"/>
            <w:vAlign w:val="center"/>
          </w:tcPr>
          <w:p w14:paraId="2EFD78A0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liste</w:t>
            </w:r>
            <w:r w:rsidR="00684779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4D0963B9" w14:textId="77777777" w:rsidR="00C530B5" w:rsidRPr="00C530B5" w:rsidRDefault="003E6354" w:rsidP="00C530B5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684779">
              <w:rPr>
                <w:b/>
                <w:szCs w:val="22"/>
              </w:rPr>
              <w:t xml:space="preserve"> 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597FD932" w14:textId="77777777" w:rsidTr="0043230F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4F72CD6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652C0294" w14:textId="77777777" w:rsidTr="0043230F">
        <w:trPr>
          <w:trHeight w:val="567"/>
        </w:trPr>
        <w:tc>
          <w:tcPr>
            <w:tcW w:w="2556" w:type="pct"/>
            <w:gridSpan w:val="3"/>
            <w:shd w:val="clear" w:color="auto" w:fill="auto"/>
            <w:vAlign w:val="center"/>
          </w:tcPr>
          <w:p w14:paraId="18BC29A2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444" w:type="pct"/>
            <w:gridSpan w:val="2"/>
            <w:shd w:val="clear" w:color="auto" w:fill="auto"/>
            <w:vAlign w:val="center"/>
          </w:tcPr>
          <w:p w14:paraId="0595F6DC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646BCB7E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09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6379"/>
        <w:gridCol w:w="1134"/>
        <w:gridCol w:w="1134"/>
        <w:gridCol w:w="1134"/>
        <w:gridCol w:w="27"/>
      </w:tblGrid>
      <w:tr w:rsidR="00F519F5" w14:paraId="12529825" w14:textId="77777777" w:rsidTr="00934FB0"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6A97EA" w14:textId="77777777" w:rsidR="00F519F5" w:rsidRPr="00C530B5" w:rsidRDefault="00F519F5" w:rsidP="00C530B5">
            <w:pPr>
              <w:spacing w:before="120" w:after="120"/>
              <w:jc w:val="center"/>
              <w:rPr>
                <w:rFonts w:cs="Arial"/>
                <w:b/>
                <w:sz w:val="52"/>
                <w:szCs w:val="52"/>
              </w:rPr>
            </w:pPr>
            <w:r w:rsidRPr="00F519F5">
              <w:rPr>
                <w:rFonts w:cs="Arial"/>
                <w:b/>
                <w:sz w:val="52"/>
                <w:szCs w:val="52"/>
              </w:rPr>
              <w:lastRenderedPageBreak/>
              <w:t>Prise de position</w:t>
            </w:r>
          </w:p>
        </w:tc>
      </w:tr>
      <w:tr w:rsidR="00F519F5" w14:paraId="6B01C7F2" w14:textId="77777777" w:rsidTr="00934FB0">
        <w:tc>
          <w:tcPr>
            <w:tcW w:w="109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A37666" w14:textId="2785CB6A" w:rsidR="00C530B5" w:rsidRPr="00F519F5" w:rsidRDefault="00F519F5" w:rsidP="00C530B5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F519F5">
              <w:rPr>
                <w:b/>
                <w:sz w:val="36"/>
                <w:szCs w:val="36"/>
              </w:rPr>
              <w:t xml:space="preserve">Votation populaire du </w:t>
            </w:r>
            <w:r w:rsidR="00376E59">
              <w:rPr>
                <w:b/>
                <w:sz w:val="36"/>
                <w:szCs w:val="36"/>
              </w:rPr>
              <w:t>8 mars 2026</w:t>
            </w:r>
          </w:p>
        </w:tc>
      </w:tr>
      <w:tr w:rsidR="00F519F5" w14:paraId="3E86F485" w14:textId="77777777" w:rsidTr="00934FB0">
        <w:tc>
          <w:tcPr>
            <w:tcW w:w="10942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14:paraId="3E608527" w14:textId="77777777" w:rsidR="00C530B5" w:rsidRDefault="00C530B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17E0F4EC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  <w:r w:rsidRPr="00A67EAC">
              <w:rPr>
                <w:rFonts w:cs="Arial"/>
                <w:b/>
                <w:sz w:val="24"/>
                <w:szCs w:val="24"/>
              </w:rPr>
              <w:t xml:space="preserve">Nom de la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rise de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osition : 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0"/>
            <w:r w:rsidR="00480B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480B27">
              <w:rPr>
                <w:rFonts w:cs="Arial"/>
                <w:b/>
                <w:sz w:val="24"/>
                <w:szCs w:val="24"/>
              </w:rPr>
            </w:r>
            <w:r w:rsidR="00480B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  <w:p w14:paraId="2C20CDB7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0180A001" w14:textId="77777777" w:rsidR="00F519F5" w:rsidRP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FD3943" w14:paraId="66128ABB" w14:textId="77777777" w:rsidTr="00934FB0">
        <w:trPr>
          <w:gridAfter w:val="1"/>
          <w:wAfter w:w="27" w:type="dxa"/>
        </w:trPr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5A5F67F6" w14:textId="77777777" w:rsidR="00FD3943" w:rsidRPr="00AE2951" w:rsidRDefault="00FD3943" w:rsidP="00F573FC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>VOTATION FÉDÉRALE</w:t>
            </w:r>
          </w:p>
          <w:p w14:paraId="19241EE9" w14:textId="77777777" w:rsidR="00FD3943" w:rsidRDefault="00FD3943" w:rsidP="00F573FC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C2A29E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E5564C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B2C85B7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FD3943" w14:paraId="71DEA581" w14:textId="77777777" w:rsidTr="00934FB0">
        <w:trPr>
          <w:gridAfter w:val="1"/>
          <w:wAfter w:w="27" w:type="dxa"/>
          <w:trHeight w:val="735"/>
        </w:trPr>
        <w:tc>
          <w:tcPr>
            <w:tcW w:w="1134" w:type="dxa"/>
            <w:vAlign w:val="center"/>
          </w:tcPr>
          <w:p w14:paraId="70610C2F" w14:textId="088C1AB2" w:rsidR="00FD3943" w:rsidRPr="00FE22D4" w:rsidRDefault="00FD3943" w:rsidP="00F906AB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  <w:r w:rsidR="005248D0">
              <w:rPr>
                <w:b/>
                <w:sz w:val="46"/>
              </w:rPr>
              <w:t>a</w:t>
            </w:r>
          </w:p>
        </w:tc>
        <w:tc>
          <w:tcPr>
            <w:tcW w:w="6379" w:type="dxa"/>
            <w:vAlign w:val="center"/>
          </w:tcPr>
          <w:p w14:paraId="561D68A0" w14:textId="5FAFA8F3" w:rsidR="00FD3943" w:rsidRPr="005248D0" w:rsidRDefault="005248D0" w:rsidP="00F906AB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rFonts w:cs="Arial"/>
                <w:szCs w:val="22"/>
              </w:rPr>
              <w:t>Acceptez-vous l’initiative populaire « Oui à une monnaie suisse libre et indépendante sous forme de pièces ou de billets (l’argent liquide, c’est la liberté) » (FF 2025 2885 2886)</w:t>
            </w:r>
            <w:r w:rsidR="007F6561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41439E36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5A19608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1A98C588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5248D0" w14:paraId="1797F1E3" w14:textId="77777777" w:rsidTr="00934FB0">
        <w:trPr>
          <w:gridAfter w:val="1"/>
          <w:wAfter w:w="27" w:type="dxa"/>
          <w:trHeight w:val="690"/>
        </w:trPr>
        <w:tc>
          <w:tcPr>
            <w:tcW w:w="1134" w:type="dxa"/>
            <w:vAlign w:val="center"/>
          </w:tcPr>
          <w:p w14:paraId="5EA6C2A0" w14:textId="449CFEE9" w:rsidR="005248D0" w:rsidRDefault="005248D0" w:rsidP="005248D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1b</w:t>
            </w:r>
          </w:p>
        </w:tc>
        <w:tc>
          <w:tcPr>
            <w:tcW w:w="6379" w:type="dxa"/>
            <w:vAlign w:val="center"/>
          </w:tcPr>
          <w:p w14:paraId="3E856365" w14:textId="46272955" w:rsidR="005248D0" w:rsidRPr="005248D0" w:rsidRDefault="005248D0" w:rsidP="00EB261E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rFonts w:cs="Arial"/>
                <w:szCs w:val="22"/>
              </w:rPr>
              <w:t>Acceptez-vous le contre-projet direct</w:t>
            </w:r>
            <w:r w:rsidR="00EB261E">
              <w:rPr>
                <w:rFonts w:cs="Arial"/>
                <w:szCs w:val="22"/>
              </w:rPr>
              <w:t xml:space="preserve"> à savoir l’</w:t>
            </w:r>
            <w:r w:rsidRPr="005248D0">
              <w:rPr>
                <w:rFonts w:cs="Arial"/>
                <w:szCs w:val="22"/>
              </w:rPr>
              <w:t>arrêté fédéral sur la monnaie suisse et l’approvisionnement en numéraire</w:t>
            </w:r>
            <w:r w:rsidR="00EB261E">
              <w:rPr>
                <w:rFonts w:cs="Arial"/>
                <w:szCs w:val="22"/>
              </w:rPr>
              <w:t xml:space="preserve">                  </w:t>
            </w:r>
            <w:r w:rsidRPr="005248D0">
              <w:rPr>
                <w:rFonts w:cs="Arial"/>
                <w:szCs w:val="22"/>
              </w:rPr>
              <w:t xml:space="preserve">(FF </w:t>
            </w:r>
            <w:r w:rsidRPr="00EB261E">
              <w:rPr>
                <w:rFonts w:cs="Arial"/>
                <w:i/>
                <w:iCs/>
                <w:szCs w:val="22"/>
              </w:rPr>
              <w:t>2025</w:t>
            </w:r>
            <w:r w:rsidRPr="005248D0">
              <w:rPr>
                <w:rFonts w:cs="Arial"/>
                <w:szCs w:val="22"/>
              </w:rPr>
              <w:t xml:space="preserve"> 2885 2886)</w:t>
            </w:r>
            <w:r w:rsidR="007F6561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1E42E96B" w14:textId="1F0C5C11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8016B8A" w14:textId="3834B638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987536B" w14:textId="593F451B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248D0" w14:paraId="2F152351" w14:textId="77777777" w:rsidTr="00934FB0">
        <w:trPr>
          <w:gridAfter w:val="1"/>
          <w:wAfter w:w="27" w:type="dxa"/>
          <w:trHeight w:val="1121"/>
        </w:trPr>
        <w:tc>
          <w:tcPr>
            <w:tcW w:w="1134" w:type="dxa"/>
            <w:vAlign w:val="center"/>
          </w:tcPr>
          <w:p w14:paraId="0DE3FDD6" w14:textId="72CA5355" w:rsidR="005248D0" w:rsidRDefault="005248D0" w:rsidP="005248D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1c</w:t>
            </w:r>
          </w:p>
        </w:tc>
        <w:tc>
          <w:tcPr>
            <w:tcW w:w="6379" w:type="dxa"/>
            <w:vAlign w:val="center"/>
          </w:tcPr>
          <w:p w14:paraId="7E8DB5EF" w14:textId="4D6BAE1D" w:rsidR="005248D0" w:rsidRPr="005248D0" w:rsidRDefault="005248D0" w:rsidP="005248D0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b/>
                <w:szCs w:val="22"/>
              </w:rPr>
              <w:t>Question subsidiaire</w:t>
            </w:r>
            <w:r w:rsidRPr="005248D0">
              <w:rPr>
                <w:szCs w:val="22"/>
              </w:rPr>
              <w:t xml:space="preserve"> : Si l'initiative « Oui à une monnaie suisse libre et indépendante sous forme de pièces ou de billets (l’argent liquide, c’est la liberté) » et le contre-projet </w:t>
            </w:r>
            <w:r w:rsidR="00EB261E">
              <w:rPr>
                <w:szCs w:val="22"/>
              </w:rPr>
              <w:t xml:space="preserve">direct </w:t>
            </w:r>
            <w:r w:rsidRPr="005248D0">
              <w:rPr>
                <w:szCs w:val="22"/>
              </w:rPr>
              <w:t>sont acceptés, lequel des deux a votre préférence ? Initiative? Contre-projet</w:t>
            </w:r>
            <w:r w:rsidR="007F6561">
              <w:rPr>
                <w:szCs w:val="22"/>
              </w:rPr>
              <w:t xml:space="preserve"> </w:t>
            </w:r>
            <w:r w:rsidRPr="005248D0">
              <w:rPr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42FFDBD6" w14:textId="77777777" w:rsidR="005248D0" w:rsidRPr="005D4BF2" w:rsidRDefault="005248D0" w:rsidP="005248D0">
            <w:pPr>
              <w:jc w:val="center"/>
              <w:rPr>
                <w:rFonts w:cs="Arial"/>
                <w:b/>
                <w:sz w:val="20"/>
              </w:rPr>
            </w:pPr>
            <w:r w:rsidRPr="005D4BF2">
              <w:rPr>
                <w:rFonts w:cs="Arial"/>
                <w:b/>
                <w:sz w:val="20"/>
              </w:rPr>
              <w:t>IN</w:t>
            </w:r>
          </w:p>
          <w:p w14:paraId="1D897EB3" w14:textId="6CA17B1A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FC96E6" w14:textId="77777777" w:rsidR="005248D0" w:rsidRPr="005D4BF2" w:rsidRDefault="005248D0" w:rsidP="005248D0">
            <w:pPr>
              <w:jc w:val="center"/>
              <w:rPr>
                <w:rFonts w:cs="Arial"/>
                <w:b/>
                <w:sz w:val="20"/>
              </w:rPr>
            </w:pPr>
            <w:r w:rsidRPr="005D4BF2">
              <w:rPr>
                <w:rFonts w:cs="Arial"/>
                <w:b/>
                <w:sz w:val="20"/>
              </w:rPr>
              <w:t>CP</w:t>
            </w:r>
          </w:p>
          <w:p w14:paraId="3ECE49A8" w14:textId="3A35B22C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EC8774" w14:textId="390119CD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248D0" w14:paraId="448FAAFA" w14:textId="77777777" w:rsidTr="00934FB0">
        <w:trPr>
          <w:gridAfter w:val="1"/>
          <w:wAfter w:w="27" w:type="dxa"/>
          <w:trHeight w:val="618"/>
        </w:trPr>
        <w:tc>
          <w:tcPr>
            <w:tcW w:w="1134" w:type="dxa"/>
            <w:vAlign w:val="center"/>
          </w:tcPr>
          <w:p w14:paraId="18649D3D" w14:textId="3DA5C7A7" w:rsidR="005248D0" w:rsidRDefault="005248D0" w:rsidP="005248D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379" w:type="dxa"/>
            <w:vAlign w:val="center"/>
          </w:tcPr>
          <w:p w14:paraId="66F0EDAC" w14:textId="39F50420" w:rsidR="005248D0" w:rsidRPr="005248D0" w:rsidRDefault="005248D0" w:rsidP="005248D0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rFonts w:cs="Arial"/>
                <w:szCs w:val="22"/>
              </w:rPr>
              <w:t>Acceptez-vous l’initiative « 200 francs, ça suffit !</w:t>
            </w:r>
            <w:r w:rsidR="00934FB0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(initiative SSR) » (FF 2025 2887)</w:t>
            </w:r>
            <w:r w:rsidR="00EB261E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43DAC862" w14:textId="24A95978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463CD5" w14:textId="0FDA0978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0987A11" w14:textId="3AA9EEE6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248D0" w14:paraId="71DE1C9D" w14:textId="77777777" w:rsidTr="00934FB0">
        <w:trPr>
          <w:gridAfter w:val="1"/>
          <w:wAfter w:w="27" w:type="dxa"/>
          <w:trHeight w:val="1101"/>
        </w:trPr>
        <w:tc>
          <w:tcPr>
            <w:tcW w:w="1134" w:type="dxa"/>
            <w:vAlign w:val="center"/>
          </w:tcPr>
          <w:p w14:paraId="4558A5C3" w14:textId="1BE931CE" w:rsidR="005248D0" w:rsidRDefault="005248D0" w:rsidP="005248D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3</w:t>
            </w:r>
          </w:p>
        </w:tc>
        <w:tc>
          <w:tcPr>
            <w:tcW w:w="6379" w:type="dxa"/>
            <w:vAlign w:val="center"/>
          </w:tcPr>
          <w:p w14:paraId="74DBF91C" w14:textId="39DE746B" w:rsidR="005248D0" w:rsidRPr="005248D0" w:rsidRDefault="005248D0" w:rsidP="005248D0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rFonts w:cs="Arial"/>
                <w:szCs w:val="22"/>
              </w:rPr>
              <w:t>Acceptez-vous l’initiative populaire «</w:t>
            </w:r>
            <w:r w:rsidR="00934FB0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Pour une politique énergétique et climatique équitable : investir pour la prospérité, le travail et l’environnement (initiative pour un fonds climat) »</w:t>
            </w:r>
            <w:r w:rsidR="00EB261E">
              <w:rPr>
                <w:rFonts w:cs="Arial"/>
                <w:szCs w:val="22"/>
              </w:rPr>
              <w:t xml:space="preserve">         </w:t>
            </w:r>
            <w:r w:rsidRPr="005248D0">
              <w:rPr>
                <w:rFonts w:cs="Arial"/>
                <w:szCs w:val="22"/>
              </w:rPr>
              <w:t xml:space="preserve"> (FF 2025 2888)</w:t>
            </w:r>
            <w:r w:rsidR="007F6561">
              <w:rPr>
                <w:rFonts w:cs="Arial"/>
                <w:szCs w:val="22"/>
              </w:rPr>
              <w:t> ?</w:t>
            </w:r>
          </w:p>
        </w:tc>
        <w:tc>
          <w:tcPr>
            <w:tcW w:w="1134" w:type="dxa"/>
            <w:vAlign w:val="center"/>
          </w:tcPr>
          <w:p w14:paraId="35F0AE1E" w14:textId="757CB358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5493FB" w14:textId="4BF92530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0BDF147" w14:textId="301483C5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248D0" w14:paraId="1816CC3C" w14:textId="77777777" w:rsidTr="00934FB0">
        <w:trPr>
          <w:gridAfter w:val="1"/>
          <w:wAfter w:w="27" w:type="dxa"/>
          <w:trHeight w:val="564"/>
        </w:trPr>
        <w:tc>
          <w:tcPr>
            <w:tcW w:w="1134" w:type="dxa"/>
            <w:vAlign w:val="center"/>
          </w:tcPr>
          <w:p w14:paraId="3BCAEAA0" w14:textId="5C286109" w:rsidR="005248D0" w:rsidRDefault="005248D0" w:rsidP="005248D0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4</w:t>
            </w:r>
          </w:p>
        </w:tc>
        <w:tc>
          <w:tcPr>
            <w:tcW w:w="6379" w:type="dxa"/>
            <w:vAlign w:val="center"/>
          </w:tcPr>
          <w:p w14:paraId="7297D48A" w14:textId="02117478" w:rsidR="005248D0" w:rsidRPr="005248D0" w:rsidRDefault="005248D0" w:rsidP="005248D0">
            <w:pPr>
              <w:jc w:val="both"/>
              <w:rPr>
                <w:rFonts w:cs="Arial"/>
                <w:szCs w:val="22"/>
              </w:rPr>
            </w:pPr>
            <w:r w:rsidRPr="005248D0">
              <w:rPr>
                <w:rFonts w:cs="Arial"/>
                <w:szCs w:val="22"/>
              </w:rPr>
              <w:t>Acceptez-vous la loi fédérale du 20 juin 2025 sur l’imposition individuelle (FF 2025 2033)</w:t>
            </w:r>
            <w:r w:rsidR="007F6561">
              <w:rPr>
                <w:rFonts w:cs="Arial"/>
                <w:szCs w:val="22"/>
              </w:rPr>
              <w:t xml:space="preserve"> </w:t>
            </w:r>
            <w:r w:rsidRPr="005248D0">
              <w:rPr>
                <w:rFonts w:cs="Arial"/>
                <w:szCs w:val="22"/>
              </w:rPr>
              <w:t>?</w:t>
            </w:r>
          </w:p>
        </w:tc>
        <w:tc>
          <w:tcPr>
            <w:tcW w:w="1134" w:type="dxa"/>
            <w:vAlign w:val="center"/>
          </w:tcPr>
          <w:p w14:paraId="45C198DC" w14:textId="3AEFF84B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120AF6" w14:textId="2315312F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3B4D71" w14:textId="7F0CAD0A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5248D0" w14:paraId="6E4E3292" w14:textId="77777777" w:rsidTr="00934FB0">
        <w:tc>
          <w:tcPr>
            <w:tcW w:w="10942" w:type="dxa"/>
            <w:gridSpan w:val="6"/>
            <w:tcBorders>
              <w:left w:val="nil"/>
              <w:right w:val="nil"/>
            </w:tcBorders>
          </w:tcPr>
          <w:p w14:paraId="5A7C693C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</w:p>
          <w:p w14:paraId="71DE0AB8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</w:p>
        </w:tc>
      </w:tr>
      <w:tr w:rsidR="005248D0" w14:paraId="558C8E80" w14:textId="77777777" w:rsidTr="00934FB0">
        <w:trPr>
          <w:gridAfter w:val="1"/>
          <w:wAfter w:w="27" w:type="dxa"/>
        </w:trPr>
        <w:tc>
          <w:tcPr>
            <w:tcW w:w="7513" w:type="dxa"/>
            <w:gridSpan w:val="2"/>
            <w:shd w:val="clear" w:color="auto" w:fill="F2F2F2" w:themeFill="background1" w:themeFillShade="F2"/>
            <w:vAlign w:val="center"/>
          </w:tcPr>
          <w:p w14:paraId="48F70373" w14:textId="77777777" w:rsidR="005248D0" w:rsidRPr="00AE2951" w:rsidRDefault="005248D0" w:rsidP="005248D0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>VOTATION CANTONALE</w:t>
            </w:r>
          </w:p>
          <w:p w14:paraId="474C28B8" w14:textId="77777777" w:rsidR="005248D0" w:rsidRDefault="005248D0" w:rsidP="005248D0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C301CB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28B89E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3F4024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5248D0" w14:paraId="629D7D52" w14:textId="77777777" w:rsidTr="00934FB0">
        <w:trPr>
          <w:gridAfter w:val="1"/>
          <w:wAfter w:w="27" w:type="dxa"/>
          <w:trHeight w:val="801"/>
        </w:trPr>
        <w:tc>
          <w:tcPr>
            <w:tcW w:w="1134" w:type="dxa"/>
            <w:vAlign w:val="center"/>
          </w:tcPr>
          <w:p w14:paraId="0C43B426" w14:textId="77777777" w:rsidR="005248D0" w:rsidRPr="00FE22D4" w:rsidRDefault="005248D0" w:rsidP="005248D0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379" w:type="dxa"/>
            <w:vAlign w:val="center"/>
          </w:tcPr>
          <w:p w14:paraId="1C62BBA5" w14:textId="72ADCB93" w:rsidR="005248D0" w:rsidRPr="001F6007" w:rsidRDefault="005248D0" w:rsidP="005248D0">
            <w:pPr>
              <w:jc w:val="both"/>
              <w:rPr>
                <w:rFonts w:cs="Arial"/>
                <w:sz w:val="18"/>
                <w:szCs w:val="18"/>
              </w:rPr>
            </w:pPr>
            <w:r w:rsidRPr="0064041C">
              <w:rPr>
                <w:rFonts w:cs="Arial"/>
                <w:szCs w:val="22"/>
              </w:rPr>
              <w:t>Acc</w:t>
            </w:r>
            <w:r>
              <w:rPr>
                <w:rFonts w:cs="Arial"/>
                <w:szCs w:val="22"/>
              </w:rPr>
              <w:t>eptez-vous</w:t>
            </w:r>
            <w:r w:rsidRPr="0064041C">
              <w:rPr>
                <w:szCs w:val="22"/>
              </w:rPr>
              <w:t xml:space="preserve"> </w:t>
            </w:r>
            <w:r>
              <w:t xml:space="preserve">la </w:t>
            </w:r>
            <w:r w:rsidRPr="0047301B">
              <w:t xml:space="preserve">loi </w:t>
            </w:r>
            <w:r w:rsidRPr="007F73EA">
              <w:t>modifiant la loi sur l’inspection et les relations du travail (LIRT)</w:t>
            </w:r>
            <w:r>
              <w:t xml:space="preserve"> </w:t>
            </w:r>
            <w:r w:rsidRPr="007F73EA">
              <w:t>(</w:t>
            </w:r>
            <w:r w:rsidRPr="00F12E26">
              <w:rPr>
                <w:i/>
                <w:iCs/>
              </w:rPr>
              <w:t>Pour que les jobs d’été continuent à exister à Genève</w:t>
            </w:r>
            <w:r w:rsidRPr="007F73EA">
              <w:t>) (J 1 05</w:t>
            </w:r>
            <w:r>
              <w:t xml:space="preserve"> </w:t>
            </w:r>
            <w:r w:rsidRPr="0047301B">
              <w:t>–</w:t>
            </w:r>
            <w:r>
              <w:t xml:space="preserve"> 13445</w:t>
            </w:r>
            <w:r w:rsidRPr="007F73EA">
              <w:t>)</w:t>
            </w:r>
            <w:r w:rsidRPr="0047301B">
              <w:t xml:space="preserve">, du </w:t>
            </w:r>
            <w:r>
              <w:t xml:space="preserve">30 octobre </w:t>
            </w:r>
            <w:r w:rsidRPr="0047301B">
              <w:t>2025</w:t>
            </w:r>
            <w:r w:rsidR="007F6561">
              <w:t xml:space="preserve"> </w:t>
            </w:r>
            <w:r>
              <w:t>?</w:t>
            </w:r>
          </w:p>
        </w:tc>
        <w:tc>
          <w:tcPr>
            <w:tcW w:w="1134" w:type="dxa"/>
            <w:vAlign w:val="center"/>
          </w:tcPr>
          <w:p w14:paraId="12C5785E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3CA7764E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7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7F726519" w14:textId="77777777" w:rsidR="005248D0" w:rsidRDefault="005248D0" w:rsidP="005248D0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22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5248D0" w14:paraId="518C64FE" w14:textId="77777777" w:rsidTr="00934FB0">
        <w:trPr>
          <w:trHeight w:val="470"/>
        </w:trPr>
        <w:tc>
          <w:tcPr>
            <w:tcW w:w="10942" w:type="dxa"/>
            <w:gridSpan w:val="6"/>
            <w:tcBorders>
              <w:left w:val="nil"/>
              <w:bottom w:val="nil"/>
              <w:right w:val="nil"/>
            </w:tcBorders>
          </w:tcPr>
          <w:p w14:paraId="07187D52" w14:textId="77777777" w:rsidR="005248D0" w:rsidRDefault="005248D0" w:rsidP="005248D0">
            <w:pPr>
              <w:rPr>
                <w:b/>
                <w:sz w:val="24"/>
                <w:szCs w:val="24"/>
              </w:rPr>
            </w:pPr>
          </w:p>
        </w:tc>
      </w:tr>
      <w:tr w:rsidR="005248D0" w14:paraId="52A0041F" w14:textId="77777777" w:rsidTr="00934FB0">
        <w:trPr>
          <w:trHeight w:val="420"/>
        </w:trPr>
        <w:tc>
          <w:tcPr>
            <w:tcW w:w="109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B3294" w14:textId="77777777" w:rsidR="005248D0" w:rsidRPr="00F519F5" w:rsidRDefault="005248D0" w:rsidP="0052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mandataire :</w:t>
            </w:r>
          </w:p>
        </w:tc>
      </w:tr>
    </w:tbl>
    <w:p w14:paraId="5FCB077B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4542022">
    <w:abstractNumId w:val="12"/>
  </w:num>
  <w:num w:numId="2" w16cid:durableId="880165140">
    <w:abstractNumId w:val="11"/>
  </w:num>
  <w:num w:numId="3" w16cid:durableId="1403944580">
    <w:abstractNumId w:val="10"/>
  </w:num>
  <w:num w:numId="4" w16cid:durableId="325979560">
    <w:abstractNumId w:val="8"/>
  </w:num>
  <w:num w:numId="5" w16cid:durableId="1452628548">
    <w:abstractNumId w:val="3"/>
  </w:num>
  <w:num w:numId="6" w16cid:durableId="1635139439">
    <w:abstractNumId w:val="2"/>
  </w:num>
  <w:num w:numId="7" w16cid:durableId="1447657152">
    <w:abstractNumId w:val="1"/>
  </w:num>
  <w:num w:numId="8" w16cid:durableId="667367092">
    <w:abstractNumId w:val="0"/>
  </w:num>
  <w:num w:numId="9" w16cid:durableId="1011838624">
    <w:abstractNumId w:val="9"/>
  </w:num>
  <w:num w:numId="10" w16cid:durableId="1533416477">
    <w:abstractNumId w:val="7"/>
  </w:num>
  <w:num w:numId="11" w16cid:durableId="965817376">
    <w:abstractNumId w:val="6"/>
  </w:num>
  <w:num w:numId="12" w16cid:durableId="1691293123">
    <w:abstractNumId w:val="5"/>
  </w:num>
  <w:num w:numId="13" w16cid:durableId="899093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BXNoL9B7LDvWBDfMPmP/4MKg7FfVfzqnw1rSfaeUtd+m5Zeirdd6/9B3eiUrcinCK/nQBO5GtPDpq6pO8PC5A==" w:salt="/y+tmZQMoFVdwHXmYOAV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6E59"/>
    <w:rsid w:val="00003516"/>
    <w:rsid w:val="00037E08"/>
    <w:rsid w:val="000B46A7"/>
    <w:rsid w:val="000C52DB"/>
    <w:rsid w:val="001040D1"/>
    <w:rsid w:val="00122B54"/>
    <w:rsid w:val="0013656C"/>
    <w:rsid w:val="001465EB"/>
    <w:rsid w:val="001F5ADA"/>
    <w:rsid w:val="002376DE"/>
    <w:rsid w:val="00241EC6"/>
    <w:rsid w:val="002D7B39"/>
    <w:rsid w:val="0030266C"/>
    <w:rsid w:val="00376E59"/>
    <w:rsid w:val="00381826"/>
    <w:rsid w:val="00385896"/>
    <w:rsid w:val="003B4CAA"/>
    <w:rsid w:val="003E6354"/>
    <w:rsid w:val="0043230F"/>
    <w:rsid w:val="00434AD4"/>
    <w:rsid w:val="00443A39"/>
    <w:rsid w:val="00472C2C"/>
    <w:rsid w:val="00480B27"/>
    <w:rsid w:val="004A2B69"/>
    <w:rsid w:val="00520669"/>
    <w:rsid w:val="005248D0"/>
    <w:rsid w:val="00530A37"/>
    <w:rsid w:val="00536E74"/>
    <w:rsid w:val="005D6820"/>
    <w:rsid w:val="00611D1B"/>
    <w:rsid w:val="00622B44"/>
    <w:rsid w:val="00635586"/>
    <w:rsid w:val="0064041C"/>
    <w:rsid w:val="00684779"/>
    <w:rsid w:val="006B0141"/>
    <w:rsid w:val="006B0B12"/>
    <w:rsid w:val="006B3802"/>
    <w:rsid w:val="006C4316"/>
    <w:rsid w:val="006D223D"/>
    <w:rsid w:val="00741B6C"/>
    <w:rsid w:val="00765E0A"/>
    <w:rsid w:val="007C6D69"/>
    <w:rsid w:val="007F6561"/>
    <w:rsid w:val="00826B8D"/>
    <w:rsid w:val="00840C8E"/>
    <w:rsid w:val="00853ADA"/>
    <w:rsid w:val="00857601"/>
    <w:rsid w:val="008741A4"/>
    <w:rsid w:val="008B194F"/>
    <w:rsid w:val="008F21DF"/>
    <w:rsid w:val="008F35B6"/>
    <w:rsid w:val="009258DD"/>
    <w:rsid w:val="00934FB0"/>
    <w:rsid w:val="009B7878"/>
    <w:rsid w:val="009E4A69"/>
    <w:rsid w:val="00A077E9"/>
    <w:rsid w:val="00A67EAC"/>
    <w:rsid w:val="00AE0C0B"/>
    <w:rsid w:val="00AE2951"/>
    <w:rsid w:val="00B10070"/>
    <w:rsid w:val="00B65436"/>
    <w:rsid w:val="00BA5DA4"/>
    <w:rsid w:val="00BB3145"/>
    <w:rsid w:val="00BD1D58"/>
    <w:rsid w:val="00BF024F"/>
    <w:rsid w:val="00BF49C4"/>
    <w:rsid w:val="00C42199"/>
    <w:rsid w:val="00C530B5"/>
    <w:rsid w:val="00C90A44"/>
    <w:rsid w:val="00C9692F"/>
    <w:rsid w:val="00CC5C47"/>
    <w:rsid w:val="00D1114C"/>
    <w:rsid w:val="00D41502"/>
    <w:rsid w:val="00D45ACE"/>
    <w:rsid w:val="00D86B63"/>
    <w:rsid w:val="00DA19A0"/>
    <w:rsid w:val="00DF43DE"/>
    <w:rsid w:val="00E13579"/>
    <w:rsid w:val="00E13BE4"/>
    <w:rsid w:val="00E21350"/>
    <w:rsid w:val="00E21944"/>
    <w:rsid w:val="00E312E7"/>
    <w:rsid w:val="00E46D53"/>
    <w:rsid w:val="00E709AB"/>
    <w:rsid w:val="00E87C1D"/>
    <w:rsid w:val="00E93787"/>
    <w:rsid w:val="00E961C2"/>
    <w:rsid w:val="00EA1350"/>
    <w:rsid w:val="00EB091A"/>
    <w:rsid w:val="00EB261E"/>
    <w:rsid w:val="00F05110"/>
    <w:rsid w:val="00F36260"/>
    <w:rsid w:val="00F519F5"/>
    <w:rsid w:val="00F666F4"/>
    <w:rsid w:val="00F704C8"/>
    <w:rsid w:val="00F906AB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1932A0"/>
  <w15:chartTrackingRefBased/>
  <w15:docId w15:val="{4350425F-F73B-4780-A552-09F9BE1C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E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SVE_Dossiers%20D&#233;p&#244;t\PageDeGarde_A4%20x2_VP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7A4F-A6C6-4DE1-AFCB-DA0815AD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PageDeGarde_A4 x2_VP.dotx</Template>
  <TotalTime>56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Pecaut Pascal (CHA)</dc:creator>
  <cp:keywords/>
  <dc:description/>
  <cp:lastModifiedBy>Hamouda Mehdi (CHA)</cp:lastModifiedBy>
  <cp:revision>16</cp:revision>
  <cp:lastPrinted>2025-11-07T05:05:00Z</cp:lastPrinted>
  <dcterms:created xsi:type="dcterms:W3CDTF">2025-09-25T05:48:00Z</dcterms:created>
  <dcterms:modified xsi:type="dcterms:W3CDTF">2025-11-07T13:42:00Z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1322405799</vt:i4>
  </property>
  <property fmtid="{D5CDD505-2E9C-101B-9397-08002B2CF9AE}" pid="3" name="_NewReviewCycle">
    <vt:lpwstr/>
  </property>
  <property fmtid="{D5CDD505-2E9C-101B-9397-08002B2CF9AE}" pid="4" name="_EmailSubject">
    <vt:lpwstr>votation 8 mars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</Properties>
</file>