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"/>
        <w:gridCol w:w="2818"/>
        <w:gridCol w:w="2818"/>
        <w:gridCol w:w="2818"/>
      </w:tblGrid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2DC" w:rsidRDefault="00D41502" w:rsidP="009258D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  <w:p w:rsidR="009258DD" w:rsidRPr="009258DD" w:rsidRDefault="00A67EAC" w:rsidP="009258DD">
            <w:pPr>
              <w:spacing w:before="120" w:after="120"/>
              <w:jc w:val="center"/>
              <w:rPr>
                <w:b/>
                <w:sz w:val="52"/>
                <w:szCs w:val="52"/>
              </w:rPr>
            </w:pPr>
            <w:r w:rsidRPr="003446D2">
              <w:rPr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4896" behindDoc="1" locked="1" layoutInCell="1" allowOverlap="1">
                  <wp:simplePos x="0" y="0"/>
                  <wp:positionH relativeFrom="column">
                    <wp:posOffset>-29210</wp:posOffset>
                  </wp:positionH>
                  <wp:positionV relativeFrom="page">
                    <wp:posOffset>-254635</wp:posOffset>
                  </wp:positionV>
                  <wp:extent cx="1206500" cy="901700"/>
                  <wp:effectExtent l="0" t="0" r="0" b="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8DD" w:rsidRPr="00A03B0C">
              <w:rPr>
                <w:b/>
                <w:sz w:val="52"/>
                <w:szCs w:val="52"/>
              </w:rPr>
              <w:t>Prise de position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E6797F" w:rsidRDefault="009258DD" w:rsidP="000E25CF">
            <w:pPr>
              <w:spacing w:before="120" w:after="120"/>
              <w:jc w:val="center"/>
              <w:rPr>
                <w:b/>
                <w:sz w:val="20"/>
              </w:rPr>
            </w:pPr>
            <w:r w:rsidRPr="008B194F">
              <w:rPr>
                <w:b/>
                <w:sz w:val="36"/>
                <w:szCs w:val="36"/>
              </w:rPr>
              <w:t xml:space="preserve">Votation </w:t>
            </w:r>
            <w:r w:rsidR="005266F1">
              <w:rPr>
                <w:b/>
                <w:sz w:val="36"/>
                <w:szCs w:val="36"/>
              </w:rPr>
              <w:t xml:space="preserve">communale </w:t>
            </w:r>
            <w:r w:rsidR="00CC061D">
              <w:rPr>
                <w:b/>
                <w:sz w:val="36"/>
                <w:szCs w:val="36"/>
              </w:rPr>
              <w:t>en Ville de Genève</w:t>
            </w:r>
            <w:r w:rsidR="005266F1">
              <w:rPr>
                <w:b/>
                <w:sz w:val="36"/>
                <w:szCs w:val="36"/>
              </w:rPr>
              <w:t xml:space="preserve"> du </w:t>
            </w:r>
            <w:r w:rsidR="000E25CF">
              <w:rPr>
                <w:b/>
                <w:sz w:val="36"/>
                <w:szCs w:val="36"/>
              </w:rPr>
              <w:t>30 novembre</w:t>
            </w:r>
            <w:r w:rsidR="00790B3E">
              <w:rPr>
                <w:b/>
                <w:sz w:val="36"/>
                <w:szCs w:val="36"/>
              </w:rPr>
              <w:t xml:space="preserve"> </w:t>
            </w:r>
            <w:r w:rsidR="00635D75">
              <w:rPr>
                <w:b/>
                <w:sz w:val="36"/>
                <w:szCs w:val="36"/>
              </w:rPr>
              <w:t>202</w:t>
            </w:r>
            <w:r w:rsidR="002D0F02">
              <w:rPr>
                <w:b/>
                <w:sz w:val="36"/>
                <w:szCs w:val="36"/>
              </w:rPr>
              <w:t>5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9258DD">
            <w:pPr>
              <w:spacing w:before="120" w:after="120"/>
              <w:jc w:val="center"/>
              <w:rPr>
                <w:b/>
                <w:sz w:val="20"/>
              </w:rPr>
            </w:pPr>
            <w:r w:rsidRPr="00E6797F">
              <w:rPr>
                <w:b/>
                <w:sz w:val="20"/>
              </w:rPr>
              <w:t>Serv</w:t>
            </w:r>
            <w:r>
              <w:rPr>
                <w:b/>
                <w:sz w:val="20"/>
              </w:rPr>
              <w:t xml:space="preserve">ice des votations et élections     Rue des Mouettes 13     </w:t>
            </w:r>
            <w:r w:rsidRPr="00E6797F">
              <w:rPr>
                <w:b/>
                <w:sz w:val="20"/>
              </w:rPr>
              <w:t>tél. 022 546 52 00</w:t>
            </w:r>
            <w:r>
              <w:rPr>
                <w:b/>
                <w:sz w:val="20"/>
              </w:rPr>
              <w:t xml:space="preserve">     elections-votations</w:t>
            </w:r>
            <w:r w:rsidRPr="00A67EAC">
              <w:rPr>
                <w:b/>
                <w:sz w:val="20"/>
              </w:rPr>
              <w:t>@etat.ge.ch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E579E2">
            <w:pPr>
              <w:spacing w:before="120" w:after="120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Cs w:val="22"/>
              </w:rPr>
              <w:t>DÉLAI DE DÉPÔ</w:t>
            </w:r>
            <w:r w:rsidRPr="0067753D">
              <w:rPr>
                <w:b/>
                <w:szCs w:val="22"/>
              </w:rPr>
              <w:t xml:space="preserve">T : </w:t>
            </w:r>
            <w:r w:rsidRPr="00E13BE4">
              <w:rPr>
                <w:szCs w:val="22"/>
              </w:rPr>
              <w:t>cette pris</w:t>
            </w:r>
            <w:r w:rsidR="00CD1BEB">
              <w:rPr>
                <w:szCs w:val="22"/>
              </w:rPr>
              <w:t>e de position doit être déposée</w:t>
            </w:r>
            <w:r w:rsidRPr="00E13BE4">
              <w:rPr>
                <w:szCs w:val="22"/>
              </w:rPr>
              <w:t xml:space="preserve"> en mains propres au ser</w:t>
            </w:r>
            <w:r w:rsidR="00CD1BEB">
              <w:rPr>
                <w:szCs w:val="22"/>
              </w:rPr>
              <w:t>vice des votations et élections</w:t>
            </w:r>
            <w:r w:rsidRPr="00E13BE4">
              <w:rPr>
                <w:szCs w:val="22"/>
              </w:rPr>
              <w:t xml:space="preserve"> par la person</w:t>
            </w:r>
            <w:r w:rsidR="00CD1BEB">
              <w:rPr>
                <w:szCs w:val="22"/>
              </w:rPr>
              <w:t>ne mandataire ou sa remplaçante</w:t>
            </w:r>
            <w:r w:rsidRPr="00E13BE4">
              <w:rPr>
                <w:szCs w:val="22"/>
              </w:rPr>
              <w:t xml:space="preserve"> </w:t>
            </w:r>
            <w:r w:rsidRPr="00E13BE4">
              <w:rPr>
                <w:b/>
                <w:szCs w:val="22"/>
                <w:u w:val="single"/>
              </w:rPr>
              <w:t xml:space="preserve">au plus tard le lundi </w:t>
            </w:r>
            <w:r w:rsidR="00E579E2">
              <w:rPr>
                <w:b/>
                <w:szCs w:val="22"/>
                <w:u w:val="single"/>
              </w:rPr>
              <w:t>6 octobre</w:t>
            </w:r>
            <w:r w:rsidR="005266F1">
              <w:rPr>
                <w:b/>
                <w:szCs w:val="22"/>
                <w:u w:val="single"/>
              </w:rPr>
              <w:t xml:space="preserve"> 2025</w:t>
            </w:r>
            <w:r w:rsidR="00BA3328">
              <w:rPr>
                <w:b/>
                <w:szCs w:val="22"/>
                <w:u w:val="single"/>
              </w:rPr>
              <w:t xml:space="preserve"> </w:t>
            </w:r>
            <w:r w:rsidRPr="00E13BE4">
              <w:rPr>
                <w:b/>
                <w:szCs w:val="22"/>
                <w:u w:val="single"/>
              </w:rPr>
              <w:t>à midi</w:t>
            </w:r>
            <w:r w:rsidRPr="00E13BE4">
              <w:rPr>
                <w:b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091A" w:rsidRDefault="00EB091A" w:rsidP="009258DD">
            <w:pPr>
              <w:pStyle w:val="Corpsdetexte"/>
              <w:spacing w:before="120"/>
              <w:jc w:val="both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t>Les élec</w:t>
            </w:r>
            <w:r w:rsidRPr="00B0551F">
              <w:rPr>
                <w:rFonts w:ascii="Arial Gras" w:hAnsi="Arial Gras"/>
              </w:rPr>
              <w:t>trices</w:t>
            </w:r>
            <w:r>
              <w:rPr>
                <w:rFonts w:ascii="Arial Gras" w:hAnsi="Arial Gras"/>
              </w:rPr>
              <w:t xml:space="preserve"> et électeurs</w:t>
            </w:r>
            <w:r w:rsidRPr="00B0551F">
              <w:rPr>
                <w:rFonts w:ascii="Arial Gras" w:hAnsi="Arial Gras"/>
              </w:rPr>
              <w:t xml:space="preserve"> dont les noms suivent déclarent déposer </w:t>
            </w:r>
            <w:r>
              <w:rPr>
                <w:rFonts w:ascii="Arial Gras" w:hAnsi="Arial Gras"/>
                <w:u w:val="single"/>
              </w:rPr>
              <w:t>UNE PRISE DE POSITION</w:t>
            </w:r>
            <w:r w:rsidRPr="00B0551F">
              <w:rPr>
                <w:rFonts w:ascii="Arial Gras" w:hAnsi="Arial Gras"/>
              </w:rPr>
              <w:t xml:space="preserve"> portant la dénomination suivante</w:t>
            </w:r>
            <w:r w:rsidR="00684779">
              <w:rPr>
                <w:rFonts w:ascii="Arial Gras" w:hAnsi="Arial Gras"/>
              </w:rPr>
              <w:t xml:space="preserve">. </w:t>
            </w:r>
            <w:r w:rsidR="00684779" w:rsidRPr="00B0551F">
              <w:rPr>
                <w:rFonts w:ascii="Arial Gras" w:hAnsi="Arial Gras"/>
                <w:szCs w:val="22"/>
              </w:rPr>
              <w:t>Cette dénomination ne pourra plus être modifiée après le délai de dépôt</w:t>
            </w:r>
            <w:r w:rsidR="00684779">
              <w:rPr>
                <w:rFonts w:ascii="Arial Gras" w:hAnsi="Arial Gras"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B091A" w:rsidRDefault="00480B27" w:rsidP="0018326A">
            <w:pPr>
              <w:pStyle w:val="Corpsdetexte"/>
              <w:spacing w:before="12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bookmarkStart w:id="1" w:name="_GoBack"/>
            <w:r w:rsidR="0018326A">
              <w:t xml:space="preserve">          </w:t>
            </w:r>
            <w:bookmarkEnd w:id="1"/>
            <w:r>
              <w:rPr>
                <w:rFonts w:ascii="Arial Gras" w:hAnsi="Arial Gras"/>
              </w:rPr>
              <w:fldChar w:fldCharType="end"/>
            </w:r>
            <w:bookmarkEnd w:id="0"/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Default="003E6354" w:rsidP="003E6354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 xml:space="preserve">La personne </w:t>
            </w:r>
            <w:r w:rsidR="00EB091A" w:rsidRPr="00A225E8">
              <w:rPr>
                <w:b/>
              </w:rPr>
              <w:t>mandataire est 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Tél.</w:t>
            </w:r>
            <w:r w:rsidRPr="00A730BA">
              <w:rPr>
                <w:b/>
              </w:rPr>
              <w:t xml:space="preserve"> 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730B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>Signature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Pr="00A225E8" w:rsidRDefault="003E6354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La personne suppléante</w:t>
            </w:r>
            <w:r w:rsidR="00EB091A" w:rsidRPr="00A225E8">
              <w:rPr>
                <w:b/>
              </w:rPr>
              <w:t xml:space="preserve"> est</w:t>
            </w:r>
            <w:r w:rsidR="00EB091A">
              <w:rPr>
                <w:b/>
              </w:rPr>
              <w:t xml:space="preserve"> </w:t>
            </w:r>
            <w:r w:rsidR="00EB091A" w:rsidRPr="00A225E8">
              <w:rPr>
                <w:b/>
              </w:rPr>
              <w:t>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Tél.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EB091A" w:rsidRPr="00414FEB" w:rsidTr="009E4A69">
        <w:trPr>
          <w:trHeight w:hRule="exact" w:val="567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 xml:space="preserve">Signature 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</w:p>
        </w:tc>
      </w:tr>
      <w:tr w:rsidR="00E87C1D" w:rsidRPr="00414FEB" w:rsidTr="009E4A69">
        <w:trPr>
          <w:trHeight w:val="567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C1D" w:rsidRPr="00A67EAC" w:rsidRDefault="00E87C1D" w:rsidP="00E87C1D">
            <w:pPr>
              <w:spacing w:before="120"/>
              <w:ind w:right="284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:rsidR="00E87C1D" w:rsidRPr="00E87C1D" w:rsidRDefault="00E87C1D" w:rsidP="00E87C1D">
            <w:pPr>
              <w:spacing w:after="120"/>
              <w:ind w:right="284"/>
              <w:jc w:val="center"/>
              <w:rPr>
                <w:sz w:val="20"/>
              </w:rPr>
            </w:pPr>
            <w:r w:rsidRPr="00A67EAC">
              <w:rPr>
                <w:sz w:val="20"/>
              </w:rPr>
              <w:t>Par la présente, nous demandons la réservation gratuite de panneaux d'affichage conformément à l'article 30 de la loi sur l'exercice des droits politiques (A 5 05) et l'article 10</w:t>
            </w:r>
            <w:r>
              <w:rPr>
                <w:sz w:val="20"/>
              </w:rPr>
              <w:t>A</w:t>
            </w:r>
            <w:r w:rsidRPr="00A67EAC">
              <w:rPr>
                <w:sz w:val="20"/>
              </w:rPr>
              <w:t xml:space="preserve"> du règlement d'application (A 5 05.01).</w:t>
            </w:r>
          </w:p>
        </w:tc>
      </w:tr>
      <w:tr w:rsidR="00E87C1D" w:rsidRPr="00414FEB" w:rsidTr="009E4A69">
        <w:trPr>
          <w:trHeight w:val="567"/>
        </w:trPr>
        <w:tc>
          <w:tcPr>
            <w:tcW w:w="2500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jc w:val="right"/>
              <w:rPr>
                <w:b/>
              </w:rPr>
            </w:pPr>
            <w:r w:rsidRPr="00A67EAC">
              <w:rPr>
                <w:b/>
                <w:sz w:val="26"/>
              </w:rPr>
              <w:t xml:space="preserve">OUI </w:t>
            </w:r>
            <w:r>
              <w:rPr>
                <w:b/>
                <w:sz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>
              <w:rPr>
                <w:b/>
                <w:sz w:val="26"/>
              </w:rPr>
              <w:instrText xml:space="preserve"> FORMCHECKBOX </w:instrText>
            </w:r>
            <w:r w:rsidR="006E0A2B">
              <w:rPr>
                <w:b/>
                <w:sz w:val="26"/>
              </w:rPr>
            </w:r>
            <w:r w:rsidR="006E0A2B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rPr>
                <w:b/>
              </w:rPr>
            </w:pPr>
            <w:r w:rsidRPr="00A67EAC">
              <w:rPr>
                <w:b/>
                <w:sz w:val="26"/>
              </w:rPr>
              <w:t xml:space="preserve">NON </w:t>
            </w:r>
            <w:r>
              <w:rPr>
                <w:b/>
                <w:sz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>
              <w:rPr>
                <w:b/>
                <w:sz w:val="26"/>
              </w:rPr>
              <w:instrText xml:space="preserve"> FORMCHECKBOX </w:instrText>
            </w:r>
            <w:r w:rsidR="006E0A2B">
              <w:rPr>
                <w:b/>
                <w:sz w:val="26"/>
              </w:rPr>
            </w:r>
            <w:r w:rsidR="006E0A2B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1"/>
          </w:p>
        </w:tc>
      </w:tr>
      <w:tr w:rsidR="00A67EAC" w:rsidRPr="00414FEB" w:rsidTr="00A077E9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480B27" w:rsidRDefault="00A67EAC" w:rsidP="00480B27">
            <w:pPr>
              <w:spacing w:before="60"/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 w:rsidR="00E13BE4"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</w:t>
            </w:r>
          </w:p>
          <w:p w:rsidR="00A67EAC" w:rsidRPr="00480B27" w:rsidRDefault="00C530B5" w:rsidP="00480B27">
            <w:pPr>
              <w:spacing w:after="60"/>
              <w:jc w:val="center"/>
              <w:rPr>
                <w:sz w:val="20"/>
              </w:rPr>
            </w:pPr>
            <w:r w:rsidRPr="00480B27">
              <w:rPr>
                <w:rFonts w:cs="Arial"/>
                <w:i/>
                <w:sz w:val="20"/>
              </w:rPr>
              <w:t>À</w:t>
            </w:r>
            <w:r w:rsidRPr="00480B27">
              <w:rPr>
                <w:i/>
                <w:sz w:val="20"/>
              </w:rPr>
              <w:t xml:space="preserve"> remplir </w:t>
            </w:r>
            <w:r w:rsidR="00480B27" w:rsidRPr="00480B27">
              <w:rPr>
                <w:i/>
                <w:sz w:val="20"/>
              </w:rPr>
              <w:t xml:space="preserve">lors du dépôt </w:t>
            </w:r>
            <w:r w:rsidRPr="00480B27">
              <w:rPr>
                <w:i/>
                <w:sz w:val="20"/>
              </w:rPr>
              <w:t>par le service des votations</w:t>
            </w:r>
            <w:r w:rsidR="00E176C6">
              <w:rPr>
                <w:i/>
                <w:sz w:val="20"/>
              </w:rPr>
              <w:t xml:space="preserve"> et élections</w:t>
            </w:r>
          </w:p>
        </w:tc>
      </w:tr>
      <w:tr w:rsidR="00C530B5" w:rsidRPr="00414FEB" w:rsidTr="00C530B5">
        <w:trPr>
          <w:trHeight w:val="56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Date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Heure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D1BEB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 w:rsidR="003E6354">
              <w:rPr>
                <w:b/>
                <w:szCs w:val="22"/>
              </w:rPr>
              <w:t xml:space="preserve"> de </w:t>
            </w:r>
            <w:r w:rsidR="00CD1BEB">
              <w:rPr>
                <w:b/>
                <w:szCs w:val="22"/>
              </w:rPr>
              <w:t>dépôt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3E6354" w:rsidP="00C530B5">
            <w:pPr>
              <w:tabs>
                <w:tab w:val="left" w:pos="2268"/>
              </w:tabs>
              <w:rPr>
                <w:rFonts w:cs="Arial"/>
              </w:rPr>
            </w:pPr>
            <w:r>
              <w:rPr>
                <w:b/>
                <w:szCs w:val="22"/>
              </w:rPr>
              <w:t xml:space="preserve">Nb </w:t>
            </w:r>
            <w:r w:rsidR="00C530B5" w:rsidRPr="00A67EAC">
              <w:rPr>
                <w:b/>
                <w:szCs w:val="22"/>
              </w:rPr>
              <w:t>Signatures</w:t>
            </w:r>
            <w:r w:rsidR="00684779">
              <w:rPr>
                <w:b/>
                <w:szCs w:val="22"/>
              </w:rPr>
              <w:t xml:space="preserve"> </w:t>
            </w:r>
            <w:r w:rsidR="00C530B5">
              <w:rPr>
                <w:b/>
                <w:szCs w:val="22"/>
              </w:rPr>
              <w:t>:</w:t>
            </w:r>
          </w:p>
        </w:tc>
      </w:tr>
      <w:tr w:rsidR="00C530B5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530B5" w:rsidRDefault="00C530B5" w:rsidP="00F519F5">
            <w:pPr>
              <w:tabs>
                <w:tab w:val="left" w:pos="2268"/>
              </w:tabs>
              <w:jc w:val="center"/>
              <w:rPr>
                <w:rFonts w:cs="Arial"/>
                <w:i/>
              </w:rPr>
            </w:pPr>
            <w:r w:rsidRPr="00E13BE4">
              <w:t xml:space="preserve">Par sa signature, la </w:t>
            </w:r>
            <w:r>
              <w:t xml:space="preserve">personne </w:t>
            </w:r>
            <w:r w:rsidRPr="00E13BE4">
              <w:t>mandataire atteste le nombre de signatures déposées.</w:t>
            </w:r>
          </w:p>
        </w:tc>
      </w:tr>
      <w:tr w:rsidR="00C530B5" w:rsidRPr="00414FEB" w:rsidTr="00C530B5">
        <w:trPr>
          <w:trHeight w:val="567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Pour le SVE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Signature mandataire</w:t>
            </w:r>
          </w:p>
        </w:tc>
      </w:tr>
    </w:tbl>
    <w:p w:rsidR="00C530B5" w:rsidRDefault="00C530B5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Grilledutableau"/>
        <w:tblW w:w="11340" w:type="dxa"/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1134"/>
        <w:gridCol w:w="1134"/>
        <w:gridCol w:w="1134"/>
      </w:tblGrid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9F5" w:rsidRPr="00C530B5" w:rsidRDefault="00F519F5" w:rsidP="00C530B5">
            <w:pPr>
              <w:spacing w:before="120" w:after="120"/>
              <w:jc w:val="center"/>
              <w:rPr>
                <w:rFonts w:cs="Arial"/>
                <w:b/>
                <w:sz w:val="52"/>
                <w:szCs w:val="52"/>
              </w:rPr>
            </w:pPr>
            <w:r w:rsidRPr="00F519F5">
              <w:rPr>
                <w:rFonts w:cs="Arial"/>
                <w:b/>
                <w:sz w:val="52"/>
                <w:szCs w:val="52"/>
              </w:rPr>
              <w:lastRenderedPageBreak/>
              <w:t>Prise de position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0B5" w:rsidRPr="00F519F5" w:rsidRDefault="00790B3E" w:rsidP="000E25CF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790B3E">
              <w:rPr>
                <w:b/>
                <w:sz w:val="36"/>
                <w:szCs w:val="36"/>
              </w:rPr>
              <w:t xml:space="preserve">Votation communale </w:t>
            </w:r>
            <w:r w:rsidR="00CC061D">
              <w:rPr>
                <w:b/>
                <w:sz w:val="36"/>
                <w:szCs w:val="36"/>
              </w:rPr>
              <w:t>en Ville de Genève</w:t>
            </w:r>
            <w:r w:rsidRPr="00790B3E">
              <w:rPr>
                <w:b/>
                <w:sz w:val="36"/>
                <w:szCs w:val="36"/>
              </w:rPr>
              <w:t xml:space="preserve"> du </w:t>
            </w:r>
            <w:r w:rsidR="000E25CF">
              <w:rPr>
                <w:b/>
                <w:sz w:val="36"/>
                <w:szCs w:val="36"/>
              </w:rPr>
              <w:t>30 novembre</w:t>
            </w:r>
            <w:r w:rsidRPr="00790B3E">
              <w:rPr>
                <w:b/>
                <w:sz w:val="36"/>
                <w:szCs w:val="36"/>
              </w:rPr>
              <w:t xml:space="preserve"> 2025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530B5" w:rsidRDefault="00C530B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  <w:r w:rsidRPr="00A67EAC">
              <w:rPr>
                <w:rFonts w:cs="Arial"/>
                <w:b/>
                <w:sz w:val="24"/>
                <w:szCs w:val="24"/>
              </w:rPr>
              <w:t xml:space="preserve">Nom de la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rise de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osition : 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e10"/>
            <w:r w:rsidR="00480B27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480B27">
              <w:rPr>
                <w:rFonts w:cs="Arial"/>
                <w:b/>
                <w:sz w:val="24"/>
                <w:szCs w:val="24"/>
              </w:rPr>
            </w:r>
            <w:r w:rsidR="00480B27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2"/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P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FD3943" w:rsidTr="003E6354">
        <w:tc>
          <w:tcPr>
            <w:tcW w:w="7938" w:type="dxa"/>
            <w:gridSpan w:val="2"/>
            <w:shd w:val="clear" w:color="auto" w:fill="F2F2F2" w:themeFill="background1" w:themeFillShade="F2"/>
          </w:tcPr>
          <w:p w:rsidR="00FD3943" w:rsidRPr="00AE2951" w:rsidRDefault="005266F1" w:rsidP="00F573FC">
            <w:pPr>
              <w:pStyle w:val="Titre1"/>
              <w:spacing w:before="6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VOTATION COMMUNALE</w:t>
            </w:r>
          </w:p>
          <w:p w:rsidR="00FD3943" w:rsidRDefault="00FD3943" w:rsidP="00F573FC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NON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Sans réponse</w:t>
            </w:r>
          </w:p>
        </w:tc>
      </w:tr>
      <w:tr w:rsidR="00FD3943" w:rsidTr="000E25CF">
        <w:trPr>
          <w:trHeight w:val="1856"/>
        </w:trPr>
        <w:tc>
          <w:tcPr>
            <w:tcW w:w="1134" w:type="dxa"/>
            <w:vAlign w:val="center"/>
          </w:tcPr>
          <w:p w:rsidR="00FD3943" w:rsidRPr="00FE22D4" w:rsidRDefault="00FD3943" w:rsidP="00F573FC">
            <w:pPr>
              <w:rPr>
                <w:sz w:val="28"/>
              </w:rPr>
            </w:pPr>
            <w:r>
              <w:rPr>
                <w:b/>
                <w:sz w:val="46"/>
              </w:rPr>
              <w:t>1</w:t>
            </w:r>
          </w:p>
        </w:tc>
        <w:tc>
          <w:tcPr>
            <w:tcW w:w="6804" w:type="dxa"/>
            <w:vAlign w:val="center"/>
          </w:tcPr>
          <w:p w:rsidR="00FD3943" w:rsidRPr="00A6631D" w:rsidRDefault="003D72DC" w:rsidP="00790B3E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Acceptez-vous </w:t>
            </w:r>
            <w:r w:rsidR="000E25CF">
              <w:rPr>
                <w:rFonts w:cs="Arial"/>
                <w:szCs w:val="22"/>
              </w:rPr>
              <w:t xml:space="preserve">la </w:t>
            </w:r>
            <w:r w:rsidR="000E25CF" w:rsidRPr="000E25CF">
              <w:rPr>
                <w:rFonts w:cs="Arial"/>
                <w:szCs w:val="22"/>
              </w:rPr>
              <w:t xml:space="preserve">délibération du Conseil </w:t>
            </w:r>
            <w:r w:rsidR="0007177B">
              <w:rPr>
                <w:rFonts w:cs="Arial"/>
                <w:szCs w:val="22"/>
              </w:rPr>
              <w:t>municipal de la Ville de Genève</w:t>
            </w:r>
            <w:r w:rsidR="000E25CF" w:rsidRPr="000E25CF">
              <w:rPr>
                <w:rFonts w:cs="Arial"/>
                <w:szCs w:val="22"/>
              </w:rPr>
              <w:t xml:space="preserve"> du 27 novembre 2024, ouvrant un crédit de 22 050 000 francs en vue de l’acquisition de la parcelle N° 5304 Genève-Petit-Saconnex d’une surface de 34 907 m2, avec le bâtiment s’y trouvant sis avenue d’Aïre 87: «Acquisition d’une maison de maître et d’un terrain en vue de la préservation de l’environnement urbain de notre ville»</w:t>
            </w:r>
            <w:r w:rsidR="000E25CF">
              <w:rPr>
                <w:rFonts w:cs="Arial"/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"/>
            <w:r>
              <w:rPr>
                <w:rFonts w:cs="Arial"/>
                <w:sz w:val="20"/>
              </w:rPr>
              <w:instrText xml:space="preserve"> FORMCHECKBOX </w:instrText>
            </w:r>
            <w:r w:rsidR="006E0A2B">
              <w:rPr>
                <w:rFonts w:cs="Arial"/>
                <w:sz w:val="20"/>
              </w:rPr>
            </w:r>
            <w:r w:rsidR="006E0A2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>
              <w:rPr>
                <w:rFonts w:cs="Arial"/>
                <w:sz w:val="20"/>
              </w:rPr>
              <w:instrText xml:space="preserve"> FORMCHECKBOX </w:instrText>
            </w:r>
            <w:r w:rsidR="006E0A2B">
              <w:rPr>
                <w:rFonts w:cs="Arial"/>
                <w:sz w:val="20"/>
              </w:rPr>
            </w:r>
            <w:r w:rsidR="006E0A2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>
              <w:rPr>
                <w:rFonts w:cs="Arial"/>
                <w:sz w:val="20"/>
              </w:rPr>
              <w:instrText xml:space="preserve"> FORMCHECKBOX </w:instrText>
            </w:r>
            <w:r w:rsidR="006E0A2B">
              <w:rPr>
                <w:rFonts w:cs="Arial"/>
                <w:sz w:val="20"/>
              </w:rPr>
            </w:r>
            <w:r w:rsidR="006E0A2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</w:tr>
      <w:tr w:rsidR="003D72DC" w:rsidTr="00F519F5">
        <w:trPr>
          <w:trHeight w:val="470"/>
        </w:trPr>
        <w:tc>
          <w:tcPr>
            <w:tcW w:w="11340" w:type="dxa"/>
            <w:gridSpan w:val="5"/>
            <w:tcBorders>
              <w:left w:val="nil"/>
              <w:bottom w:val="nil"/>
              <w:right w:val="nil"/>
            </w:tcBorders>
          </w:tcPr>
          <w:p w:rsidR="003D72DC" w:rsidRDefault="003D72DC" w:rsidP="003D72DC">
            <w:pPr>
              <w:rPr>
                <w:b/>
                <w:sz w:val="24"/>
                <w:szCs w:val="24"/>
              </w:rPr>
            </w:pPr>
          </w:p>
          <w:p w:rsidR="003D72DC" w:rsidRDefault="003D72DC" w:rsidP="003D72DC">
            <w:pPr>
              <w:rPr>
                <w:b/>
                <w:sz w:val="24"/>
                <w:szCs w:val="24"/>
              </w:rPr>
            </w:pPr>
          </w:p>
        </w:tc>
      </w:tr>
      <w:tr w:rsidR="003D72DC" w:rsidTr="00F519F5">
        <w:trPr>
          <w:trHeight w:val="420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2DC" w:rsidRPr="00F519F5" w:rsidRDefault="003D72DC" w:rsidP="003D72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mandataire :</w:t>
            </w:r>
          </w:p>
        </w:tc>
      </w:tr>
    </w:tbl>
    <w:p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8B194F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tCKQmz7kUz1JChkJUGWT+qoGAmbo8iv87aQeUiCmEMkujNKc27XE27xhbLWrTl5+KMRYKzwE6PTpDB4JygBrw==" w:salt="9xowz29TsGFPxzrMPBvwS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75"/>
    <w:rsid w:val="00037E08"/>
    <w:rsid w:val="0007177B"/>
    <w:rsid w:val="000A5611"/>
    <w:rsid w:val="000B2E60"/>
    <w:rsid w:val="000B46A7"/>
    <w:rsid w:val="000C52DB"/>
    <w:rsid w:val="000E25CF"/>
    <w:rsid w:val="001040D1"/>
    <w:rsid w:val="00122B54"/>
    <w:rsid w:val="0013656C"/>
    <w:rsid w:val="001465EB"/>
    <w:rsid w:val="0018326A"/>
    <w:rsid w:val="001C103B"/>
    <w:rsid w:val="001D3220"/>
    <w:rsid w:val="001F5ADA"/>
    <w:rsid w:val="00241EC6"/>
    <w:rsid w:val="002D0F02"/>
    <w:rsid w:val="003216F9"/>
    <w:rsid w:val="00381826"/>
    <w:rsid w:val="00385896"/>
    <w:rsid w:val="003B4CAA"/>
    <w:rsid w:val="003D72DC"/>
    <w:rsid w:val="003E6354"/>
    <w:rsid w:val="00434AD4"/>
    <w:rsid w:val="00443A39"/>
    <w:rsid w:val="00472C2C"/>
    <w:rsid w:val="00480B27"/>
    <w:rsid w:val="00496B13"/>
    <w:rsid w:val="004A2B69"/>
    <w:rsid w:val="004F39E9"/>
    <w:rsid w:val="00520669"/>
    <w:rsid w:val="005266F1"/>
    <w:rsid w:val="00536E74"/>
    <w:rsid w:val="005426E3"/>
    <w:rsid w:val="005D6820"/>
    <w:rsid w:val="00611D1B"/>
    <w:rsid w:val="00635586"/>
    <w:rsid w:val="00635D75"/>
    <w:rsid w:val="00684779"/>
    <w:rsid w:val="006B0141"/>
    <w:rsid w:val="006B0B12"/>
    <w:rsid w:val="006B3802"/>
    <w:rsid w:val="006C4316"/>
    <w:rsid w:val="006E0A2B"/>
    <w:rsid w:val="00741B6C"/>
    <w:rsid w:val="00765E0A"/>
    <w:rsid w:val="00790B3E"/>
    <w:rsid w:val="007C6D69"/>
    <w:rsid w:val="00840C8E"/>
    <w:rsid w:val="00851E2A"/>
    <w:rsid w:val="00857601"/>
    <w:rsid w:val="008B194F"/>
    <w:rsid w:val="008F35B6"/>
    <w:rsid w:val="009258DD"/>
    <w:rsid w:val="009B7878"/>
    <w:rsid w:val="009E4A69"/>
    <w:rsid w:val="00A077E9"/>
    <w:rsid w:val="00A36381"/>
    <w:rsid w:val="00A6631D"/>
    <w:rsid w:val="00A67EAC"/>
    <w:rsid w:val="00AE0C0B"/>
    <w:rsid w:val="00AE2951"/>
    <w:rsid w:val="00AF4328"/>
    <w:rsid w:val="00B10070"/>
    <w:rsid w:val="00B65436"/>
    <w:rsid w:val="00BA3328"/>
    <w:rsid w:val="00BA5DA4"/>
    <w:rsid w:val="00BE6A8A"/>
    <w:rsid w:val="00BF024F"/>
    <w:rsid w:val="00BF49C4"/>
    <w:rsid w:val="00C20245"/>
    <w:rsid w:val="00C307DA"/>
    <w:rsid w:val="00C530B5"/>
    <w:rsid w:val="00C90A44"/>
    <w:rsid w:val="00C9692F"/>
    <w:rsid w:val="00CC061D"/>
    <w:rsid w:val="00CC5C47"/>
    <w:rsid w:val="00CD1BEB"/>
    <w:rsid w:val="00D41502"/>
    <w:rsid w:val="00D45ACE"/>
    <w:rsid w:val="00D86B63"/>
    <w:rsid w:val="00DF43DE"/>
    <w:rsid w:val="00E13579"/>
    <w:rsid w:val="00E13BE4"/>
    <w:rsid w:val="00E176C6"/>
    <w:rsid w:val="00E312E7"/>
    <w:rsid w:val="00E579E2"/>
    <w:rsid w:val="00E709AB"/>
    <w:rsid w:val="00E87C1D"/>
    <w:rsid w:val="00E961C2"/>
    <w:rsid w:val="00EB091A"/>
    <w:rsid w:val="00F36260"/>
    <w:rsid w:val="00F519F5"/>
    <w:rsid w:val="00F666F4"/>
    <w:rsid w:val="00F704C8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DEF575-FFCB-4ECF-A215-E254B114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Modeles\SVE_Dossiers%20D&#233;p&#244;t\PageDeGarde_A4%20x2_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1E9D-3372-45E8-B243-8178E79C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PageDeGarde_A4 x2_VP.dotx</Template>
  <TotalTime>64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Pecaut Pascal (CHA)</dc:creator>
  <cp:keywords/>
  <dc:description/>
  <cp:lastModifiedBy>Pecaut Pascal (CHA)</cp:lastModifiedBy>
  <cp:revision>21</cp:revision>
  <cp:lastPrinted>2025-07-02T08:50:00Z</cp:lastPrinted>
  <dcterms:created xsi:type="dcterms:W3CDTF">2024-07-03T08:46:00Z</dcterms:created>
  <dcterms:modified xsi:type="dcterms:W3CDTF">2025-07-02T08:50:00Z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-1598874935</vt:i4>
  </property>
  <property fmtid="{D5CDD505-2E9C-101B-9397-08002B2CF9AE}" pid="3" name="_NewReviewCycle">
    <vt:lpwstr/>
  </property>
  <property fmtid="{D5CDD505-2E9C-101B-9397-08002B2CF9AE}" pid="4" name="_EmailSubject">
    <vt:lpwstr>documents pp 30 novembre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</Properties>
</file>