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2DC" w:rsidRDefault="00D41502" w:rsidP="009258D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8A3B26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 w:rsidR="005266F1">
              <w:rPr>
                <w:b/>
                <w:sz w:val="36"/>
                <w:szCs w:val="36"/>
              </w:rPr>
              <w:t xml:space="preserve">communale à </w:t>
            </w:r>
            <w:r w:rsidR="00790B3E">
              <w:rPr>
                <w:b/>
                <w:sz w:val="36"/>
                <w:szCs w:val="36"/>
              </w:rPr>
              <w:t>Anières</w:t>
            </w:r>
            <w:r w:rsidR="005266F1">
              <w:rPr>
                <w:b/>
                <w:sz w:val="36"/>
                <w:szCs w:val="36"/>
              </w:rPr>
              <w:t xml:space="preserve"> du </w:t>
            </w:r>
            <w:r w:rsidR="008A3B26">
              <w:rPr>
                <w:b/>
                <w:sz w:val="36"/>
                <w:szCs w:val="36"/>
              </w:rPr>
              <w:t>30 novembre</w:t>
            </w:r>
            <w:r w:rsidR="00790B3E">
              <w:rPr>
                <w:b/>
                <w:sz w:val="36"/>
                <w:szCs w:val="36"/>
              </w:rPr>
              <w:t xml:space="preserve"> </w:t>
            </w:r>
            <w:r w:rsidR="00635D75">
              <w:rPr>
                <w:b/>
                <w:sz w:val="36"/>
                <w:szCs w:val="36"/>
              </w:rPr>
              <w:t>202</w:t>
            </w:r>
            <w:r w:rsidR="002D0F02">
              <w:rPr>
                <w:b/>
                <w:sz w:val="36"/>
                <w:szCs w:val="36"/>
              </w:rPr>
              <w:t>5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BB1B1D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>cette pris</w:t>
            </w:r>
            <w:r w:rsidR="00CD1BEB">
              <w:rPr>
                <w:szCs w:val="22"/>
              </w:rPr>
              <w:t>e de position doit être déposée</w:t>
            </w:r>
            <w:r w:rsidRPr="00E13BE4">
              <w:rPr>
                <w:szCs w:val="22"/>
              </w:rPr>
              <w:t xml:space="preserve"> en mains propres au ser</w:t>
            </w:r>
            <w:r w:rsidR="00CD1BEB">
              <w:rPr>
                <w:szCs w:val="22"/>
              </w:rPr>
              <w:t>vice des votations et élections</w:t>
            </w:r>
            <w:r w:rsidRPr="00E13BE4">
              <w:rPr>
                <w:szCs w:val="22"/>
              </w:rPr>
              <w:t xml:space="preserve"> par la person</w:t>
            </w:r>
            <w:r w:rsidR="00CD1BEB">
              <w:rPr>
                <w:szCs w:val="22"/>
              </w:rPr>
              <w:t>ne mandataire ou sa remplaçante</w:t>
            </w:r>
            <w:r w:rsidRPr="00E13BE4">
              <w:rPr>
                <w:szCs w:val="22"/>
              </w:rPr>
              <w:t xml:space="preserve">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BB1B1D">
              <w:rPr>
                <w:b/>
                <w:szCs w:val="22"/>
                <w:u w:val="single"/>
              </w:rPr>
              <w:t>6 octobre</w:t>
            </w:r>
            <w:r w:rsidR="005266F1">
              <w:rPr>
                <w:b/>
                <w:szCs w:val="22"/>
                <w:u w:val="single"/>
              </w:rPr>
              <w:t xml:space="preserve"> 2025</w:t>
            </w:r>
            <w:r w:rsidR="00BA3328">
              <w:rPr>
                <w:b/>
                <w:szCs w:val="22"/>
                <w:u w:val="single"/>
              </w:rPr>
              <w:t xml:space="preserve"> </w:t>
            </w:r>
            <w:r w:rsidRPr="00E13BE4">
              <w:rPr>
                <w:b/>
                <w:szCs w:val="22"/>
                <w:u w:val="single"/>
              </w:rPr>
              <w:t>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18326A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r w:rsidR="0018326A">
              <w:t xml:space="preserve">          </w:t>
            </w:r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2" w:name="_GoBack"/>
            <w:bookmarkEnd w:id="2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92698F">
              <w:rPr>
                <w:b/>
                <w:sz w:val="26"/>
              </w:rPr>
            </w:r>
            <w:r w:rsidR="0092698F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92698F">
              <w:rPr>
                <w:b/>
                <w:sz w:val="26"/>
              </w:rPr>
            </w:r>
            <w:r w:rsidR="0092698F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E176C6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D1BEB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CD1BEB">
              <w:rPr>
                <w:b/>
                <w:szCs w:val="22"/>
              </w:rPr>
              <w:t>dépôt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790B3E" w:rsidP="008A3B26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790B3E">
              <w:rPr>
                <w:b/>
                <w:sz w:val="36"/>
                <w:szCs w:val="36"/>
              </w:rPr>
              <w:t xml:space="preserve">Votation communale à Anières du </w:t>
            </w:r>
            <w:r w:rsidR="008A3B26">
              <w:rPr>
                <w:b/>
                <w:sz w:val="36"/>
                <w:szCs w:val="36"/>
              </w:rPr>
              <w:t>30 novembre</w:t>
            </w:r>
            <w:r w:rsidRPr="00790B3E">
              <w:rPr>
                <w:b/>
                <w:sz w:val="36"/>
                <w:szCs w:val="36"/>
              </w:rPr>
              <w:t xml:space="preserve"> 2025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FD3943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FD3943" w:rsidRPr="00AE2951" w:rsidRDefault="005266F1" w:rsidP="00F573FC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VOTATION COMMUNALE</w:t>
            </w:r>
          </w:p>
          <w:p w:rsidR="00FD3943" w:rsidRDefault="00FD3943" w:rsidP="00F573FC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FD3943" w:rsidTr="001440F0">
        <w:trPr>
          <w:trHeight w:val="1430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FD3943" w:rsidRPr="00A6631D" w:rsidRDefault="003D72DC" w:rsidP="00790B3E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Acceptez-vous </w:t>
            </w:r>
            <w:r w:rsidR="001440F0">
              <w:rPr>
                <w:rFonts w:cs="Arial"/>
                <w:szCs w:val="22"/>
              </w:rPr>
              <w:t xml:space="preserve">la </w:t>
            </w:r>
            <w:r w:rsidR="001440F0" w:rsidRPr="001440F0">
              <w:rPr>
                <w:rFonts w:cs="Arial"/>
                <w:szCs w:val="22"/>
              </w:rPr>
              <w:t>délibération D124 du Conseil municipal de la commune d’Anières du 17 décemb</w:t>
            </w:r>
            <w:r w:rsidR="00F31A99">
              <w:rPr>
                <w:rFonts w:cs="Arial"/>
                <w:szCs w:val="22"/>
              </w:rPr>
              <w:t>re 2024 ouvrant un crédit de 19 500 </w:t>
            </w:r>
            <w:r w:rsidR="001440F0" w:rsidRPr="001440F0">
              <w:rPr>
                <w:rFonts w:cs="Arial"/>
                <w:szCs w:val="22"/>
              </w:rPr>
              <w:t>000 francs destiné aux travaux de construction d’un réseau de chauffage à distance comprenant le raccordement et les équipements de 39 sous-stations</w:t>
            </w:r>
            <w:r w:rsidR="001440F0">
              <w:rPr>
                <w:rFonts w:cs="Arial"/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</w:rPr>
              <w:instrText xml:space="preserve"> FORMCHECKBOX </w:instrText>
            </w:r>
            <w:r w:rsidR="0092698F">
              <w:rPr>
                <w:rFonts w:cs="Arial"/>
                <w:sz w:val="20"/>
              </w:rPr>
            </w:r>
            <w:r w:rsidR="009269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sz w:val="20"/>
              </w:rPr>
              <w:instrText xml:space="preserve"> FORMCHECKBOX </w:instrText>
            </w:r>
            <w:r w:rsidR="0092698F">
              <w:rPr>
                <w:rFonts w:cs="Arial"/>
                <w:sz w:val="20"/>
              </w:rPr>
            </w:r>
            <w:r w:rsidR="009269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sz w:val="20"/>
              </w:rPr>
              <w:instrText xml:space="preserve"> FORMCHECKBOX </w:instrText>
            </w:r>
            <w:r w:rsidR="0092698F">
              <w:rPr>
                <w:rFonts w:cs="Arial"/>
                <w:sz w:val="20"/>
              </w:rPr>
            </w:r>
            <w:r w:rsidR="0092698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3D72DC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</w:tc>
      </w:tr>
      <w:tr w:rsidR="003D72DC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2DC" w:rsidRPr="00F519F5" w:rsidRDefault="003D72DC" w:rsidP="003D72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Lp2TQ16v+raIzeR/lMqIigxLAm8eQwXNMrzUV8rakzTsVHiFkLdEUOpzi7Ddn6QJqfDTmQ1Q2MVSS5S6ioKEw==" w:salt="XUh0nkqd/Z5zcDKvucK12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A5611"/>
    <w:rsid w:val="000B46A7"/>
    <w:rsid w:val="000C52DB"/>
    <w:rsid w:val="001040D1"/>
    <w:rsid w:val="00122B54"/>
    <w:rsid w:val="0013656C"/>
    <w:rsid w:val="001440F0"/>
    <w:rsid w:val="001465EB"/>
    <w:rsid w:val="0018326A"/>
    <w:rsid w:val="001D3220"/>
    <w:rsid w:val="001F5ADA"/>
    <w:rsid w:val="00241EC6"/>
    <w:rsid w:val="002D0F02"/>
    <w:rsid w:val="003216F9"/>
    <w:rsid w:val="00381826"/>
    <w:rsid w:val="00385896"/>
    <w:rsid w:val="003B4CAA"/>
    <w:rsid w:val="003D72DC"/>
    <w:rsid w:val="003E6354"/>
    <w:rsid w:val="00434AD4"/>
    <w:rsid w:val="00443A39"/>
    <w:rsid w:val="00472C2C"/>
    <w:rsid w:val="00480B27"/>
    <w:rsid w:val="004A2B69"/>
    <w:rsid w:val="004F39E9"/>
    <w:rsid w:val="00520669"/>
    <w:rsid w:val="005266F1"/>
    <w:rsid w:val="00536E74"/>
    <w:rsid w:val="005426E3"/>
    <w:rsid w:val="005D6820"/>
    <w:rsid w:val="00611D1B"/>
    <w:rsid w:val="00635586"/>
    <w:rsid w:val="00635D75"/>
    <w:rsid w:val="00684779"/>
    <w:rsid w:val="006B0141"/>
    <w:rsid w:val="006B0B12"/>
    <w:rsid w:val="006B3802"/>
    <w:rsid w:val="006C4316"/>
    <w:rsid w:val="00741B6C"/>
    <w:rsid w:val="00765E0A"/>
    <w:rsid w:val="00790B3E"/>
    <w:rsid w:val="007C6D69"/>
    <w:rsid w:val="00840C8E"/>
    <w:rsid w:val="00851E2A"/>
    <w:rsid w:val="00857601"/>
    <w:rsid w:val="008A3B26"/>
    <w:rsid w:val="008B194F"/>
    <w:rsid w:val="008F35B6"/>
    <w:rsid w:val="009258DD"/>
    <w:rsid w:val="0092698F"/>
    <w:rsid w:val="009B7878"/>
    <w:rsid w:val="009E4A69"/>
    <w:rsid w:val="00A077E9"/>
    <w:rsid w:val="00A6631D"/>
    <w:rsid w:val="00A67EAC"/>
    <w:rsid w:val="00AE0C0B"/>
    <w:rsid w:val="00AE2951"/>
    <w:rsid w:val="00AF4328"/>
    <w:rsid w:val="00B10070"/>
    <w:rsid w:val="00B3707E"/>
    <w:rsid w:val="00B65436"/>
    <w:rsid w:val="00BA3328"/>
    <w:rsid w:val="00BA5DA4"/>
    <w:rsid w:val="00BB1B1D"/>
    <w:rsid w:val="00BE6A8A"/>
    <w:rsid w:val="00BF024F"/>
    <w:rsid w:val="00BF49C4"/>
    <w:rsid w:val="00C20245"/>
    <w:rsid w:val="00C307DA"/>
    <w:rsid w:val="00C530B5"/>
    <w:rsid w:val="00C90A44"/>
    <w:rsid w:val="00C9692F"/>
    <w:rsid w:val="00CC5C47"/>
    <w:rsid w:val="00CD1BEB"/>
    <w:rsid w:val="00D41502"/>
    <w:rsid w:val="00D45ACE"/>
    <w:rsid w:val="00D86B63"/>
    <w:rsid w:val="00DF43DE"/>
    <w:rsid w:val="00E13579"/>
    <w:rsid w:val="00E13BE4"/>
    <w:rsid w:val="00E176C6"/>
    <w:rsid w:val="00E312E7"/>
    <w:rsid w:val="00E709AB"/>
    <w:rsid w:val="00E87C1D"/>
    <w:rsid w:val="00E961C2"/>
    <w:rsid w:val="00EB091A"/>
    <w:rsid w:val="00F31A99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301F67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7435-B6F2-4FBB-B28D-171C4E77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54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Pecaut Pascal (CHA)</cp:lastModifiedBy>
  <cp:revision>19</cp:revision>
  <cp:lastPrinted>2024-07-24T07:35:00Z</cp:lastPrinted>
  <dcterms:created xsi:type="dcterms:W3CDTF">2024-07-03T08:46:00Z</dcterms:created>
  <dcterms:modified xsi:type="dcterms:W3CDTF">2025-06-18T11:11:00Z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404011534</vt:i4>
  </property>
  <property fmtid="{D5CDD505-2E9C-101B-9397-08002B2CF9AE}" pid="3" name="_NewReviewCycle">
    <vt:lpwstr/>
  </property>
  <property fmtid="{D5CDD505-2E9C-101B-9397-08002B2CF9AE}" pid="4" name="_EmailSubject">
    <vt:lpwstr>documents pp 30 novembre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