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footer3.xml" ContentType="application/vnd.openxmlformats-officedocument.wordprocessingml.footer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id w:val="-205028937"/>
        <w:docPartObj>
          <w:docPartGallery w:val="Cover Pages"/>
          <w:docPartUnique/>
        </w:docPartObj>
      </w:sdtPr>
      <w:sdtEndPr/>
      <w:sdtContent>
        <w:p w:rsidR="004A1412" w:rsidRPr="00B44FEF" w:rsidRDefault="00823B87">
          <w:pPr>
            <w:rPr>
              <w:rFonts w:ascii="Arial" w:hAnsi="Arial" w:cs="Arial"/>
            </w:rPr>
          </w:pPr>
          <w:r w:rsidRPr="00B44FEF">
            <w:rPr>
              <w:rFonts w:ascii="Arial" w:hAnsi="Arial" w:cs="Arial"/>
              <w:noProof/>
              <w:lang w:eastAsia="fr-CH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660975A" wp14:editId="229B55E1">
                    <wp:simplePos x="0" y="0"/>
                    <wp:positionH relativeFrom="page">
                      <wp:posOffset>848995</wp:posOffset>
                    </wp:positionH>
                    <wp:positionV relativeFrom="page">
                      <wp:posOffset>1556385</wp:posOffset>
                    </wp:positionV>
                    <wp:extent cx="5859780" cy="1270"/>
                    <wp:effectExtent l="0" t="0" r="26670" b="17780"/>
                    <wp:wrapNone/>
                    <wp:docPr id="2" name="Grou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859780" cy="1270"/>
                              <a:chOff x="1346" y="984"/>
                              <a:chExt cx="9228" cy="2"/>
                            </a:xfrm>
                          </wpg:grpSpPr>
                          <wps:wsp>
                            <wps:cNvPr id="3" name="Freeform 2"/>
                            <wps:cNvSpPr>
                              <a:spLocks/>
                            </wps:cNvSpPr>
                            <wps:spPr bwMode="auto">
                              <a:xfrm>
                                <a:off x="1346" y="984"/>
                                <a:ext cx="9228" cy="2"/>
                              </a:xfrm>
                              <a:custGeom>
                                <a:avLst/>
                                <a:gdLst>
                                  <a:gd name="T0" fmla="+- 0 1346 1346"/>
                                  <a:gd name="T1" fmla="*/ T0 w 9228"/>
                                  <a:gd name="T2" fmla="+- 0 10574 1346"/>
                                  <a:gd name="T3" fmla="*/ T2 w 922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228">
                                    <a:moveTo>
                                      <a:pt x="0" y="0"/>
                                    </a:moveTo>
                                    <a:lnTo>
                                      <a:pt x="9228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84ECF29" id="Groupe 2" o:spid="_x0000_s1026" style="position:absolute;margin-left:66.85pt;margin-top:122.55pt;width:461.4pt;height:.1pt;z-index:-251657216;mso-position-horizontal-relative:page;mso-position-vertical-relative:page" coordorigin="1346,984" coordsize="92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">
                    <v:shape id="Freeform 2" o:spid="_x0000_s1027" style="position:absolute;left:1346;top:984;width:9228;height:2;visibility:visible;mso-wrap-style:square;v-text-anchor:top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" path="m,l9228,e" filled="f" strokeweight=".82pt">
                      <v:path arrowok="t" o:connecttype="custom" o:connectlocs="0,0;9228,0" o:connectangles="0,0"/>
                    </v:shape>
                    <w10:wrap anchorx="page" anchory="page"/>
                  </v:group>
                </w:pict>
              </mc:Fallback>
            </mc:AlternateContent>
          </w:r>
        </w:p>
        <w:p w:rsidR="004A1412" w:rsidRPr="00B44FEF" w:rsidRDefault="00823B87" w:rsidP="00823B87">
          <w:pPr>
            <w:tabs>
              <w:tab w:val="left" w:pos="2246"/>
            </w:tabs>
            <w:spacing w:before="1600" w:after="0" w:line="240" w:lineRule="exac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ab/>
          </w:r>
        </w:p>
      </w:sdtContent>
    </w:sdt>
    <w:tbl>
      <w:tblPr>
        <w:tblpPr w:leftFromText="187" w:rightFromText="187" w:vertAnchor="page" w:horzAnchor="margin" w:tblpXSpec="center" w:tblpY="4706"/>
        <w:tblW w:w="4000" w:type="pct"/>
        <w:tblBorders>
          <w:left w:val="single" w:sz="12" w:space="0" w:color="000000" w:themeColor="tex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7499"/>
      </w:tblGrid>
      <w:tr w:rsidR="00765BA6" w:rsidRPr="00B44FEF" w:rsidTr="00765BA6"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alias w:val="Société"/>
            <w:id w:val="13406915"/>
            <w:placeholder>
              <w:docPart w:val="AF7F2BBE400046D4BA93618E1282E40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727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765BA6" w:rsidRPr="00B44FEF" w:rsidRDefault="00765BA6" w:rsidP="00765BA6">
                <w:pPr>
                  <w:pStyle w:val="Sansinterligne"/>
                  <w:rPr>
                    <w:rFonts w:ascii="Arial" w:hAnsi="Arial" w:cs="Arial"/>
                    <w:color w:val="2E74B5" w:themeColor="accent1" w:themeShade="BF"/>
                    <w:sz w:val="24"/>
                  </w:rPr>
                </w:pPr>
                <w:r w:rsidRPr="00B44FEF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Commission cantonale d'indication (CCI)</w:t>
                </w:r>
              </w:p>
            </w:tc>
          </w:sdtContent>
        </w:sdt>
      </w:tr>
      <w:tr w:rsidR="00765BA6" w:rsidRPr="00B44FEF" w:rsidTr="00765BA6">
        <w:tc>
          <w:tcPr>
            <w:tcW w:w="7273" w:type="dxa"/>
          </w:tcPr>
          <w:p w:rsidR="00DE1DFA" w:rsidRPr="00DE1DFA" w:rsidRDefault="00E112D5" w:rsidP="00DE1DFA">
            <w:pPr>
              <w:pStyle w:val="Sansinterligne"/>
              <w:spacing w:line="216" w:lineRule="auto"/>
              <w:rPr>
                <w:rFonts w:ascii="Arial" w:eastAsiaTheme="majorEastAsia" w:hAnsi="Arial" w:cs="Arial"/>
                <w:color w:val="000000" w:themeColor="text1"/>
                <w:sz w:val="88"/>
                <w:szCs w:val="88"/>
              </w:rPr>
            </w:pPr>
            <w:sdt>
              <w:sdtPr>
                <w:rPr>
                  <w:rFonts w:ascii="Arial" w:eastAsiaTheme="majorEastAsia" w:hAnsi="Arial" w:cs="Arial"/>
                  <w:color w:val="000000" w:themeColor="text1"/>
                  <w:sz w:val="88"/>
                  <w:szCs w:val="88"/>
                </w:rPr>
                <w:alias w:val="Titre"/>
                <w:id w:val="13406919"/>
                <w:placeholder>
                  <w:docPart w:val="4C08464B44D7451AA2465B037C2FC08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DE1DFA" w:rsidRPr="00DE1DFA">
                  <w:rPr>
                    <w:rFonts w:ascii="Arial" w:eastAsiaTheme="majorEastAsia" w:hAnsi="Arial" w:cs="Arial"/>
                    <w:color w:val="000000" w:themeColor="text1"/>
                    <w:sz w:val="88"/>
                    <w:szCs w:val="88"/>
                  </w:rPr>
                  <w:t>D</w:t>
                </w:r>
                <w:r w:rsidR="0063004D" w:rsidRPr="00DE1DFA">
                  <w:rPr>
                    <w:rFonts w:ascii="Arial" w:eastAsiaTheme="majorEastAsia" w:hAnsi="Arial" w:cs="Arial"/>
                    <w:color w:val="000000" w:themeColor="text1"/>
                    <w:sz w:val="88"/>
                    <w:szCs w:val="88"/>
                  </w:rPr>
                  <w:t>emande de prestation</w:t>
                </w:r>
                <w:r w:rsidR="00D97EB1">
                  <w:rPr>
                    <w:rFonts w:ascii="Arial" w:eastAsiaTheme="majorEastAsia" w:hAnsi="Arial" w:cs="Arial"/>
                    <w:color w:val="000000" w:themeColor="text1"/>
                    <w:sz w:val="88"/>
                    <w:szCs w:val="88"/>
                  </w:rPr>
                  <w:t>s</w:t>
                </w:r>
                <w:r w:rsidR="0063004D" w:rsidRPr="00DE1DFA">
                  <w:rPr>
                    <w:rFonts w:ascii="Arial" w:eastAsiaTheme="majorEastAsia" w:hAnsi="Arial" w:cs="Arial"/>
                    <w:color w:val="000000" w:themeColor="text1"/>
                    <w:sz w:val="88"/>
                    <w:szCs w:val="88"/>
                  </w:rPr>
                  <w:t xml:space="preserve"> dans un lieu de vie adapté ou un centre de jour</w:t>
                </w:r>
              </w:sdtContent>
            </w:sdt>
          </w:p>
          <w:p w:rsidR="0063004D" w:rsidRPr="00DE1DFA" w:rsidRDefault="0063004D" w:rsidP="00DE1DFA">
            <w:pPr>
              <w:pStyle w:val="Sansinterligne"/>
              <w:spacing w:line="216" w:lineRule="auto"/>
              <w:rPr>
                <w:rFonts w:ascii="Arial" w:eastAsiaTheme="majorEastAsia" w:hAnsi="Arial" w:cs="Arial"/>
                <w:color w:val="000000" w:themeColor="text1"/>
                <w:sz w:val="36"/>
                <w:szCs w:val="36"/>
              </w:rPr>
            </w:pPr>
            <w:r w:rsidRPr="00DE1DFA">
              <w:rPr>
                <w:rFonts w:ascii="Arial" w:eastAsiaTheme="majorEastAsia" w:hAnsi="Arial" w:cs="Arial"/>
                <w:color w:val="000000" w:themeColor="text1"/>
                <w:sz w:val="36"/>
                <w:szCs w:val="36"/>
              </w:rPr>
              <w:t>(Demande d'indication)</w:t>
            </w:r>
          </w:p>
        </w:tc>
      </w:tr>
      <w:tr w:rsidR="00765BA6" w:rsidRPr="00B44FEF" w:rsidTr="00765BA6"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alias w:val="Sous-titre"/>
            <w:id w:val="13406923"/>
            <w:placeholder>
              <w:docPart w:val="6ACE499D30204D0FB7B3FF79E09996B1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727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765BA6" w:rsidRPr="00B44FEF" w:rsidRDefault="009B0BE0" w:rsidP="00DE1DFA">
                <w:pPr>
                  <w:pStyle w:val="Sansinterligne"/>
                  <w:rPr>
                    <w:rFonts w:ascii="Arial" w:hAnsi="Arial" w:cs="Arial"/>
                    <w:color w:val="2E74B5" w:themeColor="accent1" w:themeShade="BF"/>
                    <w:sz w:val="2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Document confidentiel à l’usage de la commission cantonale d’indication (CCI) et des établissements pour personnes handicapées (EPH)</w:t>
                </w:r>
              </w:p>
            </w:tc>
          </w:sdtContent>
        </w:sdt>
      </w:tr>
    </w:tbl>
    <w:p w:rsidR="00765BA6" w:rsidRPr="00B44FEF" w:rsidRDefault="00765BA6" w:rsidP="004A1412">
      <w:pPr>
        <w:tabs>
          <w:tab w:val="left" w:pos="1423"/>
        </w:tabs>
        <w:rPr>
          <w:rFonts w:ascii="Arial" w:hAnsi="Arial" w:cs="Arial"/>
        </w:rPr>
      </w:pPr>
    </w:p>
    <w:p w:rsidR="00765BA6" w:rsidRPr="00B44FEF" w:rsidRDefault="00213C70" w:rsidP="007631BE">
      <w:pPr>
        <w:pStyle w:val="Titre"/>
        <w:rPr>
          <w:rFonts w:ascii="Arial" w:hAnsi="Arial" w:cs="Arial"/>
        </w:rPr>
        <w:sectPr w:rsidR="00765BA6" w:rsidRPr="00B44FEF" w:rsidSect="00823B87">
          <w:headerReference w:type="default" r:id="rId8"/>
          <w:footerReference w:type="default" r:id="rId9"/>
          <w:headerReference w:type="first" r:id="rId10"/>
          <w:footerReference w:type="first" r:id="rId11"/>
          <w:pgSz w:w="11940" w:h="16860"/>
          <w:pgMar w:top="1417" w:right="1417" w:bottom="1417" w:left="1134" w:header="1398" w:footer="461" w:gutter="0"/>
          <w:pgNumType w:start="0"/>
          <w:cols w:space="720"/>
          <w:titlePg/>
          <w:docGrid w:linePitch="299"/>
        </w:sectPr>
      </w:pPr>
      <w:r w:rsidRPr="00B44FEF"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4794885</wp:posOffset>
                </wp:positionV>
                <wp:extent cx="5236210" cy="1784985"/>
                <wp:effectExtent l="0" t="0" r="21590" b="24765"/>
                <wp:wrapSquare wrapText="bothSides"/>
                <wp:docPr id="2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210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5F8" w:rsidRPr="003B65DA" w:rsidRDefault="00F145F8" w:rsidP="00640D3D">
                            <w:pPr>
                              <w:spacing w:before="120"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65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Pour que le dossier puisse être examiné par la commission cantonale d'indication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(CCI)</w:t>
                            </w:r>
                            <w:r w:rsidRPr="003B65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le demandeur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ou la demandeuse</w:t>
                            </w:r>
                            <w:r w:rsidRPr="003B65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doit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6042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obligatoirement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(article 9 LIPH et article 34 RIPH)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145F8" w:rsidRPr="003B65DA" w:rsidRDefault="00F145F8" w:rsidP="00896E6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40" w:after="40" w:line="276" w:lineRule="auto"/>
                              <w:jc w:val="both"/>
                              <w:rPr>
                                <w:sz w:val="20"/>
                                <w:szCs w:val="20"/>
                                <w:lang w:val="fr-CH"/>
                              </w:rPr>
                            </w:pPr>
                            <w:proofErr w:type="gramStart"/>
                            <w:r w:rsidRPr="00896E60">
                              <w:rPr>
                                <w:sz w:val="20"/>
                                <w:szCs w:val="20"/>
                                <w:lang w:val="fr-CH"/>
                              </w:rPr>
                              <w:t>avoir</w:t>
                            </w:r>
                            <w:proofErr w:type="gramEnd"/>
                            <w:r w:rsidRPr="00896E60">
                              <w:rPr>
                                <w:sz w:val="20"/>
                                <w:szCs w:val="20"/>
                                <w:lang w:val="fr-CH"/>
                              </w:rPr>
                              <w:t xml:space="preserve"> son domicile sur le territoire du canton de Genève</w:t>
                            </w:r>
                          </w:p>
                          <w:p w:rsidR="00F145F8" w:rsidRDefault="00F145F8" w:rsidP="00D5604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40" w:line="276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  <w:lang w:val="fr-CH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fr-CH"/>
                              </w:rPr>
                              <w:t>être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fr-CH"/>
                              </w:rPr>
                              <w:t xml:space="preserve"> au bénéfice d'une reconnaissance d'invalidité  </w:t>
                            </w:r>
                          </w:p>
                          <w:p w:rsidR="00F145F8" w:rsidRPr="00D56042" w:rsidRDefault="00F145F8" w:rsidP="00D56042">
                            <w:pPr>
                              <w:spacing w:after="40" w:line="240" w:lineRule="auto"/>
                              <w:ind w:left="70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C2AFF">
                              <w:rPr>
                                <w:i/>
                                <w:sz w:val="20"/>
                                <w:szCs w:val="20"/>
                              </w:rPr>
                              <w:t>L</w:t>
                            </w:r>
                            <w:r w:rsidRPr="001C2AFF">
                              <w:rPr>
                                <w:i/>
                                <w:sz w:val="18"/>
                                <w:szCs w:val="20"/>
                              </w:rPr>
                              <w:t>e</w:t>
                            </w:r>
                            <w:r w:rsidRPr="00D56042">
                              <w:rPr>
                                <w:i/>
                                <w:sz w:val="18"/>
                                <w:szCs w:val="20"/>
                              </w:rPr>
                              <w:t xml:space="preserve"> dépôt d'une demande auprès de l'Assurance Invalidité (OCAS-AI) n'est pas retenu</w:t>
                            </w:r>
                          </w:p>
                          <w:p w:rsidR="00F145F8" w:rsidRDefault="00F145F8" w:rsidP="00896E6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60" w:after="40" w:line="276" w:lineRule="auto"/>
                              <w:jc w:val="both"/>
                              <w:rPr>
                                <w:sz w:val="20"/>
                                <w:szCs w:val="20"/>
                                <w:lang w:val="fr-CH"/>
                              </w:rPr>
                            </w:pPr>
                            <w:proofErr w:type="gramStart"/>
                            <w:r w:rsidRPr="00896E60">
                              <w:rPr>
                                <w:sz w:val="20"/>
                                <w:szCs w:val="20"/>
                                <w:lang w:val="fr-CH"/>
                              </w:rPr>
                              <w:t>avoir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fr-CH"/>
                              </w:rPr>
                              <w:t xml:space="preserve"> atteint l'âge de 18 ans</w:t>
                            </w:r>
                            <w:r w:rsidRPr="00896E60">
                              <w:rPr>
                                <w:sz w:val="20"/>
                                <w:szCs w:val="20"/>
                                <w:lang w:val="fr-CH"/>
                              </w:rPr>
                              <w:t xml:space="preserve"> </w:t>
                            </w:r>
                          </w:p>
                          <w:p w:rsidR="00F145F8" w:rsidRDefault="00F145F8" w:rsidP="00D5604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60" w:after="40" w:line="276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  <w:lang w:val="fr-CH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fr-CH"/>
                              </w:rPr>
                              <w:t>avoir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fr-CH"/>
                              </w:rPr>
                              <w:t xml:space="preserve"> fourni à la commission cantonale d'indication toutes les informations requises en </w:t>
                            </w:r>
                            <w:r w:rsidRPr="009B0BE0">
                              <w:rPr>
                                <w:sz w:val="20"/>
                                <w:szCs w:val="20"/>
                                <w:lang w:val="fr-CH"/>
                              </w:rPr>
                              <w:t>page 1</w:t>
                            </w:r>
                            <w:r>
                              <w:rPr>
                                <w:sz w:val="20"/>
                                <w:szCs w:val="20"/>
                                <w:lang w:val="fr-CH"/>
                              </w:rPr>
                              <w:t xml:space="preserve">7 de ce formulaire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.4pt;margin-top:377.55pt;width:412.3pt;height:140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" strokecolor="red">
                <v:textbox>
                  <w:txbxContent>
                    <w:p w:rsidR="00F145F8" w:rsidRPr="003B65DA" w:rsidRDefault="00F145F8" w:rsidP="00640D3D">
                      <w:pPr>
                        <w:spacing w:before="120"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65DA">
                        <w:rPr>
                          <w:rFonts w:ascii="Arial" w:hAnsi="Arial" w:cs="Arial"/>
                          <w:sz w:val="20"/>
                          <w:szCs w:val="20"/>
                        </w:rPr>
                        <w:t>Pour que le dossier puisse être examiné par la commission cantonale d'indication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(CCI)</w:t>
                      </w:r>
                      <w:r w:rsidRPr="003B65DA">
                        <w:rPr>
                          <w:rFonts w:ascii="Arial" w:hAnsi="Arial" w:cs="Arial"/>
                          <w:sz w:val="20"/>
                          <w:szCs w:val="20"/>
                        </w:rPr>
                        <w:t>, le demandeur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ou la demandeuse</w:t>
                      </w:r>
                      <w:r w:rsidRPr="003B65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doit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56042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obligatoirement 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(article 9 LIPH et article 34 RIPH)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F145F8" w:rsidRPr="003B65DA" w:rsidRDefault="00F145F8" w:rsidP="00896E6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before="40" w:after="40" w:line="276" w:lineRule="auto"/>
                        <w:jc w:val="both"/>
                        <w:rPr>
                          <w:sz w:val="20"/>
                          <w:szCs w:val="20"/>
                          <w:lang w:val="fr-CH"/>
                        </w:rPr>
                      </w:pPr>
                      <w:r w:rsidRPr="00896E60">
                        <w:rPr>
                          <w:sz w:val="20"/>
                          <w:szCs w:val="20"/>
                          <w:lang w:val="fr-CH"/>
                        </w:rPr>
                        <w:t>avoir son domicile sur le territoire du canton de Genève</w:t>
                      </w:r>
                    </w:p>
                    <w:p w:rsidR="00F145F8" w:rsidRDefault="00F145F8" w:rsidP="00D5604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before="40" w:line="276" w:lineRule="auto"/>
                        <w:ind w:left="714" w:hanging="357"/>
                        <w:jc w:val="both"/>
                        <w:rPr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sz w:val="20"/>
                          <w:szCs w:val="20"/>
                          <w:lang w:val="fr-CH"/>
                        </w:rPr>
                        <w:t xml:space="preserve">être au bénéfice d'une reconnaissance d'invalidité  </w:t>
                      </w:r>
                    </w:p>
                    <w:p w:rsidR="00F145F8" w:rsidRPr="00D56042" w:rsidRDefault="00F145F8" w:rsidP="00D56042">
                      <w:pPr>
                        <w:spacing w:after="40" w:line="240" w:lineRule="auto"/>
                        <w:ind w:left="709"/>
                        <w:jc w:val="both"/>
                        <w:rPr>
                          <w:sz w:val="20"/>
                          <w:szCs w:val="20"/>
                        </w:rPr>
                      </w:pPr>
                      <w:r w:rsidRPr="001C2AFF">
                        <w:rPr>
                          <w:i/>
                          <w:sz w:val="20"/>
                          <w:szCs w:val="20"/>
                        </w:rPr>
                        <w:t>L</w:t>
                      </w:r>
                      <w:r w:rsidRPr="001C2AFF">
                        <w:rPr>
                          <w:i/>
                          <w:sz w:val="18"/>
                          <w:szCs w:val="20"/>
                        </w:rPr>
                        <w:t>e</w:t>
                      </w:r>
                      <w:r w:rsidRPr="00D56042">
                        <w:rPr>
                          <w:i/>
                          <w:sz w:val="18"/>
                          <w:szCs w:val="20"/>
                        </w:rPr>
                        <w:t xml:space="preserve"> dépôt d'une demande auprès de l'Assurance Invalidité (OCAS-AI) n'est pas retenu</w:t>
                      </w:r>
                    </w:p>
                    <w:p w:rsidR="00F145F8" w:rsidRDefault="00F145F8" w:rsidP="00896E6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before="60" w:after="40" w:line="276" w:lineRule="auto"/>
                        <w:jc w:val="both"/>
                        <w:rPr>
                          <w:sz w:val="20"/>
                          <w:szCs w:val="20"/>
                          <w:lang w:val="fr-CH"/>
                        </w:rPr>
                      </w:pPr>
                      <w:r w:rsidRPr="00896E60">
                        <w:rPr>
                          <w:sz w:val="20"/>
                          <w:szCs w:val="20"/>
                          <w:lang w:val="fr-CH"/>
                        </w:rPr>
                        <w:t>avoir</w:t>
                      </w:r>
                      <w:r>
                        <w:rPr>
                          <w:sz w:val="20"/>
                          <w:szCs w:val="20"/>
                          <w:lang w:val="fr-CH"/>
                        </w:rPr>
                        <w:t xml:space="preserve"> atteint l'âge de 18 ans</w:t>
                      </w:r>
                      <w:r w:rsidRPr="00896E60">
                        <w:rPr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</w:p>
                    <w:p w:rsidR="00F145F8" w:rsidRDefault="00F145F8" w:rsidP="00D5604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before="60" w:after="40" w:line="276" w:lineRule="auto"/>
                        <w:ind w:left="714" w:hanging="357"/>
                        <w:jc w:val="both"/>
                        <w:rPr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sz w:val="20"/>
                          <w:szCs w:val="20"/>
                          <w:lang w:val="fr-CH"/>
                        </w:rPr>
                        <w:t xml:space="preserve">avoir fourni à la commission cantonale d'indication toutes les informations requises en </w:t>
                      </w:r>
                      <w:r w:rsidRPr="009B0BE0">
                        <w:rPr>
                          <w:sz w:val="20"/>
                          <w:szCs w:val="20"/>
                          <w:lang w:val="fr-CH"/>
                        </w:rPr>
                        <w:t>page 1</w:t>
                      </w:r>
                      <w:r>
                        <w:rPr>
                          <w:sz w:val="20"/>
                          <w:szCs w:val="20"/>
                          <w:lang w:val="fr-CH"/>
                        </w:rPr>
                        <w:t xml:space="preserve">7 de ce formulaire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1412" w:rsidRPr="00B44FEF">
        <w:rPr>
          <w:rFonts w:ascii="Arial" w:hAnsi="Arial" w:cs="Arial"/>
        </w:rPr>
        <w:tab/>
      </w:r>
    </w:p>
    <w:p w:rsidR="00F75E24" w:rsidRPr="00C021B6" w:rsidRDefault="00F75E24" w:rsidP="00C021B6">
      <w:pPr>
        <w:pStyle w:val="Titre1"/>
        <w:spacing w:before="120"/>
        <w:ind w:left="426" w:hanging="431"/>
        <w:rPr>
          <w:rFonts w:ascii="Arial" w:hAnsi="Arial" w:cs="Arial"/>
          <w:color w:val="FF0000"/>
        </w:rPr>
      </w:pPr>
      <w:bookmarkStart w:id="1" w:name="_Toc188269647"/>
      <w:r w:rsidRPr="00C021B6">
        <w:rPr>
          <w:rFonts w:ascii="Arial" w:hAnsi="Arial" w:cs="Arial"/>
          <w:color w:val="FF0000"/>
        </w:rPr>
        <w:lastRenderedPageBreak/>
        <w:t>Identité du demandeur</w:t>
      </w:r>
      <w:r w:rsidR="00620350" w:rsidRPr="00C021B6">
        <w:rPr>
          <w:rFonts w:ascii="Arial" w:hAnsi="Arial" w:cs="Arial"/>
          <w:color w:val="FF0000"/>
        </w:rPr>
        <w:t xml:space="preserve"> ou de la demandeuse</w:t>
      </w:r>
      <w:bookmarkEnd w:id="1"/>
    </w:p>
    <w:p w:rsidR="001F20F2" w:rsidRPr="00C021B6" w:rsidRDefault="001F20F2" w:rsidP="00C021B6">
      <w:pPr>
        <w:pStyle w:val="Titre3"/>
        <w:numPr>
          <w:ilvl w:val="1"/>
          <w:numId w:val="2"/>
        </w:numPr>
        <w:tabs>
          <w:tab w:val="left" w:pos="440"/>
          <w:tab w:val="left" w:pos="3544"/>
        </w:tabs>
        <w:spacing w:before="280" w:after="40"/>
        <w:ind w:left="443" w:hanging="301"/>
        <w:rPr>
          <w:sz w:val="20"/>
          <w:szCs w:val="20"/>
          <w:lang w:val="fr-CH"/>
        </w:rPr>
      </w:pPr>
      <w:bookmarkStart w:id="2" w:name="_Toc188269648"/>
      <w:r w:rsidRPr="00C021B6">
        <w:rPr>
          <w:sz w:val="20"/>
          <w:szCs w:val="20"/>
          <w:lang w:val="fr-CH"/>
        </w:rPr>
        <w:t>Numéro AVS</w:t>
      </w:r>
      <w:r w:rsidR="00C11474" w:rsidRPr="00C021B6">
        <w:rPr>
          <w:sz w:val="20"/>
          <w:szCs w:val="20"/>
          <w:lang w:val="fr-CH"/>
        </w:rPr>
        <w:t xml:space="preserve"> –</w:t>
      </w:r>
      <w:r w:rsidR="00C11474" w:rsidRPr="00C021B6">
        <w:rPr>
          <w:b w:val="0"/>
          <w:color w:val="FF0000"/>
          <w:sz w:val="20"/>
          <w:szCs w:val="20"/>
          <w:lang w:val="fr-CH"/>
        </w:rPr>
        <w:t xml:space="preserve"> (obligatoire)</w:t>
      </w:r>
      <w:bookmarkEnd w:id="2"/>
    </w:p>
    <w:p w:rsidR="001F20F2" w:rsidRPr="00B44FEF" w:rsidRDefault="001F20F2" w:rsidP="006667F6">
      <w:pPr>
        <w:spacing w:after="0" w:line="240" w:lineRule="auto"/>
        <w:ind w:left="142"/>
        <w:rPr>
          <w:rFonts w:ascii="Arial" w:hAnsi="Arial" w:cs="Arial"/>
        </w:rPr>
      </w:pPr>
      <w:r w:rsidRPr="00B44FEF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0" type="#_x0000_t75" style="width:213.45pt;height:27.1pt" o:ole="">
            <v:imagedata r:id="rId12" o:title=""/>
          </v:shape>
          <w:control r:id="rId13" w:name="TextBox1111311" w:shapeid="_x0000_i1240"/>
        </w:object>
      </w:r>
      <w:r w:rsidRPr="00B44FEF">
        <w:rPr>
          <w:rFonts w:ascii="Arial" w:hAnsi="Arial" w:cs="Arial"/>
        </w:rPr>
        <w:t xml:space="preserve"> </w:t>
      </w:r>
      <w:r w:rsidRPr="00B44FEF">
        <w:rPr>
          <w:rFonts w:ascii="Arial" w:hAnsi="Arial" w:cs="Arial"/>
          <w:color w:val="808080" w:themeColor="background1" w:themeShade="80"/>
          <w:w w:val="105"/>
          <w:sz w:val="16"/>
          <w:szCs w:val="16"/>
        </w:rPr>
        <w:t xml:space="preserve">13 chiffres – exemple: </w:t>
      </w:r>
      <w:proofErr w:type="gramStart"/>
      <w:r w:rsidRPr="00B44FEF">
        <w:rPr>
          <w:rFonts w:ascii="Arial" w:hAnsi="Arial" w:cs="Arial"/>
          <w:color w:val="808080" w:themeColor="background1" w:themeShade="80"/>
          <w:w w:val="105"/>
          <w:sz w:val="16"/>
          <w:szCs w:val="16"/>
        </w:rPr>
        <w:t>756.xxxx.xxxx</w:t>
      </w:r>
      <w:proofErr w:type="gramEnd"/>
      <w:r w:rsidRPr="00B44FEF">
        <w:rPr>
          <w:rFonts w:ascii="Arial" w:hAnsi="Arial" w:cs="Arial"/>
          <w:color w:val="808080" w:themeColor="background1" w:themeShade="80"/>
          <w:w w:val="105"/>
          <w:sz w:val="16"/>
          <w:szCs w:val="16"/>
        </w:rPr>
        <w:t>.xx</w:t>
      </w:r>
    </w:p>
    <w:p w:rsidR="00F75E24" w:rsidRPr="00C021B6" w:rsidRDefault="00F75E24" w:rsidP="00C021B6">
      <w:pPr>
        <w:pStyle w:val="Titre3"/>
        <w:numPr>
          <w:ilvl w:val="1"/>
          <w:numId w:val="2"/>
        </w:numPr>
        <w:tabs>
          <w:tab w:val="left" w:pos="440"/>
          <w:tab w:val="left" w:pos="3544"/>
        </w:tabs>
        <w:spacing w:before="280" w:after="40"/>
        <w:ind w:left="443" w:hanging="301"/>
        <w:rPr>
          <w:sz w:val="20"/>
          <w:szCs w:val="20"/>
          <w:lang w:val="fr-CH"/>
        </w:rPr>
      </w:pPr>
      <w:bookmarkStart w:id="3" w:name="_Toc188269649"/>
      <w:r w:rsidRPr="00C021B6">
        <w:rPr>
          <w:sz w:val="20"/>
          <w:szCs w:val="20"/>
          <w:lang w:val="fr-CH"/>
        </w:rPr>
        <w:t>Noms</w:t>
      </w:r>
      <w:r w:rsidR="00C11474" w:rsidRPr="00C021B6">
        <w:rPr>
          <w:sz w:val="20"/>
          <w:szCs w:val="20"/>
          <w:lang w:val="fr-CH"/>
        </w:rPr>
        <w:t xml:space="preserve"> -</w:t>
      </w:r>
      <w:r w:rsidR="00C11474" w:rsidRPr="00C021B6">
        <w:rPr>
          <w:b w:val="0"/>
          <w:color w:val="FF0000"/>
          <w:sz w:val="20"/>
          <w:szCs w:val="20"/>
          <w:lang w:val="fr-CH"/>
        </w:rPr>
        <w:t xml:space="preserve"> (obligatoire)</w:t>
      </w:r>
      <w:bookmarkEnd w:id="3"/>
    </w:p>
    <w:p w:rsidR="00F75E24" w:rsidRPr="00B44FEF" w:rsidRDefault="00F75E24" w:rsidP="006667F6">
      <w:pPr>
        <w:spacing w:after="0" w:line="240" w:lineRule="auto"/>
        <w:ind w:left="142"/>
        <w:rPr>
          <w:rFonts w:ascii="Arial" w:hAnsi="Arial" w:cs="Arial"/>
        </w:rPr>
      </w:pPr>
      <w:r w:rsidRPr="00B44FEF">
        <w:rPr>
          <w:rFonts w:ascii="Arial" w:hAnsi="Arial" w:cs="Arial"/>
        </w:rPr>
        <w:object w:dxaOrig="225" w:dyaOrig="225">
          <v:shape id="_x0000_i1242" type="#_x0000_t75" style="width:406.6pt;height:27.1pt" o:ole="">
            <v:imagedata r:id="rId14" o:title=""/>
          </v:shape>
          <w:control r:id="rId15" w:name="TextBox1" w:shapeid="_x0000_i1242"/>
        </w:object>
      </w:r>
    </w:p>
    <w:p w:rsidR="00F75E24" w:rsidRPr="00B44FEF" w:rsidRDefault="00F75E24" w:rsidP="006667F6">
      <w:pPr>
        <w:spacing w:before="25"/>
        <w:ind w:left="142"/>
        <w:rPr>
          <w:rFonts w:ascii="Arial" w:hAnsi="Arial" w:cs="Arial"/>
          <w:sz w:val="14"/>
        </w:rPr>
      </w:pPr>
      <w:r w:rsidRPr="00B44FEF">
        <w:rPr>
          <w:rFonts w:ascii="Arial" w:hAnsi="Arial" w:cs="Arial"/>
          <w:w w:val="105"/>
          <w:sz w:val="14"/>
        </w:rPr>
        <w:t xml:space="preserve">En lettres MAJUSCULES </w:t>
      </w:r>
    </w:p>
    <w:p w:rsidR="00F75E24" w:rsidRPr="00C021B6" w:rsidRDefault="00F75E24" w:rsidP="006667F6">
      <w:pPr>
        <w:pStyle w:val="Titre3"/>
        <w:numPr>
          <w:ilvl w:val="1"/>
          <w:numId w:val="2"/>
        </w:numPr>
        <w:tabs>
          <w:tab w:val="left" w:pos="3544"/>
        </w:tabs>
        <w:spacing w:before="280" w:after="40"/>
        <w:ind w:left="443" w:hanging="301"/>
        <w:rPr>
          <w:sz w:val="20"/>
          <w:szCs w:val="20"/>
          <w:lang w:val="fr-CH"/>
        </w:rPr>
      </w:pPr>
      <w:bookmarkStart w:id="4" w:name="_Toc188269650"/>
      <w:r w:rsidRPr="00C021B6">
        <w:rPr>
          <w:sz w:val="20"/>
          <w:szCs w:val="20"/>
          <w:lang w:val="fr-CH"/>
        </w:rPr>
        <w:t>Prénoms</w:t>
      </w:r>
      <w:r w:rsidR="00C11474" w:rsidRPr="00C021B6">
        <w:rPr>
          <w:sz w:val="20"/>
          <w:szCs w:val="20"/>
          <w:lang w:val="fr-CH"/>
        </w:rPr>
        <w:t xml:space="preserve"> - </w:t>
      </w:r>
      <w:r w:rsidR="00C11474" w:rsidRPr="00C021B6">
        <w:rPr>
          <w:b w:val="0"/>
          <w:color w:val="FF0000"/>
          <w:sz w:val="20"/>
          <w:szCs w:val="20"/>
          <w:lang w:val="fr-CH"/>
        </w:rPr>
        <w:t>(obligatoire)</w:t>
      </w:r>
      <w:bookmarkEnd w:id="4"/>
      <w:r w:rsidRPr="00C021B6">
        <w:rPr>
          <w:sz w:val="20"/>
          <w:szCs w:val="20"/>
          <w:lang w:val="fr-CH"/>
        </w:rPr>
        <w:t xml:space="preserve"> </w:t>
      </w:r>
    </w:p>
    <w:p w:rsidR="00F75E24" w:rsidRPr="00B44FEF" w:rsidRDefault="00F75E24" w:rsidP="006667F6">
      <w:pPr>
        <w:spacing w:after="0" w:line="240" w:lineRule="auto"/>
        <w:ind w:left="142"/>
        <w:rPr>
          <w:rFonts w:ascii="Arial" w:hAnsi="Arial" w:cs="Arial"/>
        </w:rPr>
      </w:pPr>
      <w:r w:rsidRPr="00B44FEF">
        <w:rPr>
          <w:rFonts w:ascii="Arial" w:hAnsi="Arial" w:cs="Arial"/>
        </w:rPr>
        <w:object w:dxaOrig="225" w:dyaOrig="225">
          <v:shape id="_x0000_i1244" type="#_x0000_t75" style="width:406.6pt;height:27.1pt" o:ole="">
            <v:imagedata r:id="rId14" o:title=""/>
          </v:shape>
          <w:control r:id="rId16" w:name="TextBox12" w:shapeid="_x0000_i1244"/>
        </w:object>
      </w:r>
    </w:p>
    <w:p w:rsidR="00F75E24" w:rsidRPr="00B44FEF" w:rsidRDefault="00F75E24" w:rsidP="006667F6">
      <w:pPr>
        <w:spacing w:after="0" w:line="240" w:lineRule="auto"/>
        <w:ind w:left="142"/>
        <w:rPr>
          <w:rFonts w:ascii="Arial" w:hAnsi="Arial" w:cs="Arial"/>
        </w:rPr>
      </w:pPr>
      <w:r w:rsidRPr="00B44FEF">
        <w:rPr>
          <w:rFonts w:ascii="Arial" w:hAnsi="Arial" w:cs="Arial"/>
          <w:w w:val="105"/>
          <w:sz w:val="14"/>
        </w:rPr>
        <w:t xml:space="preserve">Prénom </w:t>
      </w:r>
      <w:r w:rsidR="007D4445" w:rsidRPr="00B44FEF">
        <w:rPr>
          <w:rFonts w:ascii="Arial" w:hAnsi="Arial" w:cs="Arial"/>
          <w:w w:val="105"/>
          <w:sz w:val="14"/>
        </w:rPr>
        <w:t>usuel</w:t>
      </w:r>
      <w:r w:rsidRPr="00B44FEF">
        <w:rPr>
          <w:rFonts w:ascii="Arial" w:hAnsi="Arial" w:cs="Arial"/>
          <w:w w:val="105"/>
          <w:sz w:val="14"/>
        </w:rPr>
        <w:t xml:space="preserve"> en lettres </w:t>
      </w:r>
      <w:r w:rsidR="006F17A2" w:rsidRPr="00B44FEF">
        <w:rPr>
          <w:rFonts w:ascii="Arial" w:hAnsi="Arial" w:cs="Arial"/>
          <w:w w:val="105"/>
          <w:sz w:val="14"/>
        </w:rPr>
        <w:t>MAJUSCULES</w:t>
      </w:r>
    </w:p>
    <w:p w:rsidR="00EB73E6" w:rsidRPr="00B44FEF" w:rsidRDefault="00EB73E6" w:rsidP="0024082F">
      <w:pPr>
        <w:pStyle w:val="Titre3"/>
        <w:numPr>
          <w:ilvl w:val="1"/>
          <w:numId w:val="2"/>
        </w:numPr>
        <w:tabs>
          <w:tab w:val="left" w:pos="440"/>
          <w:tab w:val="left" w:pos="3544"/>
        </w:tabs>
        <w:spacing w:before="280" w:after="40"/>
        <w:ind w:left="443" w:hanging="301"/>
        <w:rPr>
          <w:sz w:val="20"/>
          <w:szCs w:val="20"/>
          <w:lang w:val="fr-CH"/>
        </w:rPr>
      </w:pPr>
      <w:bookmarkStart w:id="5" w:name="_Toc188269651"/>
      <w:r w:rsidRPr="00B44FEF">
        <w:rPr>
          <w:sz w:val="20"/>
          <w:szCs w:val="20"/>
          <w:lang w:val="fr-CH"/>
        </w:rPr>
        <w:t xml:space="preserve">Noms </w:t>
      </w:r>
      <w:r w:rsidR="004B44DB">
        <w:rPr>
          <w:sz w:val="20"/>
          <w:szCs w:val="20"/>
          <w:lang w:val="fr-CH"/>
        </w:rPr>
        <w:t>avant le mariage</w:t>
      </w:r>
      <w:r w:rsidRPr="00B44FEF">
        <w:rPr>
          <w:sz w:val="20"/>
          <w:szCs w:val="20"/>
          <w:lang w:val="fr-CH"/>
        </w:rPr>
        <w:t xml:space="preserve"> </w:t>
      </w:r>
      <w:r w:rsidRPr="00B44FEF">
        <w:rPr>
          <w:b w:val="0"/>
          <w:sz w:val="20"/>
          <w:szCs w:val="20"/>
          <w:lang w:val="fr-CH"/>
        </w:rPr>
        <w:t>– (si applicable)</w:t>
      </w:r>
      <w:bookmarkEnd w:id="5"/>
    </w:p>
    <w:p w:rsidR="00EB73E6" w:rsidRPr="00B44FEF" w:rsidRDefault="00EB73E6" w:rsidP="00EB73E6">
      <w:pPr>
        <w:spacing w:after="0" w:line="240" w:lineRule="auto"/>
        <w:ind w:left="142"/>
        <w:rPr>
          <w:rFonts w:ascii="Arial" w:hAnsi="Arial" w:cs="Arial"/>
        </w:rPr>
      </w:pPr>
      <w:r w:rsidRPr="00B44FEF">
        <w:rPr>
          <w:rFonts w:ascii="Arial" w:hAnsi="Arial" w:cs="Arial"/>
        </w:rPr>
        <w:object w:dxaOrig="225" w:dyaOrig="225">
          <v:shape id="_x0000_i1246" type="#_x0000_t75" style="width:406.6pt;height:27.1pt" o:ole="">
            <v:imagedata r:id="rId14" o:title=""/>
          </v:shape>
          <w:control r:id="rId17" w:name="TextBox14" w:shapeid="_x0000_i1246"/>
        </w:object>
      </w:r>
    </w:p>
    <w:p w:rsidR="00764AC5" w:rsidRPr="00B44FEF" w:rsidRDefault="00AC41A2" w:rsidP="00E91D7C">
      <w:pPr>
        <w:pStyle w:val="Titre3"/>
        <w:numPr>
          <w:ilvl w:val="1"/>
          <w:numId w:val="2"/>
        </w:numPr>
        <w:tabs>
          <w:tab w:val="left" w:pos="851"/>
          <w:tab w:val="left" w:pos="3544"/>
        </w:tabs>
        <w:spacing w:before="280" w:after="40"/>
        <w:ind w:left="567" w:right="-29" w:hanging="442"/>
        <w:rPr>
          <w:sz w:val="20"/>
          <w:szCs w:val="20"/>
          <w:lang w:val="fr-CH"/>
        </w:rPr>
      </w:pPr>
      <w:bookmarkStart w:id="6" w:name="_Toc188269652"/>
      <w:r w:rsidRPr="00B44FEF">
        <w:rPr>
          <w:sz w:val="20"/>
          <w:szCs w:val="20"/>
          <w:lang w:val="fr-CH"/>
        </w:rPr>
        <w:t>Date de naissance</w:t>
      </w:r>
      <w:bookmarkEnd w:id="6"/>
    </w:p>
    <w:p w:rsidR="00135D2D" w:rsidRPr="00710EB5" w:rsidRDefault="00AC41A2" w:rsidP="00E91D7C">
      <w:pPr>
        <w:ind w:left="142"/>
        <w:rPr>
          <w:rStyle w:val="Titre2Car"/>
          <w:sz w:val="20"/>
          <w:szCs w:val="20"/>
          <w:lang w:val="fr-CH"/>
        </w:rPr>
      </w:pPr>
      <w:r w:rsidRPr="00B44FEF">
        <w:object w:dxaOrig="225" w:dyaOrig="225">
          <v:shape id="_x0000_i1248" type="#_x0000_t75" style="width:116.05pt;height:27.1pt" o:ole="">
            <v:imagedata r:id="rId18" o:title=""/>
          </v:shape>
          <w:control r:id="rId19" w:name="TextBox11113" w:shapeid="_x0000_i1248"/>
        </w:object>
      </w:r>
      <w:r w:rsidR="0056058F" w:rsidRPr="00B44FEF">
        <w:t xml:space="preserve"> </w:t>
      </w:r>
      <w:r w:rsidR="007537B7">
        <w:rPr>
          <w:color w:val="808080" w:themeColor="background1" w:themeShade="80"/>
          <w:sz w:val="16"/>
          <w:szCs w:val="16"/>
        </w:rPr>
        <w:t>JJ.</w:t>
      </w:r>
      <w:proofErr w:type="gramStart"/>
      <w:r w:rsidR="007537B7">
        <w:rPr>
          <w:color w:val="808080" w:themeColor="background1" w:themeShade="80"/>
          <w:sz w:val="16"/>
          <w:szCs w:val="16"/>
        </w:rPr>
        <w:t>MM.</w:t>
      </w:r>
      <w:r w:rsidR="0056058F" w:rsidRPr="00B44FEF">
        <w:rPr>
          <w:color w:val="808080" w:themeColor="background1" w:themeShade="80"/>
          <w:sz w:val="16"/>
          <w:szCs w:val="16"/>
        </w:rPr>
        <w:t>AAAA</w:t>
      </w:r>
      <w:proofErr w:type="gramEnd"/>
      <w:r w:rsidR="00710EB5">
        <w:rPr>
          <w:color w:val="808080" w:themeColor="background1" w:themeShade="80"/>
          <w:sz w:val="16"/>
          <w:szCs w:val="16"/>
        </w:rPr>
        <w:t xml:space="preserve"> </w:t>
      </w:r>
    </w:p>
    <w:p w:rsidR="00710EB5" w:rsidRPr="00E91D7C" w:rsidRDefault="00710EB5" w:rsidP="00E91D7C">
      <w:pPr>
        <w:pStyle w:val="Titre3"/>
        <w:numPr>
          <w:ilvl w:val="1"/>
          <w:numId w:val="2"/>
        </w:numPr>
        <w:tabs>
          <w:tab w:val="left" w:pos="567"/>
        </w:tabs>
        <w:spacing w:before="280" w:after="40"/>
        <w:ind w:left="443" w:hanging="301"/>
        <w:rPr>
          <w:b w:val="0"/>
          <w:sz w:val="22"/>
          <w:szCs w:val="20"/>
          <w:lang w:val="fr-CH"/>
        </w:rPr>
      </w:pPr>
      <w:bookmarkStart w:id="7" w:name="_Toc188269653"/>
      <w:r w:rsidRPr="00E91D7C">
        <w:rPr>
          <w:rStyle w:val="Titre2Car"/>
          <w:b/>
          <w:sz w:val="20"/>
        </w:rPr>
        <w:t>Genre</w:t>
      </w:r>
      <w:bookmarkEnd w:id="7"/>
    </w:p>
    <w:p w:rsidR="00135D2D" w:rsidRPr="00B44FEF" w:rsidRDefault="00135D2D" w:rsidP="00710EB5">
      <w:pPr>
        <w:tabs>
          <w:tab w:val="left" w:pos="1418"/>
          <w:tab w:val="left" w:pos="1985"/>
        </w:tabs>
        <w:spacing w:after="120" w:line="240" w:lineRule="auto"/>
        <w:ind w:left="142"/>
        <w:rPr>
          <w:rFonts w:ascii="Arial" w:hAnsi="Arial" w:cs="Arial"/>
          <w:b/>
          <w:sz w:val="20"/>
          <w:szCs w:val="20"/>
        </w:rPr>
      </w:pPr>
      <w:r w:rsidRPr="00B44FEF">
        <w:rPr>
          <w:rFonts w:ascii="Arial" w:hAnsi="Arial" w:cs="Arial"/>
          <w:b/>
          <w:szCs w:val="20"/>
        </w:rPr>
        <w:object w:dxaOrig="225" w:dyaOrig="225">
          <v:shape id="_x0000_i1250" type="#_x0000_t75" style="width:70.3pt;height:18.65pt" o:ole="">
            <v:imagedata r:id="rId20" o:title=""/>
          </v:shape>
          <w:control r:id="rId21" w:name="CheckBox18" w:shapeid="_x0000_i1250"/>
        </w:object>
      </w:r>
      <w:r w:rsidR="00710EB5" w:rsidRPr="00B44FEF">
        <w:rPr>
          <w:rFonts w:ascii="Arial" w:hAnsi="Arial" w:cs="Arial"/>
          <w:b/>
          <w:szCs w:val="20"/>
        </w:rPr>
        <w:object w:dxaOrig="225" w:dyaOrig="225">
          <v:shape id="_x0000_i1252" type="#_x0000_t75" style="width:70.3pt;height:18.65pt" o:ole="">
            <v:imagedata r:id="rId22" o:title=""/>
          </v:shape>
          <w:control r:id="rId23" w:name="CheckBox181" w:shapeid="_x0000_i1252"/>
        </w:object>
      </w:r>
      <w:r w:rsidRPr="00B44FEF">
        <w:rPr>
          <w:rFonts w:ascii="Arial" w:hAnsi="Arial" w:cs="Arial"/>
          <w:b/>
          <w:szCs w:val="20"/>
        </w:rPr>
        <w:object w:dxaOrig="225" w:dyaOrig="225">
          <v:shape id="_x0000_i1254" type="#_x0000_t75" style="width:63.55pt;height:17.8pt" o:ole="">
            <v:imagedata r:id="rId24" o:title=""/>
          </v:shape>
          <w:control r:id="rId25" w:name="CheckBox19" w:shapeid="_x0000_i1254"/>
        </w:object>
      </w:r>
    </w:p>
    <w:bookmarkStart w:id="8" w:name="_Toc188269654"/>
    <w:p w:rsidR="000D28C1" w:rsidRPr="00B44FEF" w:rsidRDefault="000B02AD" w:rsidP="00FB289D">
      <w:pPr>
        <w:pStyle w:val="Titre3"/>
        <w:numPr>
          <w:ilvl w:val="1"/>
          <w:numId w:val="2"/>
        </w:numPr>
        <w:tabs>
          <w:tab w:val="left" w:pos="3544"/>
        </w:tabs>
        <w:spacing w:before="200" w:after="40"/>
        <w:ind w:left="567" w:hanging="397"/>
        <w:rPr>
          <w:sz w:val="20"/>
          <w:szCs w:val="20"/>
          <w:lang w:val="fr-CH"/>
        </w:rPr>
      </w:pPr>
      <w:r w:rsidRPr="00B44FEF">
        <w:rPr>
          <w:noProof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1D99820" wp14:editId="33ADD97E">
                <wp:simplePos x="0" y="0"/>
                <wp:positionH relativeFrom="column">
                  <wp:posOffset>2157095</wp:posOffset>
                </wp:positionH>
                <wp:positionV relativeFrom="paragraph">
                  <wp:posOffset>147955</wp:posOffset>
                </wp:positionV>
                <wp:extent cx="3533775" cy="409575"/>
                <wp:effectExtent l="0" t="0" r="9525" b="952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5F8" w:rsidRPr="002D7B9B" w:rsidRDefault="00F145F8" w:rsidP="005C60C7">
                            <w:pP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D7B9B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Joindre la copie du passeport/carte d'identité en cours de validité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99820" id="_x0000_s1027" type="#_x0000_t202" style="position:absolute;left:0;text-align:left;margin-left:169.85pt;margin-top:11.65pt;width:278.25pt;height:32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" stroked="f">
                <v:textbox>
                  <w:txbxContent>
                    <w:p w:rsidR="00F145F8" w:rsidRPr="002D7B9B" w:rsidRDefault="00F145F8" w:rsidP="005C60C7">
                      <w:pPr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2D7B9B"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</w:rPr>
                        <w:t>Joindre la copie du passeport/carte d'identité en cours de validité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8C1" w:rsidRPr="00B44FEF">
        <w:rPr>
          <w:sz w:val="20"/>
          <w:szCs w:val="20"/>
          <w:lang w:val="fr-CH"/>
        </w:rPr>
        <w:t>Nationalité</w:t>
      </w:r>
      <w:bookmarkEnd w:id="8"/>
    </w:p>
    <w:p w:rsidR="000D28C1" w:rsidRPr="00B44FEF" w:rsidRDefault="000D28C1" w:rsidP="000B02AD">
      <w:pPr>
        <w:tabs>
          <w:tab w:val="left" w:pos="3544"/>
        </w:tabs>
        <w:spacing w:before="40" w:after="160" w:line="240" w:lineRule="auto"/>
        <w:ind w:left="142"/>
        <w:rPr>
          <w:rFonts w:ascii="Arial" w:hAnsi="Arial" w:cs="Arial"/>
        </w:rPr>
      </w:pPr>
      <w:r w:rsidRPr="00B44FEF">
        <w:rPr>
          <w:rFonts w:ascii="Arial" w:hAnsi="Arial" w:cs="Arial"/>
        </w:rPr>
        <w:object w:dxaOrig="225" w:dyaOrig="225">
          <v:shape id="_x0000_i1256" type="#_x0000_t75" style="width:147.4pt;height:27.1pt" o:ole="">
            <v:imagedata r:id="rId26" o:title=""/>
          </v:shape>
          <w:control r:id="rId27" w:name="TextBox13" w:shapeid="_x0000_i1256"/>
        </w:object>
      </w:r>
    </w:p>
    <w:p w:rsidR="000D28C1" w:rsidRPr="00B44FEF" w:rsidRDefault="000D28C1" w:rsidP="000B02AD">
      <w:pPr>
        <w:spacing w:before="120" w:after="0"/>
        <w:ind w:left="142"/>
        <w:rPr>
          <w:rFonts w:ascii="Arial" w:hAnsi="Arial" w:cs="Arial"/>
          <w:color w:val="000000" w:themeColor="text1"/>
          <w:sz w:val="20"/>
          <w:szCs w:val="20"/>
        </w:rPr>
      </w:pPr>
      <w:r w:rsidRPr="00B44FEF">
        <w:rPr>
          <w:rFonts w:ascii="Arial" w:hAnsi="Arial" w:cs="Arial"/>
          <w:color w:val="000000" w:themeColor="text1"/>
          <w:sz w:val="20"/>
          <w:szCs w:val="20"/>
        </w:rPr>
        <w:t>Si vous n'êtes pas</w:t>
      </w:r>
      <w:r w:rsidR="004B0BF2" w:rsidRPr="00B44FEF">
        <w:rPr>
          <w:rFonts w:ascii="Arial" w:hAnsi="Arial" w:cs="Arial"/>
          <w:color w:val="000000" w:themeColor="text1"/>
          <w:sz w:val="20"/>
          <w:szCs w:val="20"/>
        </w:rPr>
        <w:t xml:space="preserve"> de nationalité</w:t>
      </w:r>
      <w:r w:rsidR="004B44DB">
        <w:rPr>
          <w:rFonts w:ascii="Arial" w:hAnsi="Arial" w:cs="Arial"/>
          <w:color w:val="000000" w:themeColor="text1"/>
          <w:sz w:val="20"/>
          <w:szCs w:val="20"/>
        </w:rPr>
        <w:t xml:space="preserve"> Suisse </w:t>
      </w:r>
      <w:r w:rsidRPr="00B44FEF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D28C1" w:rsidRPr="00B44FEF" w:rsidRDefault="002D7B9B" w:rsidP="00F75E24">
      <w:pPr>
        <w:tabs>
          <w:tab w:val="left" w:pos="2127"/>
        </w:tabs>
        <w:spacing w:before="80" w:after="0"/>
        <w:ind w:left="142"/>
        <w:rPr>
          <w:rFonts w:ascii="Arial" w:hAnsi="Arial" w:cs="Arial"/>
          <w:color w:val="000000" w:themeColor="text1"/>
        </w:rPr>
      </w:pPr>
      <w:r w:rsidRPr="00B44FEF"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139065</wp:posOffset>
                </wp:positionV>
                <wp:extent cx="2027555" cy="419100"/>
                <wp:effectExtent l="0" t="0" r="0" b="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5F8" w:rsidRPr="002D7B9B" w:rsidRDefault="00F145F8">
                            <w:pPr>
                              <w:rPr>
                                <w:i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2D7B9B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16"/>
                              </w:rPr>
                              <w:t>Joindre la copie du permis de séjour en cours de validité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5.7pt;margin-top:10.95pt;width:159.65pt;height:3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" stroked="f">
                <v:textbox>
                  <w:txbxContent>
                    <w:p w:rsidR="00F145F8" w:rsidRPr="002D7B9B" w:rsidRDefault="00F145F8">
                      <w:pPr>
                        <w:rPr>
                          <w:i/>
                          <w:color w:val="FF0000"/>
                          <w:sz w:val="20"/>
                          <w:szCs w:val="16"/>
                        </w:rPr>
                      </w:pPr>
                      <w:r w:rsidRPr="002D7B9B"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16"/>
                        </w:rPr>
                        <w:t>Joindre la copie du permis de séjour en cours de validité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8C1" w:rsidRPr="00B44FEF">
        <w:rPr>
          <w:rFonts w:ascii="Arial" w:hAnsi="Arial" w:cs="Arial"/>
          <w:color w:val="000000" w:themeColor="text1"/>
          <w:sz w:val="20"/>
          <w:szCs w:val="20"/>
        </w:rPr>
        <w:t>Type de permis</w:t>
      </w:r>
      <w:r w:rsidR="000D28C1" w:rsidRPr="00B44FEF">
        <w:rPr>
          <w:rFonts w:ascii="Arial" w:hAnsi="Arial" w:cs="Arial"/>
          <w:color w:val="000000" w:themeColor="text1"/>
          <w:sz w:val="20"/>
          <w:szCs w:val="20"/>
        </w:rPr>
        <w:tab/>
        <w:t>Date d'expiration</w:t>
      </w:r>
    </w:p>
    <w:p w:rsidR="008734BF" w:rsidRPr="00B44FEF" w:rsidRDefault="000D28C1" w:rsidP="00F75E24">
      <w:pPr>
        <w:tabs>
          <w:tab w:val="left" w:pos="2127"/>
          <w:tab w:val="left" w:pos="4820"/>
        </w:tabs>
        <w:spacing w:after="0" w:line="240" w:lineRule="auto"/>
        <w:ind w:left="142"/>
        <w:rPr>
          <w:rFonts w:ascii="Arial" w:hAnsi="Arial" w:cs="Arial"/>
        </w:rPr>
      </w:pPr>
      <w:r w:rsidRPr="00B44FEF">
        <w:rPr>
          <w:rFonts w:ascii="Arial" w:hAnsi="Arial" w:cs="Arial"/>
        </w:rPr>
        <w:object w:dxaOrig="225" w:dyaOrig="225">
          <v:shape id="_x0000_i1258" type="#_x0000_t75" style="width:70.3pt;height:27.1pt" o:ole="">
            <v:imagedata r:id="rId28" o:title=""/>
          </v:shape>
          <w:control r:id="rId29" w:name="TextBox131" w:shapeid="_x0000_i1258"/>
        </w:object>
      </w:r>
      <w:r w:rsidRPr="00B44FEF">
        <w:rPr>
          <w:rFonts w:ascii="Arial" w:hAnsi="Arial" w:cs="Arial"/>
        </w:rPr>
        <w:tab/>
      </w:r>
      <w:r w:rsidRPr="00B44FEF">
        <w:rPr>
          <w:rFonts w:ascii="Arial" w:hAnsi="Arial" w:cs="Arial"/>
        </w:rPr>
        <w:object w:dxaOrig="225" w:dyaOrig="225">
          <v:shape id="_x0000_i1260" type="#_x0000_t75" style="width:116.05pt;height:27.1pt" o:ole="">
            <v:imagedata r:id="rId18" o:title=""/>
          </v:shape>
          <w:control r:id="rId30" w:name="TextBox111132" w:shapeid="_x0000_i1260"/>
        </w:object>
      </w:r>
    </w:p>
    <w:p w:rsidR="000D28C1" w:rsidRPr="00B44FEF" w:rsidRDefault="000D28C1" w:rsidP="00F75E24">
      <w:pPr>
        <w:pStyle w:val="Corpsdetexte"/>
        <w:tabs>
          <w:tab w:val="left" w:pos="2127"/>
        </w:tabs>
        <w:spacing w:after="120"/>
        <w:ind w:left="142"/>
        <w:rPr>
          <w:lang w:val="fr-CH"/>
        </w:rPr>
      </w:pPr>
      <w:r w:rsidRPr="00B44FEF">
        <w:rPr>
          <w:rFonts w:eastAsiaTheme="minorHAnsi"/>
          <w:color w:val="808080" w:themeColor="background1" w:themeShade="80"/>
          <w:sz w:val="16"/>
          <w:szCs w:val="16"/>
          <w:lang w:val="fr-CH"/>
        </w:rPr>
        <w:tab/>
        <w:t>JJ.MM.AAA</w:t>
      </w:r>
    </w:p>
    <w:p w:rsidR="00FB289D" w:rsidRPr="00B44FEF" w:rsidRDefault="00FB289D" w:rsidP="00FB289D">
      <w:pPr>
        <w:pStyle w:val="Titre3"/>
        <w:numPr>
          <w:ilvl w:val="1"/>
          <w:numId w:val="2"/>
        </w:numPr>
        <w:tabs>
          <w:tab w:val="left" w:pos="3544"/>
        </w:tabs>
        <w:spacing w:before="200" w:after="40"/>
        <w:ind w:left="567" w:hanging="397"/>
        <w:rPr>
          <w:sz w:val="20"/>
          <w:szCs w:val="20"/>
          <w:lang w:val="fr-CH"/>
        </w:rPr>
      </w:pPr>
      <w:bookmarkStart w:id="9" w:name="_Toc188269655"/>
      <w:r w:rsidRPr="00B44FEF">
        <w:rPr>
          <w:sz w:val="20"/>
          <w:szCs w:val="20"/>
          <w:lang w:val="fr-CH"/>
        </w:rPr>
        <w:t xml:space="preserve">Date </w:t>
      </w:r>
      <w:r w:rsidR="00073951">
        <w:rPr>
          <w:sz w:val="20"/>
          <w:szCs w:val="20"/>
          <w:lang w:val="fr-CH"/>
        </w:rPr>
        <w:t xml:space="preserve">officielle </w:t>
      </w:r>
      <w:r w:rsidR="00C658FC">
        <w:rPr>
          <w:sz w:val="20"/>
          <w:szCs w:val="20"/>
          <w:lang w:val="fr-CH"/>
        </w:rPr>
        <w:t>d'arrivée dans le ca</w:t>
      </w:r>
      <w:r w:rsidRPr="00B44FEF">
        <w:rPr>
          <w:sz w:val="20"/>
          <w:szCs w:val="20"/>
          <w:lang w:val="fr-CH"/>
        </w:rPr>
        <w:t>nton de Genève</w:t>
      </w:r>
      <w:bookmarkEnd w:id="9"/>
    </w:p>
    <w:p w:rsidR="00FB289D" w:rsidRPr="00B44FEF" w:rsidRDefault="00FB289D" w:rsidP="00C25698">
      <w:pPr>
        <w:spacing w:after="0" w:line="240" w:lineRule="auto"/>
        <w:ind w:left="142"/>
        <w:rPr>
          <w:rFonts w:ascii="Arial" w:hAnsi="Arial" w:cs="Arial"/>
        </w:rPr>
      </w:pPr>
      <w:r w:rsidRPr="00B44FEF">
        <w:rPr>
          <w:rFonts w:ascii="Arial" w:hAnsi="Arial" w:cs="Arial"/>
        </w:rPr>
        <w:object w:dxaOrig="225" w:dyaOrig="225">
          <v:shape id="_x0000_i1262" type="#_x0000_t75" style="width:116.05pt;height:27.1pt" o:ole="">
            <v:imagedata r:id="rId18" o:title=""/>
          </v:shape>
          <w:control r:id="rId31" w:name="TextBox1111321" w:shapeid="_x0000_i1262"/>
        </w:object>
      </w:r>
    </w:p>
    <w:p w:rsidR="00FB289D" w:rsidRPr="00B44FEF" w:rsidRDefault="00FB289D" w:rsidP="00FB289D">
      <w:pPr>
        <w:pStyle w:val="Corpsdetexte"/>
        <w:spacing w:after="120"/>
        <w:ind w:left="142"/>
        <w:rPr>
          <w:lang w:val="fr-CH"/>
        </w:rPr>
      </w:pPr>
      <w:r w:rsidRPr="00B44FEF">
        <w:rPr>
          <w:rFonts w:eastAsiaTheme="minorHAnsi"/>
          <w:color w:val="808080" w:themeColor="background1" w:themeShade="80"/>
          <w:sz w:val="16"/>
          <w:szCs w:val="16"/>
          <w:lang w:val="fr-CH"/>
        </w:rPr>
        <w:t>JJ.MM.AAA</w:t>
      </w:r>
    </w:p>
    <w:p w:rsidR="006D1D0F" w:rsidRPr="00B44FEF" w:rsidRDefault="00F75E24" w:rsidP="00C51434">
      <w:pPr>
        <w:pStyle w:val="Titre3"/>
        <w:numPr>
          <w:ilvl w:val="1"/>
          <w:numId w:val="2"/>
        </w:numPr>
        <w:tabs>
          <w:tab w:val="left" w:pos="2694"/>
        </w:tabs>
        <w:spacing w:before="200" w:after="40"/>
        <w:ind w:left="567" w:hanging="397"/>
        <w:rPr>
          <w:sz w:val="20"/>
          <w:szCs w:val="20"/>
          <w:lang w:val="fr-CH"/>
        </w:rPr>
      </w:pPr>
      <w:bookmarkStart w:id="10" w:name="_Toc188269656"/>
      <w:r w:rsidRPr="00B44FEF">
        <w:rPr>
          <w:sz w:val="20"/>
          <w:szCs w:val="20"/>
          <w:lang w:val="fr-CH"/>
        </w:rPr>
        <w:t>Langue maternelle</w:t>
      </w:r>
      <w:r w:rsidR="006D1D0F" w:rsidRPr="00B44FEF">
        <w:rPr>
          <w:sz w:val="20"/>
          <w:szCs w:val="20"/>
          <w:lang w:val="fr-CH"/>
        </w:rPr>
        <w:tab/>
        <w:t>Autres langues</w:t>
      </w:r>
      <w:bookmarkEnd w:id="10"/>
    </w:p>
    <w:p w:rsidR="006D1D0F" w:rsidRPr="00B44FEF" w:rsidRDefault="006D1D0F" w:rsidP="00C51434">
      <w:pPr>
        <w:tabs>
          <w:tab w:val="left" w:pos="2694"/>
        </w:tabs>
        <w:spacing w:after="0" w:line="240" w:lineRule="auto"/>
        <w:ind w:left="142"/>
        <w:rPr>
          <w:rFonts w:ascii="Arial" w:hAnsi="Arial" w:cs="Arial"/>
        </w:rPr>
      </w:pPr>
      <w:r w:rsidRPr="00B44FEF">
        <w:rPr>
          <w:rFonts w:ascii="Arial" w:hAnsi="Arial" w:cs="Arial"/>
        </w:rPr>
        <w:object w:dxaOrig="225" w:dyaOrig="225">
          <v:shape id="_x0000_i1264" type="#_x0000_t75" style="width:120.3pt;height:27.1pt" o:ole="">
            <v:imagedata r:id="rId32" o:title=""/>
          </v:shape>
          <w:control r:id="rId33" w:name="TextBox133" w:shapeid="_x0000_i1264"/>
        </w:object>
      </w:r>
      <w:r w:rsidRPr="00B44FEF">
        <w:rPr>
          <w:rFonts w:ascii="Arial" w:hAnsi="Arial" w:cs="Arial"/>
        </w:rPr>
        <w:tab/>
      </w:r>
      <w:r w:rsidRPr="00B44FEF">
        <w:rPr>
          <w:rFonts w:ascii="Arial" w:hAnsi="Arial" w:cs="Arial"/>
        </w:rPr>
        <w:object w:dxaOrig="225" w:dyaOrig="225">
          <v:shape id="_x0000_i1266" type="#_x0000_t75" style="width:291.4pt;height:27.1pt" o:ole="">
            <v:imagedata r:id="rId34" o:title=""/>
          </v:shape>
          <w:control r:id="rId35" w:name="TextBox1321" w:shapeid="_x0000_i1266"/>
        </w:object>
      </w:r>
    </w:p>
    <w:p w:rsidR="006B3CAF" w:rsidRPr="00B44FEF" w:rsidRDefault="006B3CAF" w:rsidP="006B3CAF">
      <w:pPr>
        <w:pStyle w:val="Titre3"/>
        <w:numPr>
          <w:ilvl w:val="1"/>
          <w:numId w:val="2"/>
        </w:numPr>
        <w:tabs>
          <w:tab w:val="left" w:pos="3544"/>
        </w:tabs>
        <w:spacing w:before="160" w:after="40"/>
        <w:ind w:left="567"/>
        <w:rPr>
          <w:sz w:val="20"/>
          <w:szCs w:val="20"/>
          <w:lang w:val="fr-CH"/>
        </w:rPr>
      </w:pPr>
      <w:bookmarkStart w:id="11" w:name="_Toc188269657"/>
      <w:r w:rsidRPr="00B44FEF">
        <w:rPr>
          <w:sz w:val="20"/>
          <w:szCs w:val="20"/>
          <w:lang w:val="fr-CH"/>
        </w:rPr>
        <w:t>Nombre d'enfants</w:t>
      </w:r>
      <w:r w:rsidRPr="00B44FEF">
        <w:rPr>
          <w:sz w:val="20"/>
          <w:szCs w:val="20"/>
          <w:lang w:val="fr-CH"/>
        </w:rPr>
        <w:tab/>
        <w:t xml:space="preserve">Âge des enfants </w:t>
      </w:r>
      <w:r w:rsidRPr="00B44FEF">
        <w:rPr>
          <w:b w:val="0"/>
          <w:i/>
          <w:lang w:val="fr-CH"/>
        </w:rPr>
        <w:t>(si moins de 25 ans)</w:t>
      </w:r>
      <w:bookmarkEnd w:id="11"/>
    </w:p>
    <w:p w:rsidR="00C51434" w:rsidRDefault="006B3CAF" w:rsidP="006B3CAF">
      <w:pPr>
        <w:tabs>
          <w:tab w:val="left" w:pos="993"/>
          <w:tab w:val="left" w:pos="3544"/>
        </w:tabs>
        <w:spacing w:after="0" w:line="240" w:lineRule="auto"/>
        <w:ind w:left="142"/>
        <w:rPr>
          <w:rFonts w:ascii="Arial" w:hAnsi="Arial" w:cs="Arial"/>
          <w:i/>
          <w:sz w:val="18"/>
        </w:rPr>
      </w:pPr>
      <w:r w:rsidRPr="00B44FEF">
        <w:rPr>
          <w:rFonts w:ascii="Arial" w:hAnsi="Arial" w:cs="Arial"/>
        </w:rPr>
        <w:tab/>
      </w:r>
      <w:r w:rsidRPr="00B44FEF">
        <w:rPr>
          <w:rFonts w:ascii="Arial" w:hAnsi="Arial" w:cs="Arial"/>
        </w:rPr>
        <w:object w:dxaOrig="225" w:dyaOrig="225">
          <v:shape id="_x0000_i1268" type="#_x0000_t75" style="width:38.95pt;height:27.1pt" o:ole="">
            <v:imagedata r:id="rId36" o:title=""/>
          </v:shape>
          <w:control r:id="rId37" w:name="TextBox1331" w:shapeid="_x0000_i1268"/>
        </w:object>
      </w:r>
      <w:r w:rsidRPr="00B44FEF">
        <w:rPr>
          <w:rFonts w:ascii="Arial" w:hAnsi="Arial" w:cs="Arial"/>
        </w:rPr>
        <w:tab/>
      </w:r>
      <w:r w:rsidRPr="00B44FEF">
        <w:rPr>
          <w:rFonts w:ascii="Arial" w:hAnsi="Arial" w:cs="Arial"/>
        </w:rPr>
        <w:object w:dxaOrig="225" w:dyaOrig="225">
          <v:shape id="_x0000_i1270" type="#_x0000_t75" style="width:166pt;height:27.1pt" o:ole="">
            <v:imagedata r:id="rId38" o:title=""/>
          </v:shape>
          <w:control r:id="rId39" w:name="TextBox13211" w:shapeid="_x0000_i1270"/>
        </w:object>
      </w:r>
      <w:r w:rsidR="00073951" w:rsidRPr="00073951">
        <w:rPr>
          <w:rFonts w:ascii="Arial" w:hAnsi="Arial" w:cs="Arial"/>
          <w:i/>
          <w:sz w:val="18"/>
        </w:rPr>
        <w:t xml:space="preserve"> (séparer par une virgule)</w:t>
      </w:r>
      <w:r w:rsidR="00C51434">
        <w:rPr>
          <w:rFonts w:ascii="Arial" w:hAnsi="Arial" w:cs="Arial"/>
          <w:i/>
          <w:sz w:val="18"/>
        </w:rPr>
        <w:br w:type="page"/>
      </w:r>
    </w:p>
    <w:p w:rsidR="00A94BE4" w:rsidRPr="00B44FEF" w:rsidRDefault="0024082F" w:rsidP="00FB289D">
      <w:pPr>
        <w:pStyle w:val="Titre3"/>
        <w:numPr>
          <w:ilvl w:val="1"/>
          <w:numId w:val="2"/>
        </w:numPr>
        <w:tabs>
          <w:tab w:val="left" w:pos="3544"/>
        </w:tabs>
        <w:spacing w:before="200" w:after="40"/>
        <w:ind w:left="567" w:hanging="397"/>
        <w:rPr>
          <w:sz w:val="20"/>
          <w:szCs w:val="20"/>
          <w:lang w:val="fr-CH"/>
        </w:rPr>
      </w:pPr>
      <w:bookmarkStart w:id="12" w:name="_Toc188269658"/>
      <w:r w:rsidRPr="00B44FEF">
        <w:rPr>
          <w:sz w:val="20"/>
          <w:szCs w:val="20"/>
          <w:lang w:val="fr-CH"/>
        </w:rPr>
        <w:lastRenderedPageBreak/>
        <w:t xml:space="preserve">Adresse </w:t>
      </w:r>
      <w:r w:rsidR="004B44DB">
        <w:rPr>
          <w:sz w:val="20"/>
          <w:szCs w:val="20"/>
          <w:lang w:val="fr-CH"/>
        </w:rPr>
        <w:t xml:space="preserve">du </w:t>
      </w:r>
      <w:r w:rsidRPr="00B44FEF">
        <w:rPr>
          <w:sz w:val="20"/>
          <w:szCs w:val="20"/>
          <w:lang w:val="fr-CH"/>
        </w:rPr>
        <w:t>d</w:t>
      </w:r>
      <w:r w:rsidR="00A94BE4" w:rsidRPr="00B44FEF">
        <w:rPr>
          <w:sz w:val="20"/>
          <w:szCs w:val="20"/>
          <w:lang w:val="fr-CH"/>
        </w:rPr>
        <w:t>omicile légal</w:t>
      </w:r>
      <w:bookmarkEnd w:id="12"/>
    </w:p>
    <w:p w:rsidR="004B0BF2" w:rsidRPr="00B44FEF" w:rsidRDefault="00582243" w:rsidP="004B0BF2">
      <w:pPr>
        <w:pStyle w:val="Corpsdetexte"/>
        <w:tabs>
          <w:tab w:val="left" w:pos="5536"/>
        </w:tabs>
        <w:spacing w:before="55"/>
        <w:ind w:left="142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Rue/N°</w:t>
      </w:r>
    </w:p>
    <w:p w:rsidR="004B0BF2" w:rsidRPr="00B44FEF" w:rsidRDefault="004B0BF2" w:rsidP="004B0BF2">
      <w:pPr>
        <w:pStyle w:val="Corpsdetexte"/>
        <w:tabs>
          <w:tab w:val="left" w:pos="5536"/>
        </w:tabs>
        <w:spacing w:before="55"/>
        <w:ind w:left="142"/>
        <w:rPr>
          <w:rFonts w:eastAsiaTheme="minorHAnsi"/>
          <w:lang w:val="fr-CH"/>
        </w:rPr>
      </w:pPr>
      <w:r w:rsidRPr="00B44FEF">
        <w:rPr>
          <w:rFonts w:eastAsiaTheme="minorHAnsi"/>
        </w:rPr>
        <w:object w:dxaOrig="225" w:dyaOrig="225">
          <v:shape id="_x0000_i1272" type="#_x0000_t75" style="width:386.25pt;height:27.1pt" o:ole="">
            <v:imagedata r:id="rId40" o:title=""/>
          </v:shape>
          <w:control r:id="rId41" w:name="TextBox111323" w:shapeid="_x0000_i1272"/>
        </w:object>
      </w:r>
    </w:p>
    <w:p w:rsidR="00A94BE4" w:rsidRPr="00B44FEF" w:rsidRDefault="00A94BE4" w:rsidP="00A94BE4">
      <w:pPr>
        <w:pStyle w:val="Corpsdetexte"/>
        <w:tabs>
          <w:tab w:val="left" w:pos="5536"/>
        </w:tabs>
        <w:spacing w:before="55"/>
        <w:ind w:left="142"/>
        <w:rPr>
          <w:rFonts w:eastAsiaTheme="minorHAnsi"/>
          <w:lang w:val="fr-CH"/>
        </w:rPr>
      </w:pPr>
      <w:r w:rsidRPr="00B44FEF">
        <w:rPr>
          <w:rFonts w:eastAsiaTheme="minorHAnsi"/>
        </w:rPr>
        <w:object w:dxaOrig="225" w:dyaOrig="225">
          <v:shape id="_x0000_i1274" type="#_x0000_t75" style="width:386.25pt;height:27.1pt" o:ole="">
            <v:imagedata r:id="rId40" o:title=""/>
          </v:shape>
          <w:control r:id="rId42" w:name="TextBox11132" w:shapeid="_x0000_i1274"/>
        </w:object>
      </w:r>
    </w:p>
    <w:p w:rsidR="00A94BE4" w:rsidRPr="00B44FEF" w:rsidRDefault="00A94BE4" w:rsidP="00A94BE4">
      <w:pPr>
        <w:pStyle w:val="Corpsdetexte"/>
        <w:tabs>
          <w:tab w:val="left" w:pos="5536"/>
        </w:tabs>
        <w:spacing w:before="55"/>
        <w:ind w:left="142"/>
        <w:rPr>
          <w:rFonts w:eastAsiaTheme="minorHAnsi"/>
          <w:lang w:val="fr-CH"/>
        </w:rPr>
      </w:pPr>
      <w:r w:rsidRPr="00B44FEF">
        <w:rPr>
          <w:rFonts w:eastAsiaTheme="minorHAnsi"/>
        </w:rPr>
        <w:object w:dxaOrig="225" w:dyaOrig="225">
          <v:shape id="_x0000_i1276" type="#_x0000_t75" style="width:386.25pt;height:27.1pt" o:ole="">
            <v:imagedata r:id="rId40" o:title=""/>
          </v:shape>
          <w:control r:id="rId43" w:name="TextBox111321" w:shapeid="_x0000_i1276"/>
        </w:object>
      </w:r>
    </w:p>
    <w:p w:rsidR="00A94BE4" w:rsidRPr="00B44FEF" w:rsidRDefault="00A94BE4" w:rsidP="00A94BE4">
      <w:pPr>
        <w:pStyle w:val="Corpsdetexte"/>
        <w:tabs>
          <w:tab w:val="left" w:pos="2127"/>
          <w:tab w:val="left" w:pos="5536"/>
        </w:tabs>
        <w:spacing w:before="120"/>
        <w:ind w:left="142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>Code postal</w:t>
      </w:r>
      <w:r w:rsidRPr="00B44FEF">
        <w:rPr>
          <w:sz w:val="20"/>
          <w:szCs w:val="20"/>
          <w:lang w:val="fr-CH"/>
        </w:rPr>
        <w:tab/>
        <w:t>Ville</w:t>
      </w:r>
    </w:p>
    <w:p w:rsidR="004B0BF2" w:rsidRPr="00B44FEF" w:rsidRDefault="00A94BE4" w:rsidP="00A94BE4">
      <w:pPr>
        <w:pStyle w:val="Corpsdetexte"/>
        <w:tabs>
          <w:tab w:val="left" w:pos="2127"/>
          <w:tab w:val="left" w:pos="5536"/>
        </w:tabs>
        <w:ind w:left="142"/>
        <w:rPr>
          <w:rFonts w:eastAsiaTheme="minorHAnsi"/>
          <w:lang w:val="fr-CH"/>
        </w:rPr>
      </w:pPr>
      <w:r w:rsidRPr="00B44FEF">
        <w:rPr>
          <w:rFonts w:eastAsiaTheme="minorHAnsi"/>
        </w:rPr>
        <w:object w:dxaOrig="225" w:dyaOrig="225">
          <v:shape id="_x0000_i1278" type="#_x0000_t75" style="width:66.9pt;height:27.1pt" o:ole="">
            <v:imagedata r:id="rId44" o:title=""/>
          </v:shape>
          <w:control r:id="rId45" w:name="TextBox11122" w:shapeid="_x0000_i1278"/>
        </w:object>
      </w:r>
      <w:r w:rsidRPr="00B44FEF">
        <w:rPr>
          <w:rFonts w:eastAsiaTheme="minorHAnsi"/>
          <w:lang w:val="fr-CH"/>
        </w:rPr>
        <w:tab/>
      </w:r>
      <w:r w:rsidRPr="00B44FEF">
        <w:rPr>
          <w:rFonts w:eastAsiaTheme="minorHAnsi"/>
        </w:rPr>
        <w:object w:dxaOrig="225" w:dyaOrig="225">
          <v:shape id="_x0000_i1280" type="#_x0000_t75" style="width:286.3pt;height:27.1pt" o:ole="">
            <v:imagedata r:id="rId46" o:title=""/>
          </v:shape>
          <w:control r:id="rId47" w:name="TextBox111211" w:shapeid="_x0000_i1280"/>
        </w:object>
      </w:r>
    </w:p>
    <w:p w:rsidR="00A94BE4" w:rsidRPr="00B44FEF" w:rsidRDefault="00A94BE4" w:rsidP="00A94BE4">
      <w:pPr>
        <w:pStyle w:val="Corpsdetexte"/>
        <w:tabs>
          <w:tab w:val="left" w:pos="3402"/>
        </w:tabs>
        <w:spacing w:before="160"/>
        <w:ind w:left="142"/>
        <w:rPr>
          <w:b/>
          <w:sz w:val="20"/>
          <w:szCs w:val="20"/>
          <w:lang w:val="fr-CH"/>
        </w:rPr>
      </w:pPr>
      <w:r w:rsidRPr="00B44FEF">
        <w:rPr>
          <w:b/>
          <w:sz w:val="20"/>
          <w:szCs w:val="20"/>
          <w:lang w:val="fr-CH"/>
        </w:rPr>
        <w:t>Numéro de téléphone</w:t>
      </w:r>
      <w:r w:rsidRPr="00B44FEF">
        <w:rPr>
          <w:b/>
          <w:sz w:val="20"/>
          <w:szCs w:val="20"/>
          <w:lang w:val="fr-CH"/>
        </w:rPr>
        <w:tab/>
        <w:t>Email</w:t>
      </w:r>
    </w:p>
    <w:p w:rsidR="00A94BE4" w:rsidRPr="00B44FEF" w:rsidRDefault="00A94BE4" w:rsidP="00A94BE4">
      <w:pPr>
        <w:pStyle w:val="Corpsdetexte"/>
        <w:tabs>
          <w:tab w:val="left" w:pos="3402"/>
        </w:tabs>
        <w:spacing w:before="55"/>
        <w:ind w:left="142"/>
        <w:rPr>
          <w:rFonts w:eastAsiaTheme="minorHAnsi"/>
          <w:lang w:val="fr-CH"/>
        </w:rPr>
      </w:pPr>
      <w:r w:rsidRPr="00B44FEF">
        <w:rPr>
          <w:rFonts w:eastAsiaTheme="minorHAnsi"/>
        </w:rPr>
        <w:object w:dxaOrig="225" w:dyaOrig="225">
          <v:shape id="_x0000_i1282" type="#_x0000_t75" style="width:131.3pt;height:27.1pt" o:ole="">
            <v:imagedata r:id="rId48" o:title=""/>
          </v:shape>
          <w:control r:id="rId49" w:name="TextBox111112" w:shapeid="_x0000_i1282"/>
        </w:object>
      </w:r>
      <w:r w:rsidRPr="00B44FEF">
        <w:rPr>
          <w:rFonts w:eastAsiaTheme="minorHAnsi"/>
          <w:lang w:val="fr-CH"/>
        </w:rPr>
        <w:tab/>
      </w:r>
      <w:r w:rsidRPr="00B44FEF">
        <w:rPr>
          <w:rFonts w:eastAsiaTheme="minorHAnsi"/>
        </w:rPr>
        <w:object w:dxaOrig="225" w:dyaOrig="225">
          <v:shape id="_x0000_i1284" type="#_x0000_t75" style="width:131.3pt;height:27.1pt" o:ole="">
            <v:imagedata r:id="rId48" o:title=""/>
          </v:shape>
          <w:control r:id="rId50" w:name="TextBox1111111" w:shapeid="_x0000_i1284"/>
        </w:object>
      </w:r>
    </w:p>
    <w:p w:rsidR="00E00CCF" w:rsidRDefault="00A94BE4" w:rsidP="00A94BE4">
      <w:pPr>
        <w:pStyle w:val="Corpsdetexte"/>
        <w:tabs>
          <w:tab w:val="left" w:pos="3402"/>
        </w:tabs>
        <w:spacing w:before="55"/>
        <w:ind w:left="142"/>
        <w:rPr>
          <w:rFonts w:eastAsiaTheme="minorHAnsi"/>
          <w:color w:val="808080" w:themeColor="background1" w:themeShade="80"/>
          <w:lang w:val="fr-CH"/>
        </w:rPr>
      </w:pPr>
      <w:r w:rsidRPr="00B44FEF">
        <w:rPr>
          <w:rFonts w:eastAsiaTheme="minorHAnsi"/>
          <w:color w:val="808080" w:themeColor="background1" w:themeShade="80"/>
          <w:lang w:val="fr-CH"/>
        </w:rPr>
        <w:t xml:space="preserve">+41 </w:t>
      </w:r>
      <w:r w:rsidR="004E595B">
        <w:rPr>
          <w:rFonts w:eastAsiaTheme="minorHAnsi"/>
          <w:color w:val="808080" w:themeColor="background1" w:themeShade="80"/>
          <w:lang w:val="fr-CH"/>
        </w:rPr>
        <w:t xml:space="preserve">xx </w:t>
      </w:r>
      <w:r w:rsidRPr="00B44FEF">
        <w:rPr>
          <w:rFonts w:eastAsiaTheme="minorHAnsi"/>
          <w:color w:val="808080" w:themeColor="background1" w:themeShade="80"/>
          <w:lang w:val="fr-CH"/>
        </w:rPr>
        <w:t>xxx.xx.xx</w:t>
      </w:r>
      <w:r w:rsidRPr="00B44FEF">
        <w:rPr>
          <w:rFonts w:eastAsiaTheme="minorHAnsi"/>
          <w:color w:val="808080" w:themeColor="background1" w:themeShade="80"/>
          <w:lang w:val="fr-CH"/>
        </w:rPr>
        <w:tab/>
        <w:t xml:space="preserve">exemple : </w:t>
      </w:r>
      <w:hyperlink r:id="rId51" w:history="1">
        <w:r w:rsidR="00346335" w:rsidRPr="00F40B4B">
          <w:rPr>
            <w:rStyle w:val="Lienhypertexte"/>
            <w:rFonts w:eastAsiaTheme="minorHAnsi"/>
            <w:lang w:val="fr-CH"/>
          </w:rPr>
          <w:t>xxx@xxx.ch</w:t>
        </w:r>
      </w:hyperlink>
    </w:p>
    <w:p w:rsidR="00A94BE4" w:rsidRPr="00B44FEF" w:rsidRDefault="00A94BE4" w:rsidP="006E2D78">
      <w:pPr>
        <w:pStyle w:val="Titre3"/>
        <w:numPr>
          <w:ilvl w:val="1"/>
          <w:numId w:val="2"/>
        </w:numPr>
        <w:tabs>
          <w:tab w:val="left" w:pos="3544"/>
        </w:tabs>
        <w:spacing w:before="240" w:after="40"/>
        <w:ind w:left="567" w:hanging="397"/>
        <w:rPr>
          <w:sz w:val="20"/>
          <w:szCs w:val="20"/>
          <w:lang w:val="fr-CH"/>
        </w:rPr>
      </w:pPr>
      <w:bookmarkStart w:id="13" w:name="_Toc188269659"/>
      <w:r w:rsidRPr="00B44FEF">
        <w:rPr>
          <w:sz w:val="20"/>
          <w:szCs w:val="20"/>
          <w:lang w:val="fr-CH"/>
        </w:rPr>
        <w:t xml:space="preserve">Adresse </w:t>
      </w:r>
      <w:r w:rsidR="00B47EC0" w:rsidRPr="00B44FEF">
        <w:rPr>
          <w:sz w:val="20"/>
          <w:szCs w:val="20"/>
          <w:lang w:val="fr-CH"/>
        </w:rPr>
        <w:t xml:space="preserve">de </w:t>
      </w:r>
      <w:r w:rsidR="00603D94" w:rsidRPr="00B44FEF">
        <w:rPr>
          <w:sz w:val="20"/>
          <w:szCs w:val="20"/>
          <w:lang w:val="fr-CH"/>
        </w:rPr>
        <w:t>résidence</w:t>
      </w:r>
      <w:r w:rsidR="00B47EC0" w:rsidRPr="00B44FEF">
        <w:rPr>
          <w:sz w:val="20"/>
          <w:szCs w:val="20"/>
          <w:lang w:val="fr-CH"/>
        </w:rPr>
        <w:t xml:space="preserve"> actuel</w:t>
      </w:r>
      <w:r w:rsidR="00DD7CCC">
        <w:rPr>
          <w:sz w:val="20"/>
          <w:szCs w:val="20"/>
          <w:lang w:val="fr-CH"/>
        </w:rPr>
        <w:t>le</w:t>
      </w:r>
      <w:bookmarkEnd w:id="13"/>
    </w:p>
    <w:p w:rsidR="00B47EC0" w:rsidRPr="00B44FEF" w:rsidRDefault="00B47EC0" w:rsidP="0024082F">
      <w:pPr>
        <w:spacing w:before="120" w:after="60"/>
        <w:ind w:left="142"/>
        <w:rPr>
          <w:rFonts w:ascii="Arial" w:hAnsi="Arial" w:cs="Arial"/>
          <w:sz w:val="20"/>
        </w:rPr>
      </w:pPr>
      <w:r w:rsidRPr="00B44FEF">
        <w:rPr>
          <w:rFonts w:ascii="Arial" w:hAnsi="Arial" w:cs="Arial"/>
          <w:sz w:val="20"/>
        </w:rPr>
        <w:t>Type de lieu</w:t>
      </w:r>
    </w:p>
    <w:p w:rsidR="00E00CCF" w:rsidRDefault="00B47EC0" w:rsidP="00E00CCF">
      <w:pPr>
        <w:pStyle w:val="Corpsdetexte"/>
        <w:tabs>
          <w:tab w:val="left" w:pos="3402"/>
          <w:tab w:val="left" w:pos="5536"/>
          <w:tab w:val="left" w:pos="7088"/>
        </w:tabs>
        <w:spacing w:before="55" w:after="120"/>
        <w:ind w:left="284"/>
        <w:rPr>
          <w:sz w:val="22"/>
          <w:szCs w:val="22"/>
          <w:lang w:val="fr-CH"/>
        </w:rPr>
      </w:pPr>
      <w:r w:rsidRPr="00B44FEF">
        <w:rPr>
          <w:sz w:val="20"/>
        </w:rPr>
        <w:object w:dxaOrig="225" w:dyaOrig="225">
          <v:shape id="_x0000_i1286" type="#_x0000_t75" style="width:108.4pt;height:17.8pt" o:ole="">
            <v:imagedata r:id="rId52" o:title=""/>
          </v:shape>
          <w:control r:id="rId53" w:name="CheckBox22" w:shapeid="_x0000_i1286"/>
        </w:object>
      </w:r>
      <w:r w:rsidRPr="00B44FEF">
        <w:rPr>
          <w:sz w:val="22"/>
          <w:szCs w:val="22"/>
          <w:lang w:val="fr-CH"/>
        </w:rPr>
        <w:tab/>
      </w:r>
    </w:p>
    <w:p w:rsidR="00E00CCF" w:rsidRDefault="00B47EC0" w:rsidP="00E00CCF">
      <w:pPr>
        <w:pStyle w:val="Corpsdetexte"/>
        <w:tabs>
          <w:tab w:val="left" w:pos="3402"/>
          <w:tab w:val="left" w:pos="5536"/>
          <w:tab w:val="left" w:pos="7088"/>
        </w:tabs>
        <w:spacing w:before="55" w:after="120"/>
        <w:ind w:left="284"/>
        <w:rPr>
          <w:sz w:val="22"/>
          <w:szCs w:val="22"/>
          <w:lang w:val="fr-CH"/>
        </w:rPr>
      </w:pPr>
      <w:r w:rsidRPr="00B44FEF">
        <w:rPr>
          <w:sz w:val="20"/>
        </w:rPr>
        <w:object w:dxaOrig="225" w:dyaOrig="225">
          <v:shape id="_x0000_i1288" type="#_x0000_t75" style="width:152.45pt;height:18.65pt" o:ole="">
            <v:imagedata r:id="rId54" o:title=""/>
          </v:shape>
          <w:control r:id="rId55" w:name="CheckBox221" w:shapeid="_x0000_i1288"/>
        </w:object>
      </w:r>
      <w:r w:rsidR="00D33ACB" w:rsidRPr="00B44FEF">
        <w:rPr>
          <w:sz w:val="22"/>
          <w:szCs w:val="22"/>
          <w:lang w:val="fr-CH"/>
        </w:rPr>
        <w:tab/>
      </w:r>
    </w:p>
    <w:p w:rsidR="00B47EC0" w:rsidRPr="00B44FEF" w:rsidRDefault="00D33ACB" w:rsidP="00E00CCF">
      <w:pPr>
        <w:pStyle w:val="Corpsdetexte"/>
        <w:tabs>
          <w:tab w:val="left" w:pos="3402"/>
          <w:tab w:val="left" w:pos="5536"/>
          <w:tab w:val="left" w:pos="7088"/>
        </w:tabs>
        <w:spacing w:before="55" w:after="120"/>
        <w:ind w:left="284"/>
        <w:rPr>
          <w:rFonts w:eastAsiaTheme="minorHAnsi"/>
          <w:lang w:val="fr-CH"/>
        </w:rPr>
      </w:pPr>
      <w:r w:rsidRPr="005B67C0">
        <w:rPr>
          <w:sz w:val="20"/>
          <w:szCs w:val="20"/>
        </w:rPr>
        <w:object w:dxaOrig="225" w:dyaOrig="225">
          <v:shape id="_x0000_i1290" type="#_x0000_t75" style="width:102.5pt;height:22.85pt" o:ole="">
            <v:imagedata r:id="rId56" o:title=""/>
          </v:shape>
          <w:control r:id="rId57" w:name="CheckBox2211" w:shapeid="_x0000_i1290"/>
        </w:object>
      </w:r>
      <w:r w:rsidRPr="005B67C0">
        <w:rPr>
          <w:sz w:val="20"/>
          <w:szCs w:val="20"/>
          <w:lang w:val="fr-CH"/>
        </w:rPr>
        <w:t xml:space="preserve"> depuis le</w:t>
      </w:r>
      <w:r w:rsidR="007D07B2" w:rsidRPr="005B67C0">
        <w:rPr>
          <w:sz w:val="20"/>
          <w:szCs w:val="20"/>
          <w:lang w:val="fr-CH"/>
        </w:rPr>
        <w:tab/>
      </w:r>
      <w:r w:rsidRPr="005B67C0">
        <w:rPr>
          <w:sz w:val="20"/>
          <w:szCs w:val="20"/>
          <w:lang w:val="fr-CH"/>
        </w:rPr>
        <w:t xml:space="preserve"> </w:t>
      </w:r>
      <w:r w:rsidRPr="005B67C0">
        <w:rPr>
          <w:rFonts w:eastAsiaTheme="minorHAnsi"/>
          <w:sz w:val="20"/>
          <w:szCs w:val="20"/>
        </w:rPr>
        <w:object w:dxaOrig="225" w:dyaOrig="225">
          <v:shape id="_x0000_i1292" type="#_x0000_t75" style="width:68.6pt;height:16.95pt" o:ole="">
            <v:imagedata r:id="rId58" o:title=""/>
          </v:shape>
          <w:control r:id="rId59" w:name="TextBox111221" w:shapeid="_x0000_i1292"/>
        </w:object>
      </w:r>
      <w:r w:rsidR="007D07B2" w:rsidRPr="005B67C0">
        <w:rPr>
          <w:rFonts w:eastAsiaTheme="minorHAnsi"/>
          <w:sz w:val="20"/>
          <w:szCs w:val="20"/>
        </w:rPr>
        <w:t xml:space="preserve"> </w:t>
      </w:r>
      <w:r w:rsidR="007D07B2" w:rsidRPr="007D07B2">
        <w:rPr>
          <w:rFonts w:eastAsiaTheme="minorHAnsi"/>
          <w:color w:val="808080" w:themeColor="background1" w:themeShade="80"/>
          <w:sz w:val="16"/>
        </w:rPr>
        <w:t>JJ.MM.AAA</w:t>
      </w:r>
    </w:p>
    <w:p w:rsidR="00E00CCF" w:rsidRDefault="008F77BB" w:rsidP="00E00CCF">
      <w:pPr>
        <w:pStyle w:val="Corpsdetexte"/>
        <w:tabs>
          <w:tab w:val="left" w:pos="2410"/>
          <w:tab w:val="left" w:pos="3402"/>
          <w:tab w:val="left" w:pos="5536"/>
          <w:tab w:val="left" w:pos="7088"/>
        </w:tabs>
        <w:spacing w:line="360" w:lineRule="auto"/>
        <w:ind w:left="284"/>
        <w:rPr>
          <w:rFonts w:eastAsiaTheme="minorHAnsi"/>
          <w:color w:val="808080" w:themeColor="background1" w:themeShade="80"/>
          <w:sz w:val="16"/>
        </w:rPr>
      </w:pPr>
      <w:r w:rsidRPr="005B67C0">
        <w:rPr>
          <w:sz w:val="20"/>
          <w:szCs w:val="20"/>
        </w:rPr>
        <w:object w:dxaOrig="225" w:dyaOrig="225">
          <v:shape id="_x0000_i1294" type="#_x0000_t75" style="width:88.1pt;height:22.85pt" o:ole="">
            <v:imagedata r:id="rId60" o:title=""/>
          </v:shape>
          <w:control r:id="rId61" w:name="CheckBox22111" w:shapeid="_x0000_i1294"/>
        </w:object>
      </w:r>
      <w:r w:rsidRPr="005B67C0">
        <w:rPr>
          <w:sz w:val="20"/>
          <w:szCs w:val="20"/>
          <w:lang w:val="fr-CH"/>
        </w:rPr>
        <w:t xml:space="preserve"> </w:t>
      </w:r>
      <w:r w:rsidRPr="005B67C0">
        <w:rPr>
          <w:sz w:val="20"/>
          <w:szCs w:val="20"/>
          <w:lang w:val="fr-CH"/>
        </w:rPr>
        <w:tab/>
        <w:t>depuis le</w:t>
      </w:r>
      <w:r w:rsidR="007D07B2" w:rsidRPr="005B67C0">
        <w:rPr>
          <w:sz w:val="20"/>
          <w:szCs w:val="20"/>
          <w:lang w:val="fr-CH"/>
        </w:rPr>
        <w:tab/>
      </w:r>
      <w:r w:rsidRPr="005B67C0">
        <w:rPr>
          <w:sz w:val="20"/>
          <w:szCs w:val="20"/>
          <w:lang w:val="fr-CH"/>
        </w:rPr>
        <w:t xml:space="preserve"> </w:t>
      </w:r>
      <w:r w:rsidRPr="005B67C0">
        <w:rPr>
          <w:rFonts w:eastAsiaTheme="minorHAnsi"/>
          <w:sz w:val="20"/>
          <w:szCs w:val="20"/>
        </w:rPr>
        <w:object w:dxaOrig="225" w:dyaOrig="225">
          <v:shape id="_x0000_i1296" type="#_x0000_t75" style="width:68.6pt;height:16.95pt" o:ole="">
            <v:imagedata r:id="rId58" o:title=""/>
          </v:shape>
          <w:control r:id="rId62" w:name="TextBox1112211" w:shapeid="_x0000_i1296"/>
        </w:object>
      </w:r>
      <w:r w:rsidRPr="005B67C0">
        <w:rPr>
          <w:rFonts w:eastAsiaTheme="minorHAnsi"/>
          <w:color w:val="808080" w:themeColor="background1" w:themeShade="80"/>
          <w:sz w:val="20"/>
          <w:szCs w:val="20"/>
          <w:lang w:val="fr-CH"/>
        </w:rPr>
        <w:t xml:space="preserve"> </w:t>
      </w:r>
      <w:r w:rsidR="007D07B2" w:rsidRPr="007D07B2">
        <w:rPr>
          <w:rFonts w:eastAsiaTheme="minorHAnsi"/>
          <w:color w:val="808080" w:themeColor="background1" w:themeShade="80"/>
          <w:sz w:val="16"/>
        </w:rPr>
        <w:t>JJ.MM.AAA</w:t>
      </w:r>
    </w:p>
    <w:p w:rsidR="00F04870" w:rsidRPr="00B44FEF" w:rsidRDefault="002D7B9B" w:rsidP="00E00CCF">
      <w:pPr>
        <w:pStyle w:val="Corpsdetexte"/>
        <w:tabs>
          <w:tab w:val="left" w:pos="2410"/>
          <w:tab w:val="left" w:pos="3402"/>
          <w:tab w:val="left" w:pos="5536"/>
          <w:tab w:val="left" w:pos="7088"/>
        </w:tabs>
        <w:spacing w:line="360" w:lineRule="auto"/>
        <w:ind w:left="142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 xml:space="preserve">Si </w:t>
      </w:r>
      <w:r w:rsidR="00F04870" w:rsidRPr="00B44FEF">
        <w:rPr>
          <w:sz w:val="20"/>
          <w:szCs w:val="20"/>
          <w:lang w:val="fr-CH"/>
        </w:rPr>
        <w:t xml:space="preserve">votre lieu de résidence est </w:t>
      </w:r>
      <w:r>
        <w:rPr>
          <w:sz w:val="20"/>
          <w:szCs w:val="20"/>
          <w:lang w:val="fr-CH"/>
        </w:rPr>
        <w:t>différent de</w:t>
      </w:r>
      <w:r w:rsidR="00F04870" w:rsidRPr="00B44FEF">
        <w:rPr>
          <w:sz w:val="20"/>
          <w:szCs w:val="20"/>
          <w:lang w:val="fr-CH"/>
        </w:rPr>
        <w:t xml:space="preserve"> votre domicile légal</w:t>
      </w:r>
      <w:r>
        <w:rPr>
          <w:sz w:val="20"/>
          <w:szCs w:val="20"/>
          <w:lang w:val="fr-CH"/>
        </w:rPr>
        <w:t>, veuillez préciser l'adresse</w:t>
      </w:r>
    </w:p>
    <w:p w:rsidR="00533975" w:rsidRPr="00B44FEF" w:rsidRDefault="00533975" w:rsidP="00533975">
      <w:pPr>
        <w:pStyle w:val="Corpsdetexte"/>
        <w:tabs>
          <w:tab w:val="left" w:pos="5536"/>
        </w:tabs>
        <w:spacing w:before="55"/>
        <w:ind w:left="142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>Rue</w:t>
      </w:r>
      <w:r w:rsidR="00582243">
        <w:rPr>
          <w:sz w:val="20"/>
          <w:szCs w:val="20"/>
          <w:lang w:val="fr-CH"/>
        </w:rPr>
        <w:t>/N°</w:t>
      </w:r>
      <w:r w:rsidRPr="00B44FEF">
        <w:rPr>
          <w:sz w:val="20"/>
          <w:szCs w:val="20"/>
          <w:lang w:val="fr-CH"/>
        </w:rPr>
        <w:t xml:space="preserve"> </w:t>
      </w:r>
    </w:p>
    <w:p w:rsidR="00533975" w:rsidRPr="00B44FEF" w:rsidRDefault="00533975" w:rsidP="00533975">
      <w:pPr>
        <w:pStyle w:val="Corpsdetexte"/>
        <w:tabs>
          <w:tab w:val="left" w:pos="5536"/>
        </w:tabs>
        <w:spacing w:before="55"/>
        <w:ind w:left="142"/>
        <w:rPr>
          <w:rFonts w:eastAsiaTheme="minorHAnsi"/>
          <w:lang w:val="fr-CH"/>
        </w:rPr>
      </w:pPr>
      <w:r w:rsidRPr="00B44FEF">
        <w:rPr>
          <w:rFonts w:eastAsiaTheme="minorHAnsi"/>
        </w:rPr>
        <w:object w:dxaOrig="225" w:dyaOrig="225">
          <v:shape id="_x0000_i1298" type="#_x0000_t75" style="width:386.25pt;height:27.1pt" o:ole="">
            <v:imagedata r:id="rId40" o:title=""/>
          </v:shape>
          <w:control r:id="rId63" w:name="TextBox1113222" w:shapeid="_x0000_i1298"/>
        </w:object>
      </w:r>
    </w:p>
    <w:p w:rsidR="00D708C9" w:rsidRPr="00B44FEF" w:rsidRDefault="00D708C9" w:rsidP="00D708C9">
      <w:pPr>
        <w:pStyle w:val="Corpsdetexte"/>
        <w:tabs>
          <w:tab w:val="left" w:pos="5536"/>
        </w:tabs>
        <w:spacing w:before="55"/>
        <w:ind w:left="142"/>
        <w:rPr>
          <w:rFonts w:eastAsiaTheme="minorHAnsi"/>
          <w:lang w:val="fr-CH"/>
        </w:rPr>
      </w:pPr>
      <w:r w:rsidRPr="00B44FEF">
        <w:rPr>
          <w:rFonts w:eastAsiaTheme="minorHAnsi"/>
        </w:rPr>
        <w:object w:dxaOrig="225" w:dyaOrig="225">
          <v:shape id="_x0000_i1300" type="#_x0000_t75" style="width:386.25pt;height:27.1pt" o:ole="">
            <v:imagedata r:id="rId40" o:title=""/>
          </v:shape>
          <w:control r:id="rId64" w:name="TextBox111322" w:shapeid="_x0000_i1300"/>
        </w:object>
      </w:r>
    </w:p>
    <w:p w:rsidR="00D708C9" w:rsidRPr="00B44FEF" w:rsidRDefault="00D708C9" w:rsidP="00D708C9">
      <w:pPr>
        <w:pStyle w:val="Corpsdetexte"/>
        <w:tabs>
          <w:tab w:val="left" w:pos="5536"/>
        </w:tabs>
        <w:spacing w:before="55"/>
        <w:ind w:left="142"/>
        <w:rPr>
          <w:rFonts w:eastAsiaTheme="minorHAnsi"/>
          <w:lang w:val="fr-CH"/>
        </w:rPr>
      </w:pPr>
      <w:r w:rsidRPr="00B44FEF">
        <w:rPr>
          <w:rFonts w:eastAsiaTheme="minorHAnsi"/>
        </w:rPr>
        <w:object w:dxaOrig="225" w:dyaOrig="225">
          <v:shape id="_x0000_i1302" type="#_x0000_t75" style="width:386.25pt;height:27.1pt" o:ole="">
            <v:imagedata r:id="rId40" o:title=""/>
          </v:shape>
          <w:control r:id="rId65" w:name="TextBox1113212" w:shapeid="_x0000_i1302"/>
        </w:object>
      </w:r>
    </w:p>
    <w:p w:rsidR="00D708C9" w:rsidRPr="00B44FEF" w:rsidRDefault="00D708C9" w:rsidP="00E00CCF">
      <w:pPr>
        <w:pStyle w:val="Corpsdetexte"/>
        <w:tabs>
          <w:tab w:val="left" w:pos="1701"/>
          <w:tab w:val="left" w:pos="5536"/>
        </w:tabs>
        <w:spacing w:before="120"/>
        <w:ind w:left="142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>Code postal</w:t>
      </w:r>
      <w:r w:rsidRPr="00B44FEF">
        <w:rPr>
          <w:sz w:val="20"/>
          <w:szCs w:val="20"/>
          <w:lang w:val="fr-CH"/>
        </w:rPr>
        <w:tab/>
        <w:t>Ville</w:t>
      </w:r>
    </w:p>
    <w:p w:rsidR="00D708C9" w:rsidRPr="00B44FEF" w:rsidRDefault="00D708C9" w:rsidP="00E00CCF">
      <w:pPr>
        <w:pStyle w:val="Corpsdetexte"/>
        <w:tabs>
          <w:tab w:val="left" w:pos="1701"/>
          <w:tab w:val="left" w:pos="5536"/>
        </w:tabs>
        <w:ind w:left="142"/>
        <w:rPr>
          <w:sz w:val="20"/>
          <w:szCs w:val="20"/>
          <w:lang w:val="fr-CH"/>
        </w:rPr>
      </w:pPr>
      <w:r w:rsidRPr="00B44FEF">
        <w:rPr>
          <w:rFonts w:eastAsiaTheme="minorHAnsi"/>
        </w:rPr>
        <w:object w:dxaOrig="225" w:dyaOrig="225">
          <v:shape id="_x0000_i1304" type="#_x0000_t75" style="width:66.9pt;height:27.1pt" o:ole="">
            <v:imagedata r:id="rId44" o:title=""/>
          </v:shape>
          <w:control r:id="rId66" w:name="TextBox111222" w:shapeid="_x0000_i1304"/>
        </w:object>
      </w:r>
      <w:r w:rsidRPr="00B44FEF">
        <w:rPr>
          <w:rFonts w:eastAsiaTheme="minorHAnsi"/>
          <w:lang w:val="fr-CH"/>
        </w:rPr>
        <w:tab/>
      </w:r>
      <w:r w:rsidRPr="00B44FEF">
        <w:rPr>
          <w:rFonts w:eastAsiaTheme="minorHAnsi"/>
        </w:rPr>
        <w:object w:dxaOrig="225" w:dyaOrig="225">
          <v:shape id="_x0000_i1306" type="#_x0000_t75" style="width:286.3pt;height:27.1pt" o:ole="">
            <v:imagedata r:id="rId46" o:title=""/>
          </v:shape>
          <w:control r:id="rId67" w:name="TextBox1112111" w:shapeid="_x0000_i1306"/>
        </w:object>
      </w:r>
    </w:p>
    <w:p w:rsidR="000B67F5" w:rsidRPr="00B44FEF" w:rsidRDefault="000B67F5" w:rsidP="00DD7CCC">
      <w:pPr>
        <w:pStyle w:val="Titre3"/>
        <w:numPr>
          <w:ilvl w:val="1"/>
          <w:numId w:val="2"/>
        </w:numPr>
        <w:tabs>
          <w:tab w:val="left" w:pos="3544"/>
        </w:tabs>
        <w:spacing w:before="240" w:after="40"/>
        <w:ind w:left="709" w:hanging="539"/>
        <w:rPr>
          <w:sz w:val="20"/>
          <w:szCs w:val="20"/>
          <w:lang w:val="fr-CH"/>
        </w:rPr>
      </w:pPr>
      <w:bookmarkStart w:id="14" w:name="_Toc188269660"/>
      <w:r w:rsidRPr="00B44FEF">
        <w:rPr>
          <w:sz w:val="20"/>
          <w:szCs w:val="20"/>
          <w:lang w:val="fr-CH"/>
        </w:rPr>
        <w:t>Médecin traitant</w:t>
      </w:r>
      <w:bookmarkEnd w:id="14"/>
    </w:p>
    <w:p w:rsidR="000B67F5" w:rsidRPr="00B44FEF" w:rsidRDefault="000B67F5" w:rsidP="000B67F5">
      <w:pPr>
        <w:pStyle w:val="Corpsdetexte"/>
        <w:tabs>
          <w:tab w:val="left" w:pos="5536"/>
        </w:tabs>
        <w:spacing w:before="100"/>
        <w:ind w:left="142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 xml:space="preserve">Nom du médecin </w:t>
      </w:r>
    </w:p>
    <w:p w:rsidR="000B67F5" w:rsidRPr="00B44FEF" w:rsidRDefault="000B67F5" w:rsidP="000B67F5">
      <w:pPr>
        <w:pStyle w:val="Corpsdetexte"/>
        <w:tabs>
          <w:tab w:val="left" w:pos="5536"/>
        </w:tabs>
        <w:spacing w:before="55"/>
        <w:ind w:left="142"/>
        <w:rPr>
          <w:rFonts w:eastAsiaTheme="minorHAnsi"/>
          <w:lang w:val="fr-CH"/>
        </w:rPr>
      </w:pPr>
      <w:r w:rsidRPr="00B44FEF">
        <w:rPr>
          <w:rFonts w:eastAsiaTheme="minorHAnsi"/>
        </w:rPr>
        <w:object w:dxaOrig="225" w:dyaOrig="225">
          <v:shape id="_x0000_i1308" type="#_x0000_t75" style="width:366.8pt;height:27.1pt" o:ole="">
            <v:imagedata r:id="rId68" o:title=""/>
          </v:shape>
          <w:control r:id="rId69" w:name="TextBox1113221" w:shapeid="_x0000_i1308"/>
        </w:object>
      </w:r>
    </w:p>
    <w:p w:rsidR="000B67F5" w:rsidRPr="00B44FEF" w:rsidRDefault="000B67F5" w:rsidP="000B67F5">
      <w:pPr>
        <w:pStyle w:val="Corpsdetexte"/>
        <w:tabs>
          <w:tab w:val="left" w:pos="5536"/>
        </w:tabs>
        <w:spacing w:before="80" w:line="276" w:lineRule="auto"/>
        <w:ind w:left="142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>Autorisez-vous la commission cantonale d'indication (CCI) à prendre contact avec votre médecin traitant pour obtenir des renseignements complémentaires afin d'évaluer votre situation?</w:t>
      </w:r>
    </w:p>
    <w:p w:rsidR="000D28C1" w:rsidRDefault="000B67F5" w:rsidP="004B44DB">
      <w:pPr>
        <w:tabs>
          <w:tab w:val="left" w:pos="2127"/>
        </w:tabs>
        <w:spacing w:before="60" w:after="60"/>
        <w:ind w:left="142"/>
        <w:rPr>
          <w:rFonts w:ascii="Arial" w:hAnsi="Arial" w:cs="Arial"/>
          <w:szCs w:val="20"/>
        </w:rPr>
      </w:pPr>
      <w:r w:rsidRPr="00B44FEF">
        <w:rPr>
          <w:rFonts w:ascii="Arial" w:hAnsi="Arial" w:cs="Arial"/>
          <w:szCs w:val="20"/>
        </w:rPr>
        <w:object w:dxaOrig="225" w:dyaOrig="225">
          <v:shape id="_x0000_i1310" type="#_x0000_t75" style="width:48.3pt;height:17.8pt" o:ole="">
            <v:imagedata r:id="rId70" o:title=""/>
          </v:shape>
          <w:control r:id="rId71" w:name="CheckBox31" w:shapeid="_x0000_i1310"/>
        </w:object>
      </w:r>
      <w:r w:rsidRPr="00B44FEF">
        <w:rPr>
          <w:rFonts w:ascii="Arial" w:hAnsi="Arial" w:cs="Arial"/>
          <w:szCs w:val="20"/>
        </w:rPr>
        <w:tab/>
      </w:r>
      <w:r w:rsidRPr="00B44FEF">
        <w:rPr>
          <w:rFonts w:ascii="Arial" w:hAnsi="Arial" w:cs="Arial"/>
          <w:szCs w:val="20"/>
        </w:rPr>
        <w:object w:dxaOrig="225" w:dyaOrig="225">
          <v:shape id="_x0000_i1312" type="#_x0000_t75" style="width:42.35pt;height:17.8pt" o:ole="">
            <v:imagedata r:id="rId72" o:title=""/>
          </v:shape>
          <w:control r:id="rId73" w:name="CheckBox32" w:shapeid="_x0000_i1312"/>
        </w:object>
      </w:r>
    </w:p>
    <w:p w:rsidR="004B44DB" w:rsidRPr="004B44DB" w:rsidRDefault="004B44DB" w:rsidP="000B67F5">
      <w:pPr>
        <w:tabs>
          <w:tab w:val="left" w:pos="2127"/>
        </w:tabs>
        <w:ind w:left="142"/>
        <w:rPr>
          <w:rFonts w:ascii="Arial" w:eastAsia="Arial" w:hAnsi="Arial" w:cs="Arial"/>
          <w:sz w:val="20"/>
          <w:szCs w:val="20"/>
        </w:rPr>
      </w:pPr>
      <w:r w:rsidRPr="004B44DB">
        <w:rPr>
          <w:rFonts w:ascii="Arial" w:eastAsia="Arial" w:hAnsi="Arial" w:cs="Arial"/>
          <w:sz w:val="20"/>
          <w:szCs w:val="20"/>
        </w:rPr>
        <w:t xml:space="preserve">En cas de </w:t>
      </w:r>
      <w:r>
        <w:rPr>
          <w:rFonts w:ascii="Arial" w:eastAsia="Arial" w:hAnsi="Arial" w:cs="Arial"/>
          <w:sz w:val="20"/>
          <w:szCs w:val="20"/>
        </w:rPr>
        <w:t>réponse négative</w:t>
      </w:r>
      <w:r w:rsidRPr="004B44DB">
        <w:rPr>
          <w:rFonts w:ascii="Arial" w:eastAsia="Arial" w:hAnsi="Arial" w:cs="Arial"/>
          <w:sz w:val="20"/>
          <w:szCs w:val="20"/>
        </w:rPr>
        <w:t>, la demande</w:t>
      </w:r>
      <w:r>
        <w:rPr>
          <w:rFonts w:ascii="Arial" w:eastAsia="Arial" w:hAnsi="Arial" w:cs="Arial"/>
          <w:sz w:val="20"/>
          <w:szCs w:val="20"/>
        </w:rPr>
        <w:t xml:space="preserve"> ne peut pas être traitée</w:t>
      </w:r>
      <w:r w:rsidRPr="004B44DB">
        <w:rPr>
          <w:rFonts w:ascii="Arial" w:eastAsia="Arial" w:hAnsi="Arial" w:cs="Arial"/>
          <w:sz w:val="20"/>
          <w:szCs w:val="20"/>
        </w:rPr>
        <w:t>.</w:t>
      </w:r>
    </w:p>
    <w:p w:rsidR="000F1BF9" w:rsidRPr="00B44FEF" w:rsidRDefault="000F1BF9" w:rsidP="006667F6">
      <w:pPr>
        <w:pStyle w:val="Titre1"/>
        <w:spacing w:before="360"/>
        <w:ind w:left="431" w:hanging="431"/>
        <w:rPr>
          <w:rFonts w:ascii="Arial" w:hAnsi="Arial" w:cs="Arial"/>
          <w:color w:val="FF0000"/>
        </w:rPr>
      </w:pPr>
      <w:bookmarkStart w:id="15" w:name="_Toc188269661"/>
      <w:r w:rsidRPr="00B44FEF">
        <w:rPr>
          <w:rFonts w:ascii="Arial" w:hAnsi="Arial" w:cs="Arial"/>
          <w:color w:val="FF0000"/>
        </w:rPr>
        <w:lastRenderedPageBreak/>
        <w:t>Types de prestation</w:t>
      </w:r>
      <w:r w:rsidR="00F87C43">
        <w:rPr>
          <w:rFonts w:ascii="Arial" w:hAnsi="Arial" w:cs="Arial"/>
          <w:color w:val="FF0000"/>
        </w:rPr>
        <w:t>s</w:t>
      </w:r>
      <w:r w:rsidRPr="00B44FEF">
        <w:rPr>
          <w:rFonts w:ascii="Arial" w:hAnsi="Arial" w:cs="Arial"/>
          <w:color w:val="FF0000"/>
        </w:rPr>
        <w:t xml:space="preserve"> souhaitées</w:t>
      </w:r>
      <w:bookmarkEnd w:id="15"/>
    </w:p>
    <w:p w:rsidR="000F1BF9" w:rsidRPr="00540344" w:rsidRDefault="00330FA7" w:rsidP="005B3217">
      <w:pPr>
        <w:pStyle w:val="Titre2"/>
        <w:numPr>
          <w:ilvl w:val="1"/>
          <w:numId w:val="36"/>
        </w:numPr>
        <w:spacing w:before="240" w:after="40"/>
        <w:rPr>
          <w:sz w:val="20"/>
          <w:szCs w:val="20"/>
          <w:lang w:val="fr-CH"/>
        </w:rPr>
      </w:pPr>
      <w:bookmarkStart w:id="16" w:name="_Toc188269662"/>
      <w:r>
        <w:rPr>
          <w:sz w:val="20"/>
          <w:szCs w:val="20"/>
          <w:lang w:val="fr-CH"/>
        </w:rPr>
        <w:t>Hébergement</w:t>
      </w:r>
      <w:bookmarkEnd w:id="16"/>
    </w:p>
    <w:p w:rsidR="00094940" w:rsidRPr="00B44FEF" w:rsidRDefault="00094940" w:rsidP="00DB4254">
      <w:pPr>
        <w:pStyle w:val="Corpsdetexte"/>
        <w:tabs>
          <w:tab w:val="left" w:pos="3544"/>
        </w:tabs>
        <w:ind w:left="141"/>
        <w:rPr>
          <w:sz w:val="20"/>
          <w:szCs w:val="20"/>
          <w:lang w:val="fr-CH"/>
        </w:rPr>
      </w:pPr>
      <w:r w:rsidRPr="00B44FEF">
        <w:rPr>
          <w:sz w:val="20"/>
          <w:szCs w:val="20"/>
        </w:rPr>
        <w:object w:dxaOrig="225" w:dyaOrig="225">
          <v:shape id="_x0000_i1314" type="#_x0000_t75" style="width:152.45pt;height:17.8pt" o:ole="">
            <v:imagedata r:id="rId74" o:title=""/>
          </v:shape>
          <w:control r:id="rId75" w:name="CheckBox23" w:shapeid="_x0000_i1314"/>
        </w:object>
      </w:r>
    </w:p>
    <w:p w:rsidR="00094940" w:rsidRPr="00B44FEF" w:rsidRDefault="00073951" w:rsidP="00DB4254">
      <w:pPr>
        <w:pStyle w:val="Corpsdetexte"/>
        <w:tabs>
          <w:tab w:val="left" w:pos="3544"/>
        </w:tabs>
        <w:ind w:left="141"/>
        <w:rPr>
          <w:sz w:val="20"/>
          <w:szCs w:val="20"/>
          <w:lang w:val="fr-CH"/>
        </w:rPr>
      </w:pPr>
      <w:r w:rsidRPr="00B44FEF">
        <w:rPr>
          <w:sz w:val="20"/>
          <w:szCs w:val="20"/>
        </w:rPr>
        <w:object w:dxaOrig="225" w:dyaOrig="225">
          <v:shape id="_x0000_i1316" type="#_x0000_t75" style="width:197.35pt;height:18.65pt" o:ole="">
            <v:imagedata r:id="rId76" o:title=""/>
          </v:shape>
          <w:control r:id="rId77" w:name="CheckBox26" w:shapeid="_x0000_i1316"/>
        </w:object>
      </w:r>
    </w:p>
    <w:p w:rsidR="00094940" w:rsidRPr="00540344" w:rsidRDefault="00D75E4B" w:rsidP="00D75E4B">
      <w:pPr>
        <w:pStyle w:val="Titre2"/>
        <w:spacing w:before="240" w:after="40"/>
        <w:ind w:left="578" w:hanging="578"/>
        <w:rPr>
          <w:sz w:val="20"/>
          <w:szCs w:val="22"/>
          <w:lang w:val="fr-CH"/>
        </w:rPr>
      </w:pPr>
      <w:bookmarkStart w:id="17" w:name="_Toc188269663"/>
      <w:r w:rsidRPr="00540344">
        <w:rPr>
          <w:sz w:val="20"/>
          <w:szCs w:val="22"/>
          <w:lang w:val="fr-CH"/>
        </w:rPr>
        <w:t>Ac</w:t>
      </w:r>
      <w:r w:rsidR="00330FA7">
        <w:rPr>
          <w:sz w:val="20"/>
          <w:szCs w:val="22"/>
          <w:lang w:val="fr-CH"/>
        </w:rPr>
        <w:t>t</w:t>
      </w:r>
      <w:r w:rsidRPr="00540344">
        <w:rPr>
          <w:sz w:val="20"/>
          <w:szCs w:val="22"/>
          <w:lang w:val="fr-CH"/>
        </w:rPr>
        <w:t>i</w:t>
      </w:r>
      <w:r w:rsidR="00330FA7">
        <w:rPr>
          <w:sz w:val="20"/>
          <w:szCs w:val="22"/>
          <w:lang w:val="fr-CH"/>
        </w:rPr>
        <w:t>vité</w:t>
      </w:r>
      <w:r w:rsidRPr="00540344">
        <w:rPr>
          <w:sz w:val="20"/>
          <w:szCs w:val="22"/>
          <w:lang w:val="fr-CH"/>
        </w:rPr>
        <w:t xml:space="preserve"> de jour</w:t>
      </w:r>
      <w:bookmarkEnd w:id="17"/>
    </w:p>
    <w:p w:rsidR="00D75E4B" w:rsidRPr="00B44FEF" w:rsidRDefault="00D75E4B" w:rsidP="009728F3">
      <w:pPr>
        <w:pStyle w:val="Corpsdetexte"/>
        <w:tabs>
          <w:tab w:val="left" w:pos="3544"/>
        </w:tabs>
        <w:spacing w:before="80" w:after="40"/>
        <w:ind w:left="142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>Taux d'activité ou d'occupation souhaité</w:t>
      </w:r>
    </w:p>
    <w:p w:rsidR="00D75E4B" w:rsidRPr="00B44FEF" w:rsidRDefault="00D75E4B" w:rsidP="00DB4254">
      <w:pPr>
        <w:pStyle w:val="Corpsdetexte"/>
        <w:tabs>
          <w:tab w:val="left" w:pos="3544"/>
        </w:tabs>
        <w:ind w:left="141"/>
        <w:rPr>
          <w:rFonts w:eastAsiaTheme="minorHAnsi"/>
          <w:lang w:val="fr-CH"/>
        </w:rPr>
      </w:pPr>
      <w:r w:rsidRPr="00B44FEF">
        <w:rPr>
          <w:rFonts w:eastAsiaTheme="minorHAnsi"/>
        </w:rPr>
        <w:object w:dxaOrig="225" w:dyaOrig="225">
          <v:shape id="_x0000_i1318" type="#_x0000_t75" style="width:47.45pt;height:19.5pt" o:ole="">
            <v:imagedata r:id="rId78" o:title=""/>
          </v:shape>
          <w:control r:id="rId79" w:name="TextBox1112221" w:shapeid="_x0000_i1318"/>
        </w:object>
      </w:r>
      <w:r w:rsidR="007D07B2">
        <w:rPr>
          <w:rFonts w:eastAsiaTheme="minorHAnsi"/>
        </w:rPr>
        <w:t xml:space="preserve"> </w:t>
      </w:r>
      <w:r w:rsidR="007D07B2" w:rsidRPr="007D07B2">
        <w:rPr>
          <w:rFonts w:eastAsiaTheme="minorHAnsi"/>
          <w:color w:val="808080" w:themeColor="background1" w:themeShade="80"/>
        </w:rPr>
        <w:t>en %</w:t>
      </w:r>
    </w:p>
    <w:p w:rsidR="009728F3" w:rsidRPr="00B44FEF" w:rsidRDefault="009728F3" w:rsidP="009728F3">
      <w:pPr>
        <w:pStyle w:val="Corpsdetexte"/>
        <w:tabs>
          <w:tab w:val="left" w:pos="3544"/>
        </w:tabs>
        <w:spacing w:before="80"/>
        <w:ind w:left="142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 xml:space="preserve">Type </w:t>
      </w:r>
      <w:r w:rsidR="001D5F49">
        <w:rPr>
          <w:sz w:val="20"/>
          <w:szCs w:val="20"/>
          <w:lang w:val="fr-CH"/>
        </w:rPr>
        <w:t>d'occupation</w:t>
      </w:r>
    </w:p>
    <w:p w:rsidR="00D75E4B" w:rsidRPr="00B44FEF" w:rsidRDefault="00D75E4B" w:rsidP="00A05908">
      <w:pPr>
        <w:pStyle w:val="Corpsdetexte"/>
        <w:tabs>
          <w:tab w:val="left" w:pos="2694"/>
        </w:tabs>
        <w:spacing w:before="60"/>
        <w:ind w:left="142"/>
        <w:rPr>
          <w:sz w:val="20"/>
          <w:szCs w:val="20"/>
          <w:lang w:val="fr-CH"/>
        </w:rPr>
      </w:pPr>
      <w:r w:rsidRPr="00B44FEF">
        <w:rPr>
          <w:sz w:val="20"/>
          <w:szCs w:val="20"/>
        </w:rPr>
        <w:object w:dxaOrig="225" w:dyaOrig="225">
          <v:shape id="_x0000_i1320" type="#_x0000_t75" style="width:108.4pt;height:17.8pt" o:ole="">
            <v:imagedata r:id="rId80" o:title=""/>
          </v:shape>
          <w:control r:id="rId81" w:name="CheckBox28" w:shapeid="_x0000_i1320"/>
        </w:object>
      </w:r>
      <w:r w:rsidRPr="00B44FEF">
        <w:rPr>
          <w:sz w:val="20"/>
          <w:szCs w:val="20"/>
        </w:rPr>
        <w:object w:dxaOrig="225" w:dyaOrig="225">
          <v:shape id="_x0000_i1322" type="#_x0000_t75" style="width:273.6pt;height:18.65pt" o:ole="">
            <v:imagedata r:id="rId82" o:title=""/>
          </v:shape>
          <w:control r:id="rId83" w:name="CheckBox29" w:shapeid="_x0000_i1322"/>
        </w:object>
      </w:r>
    </w:p>
    <w:p w:rsidR="0078095B" w:rsidRPr="00B44FEF" w:rsidRDefault="0078095B" w:rsidP="009728F3">
      <w:pPr>
        <w:spacing w:before="160" w:after="40"/>
        <w:ind w:left="142"/>
        <w:rPr>
          <w:rFonts w:ascii="Arial" w:hAnsi="Arial" w:cs="Arial"/>
          <w:sz w:val="20"/>
        </w:rPr>
      </w:pPr>
      <w:r w:rsidRPr="00B44FEF">
        <w:rPr>
          <w:rFonts w:ascii="Arial" w:hAnsi="Arial" w:cs="Arial"/>
          <w:sz w:val="20"/>
        </w:rPr>
        <w:t>Avez-vous déjà pris contact avec une structure d'accompagnement/hébergement?</w:t>
      </w:r>
    </w:p>
    <w:p w:rsidR="0078095B" w:rsidRPr="00B44FEF" w:rsidRDefault="0078095B" w:rsidP="0078095B">
      <w:pPr>
        <w:pStyle w:val="Corpsdetexte"/>
        <w:tabs>
          <w:tab w:val="left" w:pos="993"/>
        </w:tabs>
        <w:spacing w:before="60"/>
        <w:ind w:left="142"/>
        <w:rPr>
          <w:sz w:val="20"/>
          <w:szCs w:val="20"/>
          <w:lang w:val="fr-CH"/>
        </w:rPr>
      </w:pPr>
      <w:r w:rsidRPr="00B44FEF">
        <w:rPr>
          <w:sz w:val="20"/>
          <w:szCs w:val="20"/>
        </w:rPr>
        <w:object w:dxaOrig="225" w:dyaOrig="225">
          <v:shape id="_x0000_i1324" type="#_x0000_t75" style="width:47.45pt;height:18.65pt" o:ole="">
            <v:imagedata r:id="rId84" o:title=""/>
          </v:shape>
          <w:control r:id="rId85" w:name="CheckBox281" w:shapeid="_x0000_i1324"/>
        </w:object>
      </w:r>
      <w:r w:rsidRPr="00B44FEF">
        <w:rPr>
          <w:sz w:val="20"/>
          <w:szCs w:val="20"/>
          <w:lang w:val="fr-CH"/>
        </w:rPr>
        <w:tab/>
      </w:r>
      <w:r w:rsidRPr="00B44FEF">
        <w:rPr>
          <w:sz w:val="20"/>
          <w:szCs w:val="20"/>
        </w:rPr>
        <w:object w:dxaOrig="225" w:dyaOrig="225">
          <v:shape id="_x0000_i1326" type="#_x0000_t75" style="width:67.75pt;height:18.65pt" o:ole="">
            <v:imagedata r:id="rId86" o:title=""/>
          </v:shape>
          <w:control r:id="rId87" w:name="CheckBox291" w:shapeid="_x0000_i1326"/>
        </w:object>
      </w:r>
    </w:p>
    <w:p w:rsidR="0078095B" w:rsidRPr="00B44FEF" w:rsidRDefault="0078095B" w:rsidP="0078095B">
      <w:pPr>
        <w:pStyle w:val="Corpsdetexte"/>
        <w:tabs>
          <w:tab w:val="left" w:pos="3544"/>
        </w:tabs>
        <w:spacing w:before="60" w:after="20" w:line="276" w:lineRule="auto"/>
        <w:ind w:left="142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>Si "</w:t>
      </w:r>
      <w:r w:rsidRPr="007D07B2">
        <w:rPr>
          <w:b/>
          <w:sz w:val="20"/>
          <w:szCs w:val="20"/>
          <w:lang w:val="fr-CH"/>
        </w:rPr>
        <w:t>oui</w:t>
      </w:r>
      <w:r w:rsidRPr="00B44FEF">
        <w:rPr>
          <w:sz w:val="20"/>
          <w:szCs w:val="20"/>
          <w:lang w:val="fr-CH"/>
        </w:rPr>
        <w:t>", quels sont les établissements contactés :</w:t>
      </w:r>
    </w:p>
    <w:p w:rsidR="00C51434" w:rsidRDefault="0078095B" w:rsidP="00620350">
      <w:pPr>
        <w:pStyle w:val="Corpsdetexte"/>
        <w:tabs>
          <w:tab w:val="left" w:pos="3544"/>
        </w:tabs>
        <w:ind w:left="141"/>
      </w:pPr>
      <w:r w:rsidRPr="00B44FEF">
        <w:object w:dxaOrig="225" w:dyaOrig="225">
          <v:shape id="_x0000_i1328" type="#_x0000_t75" style="width:420.15pt;height:117.75pt" o:ole="">
            <v:imagedata r:id="rId88" o:title=""/>
          </v:shape>
          <w:control r:id="rId89" w:name="TextBox111221111" w:shapeid="_x0000_i1328"/>
        </w:object>
      </w:r>
      <w:r w:rsidR="00C51434">
        <w:br w:type="page"/>
      </w:r>
    </w:p>
    <w:p w:rsidR="000F1BF9" w:rsidRPr="00B44FEF" w:rsidRDefault="000F1BF9" w:rsidP="00620350">
      <w:pPr>
        <w:pStyle w:val="Titre1"/>
        <w:spacing w:before="360"/>
        <w:ind w:left="431" w:hanging="431"/>
        <w:rPr>
          <w:rFonts w:ascii="Arial" w:hAnsi="Arial" w:cs="Arial"/>
          <w:color w:val="FF0000"/>
        </w:rPr>
      </w:pPr>
      <w:bookmarkStart w:id="18" w:name="_Toc188269664"/>
      <w:r w:rsidRPr="00B44FEF">
        <w:rPr>
          <w:rFonts w:ascii="Arial" w:hAnsi="Arial" w:cs="Arial"/>
          <w:color w:val="FF0000"/>
        </w:rPr>
        <w:lastRenderedPageBreak/>
        <w:t>Rentes et prestations financières</w:t>
      </w:r>
      <w:bookmarkEnd w:id="18"/>
    </w:p>
    <w:p w:rsidR="000F1BF9" w:rsidRPr="00B44FEF" w:rsidRDefault="001C39F0" w:rsidP="008F77BB">
      <w:pPr>
        <w:pStyle w:val="Corpsdetexte"/>
        <w:tabs>
          <w:tab w:val="left" w:pos="3544"/>
        </w:tabs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>Veuillez co</w:t>
      </w:r>
      <w:r w:rsidR="00073951">
        <w:rPr>
          <w:sz w:val="20"/>
          <w:szCs w:val="20"/>
          <w:lang w:val="fr-CH"/>
        </w:rPr>
        <w:t>cher les cases correspondantes et indiquer le taux de rente AI.</w:t>
      </w:r>
    </w:p>
    <w:p w:rsidR="00E27F10" w:rsidRDefault="001C39F0" w:rsidP="00073951">
      <w:pPr>
        <w:pStyle w:val="Titre2"/>
        <w:tabs>
          <w:tab w:val="left" w:pos="1560"/>
        </w:tabs>
        <w:spacing w:before="160"/>
        <w:ind w:left="578" w:hanging="578"/>
        <w:rPr>
          <w:sz w:val="20"/>
          <w:lang w:val="fr-CH"/>
        </w:rPr>
      </w:pPr>
      <w:bookmarkStart w:id="19" w:name="_Toc188269665"/>
      <w:r w:rsidRPr="00540344">
        <w:rPr>
          <w:sz w:val="20"/>
          <w:lang w:val="fr-CH"/>
        </w:rPr>
        <w:t>Rente AI</w:t>
      </w:r>
      <w:bookmarkEnd w:id="19"/>
      <w:r w:rsidRPr="00540344">
        <w:rPr>
          <w:sz w:val="20"/>
          <w:lang w:val="fr-CH"/>
        </w:rPr>
        <w:t xml:space="preserve"> </w:t>
      </w:r>
      <w:r w:rsidR="00073951" w:rsidRPr="00540344">
        <w:rPr>
          <w:sz w:val="20"/>
          <w:lang w:val="fr-CH"/>
        </w:rPr>
        <w:tab/>
      </w:r>
    </w:p>
    <w:p w:rsidR="00C51434" w:rsidRDefault="00073951" w:rsidP="00E27F10">
      <w:pPr>
        <w:spacing w:before="120"/>
        <w:ind w:left="168"/>
        <w:rPr>
          <w:rFonts w:ascii="Arial" w:hAnsi="Arial" w:cs="Arial"/>
          <w:sz w:val="20"/>
        </w:rPr>
      </w:pPr>
      <w:r w:rsidRPr="00E27F10">
        <w:rPr>
          <w:rFonts w:ascii="Arial" w:hAnsi="Arial" w:cs="Arial"/>
          <w:sz w:val="20"/>
        </w:rPr>
        <w:object w:dxaOrig="225" w:dyaOrig="225">
          <v:shape id="_x0000_i1330" type="#_x0000_t75" style="width:47.45pt;height:19.5pt" o:ole="">
            <v:imagedata r:id="rId78" o:title=""/>
          </v:shape>
          <w:control r:id="rId90" w:name="TextBox11122211" w:shapeid="_x0000_i1330"/>
        </w:object>
      </w:r>
      <w:r w:rsidRPr="00E27F10">
        <w:rPr>
          <w:rFonts w:ascii="Arial" w:hAnsi="Arial" w:cs="Arial"/>
          <w:sz w:val="20"/>
        </w:rPr>
        <w:t>(%)</w:t>
      </w:r>
    </w:p>
    <w:p w:rsidR="001C39F0" w:rsidRPr="00540344" w:rsidRDefault="00F87C43" w:rsidP="00073951">
      <w:pPr>
        <w:pStyle w:val="Titre2"/>
        <w:spacing w:before="160"/>
        <w:ind w:left="578" w:hanging="578"/>
        <w:rPr>
          <w:sz w:val="20"/>
          <w:lang w:val="fr-CH"/>
        </w:rPr>
      </w:pPr>
      <w:bookmarkStart w:id="20" w:name="_Toc188269666"/>
      <w:r>
        <w:rPr>
          <w:sz w:val="20"/>
          <w:lang w:val="fr-CH"/>
        </w:rPr>
        <w:t xml:space="preserve">Rente </w:t>
      </w:r>
      <w:r w:rsidR="001C39F0" w:rsidRPr="00540344">
        <w:rPr>
          <w:sz w:val="20"/>
          <w:lang w:val="fr-CH"/>
        </w:rPr>
        <w:t>API</w:t>
      </w:r>
      <w:r>
        <w:rPr>
          <w:sz w:val="20"/>
          <w:lang w:val="fr-CH"/>
        </w:rPr>
        <w:t xml:space="preserve"> (impotence</w:t>
      </w:r>
      <w:r w:rsidR="001C39F0" w:rsidRPr="00540344">
        <w:rPr>
          <w:sz w:val="20"/>
          <w:lang w:val="fr-CH"/>
        </w:rPr>
        <w:t>)</w:t>
      </w:r>
      <w:bookmarkEnd w:id="20"/>
    </w:p>
    <w:p w:rsidR="001C39F0" w:rsidRPr="00B44FEF" w:rsidRDefault="001C39F0" w:rsidP="001C39F0">
      <w:pPr>
        <w:pStyle w:val="Corpsdetexte"/>
        <w:tabs>
          <w:tab w:val="left" w:pos="993"/>
        </w:tabs>
        <w:spacing w:before="60"/>
        <w:ind w:left="142"/>
        <w:rPr>
          <w:sz w:val="20"/>
          <w:szCs w:val="20"/>
          <w:lang w:val="fr-CH"/>
        </w:rPr>
      </w:pPr>
      <w:r w:rsidRPr="00B44FEF">
        <w:rPr>
          <w:sz w:val="20"/>
          <w:szCs w:val="20"/>
        </w:rPr>
        <w:object w:dxaOrig="225" w:dyaOrig="225">
          <v:shape id="_x0000_i1332" type="#_x0000_t75" style="width:47.45pt;height:18.65pt" o:ole="">
            <v:imagedata r:id="rId91" o:title=""/>
          </v:shape>
          <w:control r:id="rId92" w:name="CheckBox2811" w:shapeid="_x0000_i1332"/>
        </w:object>
      </w:r>
      <w:r w:rsidRPr="00B44FEF">
        <w:rPr>
          <w:sz w:val="20"/>
          <w:szCs w:val="20"/>
          <w:lang w:val="fr-CH"/>
        </w:rPr>
        <w:tab/>
      </w:r>
      <w:r w:rsidRPr="00B44FEF">
        <w:rPr>
          <w:sz w:val="20"/>
          <w:szCs w:val="20"/>
        </w:rPr>
        <w:object w:dxaOrig="225" w:dyaOrig="225">
          <v:shape id="_x0000_i1334" type="#_x0000_t75" style="width:67.75pt;height:18.65pt" o:ole="">
            <v:imagedata r:id="rId93" o:title=""/>
          </v:shape>
          <w:control r:id="rId94" w:name="CheckBox2911" w:shapeid="_x0000_i1334"/>
        </w:object>
      </w:r>
    </w:p>
    <w:p w:rsidR="001C39F0" w:rsidRPr="00B44FEF" w:rsidRDefault="001C39F0" w:rsidP="00F87C43">
      <w:pPr>
        <w:pStyle w:val="Sansinterligne"/>
        <w:spacing w:before="40" w:after="40"/>
        <w:ind w:left="142"/>
        <w:rPr>
          <w:rFonts w:ascii="Arial" w:hAnsi="Arial" w:cs="Arial"/>
        </w:rPr>
      </w:pPr>
      <w:r w:rsidRPr="00B44FEF">
        <w:rPr>
          <w:rFonts w:ascii="Arial" w:hAnsi="Arial" w:cs="Arial"/>
        </w:rPr>
        <w:t>Si "</w:t>
      </w:r>
      <w:r w:rsidRPr="00073951">
        <w:rPr>
          <w:rFonts w:ascii="Arial" w:hAnsi="Arial" w:cs="Arial"/>
          <w:b/>
        </w:rPr>
        <w:t>oui</w:t>
      </w:r>
      <w:r w:rsidRPr="00B44FEF">
        <w:rPr>
          <w:rFonts w:ascii="Arial" w:hAnsi="Arial" w:cs="Arial"/>
        </w:rPr>
        <w:t>", veuillez préciser le degré</w:t>
      </w:r>
    </w:p>
    <w:p w:rsidR="001C39F0" w:rsidRPr="00B44FEF" w:rsidRDefault="001C39F0" w:rsidP="008F77BB">
      <w:pPr>
        <w:pStyle w:val="Corpsdetexte"/>
        <w:tabs>
          <w:tab w:val="left" w:pos="1418"/>
          <w:tab w:val="left" w:pos="2835"/>
        </w:tabs>
        <w:ind w:left="142"/>
        <w:rPr>
          <w:sz w:val="20"/>
          <w:szCs w:val="20"/>
          <w:lang w:val="fr-CH"/>
        </w:rPr>
      </w:pPr>
      <w:r w:rsidRPr="00B44FEF">
        <w:rPr>
          <w:sz w:val="20"/>
          <w:szCs w:val="20"/>
        </w:rPr>
        <w:object w:dxaOrig="225" w:dyaOrig="225">
          <v:shape id="_x0000_i1336" type="#_x0000_t75" style="width:47.45pt;height:17.8pt" o:ole="">
            <v:imagedata r:id="rId95" o:title=""/>
          </v:shape>
          <w:control r:id="rId96" w:name="CheckBox331" w:shapeid="_x0000_i1336"/>
        </w:object>
      </w:r>
      <w:r w:rsidR="00173727" w:rsidRPr="00B44FEF">
        <w:rPr>
          <w:sz w:val="20"/>
          <w:szCs w:val="20"/>
          <w:lang w:val="fr-CH"/>
        </w:rPr>
        <w:tab/>
      </w:r>
      <w:r w:rsidRPr="00B44FEF">
        <w:rPr>
          <w:sz w:val="20"/>
          <w:szCs w:val="20"/>
        </w:rPr>
        <w:object w:dxaOrig="225" w:dyaOrig="225">
          <v:shape id="_x0000_i1338" type="#_x0000_t75" style="width:63.55pt;height:18.65pt" o:ole="">
            <v:imagedata r:id="rId97" o:title=""/>
          </v:shape>
          <w:control r:id="rId98" w:name="CheckBox341" w:shapeid="_x0000_i1338"/>
        </w:object>
      </w:r>
      <w:r w:rsidR="00173727" w:rsidRPr="00B44FEF">
        <w:rPr>
          <w:sz w:val="20"/>
          <w:szCs w:val="20"/>
          <w:lang w:val="fr-CH"/>
        </w:rPr>
        <w:tab/>
      </w:r>
      <w:r w:rsidRPr="00B44FEF">
        <w:rPr>
          <w:sz w:val="20"/>
          <w:szCs w:val="20"/>
        </w:rPr>
        <w:object w:dxaOrig="225" w:dyaOrig="225">
          <v:shape id="_x0000_i1340" type="#_x0000_t75" style="width:55.05pt;height:17.8pt" o:ole="">
            <v:imagedata r:id="rId99" o:title=""/>
          </v:shape>
          <w:control r:id="rId100" w:name="CheckBox351" w:shapeid="_x0000_i1340"/>
        </w:object>
      </w:r>
    </w:p>
    <w:p w:rsidR="00173727" w:rsidRPr="00540344" w:rsidRDefault="00173727" w:rsidP="00073951">
      <w:pPr>
        <w:pStyle w:val="Titre2"/>
        <w:spacing w:before="160"/>
        <w:ind w:left="578" w:hanging="578"/>
        <w:rPr>
          <w:sz w:val="20"/>
          <w:lang w:val="fr-CH"/>
        </w:rPr>
      </w:pPr>
      <w:bookmarkStart w:id="21" w:name="_Toc188269667"/>
      <w:r w:rsidRPr="00540344">
        <w:rPr>
          <w:sz w:val="20"/>
          <w:lang w:val="fr-CH"/>
        </w:rPr>
        <w:t xml:space="preserve">Prestations </w:t>
      </w:r>
      <w:r w:rsidR="002725D9">
        <w:rPr>
          <w:sz w:val="20"/>
          <w:lang w:val="fr-CH"/>
        </w:rPr>
        <w:t>complémentaires (</w:t>
      </w:r>
      <w:r w:rsidRPr="00540344">
        <w:rPr>
          <w:sz w:val="20"/>
          <w:lang w:val="fr-CH"/>
        </w:rPr>
        <w:t>PC</w:t>
      </w:r>
      <w:r w:rsidR="002725D9">
        <w:rPr>
          <w:sz w:val="20"/>
          <w:lang w:val="fr-CH"/>
        </w:rPr>
        <w:t>)</w:t>
      </w:r>
      <w:bookmarkEnd w:id="21"/>
    </w:p>
    <w:p w:rsidR="00173727" w:rsidRPr="00B44FEF" w:rsidRDefault="00173727" w:rsidP="00173727">
      <w:pPr>
        <w:pStyle w:val="Corpsdetexte"/>
        <w:tabs>
          <w:tab w:val="left" w:pos="993"/>
          <w:tab w:val="left" w:pos="1418"/>
          <w:tab w:val="left" w:pos="2410"/>
        </w:tabs>
        <w:spacing w:before="60"/>
        <w:ind w:left="142"/>
        <w:rPr>
          <w:sz w:val="20"/>
          <w:szCs w:val="20"/>
          <w:lang w:val="fr-CH"/>
        </w:rPr>
      </w:pPr>
      <w:r w:rsidRPr="00B44FEF">
        <w:rPr>
          <w:sz w:val="20"/>
          <w:szCs w:val="20"/>
        </w:rPr>
        <w:object w:dxaOrig="225" w:dyaOrig="225">
          <v:shape id="_x0000_i1342" type="#_x0000_t75" style="width:47.45pt;height:18.65pt" o:ole="">
            <v:imagedata r:id="rId101" o:title=""/>
          </v:shape>
          <w:control r:id="rId102" w:name="CheckBox28111" w:shapeid="_x0000_i1342"/>
        </w:object>
      </w:r>
      <w:r w:rsidRPr="00B44FEF">
        <w:rPr>
          <w:sz w:val="20"/>
          <w:szCs w:val="20"/>
          <w:lang w:val="fr-CH"/>
        </w:rPr>
        <w:tab/>
      </w:r>
      <w:r w:rsidRPr="00B44FEF">
        <w:rPr>
          <w:sz w:val="20"/>
          <w:szCs w:val="20"/>
        </w:rPr>
        <w:object w:dxaOrig="225" w:dyaOrig="225">
          <v:shape id="_x0000_i1344" type="#_x0000_t75" style="width:40.65pt;height:18.65pt" o:ole="">
            <v:imagedata r:id="rId103" o:title=""/>
          </v:shape>
          <w:control r:id="rId104" w:name="CheckBox29111" w:shapeid="_x0000_i1344"/>
        </w:object>
      </w:r>
      <w:r w:rsidRPr="00B44FEF">
        <w:rPr>
          <w:sz w:val="20"/>
          <w:szCs w:val="20"/>
          <w:lang w:val="fr-CH"/>
        </w:rPr>
        <w:tab/>
      </w:r>
      <w:r w:rsidR="0055424D" w:rsidRPr="00B44FEF">
        <w:rPr>
          <w:sz w:val="20"/>
          <w:szCs w:val="20"/>
        </w:rPr>
        <w:object w:dxaOrig="225" w:dyaOrig="225">
          <v:shape id="_x0000_i1346" type="#_x0000_t75" style="width:133pt;height:18.65pt" o:ole="">
            <v:imagedata r:id="rId105" o:title=""/>
          </v:shape>
          <w:control r:id="rId106" w:name="CheckBox36" w:shapeid="_x0000_i1346"/>
        </w:object>
      </w:r>
    </w:p>
    <w:p w:rsidR="00173727" w:rsidRPr="00B44FEF" w:rsidRDefault="00173727" w:rsidP="00FF1EFC">
      <w:pPr>
        <w:pStyle w:val="Sansinterligne"/>
        <w:spacing w:before="120" w:after="120"/>
        <w:ind w:left="142"/>
        <w:rPr>
          <w:rFonts w:ascii="Arial" w:hAnsi="Arial" w:cs="Arial"/>
        </w:rPr>
      </w:pPr>
      <w:r w:rsidRPr="00B44FEF">
        <w:rPr>
          <w:rFonts w:ascii="Arial" w:hAnsi="Arial" w:cs="Arial"/>
        </w:rPr>
        <w:t>Si "</w:t>
      </w:r>
      <w:r w:rsidRPr="00073951">
        <w:rPr>
          <w:rFonts w:ascii="Arial" w:hAnsi="Arial" w:cs="Arial"/>
          <w:b/>
        </w:rPr>
        <w:t>oui</w:t>
      </w:r>
      <w:r w:rsidRPr="00B44FEF">
        <w:rPr>
          <w:rFonts w:ascii="Arial" w:hAnsi="Arial" w:cs="Arial"/>
        </w:rPr>
        <w:t xml:space="preserve">", veuillez </w:t>
      </w:r>
      <w:r w:rsidR="002725D9">
        <w:rPr>
          <w:rFonts w:ascii="Arial" w:hAnsi="Arial" w:cs="Arial"/>
        </w:rPr>
        <w:t xml:space="preserve">indiquer </w:t>
      </w:r>
      <w:r w:rsidR="0055424D" w:rsidRPr="00B44FEF">
        <w:rPr>
          <w:rFonts w:ascii="Arial" w:hAnsi="Arial" w:cs="Arial"/>
        </w:rPr>
        <w:t xml:space="preserve">le numéro du dossier: </w:t>
      </w:r>
    </w:p>
    <w:p w:rsidR="001C39F0" w:rsidRPr="00B44FEF" w:rsidRDefault="0055424D" w:rsidP="00FE42C6">
      <w:pPr>
        <w:pStyle w:val="Corpsdetexte"/>
        <w:tabs>
          <w:tab w:val="left" w:pos="3544"/>
        </w:tabs>
        <w:ind w:left="142"/>
        <w:rPr>
          <w:sz w:val="20"/>
          <w:szCs w:val="20"/>
          <w:lang w:val="fr-CH"/>
        </w:rPr>
      </w:pPr>
      <w:r w:rsidRPr="00B44FEF">
        <w:rPr>
          <w:rFonts w:eastAsiaTheme="minorHAnsi"/>
        </w:rPr>
        <w:object w:dxaOrig="225" w:dyaOrig="225">
          <v:shape id="_x0000_i1348" type="#_x0000_t75" style="width:213.45pt;height:27.1pt" o:ole="">
            <v:imagedata r:id="rId12" o:title=""/>
          </v:shape>
          <w:control r:id="rId107" w:name="TextBox1112222" w:shapeid="_x0000_i1348"/>
        </w:object>
      </w:r>
    </w:p>
    <w:p w:rsidR="0055424D" w:rsidRPr="00B44FEF" w:rsidRDefault="0055424D" w:rsidP="0055424D">
      <w:pPr>
        <w:pStyle w:val="Titre1"/>
        <w:rPr>
          <w:rFonts w:ascii="Arial" w:hAnsi="Arial" w:cs="Arial"/>
          <w:color w:val="FF0000"/>
        </w:rPr>
      </w:pPr>
      <w:bookmarkStart w:id="22" w:name="_Toc188269668"/>
      <w:r w:rsidRPr="00B44FEF">
        <w:rPr>
          <w:rFonts w:ascii="Arial" w:hAnsi="Arial" w:cs="Arial"/>
          <w:color w:val="FF0000"/>
        </w:rPr>
        <w:t>Motivation de la demande</w:t>
      </w:r>
      <w:r w:rsidR="002D6355">
        <w:rPr>
          <w:rFonts w:ascii="Arial" w:hAnsi="Arial" w:cs="Arial"/>
          <w:color w:val="FF0000"/>
        </w:rPr>
        <w:t xml:space="preserve"> de prestations</w:t>
      </w:r>
      <w:bookmarkEnd w:id="22"/>
    </w:p>
    <w:p w:rsidR="006667F6" w:rsidRDefault="0055424D" w:rsidP="00F31306">
      <w:pPr>
        <w:pStyle w:val="Corpsdetexte"/>
        <w:tabs>
          <w:tab w:val="left" w:pos="3544"/>
        </w:tabs>
        <w:ind w:left="141"/>
      </w:pPr>
      <w:r w:rsidRPr="00B44FEF">
        <w:object w:dxaOrig="225" w:dyaOrig="225">
          <v:shape id="_x0000_i1350" type="#_x0000_t75" style="width:427.75pt;height:395.6pt" o:ole="">
            <v:imagedata r:id="rId108" o:title=""/>
          </v:shape>
          <w:control r:id="rId109" w:name="TextBox1112211111" w:shapeid="_x0000_i1350"/>
        </w:object>
      </w:r>
    </w:p>
    <w:p w:rsidR="006667F6" w:rsidRDefault="006667F6">
      <w:pPr>
        <w:widowControl/>
        <w:spacing w:after="160" w:line="259" w:lineRule="auto"/>
        <w:rPr>
          <w:rFonts w:ascii="Arial" w:eastAsia="Arial" w:hAnsi="Arial" w:cs="Arial"/>
          <w:sz w:val="18"/>
          <w:szCs w:val="18"/>
          <w:lang w:val="de-DE"/>
        </w:rPr>
      </w:pPr>
      <w:r>
        <w:br w:type="page"/>
      </w:r>
    </w:p>
    <w:p w:rsidR="000F1BF9" w:rsidRPr="00B44FEF" w:rsidRDefault="00443093" w:rsidP="00620350">
      <w:pPr>
        <w:pStyle w:val="Titre1"/>
        <w:tabs>
          <w:tab w:val="left" w:pos="2127"/>
        </w:tabs>
        <w:spacing w:before="360"/>
        <w:ind w:left="431" w:hanging="431"/>
        <w:rPr>
          <w:rFonts w:ascii="Arial" w:hAnsi="Arial" w:cs="Arial"/>
          <w:color w:val="FF0000"/>
        </w:rPr>
      </w:pPr>
      <w:bookmarkStart w:id="23" w:name="_Toc188269669"/>
      <w:r w:rsidRPr="00B44FEF">
        <w:rPr>
          <w:rFonts w:ascii="Arial" w:hAnsi="Arial" w:cs="Arial"/>
          <w:color w:val="FF0000"/>
        </w:rPr>
        <w:lastRenderedPageBreak/>
        <w:t>Parcours de la personne</w:t>
      </w:r>
      <w:bookmarkEnd w:id="23"/>
    </w:p>
    <w:p w:rsidR="00443093" w:rsidRPr="00540344" w:rsidRDefault="00594C43" w:rsidP="00443093">
      <w:pPr>
        <w:pStyle w:val="Titre2"/>
        <w:rPr>
          <w:sz w:val="20"/>
          <w:lang w:val="fr-CH"/>
        </w:rPr>
      </w:pPr>
      <w:bookmarkStart w:id="24" w:name="_Toc188269670"/>
      <w:r w:rsidRPr="00540344">
        <w:rPr>
          <w:sz w:val="20"/>
          <w:lang w:val="fr-CH"/>
        </w:rPr>
        <w:t>Formation</w:t>
      </w:r>
      <w:bookmarkEnd w:id="24"/>
    </w:p>
    <w:p w:rsidR="00594C43" w:rsidRPr="00B44FEF" w:rsidRDefault="00594C43" w:rsidP="00C31A4D">
      <w:pPr>
        <w:pStyle w:val="Corpsdetexte"/>
        <w:spacing w:before="160" w:after="80"/>
        <w:rPr>
          <w:b/>
          <w:sz w:val="20"/>
          <w:lang w:val="fr-CH"/>
        </w:rPr>
      </w:pPr>
      <w:r w:rsidRPr="00B44FEF">
        <w:rPr>
          <w:b/>
          <w:sz w:val="20"/>
          <w:lang w:val="fr-CH"/>
        </w:rPr>
        <w:t>Formation scolaire</w:t>
      </w:r>
    </w:p>
    <w:p w:rsidR="00443093" w:rsidRPr="00B44FEF" w:rsidRDefault="00443093" w:rsidP="00C51434">
      <w:pPr>
        <w:pStyle w:val="Corpsdetexte"/>
        <w:tabs>
          <w:tab w:val="left" w:pos="4111"/>
        </w:tabs>
        <w:spacing w:before="60" w:after="20"/>
        <w:rPr>
          <w:sz w:val="20"/>
          <w:lang w:val="fr-CH"/>
        </w:rPr>
      </w:pPr>
      <w:r w:rsidRPr="00B44FEF">
        <w:rPr>
          <w:sz w:val="20"/>
          <w:lang w:val="fr-CH"/>
        </w:rPr>
        <w:t>Dernier degré atteint</w:t>
      </w:r>
      <w:r w:rsidR="001E7AF0" w:rsidRPr="00B44FEF">
        <w:rPr>
          <w:sz w:val="20"/>
          <w:lang w:val="fr-CH"/>
        </w:rPr>
        <w:tab/>
        <w:t>Parcours</w:t>
      </w:r>
    </w:p>
    <w:p w:rsidR="00C31A4D" w:rsidRDefault="00B5368A" w:rsidP="00C51434">
      <w:pPr>
        <w:pStyle w:val="Corpsdetexte"/>
        <w:tabs>
          <w:tab w:val="left" w:pos="4111"/>
        </w:tabs>
        <w:spacing w:before="120" w:after="80"/>
        <w:rPr>
          <w:b/>
          <w:sz w:val="20"/>
          <w:lang w:val="fr-CH"/>
        </w:rPr>
      </w:pPr>
      <w:r w:rsidRPr="00B44FEF">
        <w:rPr>
          <w:rFonts w:eastAsiaTheme="minorHAnsi"/>
        </w:rPr>
        <w:object w:dxaOrig="225" w:dyaOrig="225">
          <v:shape id="_x0000_i1352" type="#_x0000_t75" style="width:194pt;height:68.6pt" o:ole="">
            <v:imagedata r:id="rId110" o:title=""/>
          </v:shape>
          <w:control r:id="rId111" w:name="TextBox11122223" w:shapeid="_x0000_i1352"/>
        </w:object>
      </w:r>
      <w:r>
        <w:rPr>
          <w:rFonts w:eastAsiaTheme="minorHAnsi"/>
        </w:rPr>
        <w:tab/>
      </w:r>
      <w:r w:rsidR="00C31A4D" w:rsidRPr="00B44FEF">
        <w:rPr>
          <w:rFonts w:eastAsiaTheme="minorHAnsi"/>
        </w:rPr>
        <w:object w:dxaOrig="225" w:dyaOrig="225">
          <v:shape id="_x0000_i1354" type="#_x0000_t75" style="width:215.15pt;height:68.6pt" o:ole="">
            <v:imagedata r:id="rId112" o:title=""/>
          </v:shape>
          <w:control r:id="rId113" w:name="TextBox11122222" w:shapeid="_x0000_i1354"/>
        </w:object>
      </w:r>
    </w:p>
    <w:p w:rsidR="00DA1D3C" w:rsidRPr="00B44FEF" w:rsidRDefault="00DA1D3C" w:rsidP="00540344">
      <w:pPr>
        <w:pStyle w:val="Corpsdetexte"/>
        <w:spacing w:before="120" w:after="80"/>
        <w:rPr>
          <w:b/>
          <w:sz w:val="20"/>
          <w:lang w:val="fr-CH"/>
        </w:rPr>
      </w:pPr>
      <w:r w:rsidRPr="00B44FEF">
        <w:rPr>
          <w:b/>
          <w:sz w:val="20"/>
          <w:lang w:val="fr-CH"/>
        </w:rPr>
        <w:t xml:space="preserve">Formation </w:t>
      </w:r>
      <w:r w:rsidR="009677F3" w:rsidRPr="00B44FEF">
        <w:rPr>
          <w:b/>
          <w:sz w:val="20"/>
          <w:lang w:val="fr-CH"/>
        </w:rPr>
        <w:t>professionnelle</w:t>
      </w:r>
      <w:r w:rsidRPr="00B44FEF">
        <w:rPr>
          <w:b/>
          <w:sz w:val="20"/>
          <w:lang w:val="fr-CH"/>
        </w:rPr>
        <w:t xml:space="preserve"> </w:t>
      </w:r>
      <w:r w:rsidRPr="00B44FEF">
        <w:rPr>
          <w:i/>
          <w:sz w:val="20"/>
          <w:lang w:val="fr-CH"/>
        </w:rPr>
        <w:t>(type de formation suivie)</w:t>
      </w:r>
    </w:p>
    <w:p w:rsidR="00DA1D3C" w:rsidRPr="00B44FEF" w:rsidRDefault="00DA1D3C" w:rsidP="00DA1D3C">
      <w:pPr>
        <w:pStyle w:val="Corpsdetexte"/>
        <w:rPr>
          <w:rFonts w:eastAsiaTheme="minorHAnsi"/>
          <w:lang w:val="fr-CH"/>
        </w:rPr>
      </w:pPr>
      <w:r w:rsidRPr="00B44FEF">
        <w:rPr>
          <w:rFonts w:eastAsiaTheme="minorHAnsi"/>
        </w:rPr>
        <w:object w:dxaOrig="225" w:dyaOrig="225">
          <v:shape id="_x0000_i1356" type="#_x0000_t75" style="width:421pt;height:78.8pt" o:ole="">
            <v:imagedata r:id="rId114" o:title=""/>
          </v:shape>
          <w:control r:id="rId115" w:name="TextBox111222221" w:shapeid="_x0000_i1356"/>
        </w:object>
      </w:r>
    </w:p>
    <w:p w:rsidR="007219EF" w:rsidRPr="00B44FEF" w:rsidRDefault="007219EF" w:rsidP="00C62680">
      <w:pPr>
        <w:pStyle w:val="Corpsdetexte"/>
        <w:spacing w:before="240" w:after="40"/>
        <w:rPr>
          <w:b/>
          <w:sz w:val="20"/>
          <w:lang w:val="fr-CH"/>
        </w:rPr>
      </w:pPr>
      <w:r w:rsidRPr="00B44FEF">
        <w:rPr>
          <w:b/>
          <w:sz w:val="20"/>
          <w:lang w:val="fr-CH"/>
        </w:rPr>
        <w:t xml:space="preserve">Activités </w:t>
      </w:r>
      <w:r w:rsidR="004876BC" w:rsidRPr="00B44FEF">
        <w:rPr>
          <w:b/>
          <w:sz w:val="20"/>
          <w:lang w:val="fr-CH"/>
        </w:rPr>
        <w:t>professionnelles</w:t>
      </w:r>
    </w:p>
    <w:p w:rsidR="00443093" w:rsidRPr="00B44FEF" w:rsidRDefault="007219EF" w:rsidP="005040C2">
      <w:pPr>
        <w:pStyle w:val="Corpsdetexte"/>
        <w:tabs>
          <w:tab w:val="left" w:pos="5529"/>
        </w:tabs>
        <w:spacing w:before="160"/>
        <w:rPr>
          <w:sz w:val="20"/>
          <w:lang w:val="fr-CH"/>
        </w:rPr>
      </w:pPr>
      <w:r w:rsidRPr="00B44FEF">
        <w:rPr>
          <w:sz w:val="20"/>
          <w:lang w:val="fr-CH"/>
        </w:rPr>
        <w:t>Activité antérieure</w:t>
      </w:r>
    </w:p>
    <w:p w:rsidR="00F145F8" w:rsidRDefault="00C62680" w:rsidP="00DA5F48">
      <w:pPr>
        <w:pStyle w:val="Corpsdetexte"/>
        <w:tabs>
          <w:tab w:val="left" w:pos="1560"/>
          <w:tab w:val="left" w:pos="2977"/>
        </w:tabs>
        <w:spacing w:before="120" w:after="40"/>
        <w:rPr>
          <w:rFonts w:eastAsiaTheme="minorHAnsi"/>
          <w:color w:val="808080" w:themeColor="background1" w:themeShade="80"/>
          <w:sz w:val="16"/>
          <w:szCs w:val="16"/>
          <w:lang w:val="fr-CH"/>
        </w:rPr>
      </w:pPr>
      <w:r w:rsidRPr="00B44FEF">
        <w:rPr>
          <w:sz w:val="20"/>
          <w:lang w:val="fr-CH"/>
        </w:rPr>
        <w:t>Date d</w:t>
      </w:r>
      <w:r w:rsidR="007219EF" w:rsidRPr="00B44FEF">
        <w:rPr>
          <w:sz w:val="20"/>
          <w:lang w:val="fr-CH"/>
        </w:rPr>
        <w:t>ébut</w:t>
      </w:r>
      <w:r w:rsidR="007219EF" w:rsidRPr="00B44FEF">
        <w:rPr>
          <w:sz w:val="20"/>
          <w:lang w:val="fr-CH"/>
        </w:rPr>
        <w:tab/>
        <w:t>Date fin</w:t>
      </w:r>
      <w:r w:rsidR="007219EF" w:rsidRPr="00B44FEF">
        <w:rPr>
          <w:rFonts w:eastAsiaTheme="minorHAnsi"/>
          <w:color w:val="808080" w:themeColor="background1" w:themeShade="80"/>
          <w:sz w:val="16"/>
          <w:szCs w:val="16"/>
          <w:lang w:val="fr-CH"/>
        </w:rPr>
        <w:tab/>
      </w:r>
      <w:r w:rsidR="00DA0274" w:rsidRPr="00B44FEF">
        <w:rPr>
          <w:sz w:val="20"/>
          <w:lang w:val="fr-CH"/>
        </w:rPr>
        <w:t>Description</w:t>
      </w:r>
      <w:r w:rsidR="00DA0274">
        <w:rPr>
          <w:sz w:val="20"/>
          <w:lang w:val="fr-CH"/>
        </w:rPr>
        <w:t>, fonction et employeur</w:t>
      </w:r>
    </w:p>
    <w:p w:rsidR="00F145F8" w:rsidRPr="00F145F8" w:rsidRDefault="00F145F8" w:rsidP="00F13B90">
      <w:pPr>
        <w:pStyle w:val="Corpsdetexte"/>
        <w:tabs>
          <w:tab w:val="left" w:pos="1560"/>
          <w:tab w:val="left" w:pos="2977"/>
        </w:tabs>
        <w:spacing w:before="120" w:after="60"/>
        <w:ind w:left="142"/>
        <w:rPr>
          <w:rFonts w:eastAsiaTheme="minorHAnsi"/>
          <w:color w:val="808080" w:themeColor="background1" w:themeShade="80"/>
          <w:sz w:val="16"/>
          <w:szCs w:val="16"/>
          <w:lang w:val="fr-CH"/>
        </w:rPr>
      </w:pPr>
      <w:r w:rsidRPr="00B44FEF">
        <w:object w:dxaOrig="225" w:dyaOrig="225">
          <v:shape id="_x0000_i1358" type="#_x0000_t75" style="width:68.6pt;height:22.85pt" o:ole="">
            <v:imagedata r:id="rId116" o:title=""/>
          </v:shape>
          <w:control r:id="rId117" w:name="TextBox1311" w:shapeid="_x0000_i1358"/>
        </w:object>
      </w:r>
      <w:r>
        <w:tab/>
      </w:r>
      <w:r w:rsidRPr="00B44FEF">
        <w:object w:dxaOrig="225" w:dyaOrig="225">
          <v:shape id="_x0000_i1360" type="#_x0000_t75" style="width:68.6pt;height:22.85pt" o:ole="">
            <v:imagedata r:id="rId116" o:title=""/>
          </v:shape>
          <w:control r:id="rId118" w:name="TextBox13111" w:shapeid="_x0000_i1360"/>
        </w:object>
      </w:r>
      <w:r w:rsidR="00DA0274" w:rsidRPr="00B44FEF">
        <w:rPr>
          <w:rFonts w:eastAsiaTheme="minorHAnsi"/>
        </w:rPr>
        <w:object w:dxaOrig="225" w:dyaOrig="225">
          <v:shape id="_x0000_i1362" type="#_x0000_t75" style="width:238.85pt;height:59.3pt" o:ole="">
            <v:imagedata r:id="rId119" o:title=""/>
          </v:shape>
          <w:control r:id="rId120" w:name="TextBox111221121" w:shapeid="_x0000_i1362"/>
        </w:object>
      </w:r>
    </w:p>
    <w:p w:rsidR="00F145F8" w:rsidRPr="00B44FEF" w:rsidRDefault="00E112D5" w:rsidP="00F145F8">
      <w:pPr>
        <w:pStyle w:val="Corpsdetexte"/>
        <w:tabs>
          <w:tab w:val="left" w:pos="142"/>
          <w:tab w:val="left" w:pos="3119"/>
        </w:tabs>
        <w:spacing w:before="120" w:after="40"/>
        <w:rPr>
          <w:rFonts w:eastAsiaTheme="minorHAnsi"/>
          <w:color w:val="808080" w:themeColor="background1" w:themeShade="80"/>
          <w:sz w:val="16"/>
          <w:szCs w:val="16"/>
          <w:lang w:val="fr-CH"/>
        </w:rPr>
      </w:pPr>
      <w:r>
        <w:rPr>
          <w:lang w:val="fr-CH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119" type="#_x0000_t201" style="position:absolute;margin-left:11.5pt;margin-top:377.6pt;width:53.25pt;height:11.25pt;z-index:251697152;mso-position-horizontal-relative:margin;mso-position-vertical-relative:margin" o:preferrelative="t" filled="f" stroked="f">
            <v:imagedata r:id="rId121" o:title=""/>
            <o:lock v:ext="edit" aspectratio="t"/>
            <w10:wrap type="square" anchorx="margin" anchory="margin"/>
          </v:shape>
          <w:control r:id="rId122" w:name="Label11" w:shapeid="_x0000_s1119"/>
        </w:pict>
      </w:r>
      <w:r w:rsidR="00F145F8">
        <w:rPr>
          <w:sz w:val="20"/>
          <w:lang w:val="fr-CH"/>
        </w:rPr>
        <w:tab/>
      </w:r>
    </w:p>
    <w:p w:rsidR="00C62680" w:rsidRPr="00B44FEF" w:rsidRDefault="00C62680" w:rsidP="00DA0274">
      <w:pPr>
        <w:pStyle w:val="Corpsdetexte"/>
        <w:tabs>
          <w:tab w:val="left" w:pos="5529"/>
        </w:tabs>
        <w:spacing w:before="160" w:after="20"/>
        <w:ind w:left="142"/>
        <w:rPr>
          <w:sz w:val="20"/>
          <w:lang w:val="fr-CH"/>
        </w:rPr>
      </w:pPr>
      <w:r w:rsidRPr="00B44FEF">
        <w:rPr>
          <w:sz w:val="20"/>
          <w:lang w:val="fr-CH"/>
        </w:rPr>
        <w:t>Activité actuelle</w:t>
      </w:r>
    </w:p>
    <w:p w:rsidR="00C62680" w:rsidRPr="00B44FEF" w:rsidRDefault="00C62680" w:rsidP="00DA0274">
      <w:pPr>
        <w:pStyle w:val="Corpsdetexte"/>
        <w:tabs>
          <w:tab w:val="left" w:pos="2127"/>
        </w:tabs>
        <w:spacing w:before="120" w:after="40"/>
        <w:ind w:left="142"/>
        <w:rPr>
          <w:rFonts w:eastAsiaTheme="minorHAnsi"/>
          <w:color w:val="808080" w:themeColor="background1" w:themeShade="80"/>
          <w:szCs w:val="16"/>
          <w:lang w:val="fr-CH"/>
        </w:rPr>
      </w:pPr>
      <w:r w:rsidRPr="00B44FEF">
        <w:rPr>
          <w:sz w:val="20"/>
          <w:lang w:val="fr-CH"/>
        </w:rPr>
        <w:t>Depuis</w:t>
      </w:r>
      <w:r w:rsidRPr="00B44FEF">
        <w:rPr>
          <w:sz w:val="20"/>
          <w:lang w:val="fr-CH"/>
        </w:rPr>
        <w:tab/>
        <w:t>Description</w:t>
      </w:r>
      <w:r w:rsidRPr="00B44FEF">
        <w:rPr>
          <w:rFonts w:eastAsiaTheme="minorHAnsi"/>
          <w:color w:val="808080" w:themeColor="background1" w:themeShade="80"/>
          <w:szCs w:val="16"/>
          <w:lang w:val="fr-CH"/>
        </w:rPr>
        <w:tab/>
      </w:r>
    </w:p>
    <w:p w:rsidR="00C62680" w:rsidRDefault="00DA0274" w:rsidP="00607D44">
      <w:pPr>
        <w:pStyle w:val="Corpsdetexte"/>
        <w:tabs>
          <w:tab w:val="left" w:pos="2127"/>
        </w:tabs>
        <w:ind w:left="142"/>
        <w:rPr>
          <w:rFonts w:eastAsiaTheme="minorHAnsi"/>
        </w:rPr>
      </w:pPr>
      <w:r w:rsidRPr="00B44FEF">
        <w:object w:dxaOrig="225" w:dyaOrig="225">
          <v:shape id="_x0000_i1364" type="#_x0000_t75" style="width:68.6pt;height:22.85pt" o:ole="">
            <v:imagedata r:id="rId116" o:title=""/>
          </v:shape>
          <w:control r:id="rId123" w:name="TextBox13112" w:shapeid="_x0000_i1364"/>
        </w:object>
      </w:r>
      <w:r>
        <w:rPr>
          <w:rFonts w:eastAsiaTheme="minorHAnsi"/>
        </w:rPr>
        <w:tab/>
      </w:r>
      <w:r w:rsidR="00C62680" w:rsidRPr="00B44FEF">
        <w:rPr>
          <w:rFonts w:eastAsiaTheme="minorHAnsi"/>
        </w:rPr>
        <w:object w:dxaOrig="225" w:dyaOrig="225">
          <v:shape id="_x0000_i1367" type="#_x0000_t75" style="width:337.15pt;height:38.95pt" o:ole="">
            <v:imagedata r:id="rId124" o:title=""/>
          </v:shape>
          <w:control r:id="rId125" w:name="TextBox1112211211" w:shapeid="_x0000_i1367"/>
        </w:object>
      </w:r>
    </w:p>
    <w:p w:rsidR="00DA0274" w:rsidRDefault="00E112D5" w:rsidP="00F13B90">
      <w:pPr>
        <w:pStyle w:val="Corpsdetexte"/>
        <w:tabs>
          <w:tab w:val="left" w:pos="2127"/>
        </w:tabs>
        <w:spacing w:before="60" w:after="40"/>
        <w:ind w:left="142"/>
        <w:rPr>
          <w:rFonts w:eastAsiaTheme="minorHAnsi"/>
        </w:rPr>
      </w:pPr>
      <w:r>
        <w:rPr>
          <w:lang w:val="fr-CH" w:eastAsia="fr-CH"/>
        </w:rPr>
        <w:pict>
          <v:shape id="_x0000_s1280" type="#_x0000_t201" style="position:absolute;left:0;text-align:left;margin-left:5.75pt;margin-top:468.1pt;width:53.25pt;height:11.25pt;z-index:251709440;mso-position-horizontal-relative:margin;mso-position-vertical-relative:margin" o:preferrelative="t" filled="f" stroked="f">
            <v:imagedata r:id="rId121" o:title=""/>
            <o:lock v:ext="edit" aspectratio="t"/>
            <w10:wrap type="square" anchorx="margin" anchory="margin"/>
          </v:shape>
          <w:control r:id="rId126" w:name="Label1111" w:shapeid="_x0000_s1280"/>
        </w:pict>
      </w:r>
    </w:p>
    <w:p w:rsidR="000F1BF9" w:rsidRPr="00DA0274" w:rsidRDefault="00C62680" w:rsidP="00F13B90">
      <w:pPr>
        <w:pStyle w:val="Corpsdetexte"/>
        <w:tabs>
          <w:tab w:val="left" w:pos="709"/>
        </w:tabs>
        <w:ind w:left="142"/>
        <w:rPr>
          <w:rFonts w:eastAsiaTheme="minorHAnsi"/>
        </w:rPr>
      </w:pPr>
      <w:r w:rsidRPr="00B44FEF">
        <w:rPr>
          <w:sz w:val="20"/>
          <w:lang w:val="fr-CH"/>
        </w:rPr>
        <w:t xml:space="preserve">Lieu </w:t>
      </w:r>
      <w:r w:rsidR="004177BF" w:rsidRPr="00B44FEF">
        <w:rPr>
          <w:lang w:val="fr-CH"/>
        </w:rPr>
        <w:tab/>
      </w:r>
      <w:r w:rsidR="004177BF" w:rsidRPr="00B44FEF">
        <w:object w:dxaOrig="225" w:dyaOrig="225">
          <v:shape id="_x0000_i1369" type="#_x0000_t75" style="width:260.05pt;height:17.8pt" o:ole="">
            <v:imagedata r:id="rId127" o:title=""/>
          </v:shape>
          <w:control r:id="rId128" w:name="TextBox2" w:shapeid="_x0000_i1369"/>
        </w:object>
      </w:r>
    </w:p>
    <w:p w:rsidR="00C62680" w:rsidRDefault="004177BF" w:rsidP="00E15AAC">
      <w:pPr>
        <w:pStyle w:val="Corpsdetexte"/>
        <w:tabs>
          <w:tab w:val="left" w:pos="1560"/>
        </w:tabs>
        <w:spacing w:before="120"/>
        <w:ind w:left="142"/>
        <w:rPr>
          <w:color w:val="A6A6A6" w:themeColor="background1" w:themeShade="A6"/>
          <w:lang w:val="fr-CH"/>
        </w:rPr>
      </w:pPr>
      <w:r w:rsidRPr="00B44FEF">
        <w:rPr>
          <w:sz w:val="20"/>
          <w:lang w:val="fr-CH"/>
        </w:rPr>
        <w:t>Taux</w:t>
      </w:r>
      <w:r w:rsidR="007D4445" w:rsidRPr="00B44FEF">
        <w:rPr>
          <w:sz w:val="20"/>
          <w:lang w:val="fr-CH"/>
        </w:rPr>
        <w:t xml:space="preserve"> </w:t>
      </w:r>
      <w:r w:rsidRPr="00B44FEF">
        <w:rPr>
          <w:sz w:val="20"/>
          <w:lang w:val="fr-CH"/>
        </w:rPr>
        <w:t>d</w:t>
      </w:r>
      <w:r w:rsidR="00C62680" w:rsidRPr="00B44FEF">
        <w:rPr>
          <w:sz w:val="20"/>
          <w:lang w:val="fr-CH"/>
        </w:rPr>
        <w:t>'activité</w:t>
      </w:r>
      <w:r w:rsidRPr="00B44FEF">
        <w:rPr>
          <w:lang w:val="fr-CH"/>
        </w:rPr>
        <w:tab/>
      </w:r>
      <w:r w:rsidRPr="00B44FEF">
        <w:object w:dxaOrig="225" w:dyaOrig="225">
          <v:shape id="_x0000_i1372" type="#_x0000_t75" style="width:65.2pt;height:17.8pt" o:ole="">
            <v:imagedata r:id="rId129" o:title=""/>
          </v:shape>
          <w:control r:id="rId130" w:name="TextBox3" w:shapeid="_x0000_i1372"/>
        </w:object>
      </w:r>
      <w:r w:rsidR="00C62680" w:rsidRPr="00B44FEF">
        <w:rPr>
          <w:lang w:val="fr-CH"/>
        </w:rPr>
        <w:t xml:space="preserve"> </w:t>
      </w:r>
      <w:r w:rsidRPr="00B44FEF">
        <w:rPr>
          <w:color w:val="A6A6A6" w:themeColor="background1" w:themeShade="A6"/>
          <w:lang w:val="fr-CH"/>
        </w:rPr>
        <w:t>(en %)</w:t>
      </w:r>
    </w:p>
    <w:p w:rsidR="00816CFA" w:rsidRPr="00B44FEF" w:rsidRDefault="00816CFA" w:rsidP="00E15AAC">
      <w:pPr>
        <w:pStyle w:val="Corpsdetexte"/>
        <w:tabs>
          <w:tab w:val="left" w:pos="5529"/>
        </w:tabs>
        <w:spacing w:before="360"/>
        <w:ind w:left="142"/>
        <w:rPr>
          <w:sz w:val="20"/>
          <w:lang w:val="fr-CH"/>
        </w:rPr>
      </w:pPr>
      <w:r w:rsidRPr="00B44FEF">
        <w:rPr>
          <w:sz w:val="20"/>
          <w:lang w:val="fr-CH"/>
        </w:rPr>
        <w:t>Activités autres / occupation</w:t>
      </w:r>
    </w:p>
    <w:p w:rsidR="00816CFA" w:rsidRPr="00B44FEF" w:rsidRDefault="00816CFA" w:rsidP="00DA0274">
      <w:pPr>
        <w:pStyle w:val="Corpsdetexte"/>
        <w:tabs>
          <w:tab w:val="left" w:pos="1701"/>
          <w:tab w:val="left" w:pos="3119"/>
        </w:tabs>
        <w:spacing w:before="120" w:after="40"/>
        <w:ind w:left="142"/>
        <w:rPr>
          <w:rFonts w:eastAsiaTheme="minorHAnsi"/>
          <w:color w:val="808080" w:themeColor="background1" w:themeShade="80"/>
          <w:sz w:val="16"/>
          <w:szCs w:val="16"/>
          <w:lang w:val="fr-CH"/>
        </w:rPr>
      </w:pPr>
      <w:r w:rsidRPr="00B44FEF">
        <w:rPr>
          <w:sz w:val="20"/>
          <w:lang w:val="fr-CH"/>
        </w:rPr>
        <w:t>Date début</w:t>
      </w:r>
      <w:r w:rsidRPr="00B44FEF">
        <w:rPr>
          <w:sz w:val="20"/>
          <w:lang w:val="fr-CH"/>
        </w:rPr>
        <w:tab/>
        <w:t>Date fin</w:t>
      </w:r>
      <w:r w:rsidRPr="00B44FEF">
        <w:rPr>
          <w:sz w:val="20"/>
          <w:lang w:val="fr-CH"/>
        </w:rPr>
        <w:tab/>
        <w:t>Description</w:t>
      </w:r>
      <w:r w:rsidRPr="00B44FEF">
        <w:rPr>
          <w:rFonts w:eastAsiaTheme="minorHAnsi"/>
          <w:color w:val="808080" w:themeColor="background1" w:themeShade="80"/>
          <w:sz w:val="16"/>
          <w:szCs w:val="16"/>
          <w:lang w:val="fr-CH"/>
        </w:rPr>
        <w:tab/>
      </w:r>
    </w:p>
    <w:p w:rsidR="00A633F8" w:rsidRDefault="00E112D5" w:rsidP="00DA5F48">
      <w:pPr>
        <w:pStyle w:val="Corpsdetexte"/>
        <w:tabs>
          <w:tab w:val="left" w:pos="1560"/>
          <w:tab w:val="left" w:pos="3119"/>
        </w:tabs>
        <w:spacing w:before="120" w:after="120"/>
        <w:ind w:left="142"/>
        <w:rPr>
          <w:rFonts w:eastAsiaTheme="minorHAnsi"/>
        </w:rPr>
      </w:pPr>
      <w:r>
        <w:rPr>
          <w:lang w:val="fr-CH"/>
        </w:rPr>
        <w:pict>
          <v:shape id="_x0000_s1126" type="#_x0000_t201" style="position:absolute;left:0;text-align:left;margin-left:5.75pt;margin-top:620.9pt;width:53.25pt;height:11.25pt;z-index:251702272;mso-position-horizontal-relative:margin;mso-position-vertical-relative:margin" o:preferrelative="t" filled="f" stroked="f">
            <v:imagedata r:id="rId121" o:title=""/>
            <o:lock v:ext="edit" aspectratio="t"/>
            <w10:wrap type="square" anchorx="margin" anchory="margin"/>
          </v:shape>
          <w:control r:id="rId131" w:name="Label111" w:shapeid="_x0000_s1126"/>
        </w:pict>
      </w:r>
      <w:r w:rsidR="00DA0274" w:rsidRPr="00B44FEF">
        <w:object w:dxaOrig="225" w:dyaOrig="225">
          <v:shape id="_x0000_i1374" type="#_x0000_t75" style="width:68.6pt;height:22.85pt" o:ole="">
            <v:imagedata r:id="rId116" o:title=""/>
          </v:shape>
          <w:control r:id="rId132" w:name="TextBox13113" w:shapeid="_x0000_i1374"/>
        </w:object>
      </w:r>
      <w:r w:rsidR="00816CFA" w:rsidRPr="00B44FEF">
        <w:rPr>
          <w:rFonts w:eastAsiaTheme="minorHAnsi"/>
          <w:color w:val="808080" w:themeColor="background1" w:themeShade="80"/>
          <w:sz w:val="16"/>
          <w:szCs w:val="16"/>
          <w:lang w:val="fr-CH"/>
        </w:rPr>
        <w:tab/>
      </w:r>
      <w:r w:rsidR="00DA0274" w:rsidRPr="00B44FEF">
        <w:object w:dxaOrig="225" w:dyaOrig="225">
          <v:shape id="_x0000_i1377" type="#_x0000_t75" style="width:68.6pt;height:22.85pt" o:ole="">
            <v:imagedata r:id="rId116" o:title=""/>
          </v:shape>
          <w:control r:id="rId133" w:name="TextBox13114" w:shapeid="_x0000_i1377"/>
        </w:object>
      </w:r>
      <w:r w:rsidR="00DA0274">
        <w:rPr>
          <w:rFonts w:eastAsiaTheme="minorHAnsi"/>
          <w:color w:val="808080" w:themeColor="background1" w:themeShade="80"/>
          <w:sz w:val="16"/>
          <w:szCs w:val="16"/>
          <w:lang w:val="fr-CH"/>
        </w:rPr>
        <w:tab/>
      </w:r>
      <w:r w:rsidR="00816CFA" w:rsidRPr="00B44FEF">
        <w:rPr>
          <w:rFonts w:eastAsiaTheme="minorHAnsi"/>
        </w:rPr>
        <w:object w:dxaOrig="225" w:dyaOrig="225">
          <v:shape id="_x0000_i1379" type="#_x0000_t75" style="width:271.05pt;height:38.1pt" o:ole="">
            <v:imagedata r:id="rId134" o:title=""/>
          </v:shape>
          <w:control r:id="rId135" w:name="TextBox1112211212" w:shapeid="_x0000_i1379"/>
        </w:object>
      </w:r>
    </w:p>
    <w:p w:rsidR="00DA5F48" w:rsidRPr="00B44FEF" w:rsidRDefault="00DA5F48" w:rsidP="00DA5F48">
      <w:pPr>
        <w:pStyle w:val="Corpsdetexte"/>
        <w:tabs>
          <w:tab w:val="left" w:pos="1560"/>
          <w:tab w:val="left" w:pos="3119"/>
        </w:tabs>
        <w:spacing w:before="120" w:after="60"/>
        <w:ind w:left="142"/>
        <w:rPr>
          <w:rFonts w:eastAsiaTheme="minorHAnsi"/>
          <w:lang w:val="fr-CH"/>
        </w:rPr>
      </w:pPr>
    </w:p>
    <w:p w:rsidR="006B11E8" w:rsidRDefault="00A633F8" w:rsidP="00E15AAC">
      <w:pPr>
        <w:pStyle w:val="Corpsdetexte"/>
        <w:tabs>
          <w:tab w:val="left" w:pos="709"/>
        </w:tabs>
        <w:spacing w:before="120"/>
        <w:ind w:left="142"/>
      </w:pPr>
      <w:r w:rsidRPr="00B44FEF">
        <w:rPr>
          <w:sz w:val="20"/>
          <w:lang w:val="fr-CH"/>
        </w:rPr>
        <w:t xml:space="preserve">Lieu </w:t>
      </w:r>
      <w:r w:rsidRPr="00B44FEF">
        <w:rPr>
          <w:lang w:val="fr-CH"/>
        </w:rPr>
        <w:tab/>
      </w:r>
      <w:r w:rsidRPr="00B44FEF">
        <w:object w:dxaOrig="225" w:dyaOrig="225">
          <v:shape id="_x0000_i1381" type="#_x0000_t75" style="width:260.05pt;height:17.8pt" o:ole="">
            <v:imagedata r:id="rId127" o:title=""/>
          </v:shape>
          <w:control r:id="rId136" w:name="TextBox21" w:shapeid="_x0000_i1381"/>
        </w:object>
      </w:r>
    </w:p>
    <w:p w:rsidR="006B11E8" w:rsidRDefault="006B11E8">
      <w:pPr>
        <w:widowControl/>
        <w:spacing w:after="160" w:line="259" w:lineRule="auto"/>
        <w:rPr>
          <w:rFonts w:ascii="Arial" w:eastAsia="Arial" w:hAnsi="Arial" w:cs="Arial"/>
          <w:sz w:val="18"/>
          <w:szCs w:val="18"/>
          <w:lang w:val="de-DE"/>
        </w:rPr>
      </w:pPr>
      <w:r>
        <w:br w:type="page"/>
      </w:r>
    </w:p>
    <w:p w:rsidR="00816CFA" w:rsidRPr="00540344" w:rsidRDefault="00816CFA" w:rsidP="00816CFA">
      <w:pPr>
        <w:pStyle w:val="Titre2"/>
        <w:rPr>
          <w:sz w:val="20"/>
          <w:lang w:val="fr-CH"/>
        </w:rPr>
      </w:pPr>
      <w:bookmarkStart w:id="25" w:name="_Toc188269671"/>
      <w:r w:rsidRPr="00540344">
        <w:rPr>
          <w:sz w:val="20"/>
          <w:lang w:val="fr-CH"/>
        </w:rPr>
        <w:lastRenderedPageBreak/>
        <w:t>Séjours / placements</w:t>
      </w:r>
      <w:r w:rsidR="006A47C0" w:rsidRPr="00540344">
        <w:rPr>
          <w:sz w:val="20"/>
          <w:lang w:val="fr-CH"/>
        </w:rPr>
        <w:t xml:space="preserve"> institutionnels antérieurs</w:t>
      </w:r>
      <w:bookmarkEnd w:id="25"/>
    </w:p>
    <w:p w:rsidR="00816CFA" w:rsidRPr="00B44FEF" w:rsidRDefault="006A47C0" w:rsidP="00530A41">
      <w:pPr>
        <w:pStyle w:val="Corpsdetexte"/>
        <w:tabs>
          <w:tab w:val="left" w:pos="284"/>
          <w:tab w:val="left" w:pos="3969"/>
          <w:tab w:val="left" w:pos="5245"/>
          <w:tab w:val="left" w:pos="6521"/>
        </w:tabs>
        <w:spacing w:before="120" w:after="60"/>
        <w:rPr>
          <w:sz w:val="20"/>
          <w:lang w:val="fr-CH"/>
        </w:rPr>
      </w:pPr>
      <w:r w:rsidRPr="00B44FEF">
        <w:rPr>
          <w:sz w:val="20"/>
          <w:lang w:val="fr-CH"/>
        </w:rPr>
        <w:tab/>
        <w:t xml:space="preserve">Nom </w:t>
      </w:r>
      <w:r w:rsidR="00612238" w:rsidRPr="00B44FEF">
        <w:rPr>
          <w:sz w:val="20"/>
          <w:lang w:val="fr-CH"/>
        </w:rPr>
        <w:t>de l'</w:t>
      </w:r>
      <w:r w:rsidRPr="00B44FEF">
        <w:rPr>
          <w:sz w:val="20"/>
          <w:lang w:val="fr-CH"/>
        </w:rPr>
        <w:t>établissement</w:t>
      </w:r>
      <w:r w:rsidRPr="00B44FEF">
        <w:rPr>
          <w:sz w:val="20"/>
          <w:lang w:val="fr-CH"/>
        </w:rPr>
        <w:tab/>
        <w:t>Date début</w:t>
      </w:r>
      <w:r w:rsidRPr="00B44FEF">
        <w:rPr>
          <w:sz w:val="20"/>
          <w:lang w:val="fr-CH"/>
        </w:rPr>
        <w:tab/>
        <w:t>Date fin</w:t>
      </w:r>
      <w:r w:rsidRPr="00B44FEF">
        <w:rPr>
          <w:sz w:val="20"/>
          <w:lang w:val="fr-CH"/>
        </w:rPr>
        <w:tab/>
        <w:t>Lieu</w:t>
      </w:r>
    </w:p>
    <w:p w:rsidR="006A47C0" w:rsidRPr="00B44FEF" w:rsidRDefault="00A00087" w:rsidP="00530A41">
      <w:pPr>
        <w:pStyle w:val="Corpsdetexte"/>
        <w:tabs>
          <w:tab w:val="left" w:pos="284"/>
          <w:tab w:val="left" w:pos="3969"/>
          <w:tab w:val="left" w:pos="5245"/>
          <w:tab w:val="left" w:pos="6521"/>
        </w:tabs>
        <w:rPr>
          <w:lang w:val="fr-CH"/>
        </w:rPr>
      </w:pPr>
      <w:r w:rsidRPr="00B44FEF">
        <w:rPr>
          <w:lang w:val="fr-CH"/>
        </w:rPr>
        <w:tab/>
      </w:r>
      <w:r w:rsidRPr="00B44FEF">
        <w:object w:dxaOrig="225" w:dyaOrig="225">
          <v:shape id="_x0000_i1383" type="#_x0000_t75" style="width:174.5pt;height:17.8pt" o:ole="">
            <v:imagedata r:id="rId137" o:title=""/>
          </v:shape>
          <w:control r:id="rId138" w:name="TextBox4" w:shapeid="_x0000_i1383"/>
        </w:object>
      </w:r>
      <w:r w:rsidRPr="00B44FEF">
        <w:rPr>
          <w:lang w:val="fr-CH"/>
        </w:rPr>
        <w:tab/>
      </w:r>
      <w:r w:rsidRPr="00B44FEF">
        <w:object w:dxaOrig="225" w:dyaOrig="225">
          <v:shape id="_x0000_i1385" type="#_x0000_t75" style="width:60.15pt;height:17.8pt" o:ole="">
            <v:imagedata r:id="rId139" o:title=""/>
          </v:shape>
          <w:control r:id="rId140" w:name="TextBox5" w:shapeid="_x0000_i1385"/>
        </w:object>
      </w:r>
      <w:r w:rsidRPr="00B44FEF">
        <w:rPr>
          <w:lang w:val="fr-CH"/>
        </w:rPr>
        <w:tab/>
      </w:r>
      <w:r w:rsidRPr="00B44FEF">
        <w:object w:dxaOrig="225" w:dyaOrig="225">
          <v:shape id="_x0000_i1387" type="#_x0000_t75" style="width:60.15pt;height:17.8pt" o:ole="">
            <v:imagedata r:id="rId139" o:title=""/>
          </v:shape>
          <w:control r:id="rId141" w:name="TextBox51" w:shapeid="_x0000_i1387"/>
        </w:object>
      </w:r>
      <w:r w:rsidRPr="00B44FEF">
        <w:rPr>
          <w:lang w:val="fr-CH"/>
        </w:rPr>
        <w:tab/>
      </w:r>
      <w:r w:rsidRPr="00B44FEF">
        <w:object w:dxaOrig="225" w:dyaOrig="225">
          <v:shape id="_x0000_i1389" type="#_x0000_t75" style="width:99.95pt;height:17.8pt" o:ole="">
            <v:imagedata r:id="rId142" o:title=""/>
          </v:shape>
          <w:control r:id="rId143" w:name="TextBox6" w:shapeid="_x0000_i1389"/>
        </w:object>
      </w:r>
    </w:p>
    <w:p w:rsidR="00530A41" w:rsidRPr="00B44FEF" w:rsidRDefault="00530A41" w:rsidP="00530A41">
      <w:pPr>
        <w:pStyle w:val="Corpsdetexte"/>
        <w:tabs>
          <w:tab w:val="left" w:pos="284"/>
          <w:tab w:val="left" w:pos="3969"/>
          <w:tab w:val="left" w:pos="5245"/>
          <w:tab w:val="left" w:pos="6521"/>
        </w:tabs>
        <w:rPr>
          <w:lang w:val="fr-CH"/>
        </w:rPr>
      </w:pPr>
      <w:r w:rsidRPr="00B44FEF">
        <w:rPr>
          <w:lang w:val="fr-CH"/>
        </w:rPr>
        <w:tab/>
      </w:r>
      <w:r w:rsidRPr="00B44FEF">
        <w:object w:dxaOrig="225" w:dyaOrig="225">
          <v:shape id="_x0000_i1391" type="#_x0000_t75" style="width:174.5pt;height:17.8pt" o:ole="">
            <v:imagedata r:id="rId137" o:title=""/>
          </v:shape>
          <w:control r:id="rId144" w:name="TextBox42" w:shapeid="_x0000_i1391"/>
        </w:object>
      </w:r>
      <w:r w:rsidRPr="00B44FEF">
        <w:rPr>
          <w:lang w:val="fr-CH"/>
        </w:rPr>
        <w:tab/>
      </w:r>
      <w:r w:rsidRPr="00B44FEF">
        <w:object w:dxaOrig="225" w:dyaOrig="225">
          <v:shape id="_x0000_i1393" type="#_x0000_t75" style="width:60.15pt;height:17.8pt" o:ole="">
            <v:imagedata r:id="rId139" o:title=""/>
          </v:shape>
          <w:control r:id="rId145" w:name="TextBox53" w:shapeid="_x0000_i1393"/>
        </w:object>
      </w:r>
      <w:r w:rsidRPr="00B44FEF">
        <w:rPr>
          <w:lang w:val="fr-CH"/>
        </w:rPr>
        <w:tab/>
      </w:r>
      <w:r w:rsidRPr="00B44FEF">
        <w:object w:dxaOrig="225" w:dyaOrig="225">
          <v:shape id="_x0000_i1395" type="#_x0000_t75" style="width:60.15pt;height:17.8pt" o:ole="">
            <v:imagedata r:id="rId139" o:title=""/>
          </v:shape>
          <w:control r:id="rId146" w:name="TextBox512" w:shapeid="_x0000_i1395"/>
        </w:object>
      </w:r>
      <w:r w:rsidRPr="00B44FEF">
        <w:rPr>
          <w:lang w:val="fr-CH"/>
        </w:rPr>
        <w:tab/>
      </w:r>
      <w:r w:rsidRPr="00B44FEF">
        <w:object w:dxaOrig="225" w:dyaOrig="225">
          <v:shape id="_x0000_i1397" type="#_x0000_t75" style="width:99.95pt;height:17.8pt" o:ole="">
            <v:imagedata r:id="rId142" o:title=""/>
          </v:shape>
          <w:control r:id="rId147" w:name="TextBox62" w:shapeid="_x0000_i1397"/>
        </w:object>
      </w:r>
    </w:p>
    <w:p w:rsidR="00530A41" w:rsidRPr="00B44FEF" w:rsidRDefault="00530A41" w:rsidP="00530A41">
      <w:pPr>
        <w:pStyle w:val="Corpsdetexte"/>
        <w:tabs>
          <w:tab w:val="left" w:pos="284"/>
          <w:tab w:val="left" w:pos="3969"/>
          <w:tab w:val="left" w:pos="5245"/>
          <w:tab w:val="left" w:pos="6521"/>
        </w:tabs>
        <w:rPr>
          <w:lang w:val="fr-CH"/>
        </w:rPr>
      </w:pPr>
      <w:r w:rsidRPr="00B44FEF">
        <w:rPr>
          <w:lang w:val="fr-CH"/>
        </w:rPr>
        <w:tab/>
      </w:r>
      <w:r w:rsidRPr="00B44FEF">
        <w:object w:dxaOrig="225" w:dyaOrig="225">
          <v:shape id="_x0000_i1399" type="#_x0000_t75" style="width:174.5pt;height:17.8pt" o:ole="">
            <v:imagedata r:id="rId137" o:title=""/>
          </v:shape>
          <w:control r:id="rId148" w:name="TextBox41" w:shapeid="_x0000_i1399"/>
        </w:object>
      </w:r>
      <w:r w:rsidRPr="00B44FEF">
        <w:rPr>
          <w:lang w:val="fr-CH"/>
        </w:rPr>
        <w:tab/>
      </w:r>
      <w:r w:rsidRPr="00B44FEF">
        <w:object w:dxaOrig="225" w:dyaOrig="225">
          <v:shape id="_x0000_i1401" type="#_x0000_t75" style="width:60.15pt;height:17.8pt" o:ole="">
            <v:imagedata r:id="rId139" o:title=""/>
          </v:shape>
          <w:control r:id="rId149" w:name="TextBox52" w:shapeid="_x0000_i1401"/>
        </w:object>
      </w:r>
      <w:r w:rsidRPr="00B44FEF">
        <w:rPr>
          <w:lang w:val="fr-CH"/>
        </w:rPr>
        <w:tab/>
      </w:r>
      <w:r w:rsidRPr="00B44FEF">
        <w:object w:dxaOrig="225" w:dyaOrig="225">
          <v:shape id="_x0000_i1403" type="#_x0000_t75" style="width:60.15pt;height:17.8pt" o:ole="">
            <v:imagedata r:id="rId139" o:title=""/>
          </v:shape>
          <w:control r:id="rId150" w:name="TextBox511" w:shapeid="_x0000_i1403"/>
        </w:object>
      </w:r>
      <w:r w:rsidRPr="00B44FEF">
        <w:rPr>
          <w:lang w:val="fr-CH"/>
        </w:rPr>
        <w:tab/>
      </w:r>
      <w:r w:rsidRPr="00B44FEF">
        <w:object w:dxaOrig="225" w:dyaOrig="225">
          <v:shape id="_x0000_i1405" type="#_x0000_t75" style="width:99.95pt;height:17.8pt" o:ole="">
            <v:imagedata r:id="rId142" o:title=""/>
          </v:shape>
          <w:control r:id="rId151" w:name="TextBox61" w:shapeid="_x0000_i1405"/>
        </w:object>
      </w:r>
    </w:p>
    <w:p w:rsidR="00C31A4D" w:rsidRDefault="00A00087" w:rsidP="00530A41">
      <w:pPr>
        <w:pStyle w:val="Corpsdetexte"/>
        <w:tabs>
          <w:tab w:val="left" w:pos="1560"/>
          <w:tab w:val="left" w:pos="2694"/>
          <w:tab w:val="left" w:pos="4536"/>
          <w:tab w:val="left" w:pos="6096"/>
        </w:tabs>
        <w:spacing w:before="160" w:after="40"/>
        <w:ind w:left="284"/>
        <w:rPr>
          <w:color w:val="FF0000"/>
          <w:sz w:val="20"/>
          <w:lang w:val="fr-CH"/>
        </w:rPr>
      </w:pPr>
      <w:r w:rsidRPr="00B44FEF">
        <w:rPr>
          <w:color w:val="A6A6A6" w:themeColor="background1" w:themeShade="A6"/>
          <w:lang w:val="fr-CH"/>
        </w:rPr>
        <w:t xml:space="preserve">Important </w:t>
      </w:r>
      <w:r w:rsidRPr="00B44FEF">
        <w:rPr>
          <w:lang w:val="fr-CH"/>
        </w:rPr>
        <w:t xml:space="preserve">: </w:t>
      </w:r>
      <w:r w:rsidRPr="00B44FEF">
        <w:rPr>
          <w:color w:val="FF0000"/>
          <w:sz w:val="20"/>
          <w:lang w:val="fr-CH"/>
        </w:rPr>
        <w:t xml:space="preserve">Veuillez fournir </w:t>
      </w:r>
      <w:r w:rsidR="00A633F8" w:rsidRPr="00B44FEF">
        <w:rPr>
          <w:color w:val="FF0000"/>
          <w:sz w:val="20"/>
          <w:lang w:val="fr-CH"/>
        </w:rPr>
        <w:t>la</w:t>
      </w:r>
      <w:r w:rsidRPr="00B44FEF">
        <w:rPr>
          <w:color w:val="FF0000"/>
          <w:sz w:val="20"/>
          <w:lang w:val="fr-CH"/>
        </w:rPr>
        <w:t xml:space="preserve"> copie </w:t>
      </w:r>
      <w:r w:rsidR="002D6355">
        <w:rPr>
          <w:color w:val="FF0000"/>
          <w:sz w:val="20"/>
          <w:lang w:val="fr-CH"/>
        </w:rPr>
        <w:t>des</w:t>
      </w:r>
      <w:r w:rsidR="00A633F8" w:rsidRPr="00B44FEF">
        <w:rPr>
          <w:color w:val="FF0000"/>
          <w:sz w:val="20"/>
          <w:lang w:val="fr-CH"/>
        </w:rPr>
        <w:t xml:space="preserve"> dernier</w:t>
      </w:r>
      <w:r w:rsidR="002D6355">
        <w:rPr>
          <w:color w:val="FF0000"/>
          <w:sz w:val="20"/>
          <w:lang w:val="fr-CH"/>
        </w:rPr>
        <w:t>s</w:t>
      </w:r>
      <w:r w:rsidRPr="00B44FEF">
        <w:rPr>
          <w:color w:val="FF0000"/>
          <w:sz w:val="20"/>
          <w:lang w:val="fr-CH"/>
        </w:rPr>
        <w:t xml:space="preserve"> bilan</w:t>
      </w:r>
      <w:r w:rsidR="002D6355">
        <w:rPr>
          <w:color w:val="FF0000"/>
          <w:sz w:val="20"/>
          <w:lang w:val="fr-CH"/>
        </w:rPr>
        <w:t>s</w:t>
      </w:r>
      <w:r w:rsidRPr="00B44FEF">
        <w:rPr>
          <w:color w:val="FF0000"/>
          <w:sz w:val="20"/>
          <w:lang w:val="fr-CH"/>
        </w:rPr>
        <w:t xml:space="preserve"> disponible</w:t>
      </w:r>
      <w:r w:rsidR="002D6355">
        <w:rPr>
          <w:color w:val="FF0000"/>
          <w:sz w:val="20"/>
          <w:lang w:val="fr-CH"/>
        </w:rPr>
        <w:t>s</w:t>
      </w:r>
    </w:p>
    <w:p w:rsidR="00846E2C" w:rsidRPr="00540344" w:rsidRDefault="00846E2C" w:rsidP="00C31A4D">
      <w:pPr>
        <w:pStyle w:val="Titre2"/>
        <w:spacing w:before="240" w:after="40"/>
        <w:ind w:left="578" w:hanging="578"/>
        <w:rPr>
          <w:sz w:val="20"/>
          <w:lang w:val="fr-CH"/>
        </w:rPr>
      </w:pPr>
      <w:bookmarkStart w:id="26" w:name="_Toc188269672"/>
      <w:r w:rsidRPr="00540344">
        <w:rPr>
          <w:sz w:val="20"/>
          <w:lang w:val="fr-CH"/>
        </w:rPr>
        <w:t>Mesures de soins</w:t>
      </w:r>
      <w:r w:rsidRPr="00540344">
        <w:rPr>
          <w:b w:val="0"/>
          <w:i/>
          <w:sz w:val="20"/>
          <w:lang w:val="fr-CH"/>
        </w:rPr>
        <w:t xml:space="preserve"> (si applicable)</w:t>
      </w:r>
      <w:bookmarkEnd w:id="26"/>
    </w:p>
    <w:p w:rsidR="00C62680" w:rsidRPr="00B44FEF" w:rsidRDefault="00846E2C" w:rsidP="00530A41">
      <w:pPr>
        <w:pStyle w:val="Corpsdetexte"/>
        <w:ind w:left="284"/>
        <w:rPr>
          <w:sz w:val="20"/>
          <w:szCs w:val="20"/>
          <w:lang w:val="fr-CH"/>
        </w:rPr>
      </w:pPr>
      <w:r w:rsidRPr="00B44FEF">
        <w:rPr>
          <w:sz w:val="20"/>
          <w:szCs w:val="20"/>
        </w:rPr>
        <w:object w:dxaOrig="225" w:dyaOrig="225">
          <v:shape id="_x0000_i1407" type="#_x0000_t75" style="width:277.85pt;height:18.65pt" o:ole="">
            <v:imagedata r:id="rId152" o:title=""/>
          </v:shape>
          <w:control r:id="rId153" w:name="CheckBox45" w:shapeid="_x0000_i1407"/>
        </w:object>
      </w:r>
    </w:p>
    <w:p w:rsidR="00C62680" w:rsidRPr="00B44FEF" w:rsidRDefault="00846E2C" w:rsidP="00530A41">
      <w:pPr>
        <w:pStyle w:val="Corpsdetexte"/>
        <w:ind w:left="284"/>
        <w:rPr>
          <w:sz w:val="20"/>
          <w:szCs w:val="20"/>
          <w:lang w:val="fr-CH"/>
        </w:rPr>
      </w:pPr>
      <w:r w:rsidRPr="00B44FEF">
        <w:rPr>
          <w:sz w:val="20"/>
          <w:szCs w:val="20"/>
        </w:rPr>
        <w:object w:dxaOrig="225" w:dyaOrig="225">
          <v:shape id="_x0000_i1409" type="#_x0000_t75" style="width:382pt;height:17.8pt" o:ole="">
            <v:imagedata r:id="rId154" o:title=""/>
          </v:shape>
          <w:control r:id="rId155" w:name="CheckBox46" w:shapeid="_x0000_i1409"/>
        </w:object>
      </w:r>
    </w:p>
    <w:p w:rsidR="00C62680" w:rsidRPr="00B44FEF" w:rsidRDefault="00846E2C" w:rsidP="00530A41">
      <w:pPr>
        <w:pStyle w:val="Corpsdetexte"/>
        <w:ind w:left="284"/>
        <w:rPr>
          <w:lang w:val="fr-CH"/>
        </w:rPr>
      </w:pPr>
      <w:r w:rsidRPr="00B44FEF">
        <w:rPr>
          <w:sz w:val="20"/>
          <w:szCs w:val="20"/>
        </w:rPr>
        <w:object w:dxaOrig="225" w:dyaOrig="225">
          <v:shape id="_x0000_i1411" type="#_x0000_t75" style="width:93.2pt;height:17.8pt" o:ole="">
            <v:imagedata r:id="rId156" o:title=""/>
          </v:shape>
          <w:control r:id="rId157" w:name="CheckBox47" w:shapeid="_x0000_i1411"/>
        </w:object>
      </w:r>
      <w:r w:rsidRPr="00B44FEF">
        <w:rPr>
          <w:i/>
          <w:color w:val="A6A6A6" w:themeColor="background1" w:themeShade="A6"/>
          <w:lang w:val="fr-CH"/>
        </w:rPr>
        <w:t xml:space="preserve"> Veuillez fournir une description de la mesure ci-dessous </w:t>
      </w:r>
    </w:p>
    <w:p w:rsidR="00846E2C" w:rsidRPr="00B44FEF" w:rsidRDefault="00846E2C" w:rsidP="00530A41">
      <w:pPr>
        <w:pStyle w:val="Corpsdetexte"/>
        <w:ind w:left="567"/>
        <w:rPr>
          <w:lang w:val="fr-CH"/>
        </w:rPr>
      </w:pPr>
      <w:r w:rsidRPr="00B44FEF">
        <w:object w:dxaOrig="225" w:dyaOrig="225">
          <v:shape id="_x0000_i1413" type="#_x0000_t75" style="width:325.25pt;height:64.4pt" o:ole="">
            <v:imagedata r:id="rId158" o:title=""/>
          </v:shape>
          <w:control r:id="rId159" w:name="TextBox81" w:shapeid="_x0000_i1413"/>
        </w:object>
      </w:r>
    </w:p>
    <w:p w:rsidR="0070029C" w:rsidRPr="00B44FEF" w:rsidRDefault="00846E2C" w:rsidP="00530A41">
      <w:pPr>
        <w:pStyle w:val="Corpsdetexte"/>
        <w:spacing w:before="160" w:after="40"/>
        <w:ind w:left="1276" w:right="1502" w:hanging="992"/>
        <w:rPr>
          <w:b/>
          <w:color w:val="FF0000"/>
          <w:sz w:val="20"/>
          <w:lang w:val="fr-CH"/>
        </w:rPr>
      </w:pPr>
      <w:r w:rsidRPr="00B44FEF">
        <w:rPr>
          <w:color w:val="A6A6A6" w:themeColor="background1" w:themeShade="A6"/>
          <w:lang w:val="fr-CH"/>
        </w:rPr>
        <w:t xml:space="preserve">Important </w:t>
      </w:r>
      <w:r w:rsidRPr="00B44FEF">
        <w:rPr>
          <w:lang w:val="fr-CH"/>
        </w:rPr>
        <w:t xml:space="preserve">: </w:t>
      </w:r>
      <w:r w:rsidR="00553A6E" w:rsidRPr="00B44FEF">
        <w:rPr>
          <w:lang w:val="fr-CH"/>
        </w:rPr>
        <w:tab/>
      </w:r>
      <w:r w:rsidRPr="00B44FEF">
        <w:rPr>
          <w:color w:val="FF0000"/>
          <w:sz w:val="20"/>
          <w:lang w:val="fr-CH"/>
        </w:rPr>
        <w:t>Veuillez fournir une copie</w:t>
      </w:r>
      <w:r w:rsidR="00553A6E" w:rsidRPr="00B44FEF">
        <w:rPr>
          <w:color w:val="FF0000"/>
          <w:sz w:val="20"/>
          <w:lang w:val="fr-CH"/>
        </w:rPr>
        <w:t xml:space="preserve"> </w:t>
      </w:r>
      <w:r w:rsidRPr="00B44FEF">
        <w:rPr>
          <w:color w:val="FF0000"/>
          <w:sz w:val="20"/>
          <w:lang w:val="fr-CH"/>
        </w:rPr>
        <w:t xml:space="preserve">des </w:t>
      </w:r>
      <w:r w:rsidR="00553A6E" w:rsidRPr="00B44FEF">
        <w:rPr>
          <w:color w:val="FF0000"/>
          <w:sz w:val="20"/>
          <w:lang w:val="fr-CH"/>
        </w:rPr>
        <w:t xml:space="preserve">décisions de justice </w:t>
      </w:r>
      <w:r w:rsidR="00553A6E" w:rsidRPr="00B44FEF">
        <w:rPr>
          <w:b/>
          <w:color w:val="FF0000"/>
          <w:sz w:val="20"/>
          <w:lang w:val="fr-CH"/>
        </w:rPr>
        <w:t>dans leur intégralité</w:t>
      </w:r>
      <w:r w:rsidRPr="00B44FEF">
        <w:rPr>
          <w:color w:val="FF0000"/>
          <w:sz w:val="20"/>
          <w:lang w:val="fr-CH"/>
        </w:rPr>
        <w:t xml:space="preserve"> pour chaque mesure sélectionnée</w:t>
      </w:r>
    </w:p>
    <w:p w:rsidR="00D223BB" w:rsidRPr="00540344" w:rsidRDefault="00D223BB" w:rsidP="00D223BB">
      <w:pPr>
        <w:pStyle w:val="Titre2"/>
        <w:spacing w:before="240" w:after="40"/>
        <w:ind w:left="578" w:hanging="578"/>
        <w:rPr>
          <w:sz w:val="20"/>
          <w:lang w:val="fr-CH"/>
        </w:rPr>
      </w:pPr>
      <w:bookmarkStart w:id="27" w:name="_Toc188269673"/>
      <w:r w:rsidRPr="00540344">
        <w:rPr>
          <w:sz w:val="20"/>
          <w:lang w:val="fr-CH"/>
        </w:rPr>
        <w:t>Types</w:t>
      </w:r>
      <w:r w:rsidR="002D6355">
        <w:rPr>
          <w:sz w:val="20"/>
          <w:lang w:val="fr-CH"/>
        </w:rPr>
        <w:t xml:space="preserve"> d'atteinte</w:t>
      </w:r>
      <w:r w:rsidRPr="00540344">
        <w:rPr>
          <w:sz w:val="20"/>
          <w:lang w:val="fr-CH"/>
        </w:rPr>
        <w:t>s, troubles et/ou problèmes associés</w:t>
      </w:r>
      <w:bookmarkEnd w:id="27"/>
    </w:p>
    <w:p w:rsidR="00F760DC" w:rsidRPr="00B44FEF" w:rsidRDefault="00F760DC" w:rsidP="00530A41">
      <w:pPr>
        <w:tabs>
          <w:tab w:val="left" w:pos="2127"/>
          <w:tab w:val="left" w:pos="2977"/>
        </w:tabs>
        <w:spacing w:before="120" w:after="0" w:line="240" w:lineRule="auto"/>
        <w:ind w:left="284"/>
        <w:rPr>
          <w:rFonts w:ascii="Arial" w:hAnsi="Arial" w:cs="Arial"/>
        </w:rPr>
      </w:pPr>
      <w:r w:rsidRPr="00B44FEF">
        <w:rPr>
          <w:rFonts w:ascii="Arial" w:hAnsi="Arial" w:cs="Arial"/>
        </w:rPr>
        <w:object w:dxaOrig="225" w:dyaOrig="225">
          <v:shape id="_x0000_i1415" type="#_x0000_t75" style="width:154.15pt;height:17.8pt" o:ole="">
            <v:imagedata r:id="rId160" o:title=""/>
          </v:shape>
          <w:control r:id="rId161" w:name="CheckBox483" w:shapeid="_x0000_i1415"/>
        </w:object>
      </w:r>
    </w:p>
    <w:p w:rsidR="00F760DC" w:rsidRPr="00B44FEF" w:rsidRDefault="00F760DC" w:rsidP="00530A41">
      <w:pPr>
        <w:tabs>
          <w:tab w:val="left" w:pos="2127"/>
          <w:tab w:val="left" w:pos="2977"/>
        </w:tabs>
        <w:spacing w:after="0" w:line="240" w:lineRule="auto"/>
        <w:ind w:left="284"/>
        <w:rPr>
          <w:rFonts w:ascii="Arial" w:hAnsi="Arial" w:cs="Arial"/>
        </w:rPr>
      </w:pPr>
      <w:r w:rsidRPr="00B44FEF">
        <w:rPr>
          <w:rFonts w:ascii="Arial" w:hAnsi="Arial" w:cs="Arial"/>
          <w:color w:val="000000" w:themeColor="text1"/>
          <w:sz w:val="20"/>
        </w:rPr>
        <w:t xml:space="preserve">Veuillez fournir une copie du certificat médical de </w:t>
      </w:r>
      <w:r w:rsidRPr="00B44FEF">
        <w:rPr>
          <w:rFonts w:ascii="Arial" w:hAnsi="Arial" w:cs="Arial"/>
          <w:color w:val="FF0000"/>
          <w:sz w:val="20"/>
        </w:rPr>
        <w:t>moins de 2 ans</w:t>
      </w:r>
      <w:r w:rsidRPr="00B44FEF">
        <w:rPr>
          <w:rFonts w:ascii="Arial" w:hAnsi="Arial" w:cs="Arial"/>
          <w:color w:val="000000" w:themeColor="text1"/>
          <w:sz w:val="20"/>
        </w:rPr>
        <w:t xml:space="preserve"> qui atteste </w:t>
      </w:r>
      <w:r>
        <w:rPr>
          <w:rFonts w:ascii="Arial" w:hAnsi="Arial" w:cs="Arial"/>
          <w:color w:val="000000" w:themeColor="text1"/>
          <w:sz w:val="20"/>
        </w:rPr>
        <w:t>l</w:t>
      </w:r>
      <w:r w:rsidRPr="00B44FEF">
        <w:rPr>
          <w:rFonts w:ascii="Arial" w:hAnsi="Arial" w:cs="Arial"/>
          <w:color w:val="000000" w:themeColor="text1"/>
          <w:sz w:val="20"/>
        </w:rPr>
        <w:t xml:space="preserve">es troubles </w:t>
      </w:r>
      <w:r>
        <w:rPr>
          <w:rFonts w:ascii="Arial" w:hAnsi="Arial" w:cs="Arial"/>
          <w:color w:val="000000" w:themeColor="text1"/>
          <w:sz w:val="20"/>
        </w:rPr>
        <w:t>neurologiques</w:t>
      </w:r>
    </w:p>
    <w:p w:rsidR="00F760DC" w:rsidRPr="00B44FEF" w:rsidRDefault="007D07B2" w:rsidP="00530A41">
      <w:pPr>
        <w:tabs>
          <w:tab w:val="left" w:pos="851"/>
          <w:tab w:val="left" w:pos="1843"/>
          <w:tab w:val="left" w:pos="4111"/>
        </w:tabs>
        <w:spacing w:before="120" w:after="0" w:line="240" w:lineRule="auto"/>
        <w:ind w:left="284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sz w:val="20"/>
        </w:rPr>
        <w:t>Constaté dès le</w:t>
      </w:r>
      <w:r w:rsidR="00F760DC" w:rsidRPr="00B44FEF">
        <w:rPr>
          <w:rFonts w:ascii="Arial" w:hAnsi="Arial" w:cs="Arial"/>
        </w:rPr>
        <w:tab/>
      </w:r>
      <w:r w:rsidR="00F760DC" w:rsidRPr="00B44FEF">
        <w:rPr>
          <w:rFonts w:ascii="Arial" w:hAnsi="Arial" w:cs="Arial"/>
        </w:rPr>
        <w:object w:dxaOrig="225" w:dyaOrig="225">
          <v:shape id="_x0000_i1417" type="#_x0000_t75" style="width:82.15pt;height:17.8pt" o:ole="">
            <v:imagedata r:id="rId162" o:title=""/>
          </v:shape>
          <w:control r:id="rId163" w:name="TextBox103" w:shapeid="_x0000_i1417"/>
        </w:object>
      </w:r>
      <w:r>
        <w:rPr>
          <w:rFonts w:ascii="Arial" w:hAnsi="Arial" w:cs="Arial"/>
        </w:rPr>
        <w:t xml:space="preserve"> </w:t>
      </w:r>
      <w:r w:rsidRPr="007D07B2">
        <w:rPr>
          <w:color w:val="808080" w:themeColor="background1" w:themeShade="80"/>
          <w:sz w:val="16"/>
        </w:rPr>
        <w:t>JJ.MM.AAA</w:t>
      </w:r>
    </w:p>
    <w:p w:rsidR="00F760DC" w:rsidRPr="00B44FEF" w:rsidRDefault="00F760DC" w:rsidP="00530A41">
      <w:pPr>
        <w:tabs>
          <w:tab w:val="left" w:pos="2127"/>
          <w:tab w:val="left" w:pos="2977"/>
        </w:tabs>
        <w:spacing w:before="160" w:after="0" w:line="240" w:lineRule="auto"/>
        <w:ind w:left="284"/>
        <w:rPr>
          <w:rFonts w:ascii="Arial" w:hAnsi="Arial" w:cs="Arial"/>
        </w:rPr>
      </w:pPr>
      <w:r w:rsidRPr="00B44FEF">
        <w:rPr>
          <w:rFonts w:ascii="Arial" w:hAnsi="Arial" w:cs="Arial"/>
        </w:rPr>
        <w:object w:dxaOrig="225" w:dyaOrig="225">
          <v:shape id="_x0000_i1419" type="#_x0000_t75" style="width:228.7pt;height:17.8pt" o:ole="">
            <v:imagedata r:id="rId164" o:title=""/>
          </v:shape>
          <w:control r:id="rId165" w:name="CheckBox485" w:shapeid="_x0000_i1419"/>
        </w:object>
      </w:r>
    </w:p>
    <w:p w:rsidR="00F760DC" w:rsidRPr="00B44FEF" w:rsidRDefault="00F760DC" w:rsidP="00530A41">
      <w:pPr>
        <w:tabs>
          <w:tab w:val="left" w:pos="2127"/>
          <w:tab w:val="left" w:pos="2977"/>
        </w:tabs>
        <w:spacing w:after="0" w:line="240" w:lineRule="auto"/>
        <w:ind w:left="284"/>
        <w:rPr>
          <w:rFonts w:ascii="Arial" w:hAnsi="Arial" w:cs="Arial"/>
        </w:rPr>
      </w:pPr>
      <w:r w:rsidRPr="00B44FEF">
        <w:rPr>
          <w:rFonts w:ascii="Arial" w:hAnsi="Arial" w:cs="Arial"/>
          <w:color w:val="000000" w:themeColor="text1"/>
          <w:sz w:val="20"/>
        </w:rPr>
        <w:t xml:space="preserve">Veuillez fournir une copie du certificat médical qui atteste </w:t>
      </w:r>
      <w:r>
        <w:rPr>
          <w:rFonts w:ascii="Arial" w:hAnsi="Arial" w:cs="Arial"/>
          <w:color w:val="000000" w:themeColor="text1"/>
          <w:sz w:val="20"/>
        </w:rPr>
        <w:t>l</w:t>
      </w:r>
      <w:r w:rsidRPr="00B44FEF">
        <w:rPr>
          <w:rFonts w:ascii="Arial" w:hAnsi="Arial" w:cs="Arial"/>
          <w:color w:val="000000" w:themeColor="text1"/>
          <w:sz w:val="20"/>
        </w:rPr>
        <w:t xml:space="preserve">es troubles </w:t>
      </w:r>
      <w:r>
        <w:rPr>
          <w:rFonts w:ascii="Arial" w:hAnsi="Arial" w:cs="Arial"/>
          <w:color w:val="000000" w:themeColor="text1"/>
          <w:sz w:val="20"/>
        </w:rPr>
        <w:t>autistiques</w:t>
      </w:r>
    </w:p>
    <w:p w:rsidR="001B7A77" w:rsidRPr="00B44FEF" w:rsidRDefault="0070029C" w:rsidP="00530A41">
      <w:pPr>
        <w:tabs>
          <w:tab w:val="left" w:pos="2127"/>
          <w:tab w:val="left" w:pos="2977"/>
        </w:tabs>
        <w:spacing w:before="160" w:after="0" w:line="240" w:lineRule="auto"/>
        <w:ind w:left="284"/>
        <w:rPr>
          <w:rFonts w:ascii="Arial" w:hAnsi="Arial" w:cs="Arial"/>
        </w:rPr>
      </w:pPr>
      <w:r w:rsidRPr="00B44FEF">
        <w:rPr>
          <w:rFonts w:ascii="Arial" w:hAnsi="Arial" w:cs="Arial"/>
        </w:rPr>
        <w:object w:dxaOrig="225" w:dyaOrig="225">
          <v:shape id="_x0000_i1421" type="#_x0000_t75" style="width:178.75pt;height:17.8pt" o:ole="">
            <v:imagedata r:id="rId166" o:title=""/>
          </v:shape>
          <w:control r:id="rId167" w:name="CheckBox48" w:shapeid="_x0000_i1421"/>
        </w:object>
      </w:r>
    </w:p>
    <w:p w:rsidR="0070029C" w:rsidRPr="00B44FEF" w:rsidRDefault="0086307B" w:rsidP="00530A41">
      <w:pPr>
        <w:tabs>
          <w:tab w:val="left" w:pos="2127"/>
          <w:tab w:val="left" w:pos="2977"/>
        </w:tabs>
        <w:spacing w:after="0" w:line="240" w:lineRule="auto"/>
        <w:ind w:left="284"/>
        <w:rPr>
          <w:rFonts w:ascii="Arial" w:hAnsi="Arial" w:cs="Arial"/>
        </w:rPr>
      </w:pPr>
      <w:r w:rsidRPr="00B44FEF">
        <w:rPr>
          <w:rFonts w:ascii="Arial" w:hAnsi="Arial" w:cs="Arial"/>
          <w:color w:val="000000" w:themeColor="text1"/>
          <w:sz w:val="20"/>
        </w:rPr>
        <w:t xml:space="preserve">Veuillez fournir une copie du certificat médical de </w:t>
      </w:r>
      <w:r w:rsidRPr="00B44FEF">
        <w:rPr>
          <w:rFonts w:ascii="Arial" w:hAnsi="Arial" w:cs="Arial"/>
          <w:color w:val="FF0000"/>
          <w:sz w:val="20"/>
        </w:rPr>
        <w:t>moins de 2 ans</w:t>
      </w:r>
      <w:r w:rsidRPr="00B44FEF">
        <w:rPr>
          <w:rFonts w:ascii="Arial" w:hAnsi="Arial" w:cs="Arial"/>
          <w:color w:val="000000" w:themeColor="text1"/>
          <w:sz w:val="20"/>
        </w:rPr>
        <w:t xml:space="preserve"> qui atteste </w:t>
      </w:r>
      <w:r w:rsidR="00F760DC">
        <w:rPr>
          <w:rFonts w:ascii="Arial" w:hAnsi="Arial" w:cs="Arial"/>
          <w:color w:val="000000" w:themeColor="text1"/>
          <w:sz w:val="20"/>
        </w:rPr>
        <w:t>l</w:t>
      </w:r>
      <w:r w:rsidRPr="00B44FEF">
        <w:rPr>
          <w:rFonts w:ascii="Arial" w:hAnsi="Arial" w:cs="Arial"/>
          <w:color w:val="000000" w:themeColor="text1"/>
          <w:sz w:val="20"/>
        </w:rPr>
        <w:t xml:space="preserve">es troubles </w:t>
      </w:r>
      <w:r w:rsidR="00F760DC">
        <w:rPr>
          <w:rFonts w:ascii="Arial" w:hAnsi="Arial" w:cs="Arial"/>
          <w:color w:val="000000" w:themeColor="text1"/>
          <w:sz w:val="20"/>
        </w:rPr>
        <w:t>intellectuels</w:t>
      </w:r>
    </w:p>
    <w:p w:rsidR="007D07B2" w:rsidRPr="00B44FEF" w:rsidRDefault="007D07B2" w:rsidP="00530A41">
      <w:pPr>
        <w:tabs>
          <w:tab w:val="left" w:pos="851"/>
          <w:tab w:val="left" w:pos="1843"/>
          <w:tab w:val="left" w:pos="4111"/>
        </w:tabs>
        <w:spacing w:before="120" w:after="0" w:line="240" w:lineRule="auto"/>
        <w:ind w:left="284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sz w:val="20"/>
        </w:rPr>
        <w:t>Constaté dès le</w:t>
      </w:r>
      <w:r w:rsidRPr="00B44FEF">
        <w:rPr>
          <w:rFonts w:ascii="Arial" w:hAnsi="Arial" w:cs="Arial"/>
        </w:rPr>
        <w:tab/>
      </w:r>
      <w:r w:rsidRPr="00B44FEF">
        <w:rPr>
          <w:rFonts w:ascii="Arial" w:hAnsi="Arial" w:cs="Arial"/>
        </w:rPr>
        <w:object w:dxaOrig="225" w:dyaOrig="225">
          <v:shape id="_x0000_i1423" type="#_x0000_t75" style="width:82.15pt;height:17.8pt" o:ole="">
            <v:imagedata r:id="rId162" o:title=""/>
          </v:shape>
          <w:control r:id="rId168" w:name="TextBox1032" w:shapeid="_x0000_i1423"/>
        </w:object>
      </w:r>
      <w:r>
        <w:rPr>
          <w:rFonts w:ascii="Arial" w:hAnsi="Arial" w:cs="Arial"/>
        </w:rPr>
        <w:t xml:space="preserve"> </w:t>
      </w:r>
      <w:r w:rsidRPr="007D07B2">
        <w:rPr>
          <w:color w:val="808080" w:themeColor="background1" w:themeShade="80"/>
          <w:sz w:val="16"/>
        </w:rPr>
        <w:t>JJ.MM.AAA</w:t>
      </w:r>
    </w:p>
    <w:p w:rsidR="001B7A77" w:rsidRPr="00B44FEF" w:rsidRDefault="0070029C" w:rsidP="00530A41">
      <w:pPr>
        <w:tabs>
          <w:tab w:val="left" w:pos="2694"/>
        </w:tabs>
        <w:spacing w:before="120" w:after="0" w:line="240" w:lineRule="auto"/>
        <w:ind w:left="284"/>
        <w:rPr>
          <w:rFonts w:ascii="Arial" w:hAnsi="Arial" w:cs="Arial"/>
        </w:rPr>
      </w:pPr>
      <w:r w:rsidRPr="00B44FEF">
        <w:rPr>
          <w:rFonts w:ascii="Arial" w:hAnsi="Arial" w:cs="Arial"/>
        </w:rPr>
        <w:object w:dxaOrig="225" w:dyaOrig="225">
          <v:shape id="_x0000_i1425" type="#_x0000_t75" style="width:99.95pt;height:17.8pt" o:ole="">
            <v:imagedata r:id="rId169" o:title=""/>
          </v:shape>
          <w:control r:id="rId170" w:name="CheckBox481" w:shapeid="_x0000_i1425"/>
        </w:object>
      </w:r>
    </w:p>
    <w:p w:rsidR="0070029C" w:rsidRPr="00B44FEF" w:rsidRDefault="0086307B" w:rsidP="00530A41">
      <w:pPr>
        <w:tabs>
          <w:tab w:val="left" w:pos="2127"/>
          <w:tab w:val="left" w:pos="2977"/>
        </w:tabs>
        <w:spacing w:after="0" w:line="240" w:lineRule="auto"/>
        <w:ind w:left="284"/>
        <w:rPr>
          <w:rFonts w:ascii="Arial" w:hAnsi="Arial" w:cs="Arial"/>
          <w:color w:val="000000" w:themeColor="text1"/>
          <w:sz w:val="20"/>
        </w:rPr>
      </w:pPr>
      <w:r w:rsidRPr="00B44FEF">
        <w:rPr>
          <w:rFonts w:ascii="Arial" w:hAnsi="Arial" w:cs="Arial"/>
          <w:color w:val="000000" w:themeColor="text1"/>
          <w:sz w:val="20"/>
        </w:rPr>
        <w:t xml:space="preserve">Veuillez fournir une copie du certificat médical de </w:t>
      </w:r>
      <w:r w:rsidRPr="00B44FEF">
        <w:rPr>
          <w:rFonts w:ascii="Arial" w:hAnsi="Arial" w:cs="Arial"/>
          <w:color w:val="FF0000"/>
          <w:sz w:val="20"/>
        </w:rPr>
        <w:t>moins de 1 an</w:t>
      </w:r>
      <w:r w:rsidRPr="00B44FEF">
        <w:rPr>
          <w:rFonts w:ascii="Arial" w:hAnsi="Arial" w:cs="Arial"/>
          <w:color w:val="000000" w:themeColor="text1"/>
          <w:sz w:val="20"/>
        </w:rPr>
        <w:t xml:space="preserve"> qui atteste </w:t>
      </w:r>
      <w:r w:rsidR="00F760DC">
        <w:rPr>
          <w:rFonts w:ascii="Arial" w:hAnsi="Arial" w:cs="Arial"/>
          <w:color w:val="000000" w:themeColor="text1"/>
          <w:sz w:val="20"/>
        </w:rPr>
        <w:t>l</w:t>
      </w:r>
      <w:r w:rsidRPr="00B44FEF">
        <w:rPr>
          <w:rFonts w:ascii="Arial" w:hAnsi="Arial" w:cs="Arial"/>
          <w:color w:val="000000" w:themeColor="text1"/>
          <w:sz w:val="20"/>
        </w:rPr>
        <w:t xml:space="preserve">es troubles </w:t>
      </w:r>
      <w:r w:rsidR="00F760DC">
        <w:rPr>
          <w:rFonts w:ascii="Arial" w:hAnsi="Arial" w:cs="Arial"/>
          <w:color w:val="000000" w:themeColor="text1"/>
          <w:sz w:val="20"/>
        </w:rPr>
        <w:t>physiques</w:t>
      </w:r>
    </w:p>
    <w:p w:rsidR="00530A41" w:rsidRPr="00B44FEF" w:rsidRDefault="00530A41" w:rsidP="00530A41">
      <w:pPr>
        <w:tabs>
          <w:tab w:val="left" w:pos="851"/>
          <w:tab w:val="left" w:pos="1843"/>
          <w:tab w:val="left" w:pos="4111"/>
        </w:tabs>
        <w:spacing w:before="120" w:after="0" w:line="240" w:lineRule="auto"/>
        <w:ind w:left="284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sz w:val="20"/>
        </w:rPr>
        <w:t>Constaté dès le</w:t>
      </w:r>
      <w:r w:rsidRPr="00B44FEF">
        <w:rPr>
          <w:rFonts w:ascii="Arial" w:hAnsi="Arial" w:cs="Arial"/>
        </w:rPr>
        <w:tab/>
      </w:r>
      <w:r w:rsidRPr="00B44FEF">
        <w:rPr>
          <w:rFonts w:ascii="Arial" w:hAnsi="Arial" w:cs="Arial"/>
        </w:rPr>
        <w:object w:dxaOrig="225" w:dyaOrig="225">
          <v:shape id="_x0000_i1427" type="#_x0000_t75" style="width:82.15pt;height:17.8pt" o:ole="">
            <v:imagedata r:id="rId162" o:title=""/>
          </v:shape>
          <w:control r:id="rId171" w:name="TextBox10321" w:shapeid="_x0000_i1427"/>
        </w:object>
      </w:r>
      <w:r>
        <w:rPr>
          <w:rFonts w:ascii="Arial" w:hAnsi="Arial" w:cs="Arial"/>
        </w:rPr>
        <w:t xml:space="preserve"> </w:t>
      </w:r>
      <w:r w:rsidRPr="007D07B2">
        <w:rPr>
          <w:color w:val="808080" w:themeColor="background1" w:themeShade="80"/>
          <w:sz w:val="16"/>
        </w:rPr>
        <w:t>JJ.MM.AAA</w:t>
      </w:r>
    </w:p>
    <w:p w:rsidR="001B7A77" w:rsidRPr="00B44FEF" w:rsidRDefault="0070029C" w:rsidP="00530A41">
      <w:pPr>
        <w:tabs>
          <w:tab w:val="left" w:pos="2127"/>
          <w:tab w:val="left" w:pos="2977"/>
        </w:tabs>
        <w:spacing w:before="120" w:after="0" w:line="240" w:lineRule="auto"/>
        <w:ind w:left="284"/>
        <w:rPr>
          <w:rFonts w:ascii="Arial" w:hAnsi="Arial" w:cs="Arial"/>
        </w:rPr>
      </w:pPr>
      <w:r w:rsidRPr="00B44FEF">
        <w:rPr>
          <w:rFonts w:ascii="Arial" w:hAnsi="Arial" w:cs="Arial"/>
        </w:rPr>
        <w:object w:dxaOrig="225" w:dyaOrig="225">
          <v:shape id="_x0000_i1429" type="#_x0000_t75" style="width:106.75pt;height:17.8pt" o:ole="">
            <v:imagedata r:id="rId172" o:title=""/>
          </v:shape>
          <w:control r:id="rId173" w:name="CheckBox482" w:shapeid="_x0000_i1429"/>
        </w:object>
      </w:r>
    </w:p>
    <w:p w:rsidR="0070029C" w:rsidRPr="00B44FEF" w:rsidRDefault="0086307B" w:rsidP="00530A41">
      <w:pPr>
        <w:tabs>
          <w:tab w:val="left" w:pos="2127"/>
          <w:tab w:val="left" w:pos="2977"/>
        </w:tabs>
        <w:spacing w:after="0" w:line="240" w:lineRule="auto"/>
        <w:ind w:left="284"/>
        <w:rPr>
          <w:rFonts w:ascii="Arial" w:hAnsi="Arial" w:cs="Arial"/>
          <w:color w:val="000000" w:themeColor="text1"/>
          <w:sz w:val="20"/>
        </w:rPr>
      </w:pPr>
      <w:r w:rsidRPr="00B44FEF">
        <w:rPr>
          <w:rFonts w:ascii="Arial" w:hAnsi="Arial" w:cs="Arial"/>
          <w:color w:val="000000" w:themeColor="text1"/>
          <w:sz w:val="20"/>
        </w:rPr>
        <w:t xml:space="preserve">Veuillez fournir une copie du certificat médical de </w:t>
      </w:r>
      <w:r w:rsidRPr="00B44FEF">
        <w:rPr>
          <w:rFonts w:ascii="Arial" w:hAnsi="Arial" w:cs="Arial"/>
          <w:color w:val="FF0000"/>
          <w:sz w:val="20"/>
        </w:rPr>
        <w:t>moins de 6 mois</w:t>
      </w:r>
      <w:r w:rsidRPr="00B44FEF">
        <w:rPr>
          <w:rFonts w:ascii="Arial" w:hAnsi="Arial" w:cs="Arial"/>
          <w:color w:val="000000" w:themeColor="text1"/>
          <w:sz w:val="20"/>
        </w:rPr>
        <w:t xml:space="preserve"> qui atteste </w:t>
      </w:r>
      <w:r w:rsidR="00F760DC">
        <w:rPr>
          <w:rFonts w:ascii="Arial" w:hAnsi="Arial" w:cs="Arial"/>
          <w:color w:val="000000" w:themeColor="text1"/>
          <w:sz w:val="20"/>
        </w:rPr>
        <w:t>l</w:t>
      </w:r>
      <w:r w:rsidRPr="00B44FEF">
        <w:rPr>
          <w:rFonts w:ascii="Arial" w:hAnsi="Arial" w:cs="Arial"/>
          <w:color w:val="000000" w:themeColor="text1"/>
          <w:sz w:val="20"/>
        </w:rPr>
        <w:t xml:space="preserve">es troubles </w:t>
      </w:r>
      <w:r w:rsidR="001B7A77" w:rsidRPr="00B44FEF">
        <w:rPr>
          <w:rFonts w:ascii="Arial" w:hAnsi="Arial" w:cs="Arial"/>
          <w:color w:val="000000" w:themeColor="text1"/>
          <w:sz w:val="20"/>
        </w:rPr>
        <w:t>psychiques</w:t>
      </w:r>
    </w:p>
    <w:p w:rsidR="00530A41" w:rsidRPr="00B44FEF" w:rsidRDefault="00530A41" w:rsidP="00530A41">
      <w:pPr>
        <w:tabs>
          <w:tab w:val="left" w:pos="851"/>
          <w:tab w:val="left" w:pos="1843"/>
          <w:tab w:val="left" w:pos="4111"/>
        </w:tabs>
        <w:spacing w:before="120" w:after="0" w:line="240" w:lineRule="auto"/>
        <w:ind w:left="284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sz w:val="20"/>
        </w:rPr>
        <w:t>Constaté dès le</w:t>
      </w:r>
      <w:r w:rsidRPr="00B44FEF">
        <w:rPr>
          <w:rFonts w:ascii="Arial" w:hAnsi="Arial" w:cs="Arial"/>
        </w:rPr>
        <w:tab/>
      </w:r>
      <w:r w:rsidRPr="00B44FEF">
        <w:rPr>
          <w:rFonts w:ascii="Arial" w:hAnsi="Arial" w:cs="Arial"/>
        </w:rPr>
        <w:object w:dxaOrig="225" w:dyaOrig="225">
          <v:shape id="_x0000_i1431" type="#_x0000_t75" style="width:82.15pt;height:17.8pt" o:ole="">
            <v:imagedata r:id="rId162" o:title=""/>
          </v:shape>
          <w:control r:id="rId174" w:name="TextBox10322" w:shapeid="_x0000_i1431"/>
        </w:object>
      </w:r>
      <w:r>
        <w:rPr>
          <w:rFonts w:ascii="Arial" w:hAnsi="Arial" w:cs="Arial"/>
        </w:rPr>
        <w:t xml:space="preserve"> </w:t>
      </w:r>
      <w:r w:rsidRPr="007D07B2">
        <w:rPr>
          <w:color w:val="808080" w:themeColor="background1" w:themeShade="80"/>
          <w:sz w:val="16"/>
        </w:rPr>
        <w:t>JJ.MM.AAA</w:t>
      </w:r>
    </w:p>
    <w:p w:rsidR="001B7A77" w:rsidRPr="00B44FEF" w:rsidRDefault="0070029C" w:rsidP="00530A41">
      <w:pPr>
        <w:tabs>
          <w:tab w:val="left" w:pos="2127"/>
          <w:tab w:val="left" w:pos="2977"/>
        </w:tabs>
        <w:spacing w:before="120" w:after="0" w:line="240" w:lineRule="auto"/>
        <w:ind w:left="284"/>
        <w:rPr>
          <w:rFonts w:ascii="Arial" w:hAnsi="Arial" w:cs="Arial"/>
        </w:rPr>
      </w:pPr>
      <w:r w:rsidRPr="00B44FEF">
        <w:rPr>
          <w:rFonts w:ascii="Arial" w:hAnsi="Arial" w:cs="Arial"/>
        </w:rPr>
        <w:object w:dxaOrig="225" w:dyaOrig="225">
          <v:shape id="_x0000_i1433" type="#_x0000_t75" style="width:114.35pt;height:17.8pt" o:ole="">
            <v:imagedata r:id="rId175" o:title=""/>
          </v:shape>
          <w:control r:id="rId176" w:name="CheckBox484" w:shapeid="_x0000_i1433"/>
        </w:object>
      </w:r>
    </w:p>
    <w:p w:rsidR="0070029C" w:rsidRPr="00B44FEF" w:rsidRDefault="0086307B" w:rsidP="00530A41">
      <w:pPr>
        <w:tabs>
          <w:tab w:val="left" w:pos="2127"/>
          <w:tab w:val="left" w:pos="2977"/>
        </w:tabs>
        <w:spacing w:after="0" w:line="240" w:lineRule="auto"/>
        <w:ind w:left="284"/>
        <w:rPr>
          <w:rFonts w:ascii="Arial" w:hAnsi="Arial" w:cs="Arial"/>
          <w:color w:val="000000" w:themeColor="text1"/>
          <w:sz w:val="20"/>
        </w:rPr>
      </w:pPr>
      <w:r w:rsidRPr="00B44FEF">
        <w:rPr>
          <w:rFonts w:ascii="Arial" w:hAnsi="Arial" w:cs="Arial"/>
          <w:color w:val="000000" w:themeColor="text1"/>
          <w:sz w:val="20"/>
        </w:rPr>
        <w:t xml:space="preserve">Veuillez fournir une copie du certificat médical de </w:t>
      </w:r>
      <w:r w:rsidRPr="00B44FEF">
        <w:rPr>
          <w:rFonts w:ascii="Arial" w:hAnsi="Arial" w:cs="Arial"/>
          <w:color w:val="FF0000"/>
          <w:sz w:val="20"/>
        </w:rPr>
        <w:t xml:space="preserve">moins de 1 an </w:t>
      </w:r>
      <w:r w:rsidRPr="00B44FEF">
        <w:rPr>
          <w:rFonts w:ascii="Arial" w:hAnsi="Arial" w:cs="Arial"/>
          <w:color w:val="000000" w:themeColor="text1"/>
          <w:sz w:val="20"/>
        </w:rPr>
        <w:t xml:space="preserve">qui atteste des troubles </w:t>
      </w:r>
      <w:r w:rsidR="001B7A77" w:rsidRPr="00B44FEF">
        <w:rPr>
          <w:rFonts w:ascii="Arial" w:hAnsi="Arial" w:cs="Arial"/>
          <w:color w:val="000000" w:themeColor="text1"/>
          <w:sz w:val="20"/>
        </w:rPr>
        <w:t>sensoriels</w:t>
      </w:r>
    </w:p>
    <w:p w:rsidR="00530A41" w:rsidRPr="00B44FEF" w:rsidRDefault="00530A41" w:rsidP="00530A41">
      <w:pPr>
        <w:tabs>
          <w:tab w:val="left" w:pos="851"/>
          <w:tab w:val="left" w:pos="1843"/>
          <w:tab w:val="left" w:pos="4111"/>
        </w:tabs>
        <w:spacing w:before="120" w:after="0" w:line="240" w:lineRule="auto"/>
        <w:ind w:left="284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sz w:val="20"/>
        </w:rPr>
        <w:t>Constaté dès le</w:t>
      </w:r>
      <w:r w:rsidRPr="00B44FEF">
        <w:rPr>
          <w:rFonts w:ascii="Arial" w:hAnsi="Arial" w:cs="Arial"/>
        </w:rPr>
        <w:tab/>
      </w:r>
      <w:r w:rsidRPr="00B44FEF">
        <w:rPr>
          <w:rFonts w:ascii="Arial" w:hAnsi="Arial" w:cs="Arial"/>
        </w:rPr>
        <w:object w:dxaOrig="225" w:dyaOrig="225">
          <v:shape id="_x0000_i1435" type="#_x0000_t75" style="width:82.15pt;height:17.8pt" o:ole="">
            <v:imagedata r:id="rId162" o:title=""/>
          </v:shape>
          <w:control r:id="rId177" w:name="TextBox10323" w:shapeid="_x0000_i1435"/>
        </w:object>
      </w:r>
      <w:r>
        <w:rPr>
          <w:rFonts w:ascii="Arial" w:hAnsi="Arial" w:cs="Arial"/>
        </w:rPr>
        <w:t xml:space="preserve"> </w:t>
      </w:r>
      <w:r w:rsidRPr="007D07B2">
        <w:rPr>
          <w:color w:val="808080" w:themeColor="background1" w:themeShade="80"/>
          <w:sz w:val="16"/>
        </w:rPr>
        <w:t>JJ.MM.AAA</w:t>
      </w:r>
    </w:p>
    <w:p w:rsidR="001B7A77" w:rsidRPr="00B44FEF" w:rsidRDefault="00915663" w:rsidP="00530A41">
      <w:pPr>
        <w:tabs>
          <w:tab w:val="left" w:pos="2127"/>
          <w:tab w:val="left" w:pos="2977"/>
        </w:tabs>
        <w:spacing w:before="120" w:after="0" w:line="240" w:lineRule="auto"/>
        <w:ind w:left="284"/>
        <w:rPr>
          <w:rFonts w:ascii="Arial" w:hAnsi="Arial" w:cs="Arial"/>
        </w:rPr>
      </w:pPr>
      <w:r w:rsidRPr="00B44FEF">
        <w:rPr>
          <w:rFonts w:ascii="Arial" w:hAnsi="Arial" w:cs="Arial"/>
        </w:rPr>
        <w:lastRenderedPageBreak/>
        <w:object w:dxaOrig="225" w:dyaOrig="225">
          <v:shape id="_x0000_i1437" type="#_x0000_t75" style="width:99.95pt;height:17.8pt" o:ole="">
            <v:imagedata r:id="rId178" o:title=""/>
          </v:shape>
          <w:control r:id="rId179" w:name="CheckBox4831" w:shapeid="_x0000_i1437"/>
        </w:object>
      </w:r>
    </w:p>
    <w:p w:rsidR="00915663" w:rsidRPr="00B44FEF" w:rsidRDefault="001B7A77" w:rsidP="00530A41">
      <w:pPr>
        <w:tabs>
          <w:tab w:val="left" w:pos="2127"/>
          <w:tab w:val="left" w:pos="2977"/>
        </w:tabs>
        <w:spacing w:after="0" w:line="240" w:lineRule="auto"/>
        <w:ind w:left="284"/>
        <w:rPr>
          <w:rFonts w:ascii="Arial" w:hAnsi="Arial" w:cs="Arial"/>
          <w:color w:val="000000" w:themeColor="text1"/>
          <w:sz w:val="20"/>
        </w:rPr>
      </w:pPr>
      <w:r w:rsidRPr="00B44FEF">
        <w:rPr>
          <w:rFonts w:ascii="Arial" w:hAnsi="Arial" w:cs="Arial"/>
          <w:color w:val="000000" w:themeColor="text1"/>
          <w:sz w:val="20"/>
        </w:rPr>
        <w:t xml:space="preserve">Veuillez fournir une copie du certificat médical de </w:t>
      </w:r>
      <w:r w:rsidRPr="00B44FEF">
        <w:rPr>
          <w:rFonts w:ascii="Arial" w:hAnsi="Arial" w:cs="Arial"/>
          <w:color w:val="FF0000"/>
          <w:sz w:val="20"/>
        </w:rPr>
        <w:t xml:space="preserve">moins de 1 an </w:t>
      </w:r>
      <w:r w:rsidRPr="00B44FEF">
        <w:rPr>
          <w:rFonts w:ascii="Arial" w:hAnsi="Arial" w:cs="Arial"/>
          <w:color w:val="000000" w:themeColor="text1"/>
          <w:sz w:val="20"/>
        </w:rPr>
        <w:t>qui atteste du polyhandicap</w:t>
      </w:r>
    </w:p>
    <w:p w:rsidR="00530A41" w:rsidRPr="00B44FEF" w:rsidRDefault="00530A41" w:rsidP="00530A41">
      <w:pPr>
        <w:tabs>
          <w:tab w:val="left" w:pos="851"/>
          <w:tab w:val="left" w:pos="1843"/>
          <w:tab w:val="left" w:pos="4111"/>
        </w:tabs>
        <w:spacing w:before="120" w:after="0" w:line="240" w:lineRule="auto"/>
        <w:ind w:left="284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sz w:val="20"/>
        </w:rPr>
        <w:t>Constaté dès le</w:t>
      </w:r>
      <w:r w:rsidRPr="00B44FEF">
        <w:rPr>
          <w:rFonts w:ascii="Arial" w:hAnsi="Arial" w:cs="Arial"/>
        </w:rPr>
        <w:tab/>
      </w:r>
      <w:r w:rsidRPr="00B44FEF">
        <w:rPr>
          <w:rFonts w:ascii="Arial" w:hAnsi="Arial" w:cs="Arial"/>
        </w:rPr>
        <w:object w:dxaOrig="225" w:dyaOrig="225">
          <v:shape id="_x0000_i1439" type="#_x0000_t75" style="width:82.15pt;height:17.8pt" o:ole="">
            <v:imagedata r:id="rId162" o:title=""/>
          </v:shape>
          <w:control r:id="rId180" w:name="TextBox103231" w:shapeid="_x0000_i1439"/>
        </w:object>
      </w:r>
      <w:r>
        <w:rPr>
          <w:rFonts w:ascii="Arial" w:hAnsi="Arial" w:cs="Arial"/>
        </w:rPr>
        <w:t xml:space="preserve"> </w:t>
      </w:r>
      <w:r w:rsidRPr="007D07B2">
        <w:rPr>
          <w:color w:val="808080" w:themeColor="background1" w:themeShade="80"/>
          <w:sz w:val="16"/>
        </w:rPr>
        <w:t>JJ.MM.AAA</w:t>
      </w:r>
    </w:p>
    <w:p w:rsidR="0070029C" w:rsidRPr="00405BE5" w:rsidRDefault="00915663" w:rsidP="00530A41">
      <w:pPr>
        <w:tabs>
          <w:tab w:val="left" w:pos="2127"/>
          <w:tab w:val="left" w:pos="2977"/>
        </w:tabs>
        <w:spacing w:before="200" w:after="0" w:line="240" w:lineRule="auto"/>
        <w:ind w:left="284"/>
        <w:rPr>
          <w:rFonts w:ascii="Arial" w:hAnsi="Arial" w:cs="Arial"/>
          <w:sz w:val="20"/>
        </w:rPr>
      </w:pPr>
      <w:r w:rsidRPr="00405BE5">
        <w:rPr>
          <w:rFonts w:ascii="Arial" w:hAnsi="Arial" w:cs="Arial"/>
          <w:sz w:val="20"/>
        </w:rPr>
        <w:t>Voulez-vous ajouter un élément complémentaire qui ne figure pas dans le certificat médical?</w:t>
      </w:r>
    </w:p>
    <w:p w:rsidR="0086307B" w:rsidRPr="00405BE5" w:rsidRDefault="0086307B" w:rsidP="00530A41">
      <w:pPr>
        <w:tabs>
          <w:tab w:val="left" w:pos="2127"/>
          <w:tab w:val="left" w:pos="2977"/>
        </w:tabs>
        <w:spacing w:before="120" w:after="0" w:line="240" w:lineRule="auto"/>
        <w:ind w:left="284"/>
        <w:rPr>
          <w:rFonts w:ascii="Arial" w:hAnsi="Arial" w:cs="Arial"/>
        </w:rPr>
      </w:pPr>
      <w:r w:rsidRPr="00405BE5">
        <w:rPr>
          <w:rFonts w:ascii="Arial" w:hAnsi="Arial" w:cs="Arial"/>
          <w:color w:val="000000" w:themeColor="text1"/>
          <w:sz w:val="20"/>
        </w:rPr>
        <w:t xml:space="preserve">Veuillez fournir une copie du certificat médical de </w:t>
      </w:r>
      <w:r w:rsidRPr="00405BE5">
        <w:rPr>
          <w:rFonts w:ascii="Arial" w:hAnsi="Arial" w:cs="Arial"/>
          <w:color w:val="FF0000"/>
          <w:sz w:val="20"/>
        </w:rPr>
        <w:t>moins de 1 an</w:t>
      </w:r>
    </w:p>
    <w:p w:rsidR="0070029C" w:rsidRPr="00B44FEF" w:rsidRDefault="0070029C" w:rsidP="00530A41">
      <w:pPr>
        <w:spacing w:before="120" w:after="0" w:line="240" w:lineRule="auto"/>
        <w:ind w:left="284"/>
        <w:rPr>
          <w:rFonts w:ascii="Arial" w:hAnsi="Arial" w:cs="Arial"/>
        </w:rPr>
      </w:pPr>
      <w:r w:rsidRPr="00B44FEF">
        <w:rPr>
          <w:rFonts w:ascii="Arial" w:hAnsi="Arial" w:cs="Arial"/>
        </w:rPr>
        <w:object w:dxaOrig="225" w:dyaOrig="225">
          <v:shape id="_x0000_i1441" type="#_x0000_t75" style="width:405.75pt;height:109.25pt" o:ole="">
            <v:imagedata r:id="rId181" o:title=""/>
          </v:shape>
          <w:control r:id="rId182" w:name="TextBox153" w:shapeid="_x0000_i1441"/>
        </w:object>
      </w:r>
    </w:p>
    <w:p w:rsidR="00456AF5" w:rsidRPr="00540344" w:rsidRDefault="004876BC" w:rsidP="00915663">
      <w:pPr>
        <w:pStyle w:val="Titre2"/>
        <w:spacing w:before="120"/>
        <w:ind w:left="578" w:hanging="578"/>
        <w:rPr>
          <w:sz w:val="20"/>
          <w:lang w:val="fr-CH"/>
        </w:rPr>
      </w:pPr>
      <w:bookmarkStart w:id="28" w:name="_Toc188269674"/>
      <w:r w:rsidRPr="00540344">
        <w:rPr>
          <w:sz w:val="20"/>
          <w:lang w:val="fr-CH"/>
        </w:rPr>
        <w:t>Moyens auxiliaires</w:t>
      </w:r>
      <w:bookmarkEnd w:id="28"/>
    </w:p>
    <w:p w:rsidR="004876BC" w:rsidRPr="007D07B2" w:rsidRDefault="004876BC" w:rsidP="00530A41">
      <w:pPr>
        <w:spacing w:before="60" w:after="40" w:line="240" w:lineRule="auto"/>
        <w:ind w:left="284"/>
        <w:rPr>
          <w:rFonts w:ascii="Arial" w:hAnsi="Arial" w:cs="Arial"/>
          <w:color w:val="000000" w:themeColor="text1"/>
          <w:sz w:val="20"/>
        </w:rPr>
      </w:pPr>
      <w:r w:rsidRPr="007D07B2">
        <w:rPr>
          <w:rFonts w:ascii="Arial" w:hAnsi="Arial" w:cs="Arial"/>
          <w:color w:val="000000" w:themeColor="text1"/>
          <w:sz w:val="20"/>
        </w:rPr>
        <w:t>Veuillez indiquer les éléments nécessaires aux déplacements, soins et activités de la vie quotidienne</w:t>
      </w:r>
    </w:p>
    <w:p w:rsidR="00915663" w:rsidRPr="00B44FEF" w:rsidRDefault="004876BC" w:rsidP="00530A41">
      <w:pPr>
        <w:spacing w:before="60" w:after="40" w:line="240" w:lineRule="auto"/>
        <w:ind w:left="284"/>
        <w:rPr>
          <w:rFonts w:ascii="Arial" w:hAnsi="Arial" w:cs="Arial"/>
        </w:rPr>
      </w:pPr>
      <w:r w:rsidRPr="00B44FEF">
        <w:rPr>
          <w:rFonts w:ascii="Arial" w:hAnsi="Arial" w:cs="Arial"/>
        </w:rPr>
        <w:object w:dxaOrig="225" w:dyaOrig="225">
          <v:shape id="_x0000_i1443" type="#_x0000_t75" style="width:405.75pt;height:127.9pt" o:ole="">
            <v:imagedata r:id="rId183" o:title=""/>
          </v:shape>
          <w:control r:id="rId184" w:name="TextBox16" w:shapeid="_x0000_i1443"/>
        </w:object>
      </w:r>
    </w:p>
    <w:p w:rsidR="003C03B9" w:rsidRPr="00540344" w:rsidRDefault="00915663" w:rsidP="00E661AF">
      <w:pPr>
        <w:pStyle w:val="Titre2"/>
        <w:spacing w:before="240"/>
        <w:ind w:left="578" w:hanging="578"/>
        <w:rPr>
          <w:sz w:val="20"/>
          <w:lang w:val="fr-CH"/>
        </w:rPr>
      </w:pPr>
      <w:bookmarkStart w:id="29" w:name="_Toc188269675"/>
      <w:r w:rsidRPr="00540344">
        <w:rPr>
          <w:sz w:val="20"/>
          <w:lang w:val="fr-CH"/>
        </w:rPr>
        <w:t>Évaluation</w:t>
      </w:r>
      <w:r w:rsidR="003C03B9" w:rsidRPr="00540344">
        <w:rPr>
          <w:sz w:val="20"/>
          <w:lang w:val="fr-CH"/>
        </w:rPr>
        <w:t xml:space="preserve"> des compétences de la personne et </w:t>
      </w:r>
      <w:r w:rsidR="004E595B">
        <w:rPr>
          <w:sz w:val="20"/>
          <w:lang w:val="fr-CH"/>
        </w:rPr>
        <w:t xml:space="preserve">des </w:t>
      </w:r>
      <w:r w:rsidR="003C03B9" w:rsidRPr="00540344">
        <w:rPr>
          <w:sz w:val="20"/>
          <w:lang w:val="fr-CH"/>
        </w:rPr>
        <w:t>besoins d'assistance</w:t>
      </w:r>
      <w:bookmarkEnd w:id="29"/>
    </w:p>
    <w:p w:rsidR="003C03B9" w:rsidRPr="00540344" w:rsidRDefault="003C03B9" w:rsidP="0009790B">
      <w:pPr>
        <w:pStyle w:val="Titre3"/>
        <w:spacing w:before="160" w:after="80"/>
        <w:ind w:left="992"/>
        <w:rPr>
          <w:b w:val="0"/>
          <w:sz w:val="20"/>
          <w:szCs w:val="22"/>
          <w:lang w:val="fr-CH"/>
        </w:rPr>
      </w:pPr>
      <w:bookmarkStart w:id="30" w:name="_Toc188269676"/>
      <w:r w:rsidRPr="00540344">
        <w:rPr>
          <w:b w:val="0"/>
          <w:sz w:val="20"/>
          <w:szCs w:val="22"/>
          <w:lang w:val="fr-CH"/>
        </w:rPr>
        <w:t>Niveau d'indépendance</w:t>
      </w:r>
      <w:bookmarkEnd w:id="30"/>
      <w:r w:rsidR="00691F03" w:rsidRPr="00540344">
        <w:rPr>
          <w:b w:val="0"/>
          <w:sz w:val="20"/>
          <w:szCs w:val="20"/>
          <w:lang w:val="fr-CH"/>
        </w:rPr>
        <w:t xml:space="preserve"> </w:t>
      </w:r>
    </w:p>
    <w:p w:rsidR="00946E93" w:rsidRDefault="00455CE4" w:rsidP="00691F03">
      <w:pPr>
        <w:pStyle w:val="Corpsdetexte"/>
        <w:spacing w:before="160" w:after="40"/>
        <w:ind w:left="284"/>
        <w:rPr>
          <w:sz w:val="20"/>
          <w:szCs w:val="22"/>
          <w:lang w:val="fr-CH"/>
        </w:rPr>
      </w:pPr>
      <w:r>
        <w:rPr>
          <w:sz w:val="20"/>
          <w:szCs w:val="22"/>
          <w:lang w:val="fr-CH"/>
        </w:rPr>
        <w:t>Choisissez un</w:t>
      </w:r>
      <w:r w:rsidR="00691F03">
        <w:rPr>
          <w:sz w:val="20"/>
          <w:szCs w:val="22"/>
          <w:lang w:val="fr-CH"/>
        </w:rPr>
        <w:t xml:space="preserve"> </w:t>
      </w:r>
      <w:r>
        <w:rPr>
          <w:sz w:val="20"/>
          <w:szCs w:val="22"/>
          <w:lang w:val="fr-CH"/>
        </w:rPr>
        <w:t>niveau</w:t>
      </w:r>
      <w:r w:rsidR="00691F03">
        <w:rPr>
          <w:sz w:val="20"/>
          <w:szCs w:val="22"/>
          <w:lang w:val="fr-CH"/>
        </w:rPr>
        <w:t xml:space="preserve"> pour chaque élément ci-</w:t>
      </w:r>
      <w:r w:rsidR="00691F03" w:rsidRPr="00691F03">
        <w:t xml:space="preserve"> </w:t>
      </w:r>
      <w:r w:rsidR="00B25018" w:rsidRPr="00946E93">
        <w:rPr>
          <w:sz w:val="20"/>
          <w:szCs w:val="22"/>
          <w:lang w:val="fr-CH"/>
        </w:rPr>
        <w:t xml:space="preserve">dessous </w:t>
      </w:r>
    </w:p>
    <w:p w:rsidR="00691F03" w:rsidRPr="00455CE4" w:rsidRDefault="00946E93" w:rsidP="00C51434">
      <w:pPr>
        <w:pStyle w:val="Corpsdetexte"/>
        <w:spacing w:after="40"/>
        <w:ind w:left="284" w:right="1134"/>
        <w:rPr>
          <w:color w:val="FF0000"/>
          <w:sz w:val="20"/>
          <w:szCs w:val="22"/>
          <w:lang w:val="fr-CH"/>
        </w:rPr>
      </w:pPr>
      <w:r w:rsidRPr="00455CE4">
        <w:rPr>
          <w:color w:val="FF0000"/>
          <w:sz w:val="20"/>
          <w:szCs w:val="22"/>
          <w:lang w:val="fr-CH"/>
        </w:rPr>
        <w:t xml:space="preserve">Légende : </w:t>
      </w:r>
      <w:r w:rsidR="002D6355">
        <w:rPr>
          <w:color w:val="FF0000"/>
          <w:sz w:val="20"/>
          <w:szCs w:val="22"/>
          <w:lang w:val="fr-CH"/>
        </w:rPr>
        <w:t>1 = "aucune aide (indépendance)"</w:t>
      </w:r>
      <w:r w:rsidR="00691F03" w:rsidRPr="00455CE4">
        <w:rPr>
          <w:color w:val="FF0000"/>
          <w:sz w:val="20"/>
          <w:szCs w:val="22"/>
          <w:lang w:val="fr-CH"/>
        </w:rPr>
        <w:t xml:space="preserve">, </w:t>
      </w:r>
      <w:r w:rsidR="002D6355">
        <w:rPr>
          <w:color w:val="FF0000"/>
          <w:sz w:val="20"/>
          <w:szCs w:val="22"/>
          <w:lang w:val="fr-CH"/>
        </w:rPr>
        <w:t>2 =</w:t>
      </w:r>
      <w:r w:rsidR="00691F03" w:rsidRPr="00455CE4">
        <w:rPr>
          <w:color w:val="FF0000"/>
          <w:sz w:val="20"/>
          <w:szCs w:val="22"/>
          <w:lang w:val="fr-CH"/>
        </w:rPr>
        <w:t>"aide partielle, soutien</w:t>
      </w:r>
      <w:r w:rsidR="00B25018" w:rsidRPr="00455CE4">
        <w:rPr>
          <w:color w:val="FF0000"/>
          <w:sz w:val="20"/>
          <w:szCs w:val="22"/>
          <w:lang w:val="fr-CH"/>
        </w:rPr>
        <w:t>"</w:t>
      </w:r>
      <w:r w:rsidR="00691F03" w:rsidRPr="00455CE4">
        <w:rPr>
          <w:color w:val="FF0000"/>
          <w:sz w:val="20"/>
          <w:szCs w:val="22"/>
          <w:lang w:val="fr-CH"/>
        </w:rPr>
        <w:t>,</w:t>
      </w:r>
      <w:r w:rsidR="002D6355">
        <w:rPr>
          <w:color w:val="FF0000"/>
          <w:sz w:val="20"/>
          <w:szCs w:val="22"/>
          <w:lang w:val="fr-CH"/>
        </w:rPr>
        <w:t xml:space="preserve"> 3 =</w:t>
      </w:r>
      <w:r w:rsidR="00691F03" w:rsidRPr="00455CE4">
        <w:rPr>
          <w:color w:val="FF0000"/>
          <w:sz w:val="20"/>
          <w:szCs w:val="22"/>
          <w:lang w:val="fr-CH"/>
        </w:rPr>
        <w:t xml:space="preserve"> </w:t>
      </w:r>
      <w:r w:rsidR="00B25018" w:rsidRPr="00455CE4">
        <w:rPr>
          <w:color w:val="FF0000"/>
          <w:sz w:val="20"/>
          <w:szCs w:val="22"/>
          <w:lang w:val="fr-CH"/>
        </w:rPr>
        <w:t>"</w:t>
      </w:r>
      <w:r w:rsidR="00691F03" w:rsidRPr="00455CE4">
        <w:rPr>
          <w:color w:val="FF0000"/>
          <w:sz w:val="20"/>
          <w:szCs w:val="22"/>
          <w:lang w:val="fr-CH"/>
        </w:rPr>
        <w:t>aide totale (incapacité)</w:t>
      </w:r>
      <w:r w:rsidR="002D6355">
        <w:rPr>
          <w:color w:val="FF0000"/>
          <w:sz w:val="20"/>
          <w:szCs w:val="22"/>
          <w:lang w:val="fr-CH"/>
        </w:rPr>
        <w:t>"</w:t>
      </w:r>
    </w:p>
    <w:p w:rsidR="00D60231" w:rsidRPr="00B44FEF" w:rsidRDefault="00D60231" w:rsidP="0009790B">
      <w:pPr>
        <w:pStyle w:val="Corpsdetexte"/>
        <w:spacing w:before="160" w:after="40"/>
        <w:ind w:left="284"/>
        <w:rPr>
          <w:b/>
          <w:sz w:val="20"/>
          <w:szCs w:val="22"/>
          <w:lang w:val="fr-CH"/>
        </w:rPr>
      </w:pPr>
      <w:r w:rsidRPr="00B44FEF">
        <w:rPr>
          <w:b/>
          <w:sz w:val="20"/>
          <w:szCs w:val="22"/>
          <w:lang w:val="fr-CH"/>
        </w:rPr>
        <w:t>Soins de base et mesures d'hygiène</w:t>
      </w:r>
    </w:p>
    <w:p w:rsidR="003C03B9" w:rsidRPr="00B44FEF" w:rsidRDefault="00D60231" w:rsidP="00455CE4">
      <w:pPr>
        <w:pStyle w:val="Corpsdetexte"/>
        <w:numPr>
          <w:ilvl w:val="0"/>
          <w:numId w:val="34"/>
        </w:numPr>
        <w:tabs>
          <w:tab w:val="left" w:pos="5103"/>
          <w:tab w:val="left" w:pos="7371"/>
          <w:tab w:val="left" w:pos="8222"/>
          <w:tab w:val="left" w:pos="8647"/>
        </w:tabs>
        <w:spacing w:after="40"/>
        <w:ind w:left="856" w:hanging="357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 xml:space="preserve">Soins du corps : </w:t>
      </w:r>
      <w:r w:rsidRPr="00B44FEF">
        <w:rPr>
          <w:sz w:val="20"/>
          <w:szCs w:val="20"/>
          <w:lang w:val="fr-CH"/>
        </w:rPr>
        <w:tab/>
      </w:r>
      <w:r w:rsidR="00455CE4">
        <w:rPr>
          <w:sz w:val="20"/>
          <w:szCs w:val="20"/>
        </w:rPr>
        <w:object w:dxaOrig="225" w:dyaOrig="225">
          <v:shape id="_x0000_i1445" type="#_x0000_t75" style="width:33.9pt;height:17.8pt" o:ole="">
            <v:imagedata r:id="rId185" o:title=""/>
          </v:shape>
          <w:control r:id="rId186" w:name="TextBox7" w:shapeid="_x0000_i1445"/>
        </w:object>
      </w:r>
    </w:p>
    <w:p w:rsidR="00D60231" w:rsidRPr="00B44FEF" w:rsidRDefault="00D60231" w:rsidP="00455CE4">
      <w:pPr>
        <w:pStyle w:val="Corpsdetexte"/>
        <w:numPr>
          <w:ilvl w:val="0"/>
          <w:numId w:val="34"/>
        </w:numPr>
        <w:tabs>
          <w:tab w:val="left" w:pos="5103"/>
          <w:tab w:val="left" w:pos="7371"/>
          <w:tab w:val="left" w:pos="8222"/>
          <w:tab w:val="left" w:pos="8647"/>
        </w:tabs>
        <w:spacing w:after="40"/>
        <w:ind w:left="856" w:hanging="357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 xml:space="preserve">Toilette complète (bain/douche) : </w:t>
      </w:r>
      <w:r w:rsidRPr="00B44FEF">
        <w:rPr>
          <w:sz w:val="20"/>
          <w:szCs w:val="20"/>
          <w:lang w:val="fr-CH"/>
        </w:rPr>
        <w:tab/>
      </w:r>
      <w:r w:rsidR="00455CE4">
        <w:rPr>
          <w:sz w:val="20"/>
          <w:szCs w:val="20"/>
        </w:rPr>
        <w:object w:dxaOrig="225" w:dyaOrig="225">
          <v:shape id="_x0000_i1447" type="#_x0000_t75" style="width:33.9pt;height:17.8pt" o:ole="">
            <v:imagedata r:id="rId185" o:title=""/>
          </v:shape>
          <w:control r:id="rId187" w:name="TextBox72" w:shapeid="_x0000_i1447"/>
        </w:object>
      </w:r>
    </w:p>
    <w:p w:rsidR="00D60231" w:rsidRPr="00B44FEF" w:rsidRDefault="00D60231" w:rsidP="00455CE4">
      <w:pPr>
        <w:pStyle w:val="Corpsdetexte"/>
        <w:numPr>
          <w:ilvl w:val="0"/>
          <w:numId w:val="34"/>
        </w:numPr>
        <w:tabs>
          <w:tab w:val="left" w:pos="5103"/>
          <w:tab w:val="left" w:pos="7371"/>
          <w:tab w:val="left" w:pos="8222"/>
          <w:tab w:val="left" w:pos="8647"/>
        </w:tabs>
        <w:spacing w:after="40"/>
        <w:ind w:left="856" w:hanging="357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>Utilisation des W</w:t>
      </w:r>
      <w:r w:rsidR="00E71016">
        <w:rPr>
          <w:sz w:val="20"/>
          <w:szCs w:val="20"/>
          <w:lang w:val="fr-CH"/>
        </w:rPr>
        <w:t>C</w:t>
      </w:r>
      <w:r w:rsidRPr="00B44FEF">
        <w:rPr>
          <w:sz w:val="20"/>
          <w:szCs w:val="20"/>
          <w:lang w:val="fr-CH"/>
        </w:rPr>
        <w:t xml:space="preserve"> : </w:t>
      </w:r>
      <w:r w:rsidRPr="00B44FEF">
        <w:rPr>
          <w:sz w:val="20"/>
          <w:szCs w:val="20"/>
          <w:lang w:val="fr-CH"/>
        </w:rPr>
        <w:tab/>
      </w:r>
      <w:r w:rsidR="00455CE4">
        <w:rPr>
          <w:sz w:val="20"/>
          <w:szCs w:val="20"/>
        </w:rPr>
        <w:object w:dxaOrig="225" w:dyaOrig="225">
          <v:shape id="_x0000_i1449" type="#_x0000_t75" style="width:33.9pt;height:17.8pt" o:ole="">
            <v:imagedata r:id="rId185" o:title=""/>
          </v:shape>
          <w:control r:id="rId188" w:name="TextBox73" w:shapeid="_x0000_i1449"/>
        </w:object>
      </w:r>
    </w:p>
    <w:p w:rsidR="00802035" w:rsidRPr="00B44FEF" w:rsidRDefault="00802035" w:rsidP="0009790B">
      <w:pPr>
        <w:pStyle w:val="Corpsdetexte"/>
        <w:spacing w:before="160" w:after="40"/>
        <w:ind w:left="284"/>
        <w:rPr>
          <w:b/>
          <w:sz w:val="20"/>
          <w:szCs w:val="22"/>
          <w:lang w:val="fr-CH"/>
        </w:rPr>
      </w:pPr>
      <w:r w:rsidRPr="00B44FEF">
        <w:rPr>
          <w:b/>
          <w:sz w:val="20"/>
          <w:szCs w:val="22"/>
          <w:lang w:val="fr-CH"/>
        </w:rPr>
        <w:t>Soins complémentaires</w:t>
      </w:r>
    </w:p>
    <w:p w:rsidR="00802035" w:rsidRPr="00B44FEF" w:rsidRDefault="00802035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 xml:space="preserve">Apprécier l'état de santé : </w:t>
      </w:r>
      <w:r w:rsidRPr="00B44FEF">
        <w:rPr>
          <w:sz w:val="20"/>
          <w:szCs w:val="20"/>
          <w:lang w:val="fr-CH"/>
        </w:rPr>
        <w:tab/>
      </w:r>
      <w:r w:rsidR="00455CE4">
        <w:rPr>
          <w:sz w:val="20"/>
          <w:szCs w:val="20"/>
        </w:rPr>
        <w:object w:dxaOrig="225" w:dyaOrig="225">
          <v:shape id="_x0000_i1451" type="#_x0000_t75" style="width:33.9pt;height:17.8pt" o:ole="">
            <v:imagedata r:id="rId185" o:title=""/>
          </v:shape>
          <w:control r:id="rId189" w:name="TextBox74" w:shapeid="_x0000_i1451"/>
        </w:object>
      </w:r>
    </w:p>
    <w:p w:rsidR="00802035" w:rsidRPr="00B44FEF" w:rsidRDefault="00802035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 xml:space="preserve">Gérer ses médicaments : </w:t>
      </w:r>
      <w:r w:rsidRPr="00B44FEF">
        <w:rPr>
          <w:sz w:val="20"/>
          <w:szCs w:val="20"/>
          <w:lang w:val="fr-CH"/>
        </w:rPr>
        <w:tab/>
      </w:r>
      <w:r w:rsidR="00455CE4">
        <w:rPr>
          <w:sz w:val="20"/>
          <w:szCs w:val="20"/>
        </w:rPr>
        <w:object w:dxaOrig="225" w:dyaOrig="225">
          <v:shape id="_x0000_i1453" type="#_x0000_t75" style="width:33.9pt;height:17.8pt" o:ole="">
            <v:imagedata r:id="rId185" o:title=""/>
          </v:shape>
          <w:control r:id="rId190" w:name="TextBox75" w:shapeid="_x0000_i1453"/>
        </w:object>
      </w:r>
    </w:p>
    <w:p w:rsidR="00802035" w:rsidRPr="00B44FEF" w:rsidRDefault="00802035" w:rsidP="0009790B">
      <w:pPr>
        <w:pStyle w:val="Corpsdetexte"/>
        <w:spacing w:before="160" w:after="40"/>
        <w:ind w:left="284"/>
        <w:rPr>
          <w:b/>
          <w:sz w:val="20"/>
          <w:szCs w:val="22"/>
          <w:lang w:val="fr-CH"/>
        </w:rPr>
      </w:pPr>
      <w:r w:rsidRPr="00B44FEF">
        <w:rPr>
          <w:b/>
          <w:sz w:val="20"/>
          <w:szCs w:val="22"/>
          <w:lang w:val="fr-CH"/>
        </w:rPr>
        <w:t>Alimentation / boissons</w:t>
      </w:r>
    </w:p>
    <w:p w:rsidR="00802035" w:rsidRPr="00B44FEF" w:rsidRDefault="00802035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 xml:space="preserve">Couper la nourriture : </w:t>
      </w:r>
      <w:r w:rsidRPr="00B44FEF">
        <w:rPr>
          <w:sz w:val="20"/>
          <w:szCs w:val="20"/>
          <w:lang w:val="fr-CH"/>
        </w:rPr>
        <w:tab/>
      </w:r>
      <w:r w:rsidR="00455CE4">
        <w:rPr>
          <w:sz w:val="20"/>
          <w:szCs w:val="20"/>
        </w:rPr>
        <w:object w:dxaOrig="225" w:dyaOrig="225">
          <v:shape id="_x0000_i1455" type="#_x0000_t75" style="width:33.9pt;height:17.8pt" o:ole="">
            <v:imagedata r:id="rId185" o:title=""/>
          </v:shape>
          <w:control r:id="rId191" w:name="TextBox76" w:shapeid="_x0000_i1455"/>
        </w:object>
      </w:r>
    </w:p>
    <w:p w:rsidR="00802035" w:rsidRPr="00B44FEF" w:rsidRDefault="00802035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>Absorber</w:t>
      </w:r>
      <w:r w:rsidR="004E595B">
        <w:rPr>
          <w:sz w:val="20"/>
          <w:szCs w:val="20"/>
          <w:lang w:val="fr-CH"/>
        </w:rPr>
        <w:t xml:space="preserve"> de la</w:t>
      </w:r>
      <w:r w:rsidRPr="00B44FEF">
        <w:rPr>
          <w:sz w:val="20"/>
          <w:szCs w:val="20"/>
          <w:lang w:val="fr-CH"/>
        </w:rPr>
        <w:t xml:space="preserve"> nourriture / </w:t>
      </w:r>
      <w:r w:rsidR="004E595B">
        <w:rPr>
          <w:sz w:val="20"/>
          <w:szCs w:val="20"/>
          <w:lang w:val="fr-CH"/>
        </w:rPr>
        <w:t xml:space="preserve">des </w:t>
      </w:r>
      <w:r w:rsidRPr="00B44FEF">
        <w:rPr>
          <w:sz w:val="20"/>
          <w:szCs w:val="20"/>
          <w:lang w:val="fr-CH"/>
        </w:rPr>
        <w:t xml:space="preserve">boissons : </w:t>
      </w:r>
      <w:r w:rsidRPr="00B44FEF">
        <w:rPr>
          <w:sz w:val="20"/>
          <w:szCs w:val="20"/>
          <w:lang w:val="fr-CH"/>
        </w:rPr>
        <w:tab/>
      </w:r>
      <w:r w:rsidR="00455CE4">
        <w:rPr>
          <w:sz w:val="20"/>
          <w:szCs w:val="20"/>
        </w:rPr>
        <w:object w:dxaOrig="225" w:dyaOrig="225">
          <v:shape id="_x0000_i1457" type="#_x0000_t75" style="width:33.9pt;height:17.8pt" o:ole="">
            <v:imagedata r:id="rId185" o:title=""/>
          </v:shape>
          <w:control r:id="rId192" w:name="TextBox77" w:shapeid="_x0000_i1457"/>
        </w:object>
      </w:r>
    </w:p>
    <w:p w:rsidR="00802035" w:rsidRPr="00B44FEF" w:rsidRDefault="00802035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lastRenderedPageBreak/>
        <w:t xml:space="preserve">Gérer </w:t>
      </w:r>
      <w:r w:rsidR="004E595B">
        <w:rPr>
          <w:sz w:val="20"/>
          <w:szCs w:val="20"/>
          <w:lang w:val="fr-CH"/>
        </w:rPr>
        <w:t xml:space="preserve">de la </w:t>
      </w:r>
      <w:r w:rsidRPr="00B44FEF">
        <w:rPr>
          <w:sz w:val="20"/>
          <w:szCs w:val="20"/>
          <w:lang w:val="fr-CH"/>
        </w:rPr>
        <w:t xml:space="preserve">nourriture / </w:t>
      </w:r>
      <w:r w:rsidR="004E595B">
        <w:rPr>
          <w:sz w:val="20"/>
          <w:szCs w:val="20"/>
          <w:lang w:val="fr-CH"/>
        </w:rPr>
        <w:t xml:space="preserve">des </w:t>
      </w:r>
      <w:r w:rsidRPr="00B44FEF">
        <w:rPr>
          <w:sz w:val="20"/>
          <w:szCs w:val="20"/>
          <w:lang w:val="fr-CH"/>
        </w:rPr>
        <w:t xml:space="preserve">boissons : </w:t>
      </w:r>
      <w:r w:rsidRPr="00B44FEF">
        <w:rPr>
          <w:sz w:val="20"/>
          <w:szCs w:val="20"/>
          <w:lang w:val="fr-CH"/>
        </w:rPr>
        <w:tab/>
      </w:r>
      <w:r w:rsidR="00455CE4">
        <w:rPr>
          <w:sz w:val="20"/>
          <w:szCs w:val="20"/>
        </w:rPr>
        <w:object w:dxaOrig="225" w:dyaOrig="225">
          <v:shape id="_x0000_i1459" type="#_x0000_t75" style="width:33.9pt;height:17.8pt" o:ole="">
            <v:imagedata r:id="rId185" o:title=""/>
          </v:shape>
          <w:control r:id="rId193" w:name="TextBox78" w:shapeid="_x0000_i1459"/>
        </w:object>
      </w:r>
    </w:p>
    <w:p w:rsidR="00802035" w:rsidRPr="00B44FEF" w:rsidRDefault="00802035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 xml:space="preserve">Préparer des repas simples : </w:t>
      </w:r>
      <w:r w:rsidRPr="00B44FEF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461" type="#_x0000_t75" style="width:33.9pt;height:17.8pt" o:ole="">
            <v:imagedata r:id="rId185" o:title=""/>
          </v:shape>
          <w:control r:id="rId194" w:name="TextBox781" w:shapeid="_x0000_i1461"/>
        </w:object>
      </w:r>
    </w:p>
    <w:p w:rsidR="00802035" w:rsidRPr="00B44FEF" w:rsidRDefault="00802035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 xml:space="preserve">Faire des commissions : </w:t>
      </w:r>
      <w:r w:rsidRPr="00B44FEF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463" type="#_x0000_t75" style="width:33.9pt;height:17.8pt" o:ole="">
            <v:imagedata r:id="rId185" o:title=""/>
          </v:shape>
          <w:control r:id="rId195" w:name="TextBox782" w:shapeid="_x0000_i1463"/>
        </w:object>
      </w:r>
    </w:p>
    <w:p w:rsidR="00802035" w:rsidRPr="00B44FEF" w:rsidRDefault="00802035" w:rsidP="0009790B">
      <w:pPr>
        <w:pStyle w:val="Corpsdetexte"/>
        <w:spacing w:before="160" w:after="40"/>
        <w:ind w:left="284"/>
        <w:rPr>
          <w:b/>
          <w:sz w:val="20"/>
          <w:szCs w:val="22"/>
          <w:lang w:val="fr-CH"/>
        </w:rPr>
      </w:pPr>
      <w:r w:rsidRPr="00B44FEF">
        <w:rPr>
          <w:b/>
          <w:sz w:val="20"/>
          <w:szCs w:val="22"/>
          <w:lang w:val="fr-CH"/>
        </w:rPr>
        <w:t>Habillement</w:t>
      </w:r>
    </w:p>
    <w:p w:rsidR="00802035" w:rsidRPr="00946E93" w:rsidRDefault="00802035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 xml:space="preserve">S'habiller / se déshabiller : </w:t>
      </w:r>
      <w:r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465" type="#_x0000_t75" style="width:33.9pt;height:17.8pt" o:ole="">
            <v:imagedata r:id="rId185" o:title=""/>
          </v:shape>
          <w:control r:id="rId196" w:name="TextBox783" w:shapeid="_x0000_i1465"/>
        </w:object>
      </w:r>
    </w:p>
    <w:p w:rsidR="00802035" w:rsidRPr="00946E93" w:rsidRDefault="00802035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 xml:space="preserve">Changer de vêtements (propreté) : </w:t>
      </w:r>
      <w:r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467" type="#_x0000_t75" style="width:33.9pt;height:17.8pt" o:ole="">
            <v:imagedata r:id="rId185" o:title=""/>
          </v:shape>
          <w:control r:id="rId197" w:name="TextBox784" w:shapeid="_x0000_i1467"/>
        </w:object>
      </w:r>
    </w:p>
    <w:p w:rsidR="00802035" w:rsidRPr="00946E93" w:rsidRDefault="00802035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 xml:space="preserve">S'habiller en fonction de la météo : </w:t>
      </w:r>
      <w:r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469" type="#_x0000_t75" style="width:33.9pt;height:17.8pt" o:ole="">
            <v:imagedata r:id="rId185" o:title=""/>
          </v:shape>
          <w:control r:id="rId198" w:name="TextBox785" w:shapeid="_x0000_i1469"/>
        </w:object>
      </w:r>
    </w:p>
    <w:p w:rsidR="00802035" w:rsidRPr="00B44FEF" w:rsidRDefault="00802035" w:rsidP="0009790B">
      <w:pPr>
        <w:pStyle w:val="Corpsdetexte"/>
        <w:spacing w:before="160" w:after="40"/>
        <w:ind w:left="284"/>
        <w:rPr>
          <w:b/>
          <w:sz w:val="20"/>
          <w:szCs w:val="22"/>
          <w:lang w:val="fr-CH"/>
        </w:rPr>
      </w:pPr>
      <w:r w:rsidRPr="00B44FEF">
        <w:rPr>
          <w:b/>
          <w:sz w:val="20"/>
          <w:szCs w:val="22"/>
          <w:lang w:val="fr-CH"/>
        </w:rPr>
        <w:t>Mobilité</w:t>
      </w:r>
    </w:p>
    <w:p w:rsidR="00802035" w:rsidRPr="00946E93" w:rsidRDefault="00802035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 xml:space="preserve">Se lever / Se coucher : </w:t>
      </w:r>
      <w:r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471" type="#_x0000_t75" style="width:33.9pt;height:17.8pt" o:ole="">
            <v:imagedata r:id="rId185" o:title=""/>
          </v:shape>
          <w:control r:id="rId199" w:name="TextBox786" w:shapeid="_x0000_i1471"/>
        </w:object>
      </w:r>
    </w:p>
    <w:p w:rsidR="00802035" w:rsidRPr="00946E93" w:rsidRDefault="00802035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 xml:space="preserve">Se déplacer à l'extérieur : </w:t>
      </w:r>
      <w:r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473" type="#_x0000_t75" style="width:33.9pt;height:17.8pt" o:ole="">
            <v:imagedata r:id="rId185" o:title=""/>
          </v:shape>
          <w:control r:id="rId200" w:name="TextBox787" w:shapeid="_x0000_i1473"/>
        </w:object>
      </w:r>
    </w:p>
    <w:p w:rsidR="00802035" w:rsidRPr="00946E93" w:rsidRDefault="00802035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 xml:space="preserve">Utiliser les transport publics : </w:t>
      </w:r>
      <w:r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475" type="#_x0000_t75" style="width:33.9pt;height:17.8pt" o:ole="">
            <v:imagedata r:id="rId185" o:title=""/>
          </v:shape>
          <w:control r:id="rId201" w:name="TextBox788" w:shapeid="_x0000_i1475"/>
        </w:object>
      </w:r>
    </w:p>
    <w:p w:rsidR="00802035" w:rsidRPr="00B44FEF" w:rsidRDefault="00802035" w:rsidP="0009790B">
      <w:pPr>
        <w:pStyle w:val="Corpsdetexte"/>
        <w:spacing w:before="160" w:after="40"/>
        <w:ind w:left="284"/>
        <w:rPr>
          <w:b/>
          <w:sz w:val="20"/>
          <w:szCs w:val="22"/>
          <w:lang w:val="fr-CH"/>
        </w:rPr>
      </w:pPr>
      <w:r w:rsidRPr="00B44FEF">
        <w:rPr>
          <w:b/>
          <w:sz w:val="20"/>
          <w:szCs w:val="22"/>
          <w:lang w:val="fr-CH"/>
        </w:rPr>
        <w:t>Compétences pratiques</w:t>
      </w:r>
      <w:r w:rsidR="00F422B2" w:rsidRPr="00F422B2">
        <w:rPr>
          <w:sz w:val="20"/>
          <w:szCs w:val="20"/>
          <w:lang w:val="fr-CH"/>
        </w:rPr>
        <w:t xml:space="preserve"> </w:t>
      </w:r>
    </w:p>
    <w:p w:rsidR="00802035" w:rsidRPr="00946E93" w:rsidRDefault="00100809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>Capacité à s'exprimer</w:t>
      </w:r>
      <w:r w:rsidR="00802035" w:rsidRPr="00946E93">
        <w:rPr>
          <w:sz w:val="20"/>
          <w:szCs w:val="20"/>
          <w:lang w:val="fr-CH"/>
        </w:rPr>
        <w:t xml:space="preserve"> : </w:t>
      </w:r>
      <w:r w:rsidR="00802035"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477" type="#_x0000_t75" style="width:33.9pt;height:17.8pt" o:ole="">
            <v:imagedata r:id="rId185" o:title=""/>
          </v:shape>
          <w:control r:id="rId202" w:name="TextBox789" w:shapeid="_x0000_i1477"/>
        </w:object>
      </w:r>
    </w:p>
    <w:p w:rsidR="00100809" w:rsidRPr="00946E93" w:rsidRDefault="00100809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 xml:space="preserve">Capacité à comprendre : </w:t>
      </w:r>
      <w:r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479" type="#_x0000_t75" style="width:33.9pt;height:17.8pt" o:ole="">
            <v:imagedata r:id="rId185" o:title=""/>
          </v:shape>
          <w:control r:id="rId203" w:name="TextBox7810" w:shapeid="_x0000_i1479"/>
        </w:object>
      </w:r>
    </w:p>
    <w:p w:rsidR="00100809" w:rsidRPr="00946E93" w:rsidRDefault="00100809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 xml:space="preserve">Capacité à lire </w:t>
      </w:r>
      <w:r w:rsidR="004E595B">
        <w:rPr>
          <w:sz w:val="20"/>
          <w:szCs w:val="20"/>
          <w:lang w:val="fr-CH"/>
        </w:rPr>
        <w:t>et à</w:t>
      </w:r>
      <w:r w:rsidRPr="00946E93">
        <w:rPr>
          <w:sz w:val="20"/>
          <w:szCs w:val="20"/>
          <w:lang w:val="fr-CH"/>
        </w:rPr>
        <w:t xml:space="preserve"> écrire : </w:t>
      </w:r>
      <w:r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481" type="#_x0000_t75" style="width:33.9pt;height:17.8pt" o:ole="">
            <v:imagedata r:id="rId185" o:title=""/>
          </v:shape>
          <w:control r:id="rId204" w:name="TextBox7811" w:shapeid="_x0000_i1481"/>
        </w:object>
      </w:r>
    </w:p>
    <w:p w:rsidR="00100809" w:rsidRPr="00946E93" w:rsidRDefault="00100809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 xml:space="preserve">Capacité à gérer l'argent : </w:t>
      </w:r>
      <w:r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483" type="#_x0000_t75" style="width:33.9pt;height:17.8pt" o:ole="">
            <v:imagedata r:id="rId185" o:title=""/>
          </v:shape>
          <w:control r:id="rId205" w:name="TextBox7812" w:shapeid="_x0000_i1483"/>
        </w:object>
      </w:r>
    </w:p>
    <w:p w:rsidR="00100809" w:rsidRPr="00946E93" w:rsidRDefault="00100809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 xml:space="preserve">Capacité à tenir le ménage : </w:t>
      </w:r>
      <w:r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485" type="#_x0000_t75" style="width:33.9pt;height:17.8pt" o:ole="">
            <v:imagedata r:id="rId185" o:title=""/>
          </v:shape>
          <w:control r:id="rId206" w:name="TextBox7813" w:shapeid="_x0000_i1485"/>
        </w:object>
      </w:r>
    </w:p>
    <w:p w:rsidR="00ED0DA2" w:rsidRPr="00B44FEF" w:rsidRDefault="00ED0DA2" w:rsidP="0009790B">
      <w:pPr>
        <w:pStyle w:val="Corpsdetexte"/>
        <w:spacing w:before="160" w:after="40"/>
        <w:ind w:left="284"/>
        <w:rPr>
          <w:b/>
          <w:sz w:val="20"/>
          <w:szCs w:val="22"/>
          <w:lang w:val="fr-CH"/>
        </w:rPr>
      </w:pPr>
      <w:r w:rsidRPr="00B44FEF">
        <w:rPr>
          <w:b/>
          <w:sz w:val="20"/>
          <w:szCs w:val="22"/>
          <w:lang w:val="fr-CH"/>
        </w:rPr>
        <w:t>Organisation des loisirs</w:t>
      </w:r>
      <w:r w:rsidR="00F422B2" w:rsidRPr="00F422B2">
        <w:rPr>
          <w:sz w:val="20"/>
          <w:szCs w:val="20"/>
          <w:lang w:val="fr-CH"/>
        </w:rPr>
        <w:t xml:space="preserve"> </w:t>
      </w:r>
    </w:p>
    <w:p w:rsidR="00ED0DA2" w:rsidRPr="00946E93" w:rsidRDefault="00ED0DA2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 xml:space="preserve">Capacité d'initiative : </w:t>
      </w:r>
      <w:r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487" type="#_x0000_t75" style="width:33.9pt;height:17.8pt" o:ole="">
            <v:imagedata r:id="rId185" o:title=""/>
          </v:shape>
          <w:control r:id="rId207" w:name="TextBox7814" w:shapeid="_x0000_i1487"/>
        </w:object>
      </w:r>
    </w:p>
    <w:p w:rsidR="00ED0DA2" w:rsidRPr="00946E93" w:rsidRDefault="00ED0DA2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 xml:space="preserve">Capacité de décision : </w:t>
      </w:r>
      <w:r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489" type="#_x0000_t75" style="width:33.9pt;height:17.8pt" o:ole="">
            <v:imagedata r:id="rId185" o:title=""/>
          </v:shape>
          <w:control r:id="rId208" w:name="TextBox7815" w:shapeid="_x0000_i1489"/>
        </w:object>
      </w:r>
    </w:p>
    <w:p w:rsidR="00ED0DA2" w:rsidRPr="00946E93" w:rsidRDefault="00ED0DA2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 xml:space="preserve">Capacité de mise en pratique : </w:t>
      </w:r>
      <w:r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491" type="#_x0000_t75" style="width:33.9pt;height:17.8pt" o:ole="">
            <v:imagedata r:id="rId185" o:title=""/>
          </v:shape>
          <w:control r:id="rId209" w:name="TextBox7816" w:shapeid="_x0000_i1491"/>
        </w:object>
      </w:r>
    </w:p>
    <w:p w:rsidR="00ED0DA2" w:rsidRPr="00B44FEF" w:rsidRDefault="00ED0DA2" w:rsidP="0009790B">
      <w:pPr>
        <w:pStyle w:val="Corpsdetexte"/>
        <w:spacing w:before="160" w:after="40"/>
        <w:ind w:left="284"/>
        <w:rPr>
          <w:b/>
          <w:sz w:val="20"/>
          <w:szCs w:val="22"/>
          <w:lang w:val="fr-CH"/>
        </w:rPr>
      </w:pPr>
      <w:r w:rsidRPr="00B44FEF">
        <w:rPr>
          <w:b/>
          <w:sz w:val="20"/>
          <w:szCs w:val="22"/>
          <w:lang w:val="fr-CH"/>
        </w:rPr>
        <w:t>Conditions psychiques / rapport à soi</w:t>
      </w:r>
      <w:r w:rsidR="00F422B2" w:rsidRPr="00F422B2">
        <w:rPr>
          <w:sz w:val="20"/>
          <w:szCs w:val="20"/>
          <w:lang w:val="fr-CH"/>
        </w:rPr>
        <w:t xml:space="preserve"> </w:t>
      </w:r>
    </w:p>
    <w:p w:rsidR="00ED0DA2" w:rsidRPr="00946E93" w:rsidRDefault="00ED0DA2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 xml:space="preserve">Conscience des réalités : </w:t>
      </w:r>
      <w:r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493" type="#_x0000_t75" style="width:33.9pt;height:17.8pt" o:ole="">
            <v:imagedata r:id="rId185" o:title=""/>
          </v:shape>
          <w:control r:id="rId210" w:name="TextBox7817" w:shapeid="_x0000_i1493"/>
        </w:object>
      </w:r>
    </w:p>
    <w:p w:rsidR="00ED0DA2" w:rsidRPr="00946E93" w:rsidRDefault="00ED0DA2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 xml:space="preserve">Respect du programme du jour (24h) : </w:t>
      </w:r>
      <w:r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495" type="#_x0000_t75" style="width:33.9pt;height:17.8pt" o:ole="">
            <v:imagedata r:id="rId185" o:title=""/>
          </v:shape>
          <w:control r:id="rId211" w:name="TextBox7818" w:shapeid="_x0000_i1495"/>
        </w:object>
      </w:r>
    </w:p>
    <w:p w:rsidR="00ED0DA2" w:rsidRPr="00946E93" w:rsidRDefault="00ED0DA2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 xml:space="preserve">Maîtrise de soi : </w:t>
      </w:r>
      <w:r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497" type="#_x0000_t75" style="width:33.9pt;height:17.8pt" o:ole="">
            <v:imagedata r:id="rId185" o:title=""/>
          </v:shape>
          <w:control r:id="rId212" w:name="TextBox7819" w:shapeid="_x0000_i1497"/>
        </w:object>
      </w:r>
    </w:p>
    <w:p w:rsidR="00ED0DA2" w:rsidRPr="00B44FEF" w:rsidRDefault="00ED0DA2" w:rsidP="0009790B">
      <w:pPr>
        <w:pStyle w:val="Corpsdetexte"/>
        <w:spacing w:before="160" w:after="40"/>
        <w:ind w:left="284"/>
        <w:rPr>
          <w:b/>
          <w:sz w:val="20"/>
          <w:szCs w:val="22"/>
          <w:lang w:val="fr-CH"/>
        </w:rPr>
      </w:pPr>
      <w:r w:rsidRPr="00B44FEF">
        <w:rPr>
          <w:b/>
          <w:sz w:val="20"/>
          <w:szCs w:val="22"/>
          <w:lang w:val="fr-CH"/>
        </w:rPr>
        <w:t>Comportement en société &amp; rapport à l'autre</w:t>
      </w:r>
      <w:r w:rsidR="00C7536C" w:rsidRPr="00C7536C">
        <w:rPr>
          <w:sz w:val="20"/>
          <w:szCs w:val="20"/>
          <w:lang w:val="fr-CH"/>
        </w:rPr>
        <w:t xml:space="preserve"> </w:t>
      </w:r>
    </w:p>
    <w:p w:rsidR="00ED0DA2" w:rsidRPr="00946E93" w:rsidRDefault="00ED0DA2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 xml:space="preserve">Orientation dans le quartier, lieu d'habitation : </w:t>
      </w:r>
      <w:r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499" type="#_x0000_t75" style="width:33.9pt;height:17.8pt" o:ole="">
            <v:imagedata r:id="rId185" o:title=""/>
          </v:shape>
          <w:control r:id="rId213" w:name="TextBox7820" w:shapeid="_x0000_i1499"/>
        </w:object>
      </w:r>
    </w:p>
    <w:p w:rsidR="00ED0DA2" w:rsidRPr="00946E93" w:rsidRDefault="00106B9C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>Respect des règles usuelles en société</w:t>
      </w:r>
      <w:r w:rsidR="00ED0DA2" w:rsidRPr="00946E93">
        <w:rPr>
          <w:sz w:val="20"/>
          <w:szCs w:val="20"/>
          <w:lang w:val="fr-CH"/>
        </w:rPr>
        <w:t xml:space="preserve"> : </w:t>
      </w:r>
      <w:r w:rsidR="00ED0DA2"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501" type="#_x0000_t75" style="width:33.9pt;height:17.8pt" o:ole="">
            <v:imagedata r:id="rId185" o:title=""/>
          </v:shape>
          <w:control r:id="rId214" w:name="TextBox7821" w:shapeid="_x0000_i1501"/>
        </w:object>
      </w:r>
    </w:p>
    <w:p w:rsidR="00106B9C" w:rsidRPr="00946E93" w:rsidRDefault="00106B9C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 xml:space="preserve">Capacité relationnelle, création des liens : </w:t>
      </w:r>
      <w:r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503" type="#_x0000_t75" style="width:33.9pt;height:17.8pt" o:ole="">
            <v:imagedata r:id="rId185" o:title=""/>
          </v:shape>
          <w:control r:id="rId215" w:name="TextBox7822" w:shapeid="_x0000_i1503"/>
        </w:object>
      </w:r>
    </w:p>
    <w:p w:rsidR="00106B9C" w:rsidRPr="00946E93" w:rsidRDefault="00106B9C" w:rsidP="00106B9C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 xml:space="preserve">Potentiel d'adaptation : </w:t>
      </w:r>
      <w:r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505" type="#_x0000_t75" style="width:33.9pt;height:17.8pt" o:ole="">
            <v:imagedata r:id="rId185" o:title=""/>
          </v:shape>
          <w:control r:id="rId216" w:name="TextBox7823" w:shapeid="_x0000_i1505"/>
        </w:object>
      </w:r>
    </w:p>
    <w:p w:rsidR="00C51434" w:rsidRDefault="00C51434" w:rsidP="006736CC">
      <w:pPr>
        <w:pStyle w:val="Corpsdetexte"/>
        <w:spacing w:before="240" w:after="40"/>
        <w:ind w:left="284"/>
        <w:rPr>
          <w:b/>
          <w:sz w:val="20"/>
          <w:szCs w:val="22"/>
          <w:lang w:val="fr-CH"/>
        </w:rPr>
      </w:pPr>
      <w:r>
        <w:rPr>
          <w:b/>
          <w:sz w:val="20"/>
          <w:szCs w:val="22"/>
          <w:lang w:val="fr-CH"/>
        </w:rPr>
        <w:br w:type="page"/>
      </w:r>
    </w:p>
    <w:p w:rsidR="00E661AF" w:rsidRDefault="00E661AF" w:rsidP="006736CC">
      <w:pPr>
        <w:pStyle w:val="Corpsdetexte"/>
        <w:spacing w:before="240" w:after="40"/>
        <w:ind w:left="284"/>
        <w:rPr>
          <w:b/>
          <w:sz w:val="20"/>
          <w:szCs w:val="22"/>
          <w:lang w:val="fr-CH"/>
        </w:rPr>
      </w:pPr>
      <w:r w:rsidRPr="00B44FEF">
        <w:rPr>
          <w:b/>
          <w:sz w:val="20"/>
          <w:szCs w:val="22"/>
          <w:lang w:val="fr-CH"/>
        </w:rPr>
        <w:lastRenderedPageBreak/>
        <w:t>Niveau sécurité</w:t>
      </w:r>
    </w:p>
    <w:p w:rsidR="00691F03" w:rsidRDefault="00691F03" w:rsidP="006736CC">
      <w:pPr>
        <w:pStyle w:val="Corpsdetexte"/>
        <w:spacing w:before="80" w:after="40"/>
        <w:ind w:left="284"/>
        <w:rPr>
          <w:sz w:val="20"/>
          <w:szCs w:val="22"/>
          <w:lang w:val="fr-CH"/>
        </w:rPr>
      </w:pPr>
      <w:r>
        <w:rPr>
          <w:sz w:val="20"/>
          <w:szCs w:val="22"/>
          <w:lang w:val="fr-CH"/>
        </w:rPr>
        <w:t>Choisissez une valeur</w:t>
      </w:r>
      <w:r w:rsidR="00946E93">
        <w:rPr>
          <w:sz w:val="20"/>
          <w:szCs w:val="22"/>
          <w:lang w:val="fr-CH"/>
        </w:rPr>
        <w:t xml:space="preserve"> pour chaque élément ci-dessous</w:t>
      </w:r>
    </w:p>
    <w:p w:rsidR="00946E93" w:rsidRPr="006736CC" w:rsidRDefault="00946E93" w:rsidP="00946E93">
      <w:pPr>
        <w:pStyle w:val="Corpsdetexte"/>
        <w:spacing w:after="40"/>
        <w:ind w:left="284"/>
        <w:rPr>
          <w:color w:val="FF0000"/>
          <w:sz w:val="20"/>
          <w:szCs w:val="22"/>
          <w:lang w:val="fr-CH"/>
        </w:rPr>
      </w:pPr>
      <w:r w:rsidRPr="006736CC">
        <w:rPr>
          <w:color w:val="FF0000"/>
          <w:sz w:val="20"/>
          <w:szCs w:val="22"/>
          <w:lang w:val="fr-CH"/>
        </w:rPr>
        <w:t xml:space="preserve">Légende : </w:t>
      </w:r>
      <w:r w:rsidR="00A976A6">
        <w:rPr>
          <w:color w:val="FF0000"/>
          <w:sz w:val="20"/>
          <w:szCs w:val="22"/>
          <w:lang w:val="fr-CH"/>
        </w:rPr>
        <w:t>1 = "Oui"</w:t>
      </w:r>
      <w:r w:rsidRPr="006736CC">
        <w:rPr>
          <w:color w:val="FF0000"/>
          <w:sz w:val="20"/>
          <w:szCs w:val="22"/>
          <w:lang w:val="fr-CH"/>
        </w:rPr>
        <w:t xml:space="preserve">, </w:t>
      </w:r>
      <w:r w:rsidR="00A976A6">
        <w:rPr>
          <w:color w:val="FF0000"/>
          <w:sz w:val="20"/>
          <w:szCs w:val="22"/>
          <w:lang w:val="fr-CH"/>
        </w:rPr>
        <w:t xml:space="preserve">2 = </w:t>
      </w:r>
      <w:r w:rsidRPr="006736CC">
        <w:rPr>
          <w:color w:val="FF0000"/>
          <w:sz w:val="20"/>
          <w:szCs w:val="22"/>
          <w:lang w:val="fr-CH"/>
        </w:rPr>
        <w:t xml:space="preserve">"Partiel", </w:t>
      </w:r>
      <w:r w:rsidR="00A976A6">
        <w:rPr>
          <w:color w:val="FF0000"/>
          <w:sz w:val="20"/>
          <w:szCs w:val="22"/>
          <w:lang w:val="fr-CH"/>
        </w:rPr>
        <w:t xml:space="preserve">3 = </w:t>
      </w:r>
      <w:r w:rsidRPr="006736CC">
        <w:rPr>
          <w:color w:val="FF0000"/>
          <w:sz w:val="20"/>
          <w:szCs w:val="22"/>
          <w:lang w:val="fr-CH"/>
        </w:rPr>
        <w:t>"Non"</w:t>
      </w:r>
    </w:p>
    <w:p w:rsidR="00E661AF" w:rsidRPr="00946E93" w:rsidRDefault="00E661AF" w:rsidP="00E661AF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 xml:space="preserve">Risque de mise en danger de soi-même : </w:t>
      </w:r>
      <w:r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507" type="#_x0000_t75" style="width:33.9pt;height:17.8pt" o:ole="">
            <v:imagedata r:id="rId185" o:title=""/>
          </v:shape>
          <w:control r:id="rId217" w:name="TextBox7824" w:shapeid="_x0000_i1507"/>
        </w:object>
      </w:r>
    </w:p>
    <w:p w:rsidR="00E661AF" w:rsidRPr="00946E93" w:rsidRDefault="00E661AF" w:rsidP="00E661AF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 xml:space="preserve">Risque de mise en danger d'autrui : </w:t>
      </w:r>
      <w:r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509" type="#_x0000_t75" style="width:33.9pt;height:17.8pt" o:ole="">
            <v:imagedata r:id="rId185" o:title=""/>
          </v:shape>
          <w:control r:id="rId218" w:name="TextBox7825" w:shapeid="_x0000_i1509"/>
        </w:object>
      </w:r>
    </w:p>
    <w:p w:rsidR="00E661AF" w:rsidRPr="00946E93" w:rsidRDefault="00E661AF" w:rsidP="00E661AF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 xml:space="preserve">Conscience du danger : </w:t>
      </w:r>
      <w:r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511" type="#_x0000_t75" style="width:33.9pt;height:17.8pt" o:ole="">
            <v:imagedata r:id="rId185" o:title=""/>
          </v:shape>
          <w:control r:id="rId219" w:name="TextBox7826" w:shapeid="_x0000_i1511"/>
        </w:object>
      </w:r>
    </w:p>
    <w:p w:rsidR="00691F03" w:rsidRPr="00946E93" w:rsidRDefault="00E661AF" w:rsidP="00946E93">
      <w:pPr>
        <w:pStyle w:val="Corpsdetexte"/>
        <w:numPr>
          <w:ilvl w:val="0"/>
          <w:numId w:val="34"/>
        </w:numPr>
        <w:tabs>
          <w:tab w:val="left" w:pos="5103"/>
        </w:tabs>
        <w:spacing w:after="40"/>
        <w:ind w:left="856" w:hanging="357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 xml:space="preserve">Capacité à demander de l'aide : </w:t>
      </w:r>
      <w:r w:rsidRPr="00946E93">
        <w:rPr>
          <w:sz w:val="20"/>
          <w:szCs w:val="20"/>
          <w:lang w:val="fr-CH"/>
        </w:rPr>
        <w:tab/>
      </w:r>
      <w:r w:rsidR="006736CC">
        <w:rPr>
          <w:sz w:val="20"/>
          <w:szCs w:val="20"/>
        </w:rPr>
        <w:object w:dxaOrig="225" w:dyaOrig="225">
          <v:shape id="_x0000_i1513" type="#_x0000_t75" style="width:33.9pt;height:17.8pt" o:ole="">
            <v:imagedata r:id="rId185" o:title=""/>
          </v:shape>
          <w:control r:id="rId220" w:name="TextBox7827" w:shapeid="_x0000_i1513"/>
        </w:object>
      </w:r>
    </w:p>
    <w:p w:rsidR="00E661AF" w:rsidRPr="00540344" w:rsidRDefault="00915663" w:rsidP="006736CC">
      <w:pPr>
        <w:pStyle w:val="Titre3"/>
        <w:spacing w:before="280"/>
        <w:ind w:left="992"/>
        <w:rPr>
          <w:b w:val="0"/>
          <w:sz w:val="20"/>
          <w:szCs w:val="22"/>
          <w:lang w:val="fr-CH"/>
        </w:rPr>
      </w:pPr>
      <w:bookmarkStart w:id="31" w:name="_Toc188269677"/>
      <w:r w:rsidRPr="00540344">
        <w:rPr>
          <w:b w:val="0"/>
          <w:sz w:val="20"/>
          <w:szCs w:val="22"/>
          <w:lang w:val="fr-CH"/>
        </w:rPr>
        <w:t>Dispositifs</w:t>
      </w:r>
      <w:r w:rsidR="00E661AF" w:rsidRPr="00540344">
        <w:rPr>
          <w:b w:val="0"/>
          <w:sz w:val="20"/>
          <w:szCs w:val="22"/>
          <w:lang w:val="fr-CH"/>
        </w:rPr>
        <w:t xml:space="preserve"> complémentaires indispensables à fournir à la personne dans les domaines suivants</w:t>
      </w:r>
      <w:bookmarkEnd w:id="31"/>
    </w:p>
    <w:p w:rsidR="00E661AF" w:rsidRPr="00A976A6" w:rsidRDefault="0009790B" w:rsidP="006736CC">
      <w:pPr>
        <w:pStyle w:val="Corpsdetexte"/>
        <w:spacing w:before="80" w:after="40"/>
        <w:ind w:left="284"/>
        <w:rPr>
          <w:b/>
          <w:sz w:val="20"/>
          <w:szCs w:val="22"/>
          <w:lang w:val="fr-CH"/>
        </w:rPr>
      </w:pPr>
      <w:r w:rsidRPr="00A976A6">
        <w:rPr>
          <w:b/>
          <w:sz w:val="20"/>
          <w:szCs w:val="22"/>
          <w:lang w:val="fr-CH"/>
        </w:rPr>
        <w:t>Soins</w:t>
      </w:r>
    </w:p>
    <w:p w:rsidR="00E661AF" w:rsidRDefault="0009790B" w:rsidP="0009790B">
      <w:pPr>
        <w:pStyle w:val="Corpsdetexte"/>
        <w:ind w:left="284"/>
        <w:rPr>
          <w:sz w:val="20"/>
        </w:rPr>
      </w:pPr>
      <w:r w:rsidRPr="00B44FEF">
        <w:rPr>
          <w:sz w:val="20"/>
        </w:rPr>
        <w:object w:dxaOrig="225" w:dyaOrig="225">
          <v:shape id="_x0000_i1515" type="#_x0000_t75" style="width:424.4pt;height:68.6pt" o:ole="">
            <v:imagedata r:id="rId221" o:title=""/>
          </v:shape>
          <w:control r:id="rId222" w:name="TextBox19" w:shapeid="_x0000_i1515"/>
        </w:object>
      </w:r>
    </w:p>
    <w:p w:rsidR="002608A2" w:rsidRPr="00B44FEF" w:rsidRDefault="002608A2" w:rsidP="002608A2">
      <w:pPr>
        <w:pStyle w:val="Corpsdetexte"/>
        <w:spacing w:before="160" w:after="40"/>
        <w:ind w:left="284"/>
        <w:rPr>
          <w:b/>
          <w:sz w:val="20"/>
          <w:szCs w:val="22"/>
          <w:lang w:val="fr-CH"/>
        </w:rPr>
      </w:pPr>
      <w:r w:rsidRPr="00B44FEF">
        <w:rPr>
          <w:b/>
          <w:sz w:val="20"/>
          <w:szCs w:val="22"/>
          <w:lang w:val="fr-CH"/>
        </w:rPr>
        <w:t>Prévention</w:t>
      </w:r>
    </w:p>
    <w:p w:rsidR="002608A2" w:rsidRPr="00B44FEF" w:rsidRDefault="002608A2" w:rsidP="002608A2">
      <w:pPr>
        <w:pStyle w:val="Corpsdetexte"/>
        <w:ind w:left="284"/>
        <w:rPr>
          <w:sz w:val="20"/>
          <w:szCs w:val="22"/>
          <w:lang w:val="fr-CH"/>
        </w:rPr>
      </w:pPr>
      <w:r w:rsidRPr="00B44FEF">
        <w:rPr>
          <w:sz w:val="20"/>
        </w:rPr>
        <w:object w:dxaOrig="225" w:dyaOrig="225">
          <v:shape id="_x0000_i1517" type="#_x0000_t75" style="width:423.55pt;height:67.75pt" o:ole="">
            <v:imagedata r:id="rId223" o:title=""/>
          </v:shape>
          <w:control r:id="rId224" w:name="TextBox1911" w:shapeid="_x0000_i1517"/>
        </w:object>
      </w:r>
    </w:p>
    <w:p w:rsidR="0009790B" w:rsidRPr="00B44FEF" w:rsidRDefault="002608A2" w:rsidP="0009790B">
      <w:pPr>
        <w:pStyle w:val="Corpsdetexte"/>
        <w:spacing w:before="160" w:after="40"/>
        <w:ind w:left="284"/>
        <w:rPr>
          <w:b/>
          <w:sz w:val="20"/>
          <w:szCs w:val="22"/>
          <w:lang w:val="fr-CH"/>
        </w:rPr>
      </w:pPr>
      <w:r w:rsidRPr="00B44FEF">
        <w:rPr>
          <w:b/>
          <w:sz w:val="20"/>
          <w:szCs w:val="22"/>
          <w:lang w:val="fr-CH"/>
        </w:rPr>
        <w:t>Sécurité</w:t>
      </w:r>
    </w:p>
    <w:p w:rsidR="0009790B" w:rsidRPr="00B44FEF" w:rsidRDefault="0009790B" w:rsidP="0009790B">
      <w:pPr>
        <w:pStyle w:val="Corpsdetexte"/>
        <w:ind w:left="284"/>
        <w:rPr>
          <w:sz w:val="20"/>
          <w:szCs w:val="22"/>
          <w:lang w:val="fr-CH"/>
        </w:rPr>
      </w:pPr>
      <w:r w:rsidRPr="00B44FEF">
        <w:rPr>
          <w:sz w:val="20"/>
        </w:rPr>
        <w:object w:dxaOrig="225" w:dyaOrig="225">
          <v:shape id="_x0000_i1519" type="#_x0000_t75" style="width:423.55pt;height:67.75pt" o:ole="">
            <v:imagedata r:id="rId225" o:title=""/>
          </v:shape>
          <w:control r:id="rId226" w:name="TextBox191" w:shapeid="_x0000_i1519"/>
        </w:object>
      </w:r>
    </w:p>
    <w:p w:rsidR="0009790B" w:rsidRPr="00B44FEF" w:rsidRDefault="0009790B" w:rsidP="0009790B">
      <w:pPr>
        <w:pStyle w:val="Corpsdetexte"/>
        <w:spacing w:before="160" w:after="40"/>
        <w:ind w:left="284"/>
        <w:rPr>
          <w:b/>
          <w:sz w:val="20"/>
          <w:szCs w:val="22"/>
          <w:lang w:val="fr-CH"/>
        </w:rPr>
      </w:pPr>
      <w:r w:rsidRPr="00B44FEF">
        <w:rPr>
          <w:b/>
          <w:sz w:val="20"/>
          <w:szCs w:val="22"/>
          <w:lang w:val="fr-CH"/>
        </w:rPr>
        <w:t>Troubles du comportement</w:t>
      </w:r>
    </w:p>
    <w:p w:rsidR="006B11E8" w:rsidRDefault="0009790B" w:rsidP="0009790B">
      <w:pPr>
        <w:pStyle w:val="Corpsdetexte"/>
        <w:ind w:left="284"/>
        <w:rPr>
          <w:sz w:val="20"/>
        </w:rPr>
      </w:pPr>
      <w:r w:rsidRPr="00B44FEF">
        <w:rPr>
          <w:sz w:val="20"/>
        </w:rPr>
        <w:object w:dxaOrig="225" w:dyaOrig="225">
          <v:shape id="_x0000_i1521" type="#_x0000_t75" style="width:423.55pt;height:67.75pt" o:ole="">
            <v:imagedata r:id="rId223" o:title=""/>
          </v:shape>
          <w:control r:id="rId227" w:name="TextBox192" w:shapeid="_x0000_i1521"/>
        </w:object>
      </w:r>
    </w:p>
    <w:p w:rsidR="0009790B" w:rsidRPr="00B44FEF" w:rsidRDefault="0009790B" w:rsidP="0009790B">
      <w:pPr>
        <w:pStyle w:val="Corpsdetexte"/>
        <w:spacing w:before="160" w:after="40"/>
        <w:ind w:left="284"/>
        <w:rPr>
          <w:b/>
          <w:sz w:val="20"/>
          <w:szCs w:val="22"/>
          <w:lang w:val="fr-CH"/>
        </w:rPr>
      </w:pPr>
      <w:r w:rsidRPr="00B44FEF">
        <w:rPr>
          <w:b/>
          <w:sz w:val="20"/>
          <w:szCs w:val="22"/>
          <w:lang w:val="fr-CH"/>
        </w:rPr>
        <w:t>Addictions</w:t>
      </w:r>
    </w:p>
    <w:p w:rsidR="00530A41" w:rsidRDefault="0009790B" w:rsidP="0009790B">
      <w:pPr>
        <w:pStyle w:val="Corpsdetexte"/>
        <w:ind w:left="284"/>
        <w:rPr>
          <w:sz w:val="20"/>
        </w:rPr>
      </w:pPr>
      <w:r w:rsidRPr="00B44FEF">
        <w:rPr>
          <w:sz w:val="20"/>
        </w:rPr>
        <w:object w:dxaOrig="225" w:dyaOrig="225">
          <v:shape id="_x0000_i1523" type="#_x0000_t75" style="width:423.55pt;height:67.75pt" o:ole="">
            <v:imagedata r:id="rId223" o:title=""/>
          </v:shape>
          <w:control r:id="rId228" w:name="TextBox193" w:shapeid="_x0000_i1523"/>
        </w:object>
      </w:r>
    </w:p>
    <w:p w:rsidR="00530A41" w:rsidRDefault="00530A41">
      <w:pPr>
        <w:widowControl/>
        <w:spacing w:after="160" w:line="259" w:lineRule="auto"/>
        <w:rPr>
          <w:rFonts w:ascii="Arial" w:eastAsia="Arial" w:hAnsi="Arial" w:cs="Arial"/>
          <w:sz w:val="20"/>
          <w:szCs w:val="18"/>
          <w:lang w:val="de-DE"/>
        </w:rPr>
      </w:pPr>
      <w:r>
        <w:rPr>
          <w:sz w:val="20"/>
        </w:rPr>
        <w:br w:type="page"/>
      </w:r>
    </w:p>
    <w:p w:rsidR="000F1BF9" w:rsidRPr="00B44FEF" w:rsidRDefault="000F1BF9" w:rsidP="006736CC">
      <w:pPr>
        <w:pStyle w:val="Titre1"/>
        <w:spacing w:before="320"/>
        <w:ind w:left="431" w:hanging="431"/>
        <w:rPr>
          <w:rFonts w:ascii="Arial" w:hAnsi="Arial" w:cs="Arial"/>
          <w:color w:val="FF0000"/>
        </w:rPr>
      </w:pPr>
      <w:bookmarkStart w:id="32" w:name="_Toc188269678"/>
      <w:r w:rsidRPr="00B44FEF">
        <w:rPr>
          <w:rFonts w:ascii="Arial" w:hAnsi="Arial" w:cs="Arial"/>
          <w:color w:val="FF0000"/>
        </w:rPr>
        <w:lastRenderedPageBreak/>
        <w:t>Interventions et soins à domicile</w:t>
      </w:r>
      <w:bookmarkEnd w:id="32"/>
    </w:p>
    <w:p w:rsidR="000F1BF9" w:rsidRPr="00B44FEF" w:rsidRDefault="00360F25" w:rsidP="003C38FA">
      <w:pPr>
        <w:pStyle w:val="Corpsdetexte"/>
        <w:tabs>
          <w:tab w:val="left" w:pos="3544"/>
        </w:tabs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>Recevez-vous</w:t>
      </w:r>
      <w:r w:rsidR="00946E93">
        <w:rPr>
          <w:sz w:val="20"/>
          <w:szCs w:val="20"/>
          <w:lang w:val="fr-CH"/>
        </w:rPr>
        <w:t xml:space="preserve"> des prestations fournies par une </w:t>
      </w:r>
      <w:r w:rsidRPr="00B44FEF">
        <w:rPr>
          <w:sz w:val="20"/>
          <w:szCs w:val="20"/>
          <w:lang w:val="fr-CH"/>
        </w:rPr>
        <w:t>organisation des soins à domicile (OSAD)?</w:t>
      </w:r>
    </w:p>
    <w:p w:rsidR="00360F25" w:rsidRPr="00B44FEF" w:rsidRDefault="00360F25" w:rsidP="00360F25">
      <w:pPr>
        <w:pStyle w:val="Corpsdetexte"/>
        <w:tabs>
          <w:tab w:val="left" w:pos="993"/>
        </w:tabs>
        <w:spacing w:before="60"/>
        <w:ind w:left="142"/>
        <w:rPr>
          <w:sz w:val="20"/>
          <w:szCs w:val="20"/>
          <w:lang w:val="fr-CH"/>
        </w:rPr>
      </w:pPr>
      <w:r w:rsidRPr="00B44FEF">
        <w:rPr>
          <w:sz w:val="20"/>
          <w:szCs w:val="20"/>
        </w:rPr>
        <w:object w:dxaOrig="225" w:dyaOrig="225">
          <v:shape id="_x0000_i1525" type="#_x0000_t75" style="width:47.45pt;height:18.65pt" o:ole="">
            <v:imagedata r:id="rId229" o:title=""/>
          </v:shape>
          <w:control r:id="rId230" w:name="CheckBox2812" w:shapeid="_x0000_i1525"/>
        </w:object>
      </w:r>
      <w:r w:rsidRPr="00B44FEF">
        <w:rPr>
          <w:sz w:val="20"/>
          <w:szCs w:val="20"/>
          <w:lang w:val="fr-CH"/>
        </w:rPr>
        <w:tab/>
      </w:r>
      <w:r w:rsidRPr="00B44FEF">
        <w:rPr>
          <w:sz w:val="20"/>
          <w:szCs w:val="20"/>
        </w:rPr>
        <w:object w:dxaOrig="225" w:dyaOrig="225">
          <v:shape id="_x0000_i1527" type="#_x0000_t75" style="width:67.75pt;height:18.65pt" o:ole="">
            <v:imagedata r:id="rId231" o:title=""/>
          </v:shape>
          <w:control r:id="rId232" w:name="CheckBox2912" w:shapeid="_x0000_i1527"/>
        </w:object>
      </w:r>
    </w:p>
    <w:p w:rsidR="00360F25" w:rsidRPr="00B44FEF" w:rsidRDefault="00360F25" w:rsidP="003C38FA">
      <w:pPr>
        <w:pStyle w:val="Corpsdetexte"/>
        <w:tabs>
          <w:tab w:val="left" w:pos="3544"/>
          <w:tab w:val="left" w:pos="4962"/>
        </w:tabs>
        <w:spacing w:before="120" w:after="20"/>
        <w:rPr>
          <w:w w:val="105"/>
          <w:sz w:val="20"/>
          <w:szCs w:val="20"/>
          <w:lang w:val="fr-CH"/>
        </w:rPr>
      </w:pPr>
      <w:r w:rsidRPr="00B44FEF">
        <w:rPr>
          <w:w w:val="105"/>
          <w:sz w:val="20"/>
          <w:szCs w:val="20"/>
          <w:lang w:val="fr-CH"/>
        </w:rPr>
        <w:t>Si "oui", veuillez préciser le type de prestations</w:t>
      </w:r>
      <w:r w:rsidRPr="00B44FEF">
        <w:rPr>
          <w:w w:val="105"/>
          <w:sz w:val="20"/>
          <w:szCs w:val="20"/>
          <w:lang w:val="fr-CH"/>
        </w:rPr>
        <w:tab/>
      </w:r>
    </w:p>
    <w:p w:rsidR="00360F25" w:rsidRPr="00B44FEF" w:rsidRDefault="00360F25" w:rsidP="00360F25">
      <w:pPr>
        <w:pStyle w:val="Corpsdetexte"/>
        <w:tabs>
          <w:tab w:val="left" w:pos="3544"/>
          <w:tab w:val="left" w:pos="4962"/>
        </w:tabs>
        <w:ind w:left="141"/>
        <w:rPr>
          <w:w w:val="105"/>
          <w:sz w:val="20"/>
          <w:szCs w:val="20"/>
          <w:lang w:val="fr-CH"/>
        </w:rPr>
      </w:pPr>
      <w:r w:rsidRPr="00B44FEF">
        <w:rPr>
          <w:w w:val="105"/>
          <w:sz w:val="20"/>
          <w:szCs w:val="20"/>
        </w:rPr>
        <w:object w:dxaOrig="225" w:dyaOrig="225">
          <v:shape id="_x0000_i1529" type="#_x0000_t75" style="width:392.2pt;height:51.65pt" o:ole="">
            <v:imagedata r:id="rId233" o:title=""/>
          </v:shape>
          <w:control r:id="rId234" w:name="TextBox18" w:shapeid="_x0000_i1529"/>
        </w:object>
      </w:r>
    </w:p>
    <w:p w:rsidR="00360F25" w:rsidRPr="00B44FEF" w:rsidRDefault="00360F25" w:rsidP="003C38FA">
      <w:pPr>
        <w:pStyle w:val="Corpsdetexte"/>
        <w:tabs>
          <w:tab w:val="left" w:pos="1701"/>
          <w:tab w:val="left" w:pos="3544"/>
        </w:tabs>
        <w:spacing w:before="160"/>
        <w:rPr>
          <w:w w:val="105"/>
          <w:sz w:val="20"/>
          <w:szCs w:val="20"/>
          <w:lang w:val="fr-CH"/>
        </w:rPr>
      </w:pPr>
      <w:r w:rsidRPr="00B44FEF">
        <w:rPr>
          <w:w w:val="105"/>
          <w:sz w:val="20"/>
          <w:szCs w:val="20"/>
          <w:lang w:val="fr-CH"/>
        </w:rPr>
        <w:t>Depuis quand</w:t>
      </w:r>
      <w:r w:rsidR="00723C0D" w:rsidRPr="00B44FEF">
        <w:rPr>
          <w:w w:val="105"/>
          <w:sz w:val="20"/>
          <w:szCs w:val="20"/>
          <w:lang w:val="fr-CH"/>
        </w:rPr>
        <w:t xml:space="preserve"> </w:t>
      </w:r>
      <w:r w:rsidRPr="00B44FEF">
        <w:rPr>
          <w:w w:val="105"/>
          <w:sz w:val="20"/>
          <w:szCs w:val="20"/>
          <w:lang w:val="fr-CH"/>
        </w:rPr>
        <w:t>?</w:t>
      </w:r>
      <w:r w:rsidRPr="00B44FEF">
        <w:rPr>
          <w:w w:val="105"/>
          <w:sz w:val="20"/>
          <w:szCs w:val="20"/>
          <w:lang w:val="fr-CH"/>
        </w:rPr>
        <w:tab/>
      </w:r>
      <w:r w:rsidRPr="00B44FEF">
        <w:rPr>
          <w:w w:val="105"/>
          <w:sz w:val="20"/>
          <w:szCs w:val="20"/>
        </w:rPr>
        <w:object w:dxaOrig="225" w:dyaOrig="225">
          <v:shape id="_x0000_i1531" type="#_x0000_t75" style="width:1in;height:17.8pt" o:ole="">
            <v:imagedata r:id="rId235" o:title=""/>
          </v:shape>
          <w:control r:id="rId236" w:name="TextBox17" w:shapeid="_x0000_i1531"/>
        </w:object>
      </w:r>
    </w:p>
    <w:p w:rsidR="00723C0D" w:rsidRPr="00B44FEF" w:rsidRDefault="00723C0D" w:rsidP="003C38FA">
      <w:pPr>
        <w:pStyle w:val="Corpsdetexte"/>
        <w:tabs>
          <w:tab w:val="left" w:pos="2552"/>
        </w:tabs>
        <w:spacing w:before="160"/>
        <w:rPr>
          <w:w w:val="105"/>
          <w:sz w:val="20"/>
          <w:szCs w:val="20"/>
          <w:lang w:val="fr-CH"/>
        </w:rPr>
      </w:pPr>
      <w:r w:rsidRPr="00B44FEF">
        <w:rPr>
          <w:w w:val="105"/>
          <w:sz w:val="20"/>
          <w:szCs w:val="20"/>
          <w:lang w:val="fr-CH"/>
        </w:rPr>
        <w:t>Nombre d'heures par mois</w:t>
      </w:r>
      <w:r w:rsidRPr="00B44FEF">
        <w:rPr>
          <w:w w:val="105"/>
          <w:sz w:val="20"/>
          <w:szCs w:val="20"/>
          <w:lang w:val="fr-CH"/>
        </w:rPr>
        <w:tab/>
      </w:r>
      <w:r w:rsidRPr="00B44FEF">
        <w:rPr>
          <w:w w:val="105"/>
          <w:sz w:val="20"/>
          <w:szCs w:val="20"/>
        </w:rPr>
        <w:object w:dxaOrig="225" w:dyaOrig="225">
          <v:shape id="_x0000_i1533" type="#_x0000_t75" style="width:38.1pt;height:17.8pt" o:ole="">
            <v:imagedata r:id="rId237" o:title=""/>
          </v:shape>
          <w:control r:id="rId238" w:name="TextBox171" w:shapeid="_x0000_i1533"/>
        </w:object>
      </w:r>
    </w:p>
    <w:p w:rsidR="00C1626C" w:rsidRPr="00B44FEF" w:rsidRDefault="00C1626C" w:rsidP="006736CC">
      <w:pPr>
        <w:pStyle w:val="Titre1"/>
        <w:spacing w:before="320"/>
        <w:ind w:left="431" w:hanging="431"/>
        <w:rPr>
          <w:rFonts w:ascii="Arial" w:hAnsi="Arial" w:cs="Arial"/>
          <w:color w:val="FF0000"/>
        </w:rPr>
      </w:pPr>
      <w:bookmarkStart w:id="33" w:name="_Toc188269679"/>
      <w:r w:rsidRPr="00B44FEF">
        <w:rPr>
          <w:rFonts w:ascii="Arial" w:hAnsi="Arial" w:cs="Arial"/>
          <w:color w:val="FF0000"/>
        </w:rPr>
        <w:t>Observations &amp; commentaires</w:t>
      </w:r>
      <w:bookmarkEnd w:id="33"/>
    </w:p>
    <w:p w:rsidR="00C1626C" w:rsidRPr="00B44FEF" w:rsidRDefault="00616EC0" w:rsidP="00C1626C">
      <w:pPr>
        <w:pStyle w:val="Corpsdetexte"/>
        <w:tabs>
          <w:tab w:val="left" w:pos="3544"/>
        </w:tabs>
        <w:ind w:left="141"/>
        <w:rPr>
          <w:sz w:val="20"/>
          <w:szCs w:val="20"/>
          <w:lang w:val="fr-CH"/>
        </w:rPr>
      </w:pPr>
      <w:r w:rsidRPr="00B44FEF">
        <w:rPr>
          <w:sz w:val="20"/>
          <w:szCs w:val="20"/>
        </w:rPr>
        <w:object w:dxaOrig="225" w:dyaOrig="225">
          <v:shape id="_x0000_i1535" type="#_x0000_t75" style="width:431.15pt;height:361.7pt" o:ole="">
            <v:imagedata r:id="rId239" o:title=""/>
          </v:shape>
          <w:control r:id="rId240" w:name="TextBox9" w:shapeid="_x0000_i1535"/>
        </w:object>
      </w:r>
    </w:p>
    <w:p w:rsidR="00400D68" w:rsidRDefault="00400D68">
      <w:pPr>
        <w:widowControl/>
        <w:spacing w:after="160" w:line="259" w:lineRule="auto"/>
        <w:rPr>
          <w:rFonts w:ascii="Arial" w:eastAsia="Arial" w:hAnsi="Arial" w:cs="Arial"/>
          <w:w w:val="105"/>
          <w:sz w:val="20"/>
          <w:szCs w:val="20"/>
        </w:rPr>
      </w:pPr>
      <w:r>
        <w:rPr>
          <w:w w:val="105"/>
          <w:sz w:val="20"/>
          <w:szCs w:val="20"/>
        </w:rPr>
        <w:br w:type="page"/>
      </w:r>
    </w:p>
    <w:p w:rsidR="003A409F" w:rsidRPr="00B44FEF" w:rsidRDefault="003A409F" w:rsidP="006736CC">
      <w:pPr>
        <w:pStyle w:val="Titre1"/>
        <w:ind w:left="431" w:hanging="431"/>
        <w:rPr>
          <w:rFonts w:ascii="Arial" w:hAnsi="Arial" w:cs="Arial"/>
          <w:color w:val="FF0000"/>
        </w:rPr>
      </w:pPr>
      <w:bookmarkStart w:id="34" w:name="_Toc188269680"/>
      <w:r w:rsidRPr="00B44FEF">
        <w:rPr>
          <w:rFonts w:ascii="Arial" w:hAnsi="Arial" w:cs="Arial"/>
          <w:color w:val="FF0000"/>
        </w:rPr>
        <w:lastRenderedPageBreak/>
        <w:t>Repr</w:t>
      </w:r>
      <w:r w:rsidR="009E6C99" w:rsidRPr="00B44FEF">
        <w:rPr>
          <w:rFonts w:ascii="Arial" w:hAnsi="Arial" w:cs="Arial"/>
          <w:color w:val="FF0000"/>
        </w:rPr>
        <w:t>ésentation légale et signataire</w:t>
      </w:r>
      <w:bookmarkEnd w:id="34"/>
    </w:p>
    <w:p w:rsidR="006023F9" w:rsidRPr="00B44FEF" w:rsidRDefault="006023F9" w:rsidP="005B3217">
      <w:pPr>
        <w:pStyle w:val="Titre2"/>
        <w:numPr>
          <w:ilvl w:val="1"/>
          <w:numId w:val="35"/>
        </w:numPr>
        <w:rPr>
          <w:sz w:val="20"/>
          <w:lang w:val="fr-CH"/>
        </w:rPr>
      </w:pPr>
      <w:bookmarkStart w:id="35" w:name="_Toc188269681"/>
      <w:r w:rsidRPr="00B44FEF">
        <w:rPr>
          <w:sz w:val="20"/>
          <w:lang w:val="fr-CH"/>
        </w:rPr>
        <w:t xml:space="preserve">Faites-vous l'objet d'une </w:t>
      </w:r>
      <w:r w:rsidR="00582243">
        <w:rPr>
          <w:sz w:val="20"/>
          <w:lang w:val="fr-CH"/>
        </w:rPr>
        <w:t>mesure de protection de l'adulte</w:t>
      </w:r>
      <w:r w:rsidRPr="00B44FEF">
        <w:rPr>
          <w:sz w:val="20"/>
          <w:lang w:val="fr-CH"/>
        </w:rPr>
        <w:t>?</w:t>
      </w:r>
      <w:bookmarkEnd w:id="35"/>
    </w:p>
    <w:p w:rsidR="006023F9" w:rsidRPr="00B44FEF" w:rsidRDefault="006023F9" w:rsidP="006023F9">
      <w:pPr>
        <w:pStyle w:val="Corpsdetexte"/>
        <w:tabs>
          <w:tab w:val="left" w:pos="993"/>
        </w:tabs>
        <w:spacing w:before="60"/>
        <w:ind w:left="142"/>
        <w:rPr>
          <w:sz w:val="20"/>
          <w:szCs w:val="20"/>
          <w:lang w:val="fr-CH"/>
        </w:rPr>
      </w:pPr>
      <w:r w:rsidRPr="00B44FEF">
        <w:rPr>
          <w:sz w:val="20"/>
          <w:szCs w:val="20"/>
        </w:rPr>
        <w:object w:dxaOrig="225" w:dyaOrig="225">
          <v:shape id="_x0000_i1537" type="#_x0000_t75" style="width:47.45pt;height:18.65pt" o:ole="">
            <v:imagedata r:id="rId241" o:title=""/>
          </v:shape>
          <w:control r:id="rId242" w:name="CheckBox28112" w:shapeid="_x0000_i1537"/>
        </w:object>
      </w:r>
      <w:r w:rsidRPr="00B44FEF">
        <w:rPr>
          <w:sz w:val="20"/>
          <w:szCs w:val="20"/>
          <w:lang w:val="fr-CH"/>
        </w:rPr>
        <w:tab/>
      </w:r>
      <w:r w:rsidRPr="00B44FEF">
        <w:rPr>
          <w:sz w:val="20"/>
          <w:szCs w:val="20"/>
        </w:rPr>
        <w:object w:dxaOrig="225" w:dyaOrig="225">
          <v:shape id="_x0000_i1539" type="#_x0000_t75" style="width:67.75pt;height:18.65pt" o:ole="">
            <v:imagedata r:id="rId243" o:title=""/>
          </v:shape>
          <w:control r:id="rId244" w:name="CheckBox29112" w:shapeid="_x0000_i1539"/>
        </w:object>
      </w:r>
    </w:p>
    <w:p w:rsidR="003A409F" w:rsidRPr="00B44FEF" w:rsidRDefault="006023F9" w:rsidP="006023F9">
      <w:pPr>
        <w:spacing w:before="240" w:after="120"/>
        <w:rPr>
          <w:rFonts w:ascii="Arial" w:hAnsi="Arial" w:cs="Arial"/>
          <w:sz w:val="20"/>
        </w:rPr>
      </w:pPr>
      <w:r w:rsidRPr="00B44FEF">
        <w:rPr>
          <w:rFonts w:ascii="Arial" w:hAnsi="Arial" w:cs="Arial"/>
          <w:sz w:val="20"/>
        </w:rPr>
        <w:t>Si "</w:t>
      </w:r>
      <w:r w:rsidRPr="00B44FEF">
        <w:rPr>
          <w:rFonts w:ascii="Arial" w:hAnsi="Arial" w:cs="Arial"/>
          <w:b/>
          <w:color w:val="FF0000"/>
          <w:sz w:val="20"/>
        </w:rPr>
        <w:t>oui</w:t>
      </w:r>
      <w:r w:rsidRPr="00B44FEF">
        <w:rPr>
          <w:rFonts w:ascii="Arial" w:hAnsi="Arial" w:cs="Arial"/>
          <w:sz w:val="20"/>
        </w:rPr>
        <w:t>", veuillez compléter les éléments ci-dessous correspondant à votre situation</w:t>
      </w:r>
    </w:p>
    <w:p w:rsidR="006023F9" w:rsidRPr="00B44FEF" w:rsidRDefault="006023F9" w:rsidP="006023F9">
      <w:pPr>
        <w:tabs>
          <w:tab w:val="left" w:pos="4395"/>
        </w:tabs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B44FEF">
        <w:rPr>
          <w:rFonts w:ascii="Arial" w:hAnsi="Arial" w:cs="Arial"/>
          <w:sz w:val="20"/>
          <w:szCs w:val="20"/>
        </w:rPr>
        <w:object w:dxaOrig="225" w:dyaOrig="225">
          <v:shape id="_x0000_i1541" type="#_x0000_t75" style="width:326.1pt;height:17.8pt" o:ole="">
            <v:imagedata r:id="rId245" o:title=""/>
          </v:shape>
          <w:control r:id="rId246" w:name="CheckBox431" w:shapeid="_x0000_i1541"/>
        </w:object>
      </w:r>
    </w:p>
    <w:p w:rsidR="006023F9" w:rsidRPr="00B44FEF" w:rsidRDefault="006023F9" w:rsidP="006023F9">
      <w:pPr>
        <w:tabs>
          <w:tab w:val="left" w:pos="851"/>
        </w:tabs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B44FEF">
        <w:rPr>
          <w:rFonts w:ascii="Arial" w:hAnsi="Arial" w:cs="Arial"/>
          <w:sz w:val="20"/>
          <w:szCs w:val="20"/>
        </w:rPr>
        <w:t>Date</w:t>
      </w:r>
      <w:r w:rsidRPr="00B44FEF">
        <w:rPr>
          <w:rFonts w:ascii="Arial" w:hAnsi="Arial" w:cs="Arial"/>
          <w:sz w:val="20"/>
          <w:szCs w:val="20"/>
        </w:rPr>
        <w:tab/>
      </w:r>
      <w:r w:rsidRPr="00B44FEF">
        <w:rPr>
          <w:rFonts w:ascii="Arial" w:hAnsi="Arial" w:cs="Arial"/>
          <w:sz w:val="20"/>
          <w:szCs w:val="20"/>
        </w:rPr>
        <w:object w:dxaOrig="225" w:dyaOrig="225">
          <v:shape id="_x0000_i1543" type="#_x0000_t75" style="width:84.7pt;height:17.8pt" o:ole="">
            <v:imagedata r:id="rId247" o:title=""/>
          </v:shape>
          <w:control r:id="rId248" w:name="TextBox71" w:shapeid="_x0000_i1543"/>
        </w:object>
      </w:r>
      <w:r w:rsidRPr="00B44FEF">
        <w:rPr>
          <w:rFonts w:ascii="Arial" w:hAnsi="Arial" w:cs="Arial"/>
          <w:sz w:val="20"/>
          <w:szCs w:val="20"/>
        </w:rPr>
        <w:t xml:space="preserve"> </w:t>
      </w:r>
      <w:r w:rsidRPr="00B44FEF">
        <w:rPr>
          <w:rFonts w:ascii="Arial" w:hAnsi="Arial" w:cs="Arial"/>
          <w:color w:val="808080" w:themeColor="background1" w:themeShade="80"/>
          <w:sz w:val="16"/>
          <w:szCs w:val="20"/>
        </w:rPr>
        <w:t>JJ.MM.AAAA</w:t>
      </w:r>
    </w:p>
    <w:p w:rsidR="006023F9" w:rsidRPr="00B44FEF" w:rsidRDefault="006023F9" w:rsidP="006023F9">
      <w:pPr>
        <w:pStyle w:val="Corpsdetexte"/>
        <w:tabs>
          <w:tab w:val="left" w:pos="2694"/>
          <w:tab w:val="left" w:pos="4536"/>
          <w:tab w:val="left" w:pos="6096"/>
        </w:tabs>
        <w:spacing w:before="120" w:after="120"/>
        <w:ind w:left="1701" w:hanging="1134"/>
        <w:rPr>
          <w:lang w:val="fr-CH"/>
        </w:rPr>
      </w:pPr>
      <w:r w:rsidRPr="00B44FEF">
        <w:rPr>
          <w:color w:val="A6A6A6" w:themeColor="background1" w:themeShade="A6"/>
          <w:lang w:val="fr-CH"/>
        </w:rPr>
        <w:t xml:space="preserve">Important </w:t>
      </w:r>
      <w:r w:rsidRPr="00B44FEF">
        <w:rPr>
          <w:lang w:val="fr-CH"/>
        </w:rPr>
        <w:t xml:space="preserve">: </w:t>
      </w:r>
      <w:r w:rsidRPr="00B44FEF">
        <w:rPr>
          <w:lang w:val="fr-CH"/>
        </w:rPr>
        <w:tab/>
      </w:r>
      <w:r w:rsidRPr="00B44FEF">
        <w:rPr>
          <w:i/>
          <w:color w:val="FF0000"/>
          <w:lang w:val="fr-CH"/>
        </w:rPr>
        <w:t>Veuillez fournir une copie complète de la dernière décision de justice avec signatures du TPAE</w:t>
      </w:r>
      <w:r w:rsidR="00D97EB1">
        <w:rPr>
          <w:i/>
          <w:color w:val="FF0000"/>
          <w:lang w:val="fr-CH"/>
        </w:rPr>
        <w:t xml:space="preserve"> </w:t>
      </w:r>
      <w:r w:rsidRPr="00B44FEF">
        <w:rPr>
          <w:i/>
          <w:color w:val="FF0000"/>
          <w:lang w:val="fr-CH"/>
        </w:rPr>
        <w:t>/</w:t>
      </w:r>
      <w:r w:rsidR="00D97EB1">
        <w:rPr>
          <w:i/>
          <w:color w:val="FF0000"/>
          <w:lang w:val="fr-CH"/>
        </w:rPr>
        <w:t xml:space="preserve"> de la </w:t>
      </w:r>
      <w:r w:rsidRPr="00B44FEF">
        <w:rPr>
          <w:i/>
          <w:color w:val="FF0000"/>
          <w:lang w:val="fr-CH"/>
        </w:rPr>
        <w:t>Cour de justice</w:t>
      </w:r>
      <w:r w:rsidR="00D97EB1">
        <w:rPr>
          <w:i/>
          <w:color w:val="FF0000"/>
          <w:lang w:val="fr-CH"/>
        </w:rPr>
        <w:t xml:space="preserve"> </w:t>
      </w:r>
      <w:r w:rsidRPr="00B44FEF">
        <w:rPr>
          <w:i/>
          <w:color w:val="FF0000"/>
          <w:lang w:val="fr-CH"/>
        </w:rPr>
        <w:t>/</w:t>
      </w:r>
      <w:r w:rsidR="00D97EB1">
        <w:rPr>
          <w:i/>
          <w:color w:val="FF0000"/>
          <w:lang w:val="fr-CH"/>
        </w:rPr>
        <w:t xml:space="preserve"> du </w:t>
      </w:r>
      <w:r w:rsidRPr="00B44FEF">
        <w:rPr>
          <w:i/>
          <w:color w:val="FF0000"/>
          <w:lang w:val="fr-CH"/>
        </w:rPr>
        <w:t>Tribunal fédéral</w:t>
      </w:r>
    </w:p>
    <w:p w:rsidR="006023F9" w:rsidRPr="00B44FEF" w:rsidRDefault="006023F9" w:rsidP="003B1A06">
      <w:pPr>
        <w:spacing w:after="40" w:line="240" w:lineRule="auto"/>
        <w:ind w:left="567"/>
        <w:rPr>
          <w:rFonts w:ascii="Arial" w:hAnsi="Arial" w:cs="Arial"/>
          <w:sz w:val="20"/>
        </w:rPr>
      </w:pPr>
      <w:r w:rsidRPr="00B44FEF">
        <w:rPr>
          <w:rFonts w:ascii="Arial" w:hAnsi="Arial" w:cs="Arial"/>
          <w:sz w:val="20"/>
        </w:rPr>
        <w:t>Veuillez également préciser les types ci-dessous correspondants</w:t>
      </w:r>
    </w:p>
    <w:p w:rsidR="006023F9" w:rsidRPr="00B44FEF" w:rsidRDefault="006023F9" w:rsidP="006023F9">
      <w:pPr>
        <w:spacing w:after="0" w:line="240" w:lineRule="auto"/>
        <w:ind w:left="567"/>
        <w:rPr>
          <w:rFonts w:ascii="Arial" w:hAnsi="Arial" w:cs="Arial"/>
          <w:sz w:val="20"/>
        </w:rPr>
      </w:pPr>
      <w:r w:rsidRPr="00B44FEF">
        <w:rPr>
          <w:rFonts w:ascii="Arial" w:hAnsi="Arial" w:cs="Arial"/>
          <w:sz w:val="20"/>
        </w:rPr>
        <w:object w:dxaOrig="225" w:dyaOrig="225">
          <v:shape id="_x0000_i1545" type="#_x0000_t75" style="width:252.4pt;height:18.65pt" o:ole="">
            <v:imagedata r:id="rId249" o:title=""/>
          </v:shape>
          <w:control r:id="rId250" w:name="CheckBox371" w:shapeid="_x0000_i1545"/>
        </w:object>
      </w:r>
    </w:p>
    <w:p w:rsidR="006023F9" w:rsidRPr="00B44FEF" w:rsidRDefault="006023F9" w:rsidP="006023F9">
      <w:pPr>
        <w:spacing w:after="0" w:line="240" w:lineRule="auto"/>
        <w:ind w:left="567"/>
        <w:rPr>
          <w:rFonts w:ascii="Arial" w:hAnsi="Arial" w:cs="Arial"/>
          <w:sz w:val="20"/>
        </w:rPr>
      </w:pPr>
      <w:r w:rsidRPr="00B44FEF">
        <w:rPr>
          <w:rFonts w:ascii="Arial" w:hAnsi="Arial" w:cs="Arial"/>
          <w:sz w:val="20"/>
        </w:rPr>
        <w:object w:dxaOrig="225" w:dyaOrig="225">
          <v:shape id="_x0000_i1547" type="#_x0000_t75" style="width:252.4pt;height:18.65pt" o:ole="">
            <v:imagedata r:id="rId251" o:title=""/>
          </v:shape>
          <w:control r:id="rId252" w:name="CheckBox381" w:shapeid="_x0000_i1547"/>
        </w:object>
      </w:r>
    </w:p>
    <w:p w:rsidR="006023F9" w:rsidRPr="00B44FEF" w:rsidRDefault="006023F9" w:rsidP="006023F9">
      <w:pPr>
        <w:spacing w:after="0" w:line="240" w:lineRule="auto"/>
        <w:ind w:left="567"/>
        <w:rPr>
          <w:rFonts w:ascii="Arial" w:hAnsi="Arial" w:cs="Arial"/>
          <w:sz w:val="20"/>
        </w:rPr>
      </w:pPr>
      <w:r w:rsidRPr="00B44FEF">
        <w:rPr>
          <w:rFonts w:ascii="Arial" w:hAnsi="Arial" w:cs="Arial"/>
          <w:sz w:val="20"/>
        </w:rPr>
        <w:object w:dxaOrig="225" w:dyaOrig="225">
          <v:shape id="_x0000_i1549" type="#_x0000_t75" style="width:247.35pt;height:18.65pt" o:ole="">
            <v:imagedata r:id="rId253" o:title=""/>
          </v:shape>
          <w:control r:id="rId254" w:name="CheckBox391" w:shapeid="_x0000_i1549"/>
        </w:object>
      </w:r>
    </w:p>
    <w:p w:rsidR="006023F9" w:rsidRPr="00B44FEF" w:rsidRDefault="006023F9" w:rsidP="006023F9">
      <w:pPr>
        <w:spacing w:after="0" w:line="240" w:lineRule="auto"/>
        <w:ind w:left="567"/>
        <w:rPr>
          <w:rFonts w:ascii="Arial" w:hAnsi="Arial" w:cs="Arial"/>
          <w:sz w:val="20"/>
        </w:rPr>
      </w:pPr>
      <w:r w:rsidRPr="00B44FEF">
        <w:rPr>
          <w:rFonts w:ascii="Arial" w:hAnsi="Arial" w:cs="Arial"/>
          <w:sz w:val="20"/>
        </w:rPr>
        <w:object w:dxaOrig="225" w:dyaOrig="225">
          <v:shape id="_x0000_i1551" type="#_x0000_t75" style="width:247.35pt;height:18.65pt" o:ole="">
            <v:imagedata r:id="rId255" o:title=""/>
          </v:shape>
          <w:control r:id="rId256" w:name="CheckBox401" w:shapeid="_x0000_i1551"/>
        </w:object>
      </w:r>
    </w:p>
    <w:p w:rsidR="006023F9" w:rsidRPr="00B44FEF" w:rsidRDefault="006023F9" w:rsidP="006023F9">
      <w:pPr>
        <w:spacing w:after="0" w:line="240" w:lineRule="auto"/>
        <w:ind w:left="567"/>
        <w:rPr>
          <w:rFonts w:ascii="Arial" w:hAnsi="Arial" w:cs="Arial"/>
          <w:sz w:val="20"/>
        </w:rPr>
      </w:pPr>
      <w:r w:rsidRPr="00B44FEF">
        <w:rPr>
          <w:rFonts w:ascii="Arial" w:hAnsi="Arial" w:cs="Arial"/>
          <w:sz w:val="20"/>
        </w:rPr>
        <w:object w:dxaOrig="225" w:dyaOrig="225">
          <v:shape id="_x0000_i1553" type="#_x0000_t75" style="width:258.35pt;height:18.65pt" o:ole="">
            <v:imagedata r:id="rId257" o:title=""/>
          </v:shape>
          <w:control r:id="rId258" w:name="CheckBox411" w:shapeid="_x0000_i1553"/>
        </w:object>
      </w:r>
    </w:p>
    <w:p w:rsidR="003B1A06" w:rsidRDefault="000D3189" w:rsidP="003B1A06">
      <w:pPr>
        <w:tabs>
          <w:tab w:val="left" w:pos="1418"/>
        </w:tabs>
        <w:spacing w:before="240" w:after="120" w:line="240" w:lineRule="auto"/>
        <w:ind w:left="567"/>
        <w:rPr>
          <w:rFonts w:ascii="Arial" w:hAnsi="Arial" w:cs="Arial"/>
          <w:sz w:val="20"/>
        </w:rPr>
      </w:pPr>
      <w:r w:rsidRPr="00B44FEF">
        <w:rPr>
          <w:rFonts w:ascii="Arial" w:hAnsi="Arial" w:cs="Arial"/>
          <w:sz w:val="20"/>
        </w:rPr>
        <w:t xml:space="preserve">Veuillez indiquer le nom </w:t>
      </w:r>
      <w:r w:rsidR="003B1A06" w:rsidRPr="00B44FEF">
        <w:rPr>
          <w:rFonts w:ascii="Arial" w:hAnsi="Arial" w:cs="Arial"/>
          <w:sz w:val="20"/>
        </w:rPr>
        <w:t xml:space="preserve">des curateurs habilités à représenter la personne concernée dans ses rapports avec les tiers, en matière d'affaires administratives et </w:t>
      </w:r>
      <w:r w:rsidR="003B1A06" w:rsidRPr="00B44FEF">
        <w:rPr>
          <w:rFonts w:ascii="Arial" w:hAnsi="Arial" w:cs="Arial"/>
          <w:i/>
          <w:sz w:val="18"/>
        </w:rPr>
        <w:t>juridiques (selon décision de justice)</w:t>
      </w:r>
      <w:r w:rsidR="003B1A06" w:rsidRPr="00B44FEF">
        <w:rPr>
          <w:rFonts w:ascii="Arial" w:hAnsi="Arial" w:cs="Arial"/>
          <w:sz w:val="20"/>
        </w:rPr>
        <w:t>.</w:t>
      </w:r>
    </w:p>
    <w:p w:rsidR="006023F9" w:rsidRDefault="006023F9" w:rsidP="006023F9">
      <w:pPr>
        <w:spacing w:after="0" w:line="240" w:lineRule="auto"/>
        <w:ind w:left="567"/>
        <w:rPr>
          <w:rFonts w:ascii="Arial" w:hAnsi="Arial" w:cs="Arial"/>
        </w:rPr>
      </w:pPr>
      <w:r w:rsidRPr="00B44FEF">
        <w:rPr>
          <w:rFonts w:ascii="Arial" w:hAnsi="Arial" w:cs="Arial"/>
        </w:rPr>
        <w:object w:dxaOrig="225" w:dyaOrig="225">
          <v:shape id="_x0000_i1555" type="#_x0000_t75" style="width:408.3pt;height:49.15pt" o:ole="">
            <v:imagedata r:id="rId259" o:title=""/>
          </v:shape>
          <w:control r:id="rId260" w:name="TextBox82" w:shapeid="_x0000_i1555"/>
        </w:object>
      </w:r>
    </w:p>
    <w:p w:rsidR="007170D8" w:rsidRPr="00B44FEF" w:rsidRDefault="007170D8" w:rsidP="007170D8">
      <w:pPr>
        <w:pStyle w:val="Corpsdetexte"/>
        <w:tabs>
          <w:tab w:val="left" w:pos="5536"/>
        </w:tabs>
        <w:spacing w:before="160"/>
        <w:ind w:left="567"/>
        <w:rPr>
          <w:b/>
          <w:sz w:val="20"/>
          <w:szCs w:val="20"/>
          <w:lang w:val="fr-CH"/>
        </w:rPr>
      </w:pPr>
      <w:r w:rsidRPr="00B44FEF">
        <w:rPr>
          <w:b/>
          <w:sz w:val="20"/>
          <w:szCs w:val="20"/>
          <w:lang w:val="fr-CH"/>
        </w:rPr>
        <w:t>Adresse:</w:t>
      </w:r>
    </w:p>
    <w:p w:rsidR="007170D8" w:rsidRPr="00B44FEF" w:rsidRDefault="00582243" w:rsidP="007170D8">
      <w:pPr>
        <w:pStyle w:val="Corpsdetexte"/>
        <w:tabs>
          <w:tab w:val="left" w:pos="5536"/>
        </w:tabs>
        <w:spacing w:before="55"/>
        <w:ind w:left="567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Rue/N°</w:t>
      </w:r>
    </w:p>
    <w:p w:rsidR="007170D8" w:rsidRPr="00B44FEF" w:rsidRDefault="007170D8" w:rsidP="007170D8">
      <w:pPr>
        <w:pStyle w:val="Corpsdetexte"/>
        <w:tabs>
          <w:tab w:val="left" w:pos="5536"/>
        </w:tabs>
        <w:spacing w:before="55"/>
        <w:ind w:left="567"/>
        <w:rPr>
          <w:rFonts w:eastAsiaTheme="minorHAnsi"/>
          <w:lang w:val="fr-CH"/>
        </w:rPr>
      </w:pPr>
      <w:r w:rsidRPr="00B44FEF">
        <w:rPr>
          <w:rFonts w:eastAsiaTheme="minorHAnsi"/>
        </w:rPr>
        <w:object w:dxaOrig="225" w:dyaOrig="225">
          <v:shape id="_x0000_i1557" type="#_x0000_t75" style="width:386.25pt;height:27.1pt" o:ole="">
            <v:imagedata r:id="rId40" o:title=""/>
          </v:shape>
          <w:control r:id="rId261" w:name="TextBox111322211" w:shapeid="_x0000_i1557"/>
        </w:object>
      </w:r>
    </w:p>
    <w:p w:rsidR="007170D8" w:rsidRPr="00B44FEF" w:rsidRDefault="007170D8" w:rsidP="007170D8">
      <w:pPr>
        <w:pStyle w:val="Corpsdetexte"/>
        <w:tabs>
          <w:tab w:val="left" w:pos="5536"/>
        </w:tabs>
        <w:spacing w:before="55"/>
        <w:ind w:left="567"/>
        <w:rPr>
          <w:rFonts w:eastAsiaTheme="minorHAnsi"/>
          <w:lang w:val="fr-CH"/>
        </w:rPr>
      </w:pPr>
      <w:r w:rsidRPr="00B44FEF">
        <w:rPr>
          <w:rFonts w:eastAsiaTheme="minorHAnsi"/>
        </w:rPr>
        <w:object w:dxaOrig="225" w:dyaOrig="225">
          <v:shape id="_x0000_i1559" type="#_x0000_t75" style="width:386.25pt;height:27.1pt" o:ole="">
            <v:imagedata r:id="rId40" o:title=""/>
          </v:shape>
          <w:control r:id="rId262" w:name="TextBox11132231" w:shapeid="_x0000_i1559"/>
        </w:object>
      </w:r>
    </w:p>
    <w:p w:rsidR="007170D8" w:rsidRPr="00B44FEF" w:rsidRDefault="007170D8" w:rsidP="007170D8">
      <w:pPr>
        <w:pStyle w:val="Corpsdetexte"/>
        <w:tabs>
          <w:tab w:val="left" w:pos="5536"/>
        </w:tabs>
        <w:spacing w:before="55"/>
        <w:ind w:left="567"/>
        <w:rPr>
          <w:rFonts w:eastAsiaTheme="minorHAnsi"/>
          <w:lang w:val="fr-CH"/>
        </w:rPr>
      </w:pPr>
      <w:r w:rsidRPr="00B44FEF">
        <w:rPr>
          <w:rFonts w:eastAsiaTheme="minorHAnsi"/>
        </w:rPr>
        <w:object w:dxaOrig="225" w:dyaOrig="225">
          <v:shape id="_x0000_i1561" type="#_x0000_t75" style="width:386.25pt;height:27.1pt" o:ole="">
            <v:imagedata r:id="rId40" o:title=""/>
          </v:shape>
          <w:control r:id="rId263" w:name="TextBox111321211" w:shapeid="_x0000_i1561"/>
        </w:object>
      </w:r>
    </w:p>
    <w:p w:rsidR="007170D8" w:rsidRPr="00B44FEF" w:rsidRDefault="007170D8" w:rsidP="007170D8">
      <w:pPr>
        <w:pStyle w:val="Corpsdetexte"/>
        <w:tabs>
          <w:tab w:val="left" w:pos="2127"/>
          <w:tab w:val="left" w:pos="5536"/>
        </w:tabs>
        <w:spacing w:before="120"/>
        <w:ind w:left="567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>Code postal</w:t>
      </w:r>
      <w:r w:rsidRPr="00B44FEF">
        <w:rPr>
          <w:sz w:val="20"/>
          <w:szCs w:val="20"/>
          <w:lang w:val="fr-CH"/>
        </w:rPr>
        <w:tab/>
        <w:t>Ville</w:t>
      </w:r>
    </w:p>
    <w:p w:rsidR="007170D8" w:rsidRPr="00B44FEF" w:rsidRDefault="007170D8" w:rsidP="007170D8">
      <w:pPr>
        <w:pStyle w:val="Corpsdetexte"/>
        <w:tabs>
          <w:tab w:val="left" w:pos="2127"/>
          <w:tab w:val="left" w:pos="5536"/>
        </w:tabs>
        <w:ind w:left="567"/>
        <w:rPr>
          <w:sz w:val="20"/>
          <w:szCs w:val="20"/>
          <w:lang w:val="fr-CH"/>
        </w:rPr>
      </w:pPr>
      <w:r w:rsidRPr="00B44FEF">
        <w:rPr>
          <w:rFonts w:eastAsiaTheme="minorHAnsi"/>
        </w:rPr>
        <w:object w:dxaOrig="225" w:dyaOrig="225">
          <v:shape id="_x0000_i1563" type="#_x0000_t75" style="width:66.9pt;height:27.1pt" o:ole="">
            <v:imagedata r:id="rId44" o:title=""/>
          </v:shape>
          <w:control r:id="rId264" w:name="TextBox11123" w:shapeid="_x0000_i1563"/>
        </w:object>
      </w:r>
      <w:r w:rsidRPr="00B44FEF">
        <w:rPr>
          <w:rFonts w:eastAsiaTheme="minorHAnsi"/>
          <w:lang w:val="fr-CH"/>
        </w:rPr>
        <w:tab/>
      </w:r>
      <w:r w:rsidRPr="00B44FEF">
        <w:rPr>
          <w:rFonts w:eastAsiaTheme="minorHAnsi"/>
        </w:rPr>
        <w:object w:dxaOrig="225" w:dyaOrig="225">
          <v:shape id="_x0000_i1565" type="#_x0000_t75" style="width:286.3pt;height:27.1pt" o:ole="">
            <v:imagedata r:id="rId46" o:title=""/>
          </v:shape>
          <w:control r:id="rId265" w:name="TextBox111212" w:shapeid="_x0000_i1565"/>
        </w:object>
      </w:r>
    </w:p>
    <w:p w:rsidR="007170D8" w:rsidRPr="00B44FEF" w:rsidRDefault="007170D8" w:rsidP="007170D8">
      <w:pPr>
        <w:pStyle w:val="Corpsdetexte"/>
        <w:tabs>
          <w:tab w:val="left" w:pos="3402"/>
        </w:tabs>
        <w:spacing w:before="160"/>
        <w:ind w:left="567"/>
        <w:rPr>
          <w:b/>
          <w:sz w:val="20"/>
          <w:szCs w:val="20"/>
          <w:lang w:val="fr-CH"/>
        </w:rPr>
      </w:pPr>
      <w:r w:rsidRPr="00B44FEF">
        <w:rPr>
          <w:b/>
          <w:sz w:val="20"/>
          <w:szCs w:val="20"/>
          <w:lang w:val="fr-CH"/>
        </w:rPr>
        <w:t>Numéro de téléphone</w:t>
      </w:r>
      <w:r w:rsidRPr="00B44FEF">
        <w:rPr>
          <w:b/>
          <w:sz w:val="20"/>
          <w:szCs w:val="20"/>
          <w:lang w:val="fr-CH"/>
        </w:rPr>
        <w:tab/>
        <w:t>Email</w:t>
      </w:r>
    </w:p>
    <w:p w:rsidR="007170D8" w:rsidRPr="00B44FEF" w:rsidRDefault="007170D8" w:rsidP="007170D8">
      <w:pPr>
        <w:pStyle w:val="Corpsdetexte"/>
        <w:tabs>
          <w:tab w:val="left" w:pos="3402"/>
        </w:tabs>
        <w:spacing w:before="55"/>
        <w:ind w:left="567"/>
        <w:rPr>
          <w:rFonts w:eastAsiaTheme="minorHAnsi"/>
          <w:lang w:val="fr-CH"/>
        </w:rPr>
      </w:pPr>
      <w:r w:rsidRPr="00B44FEF">
        <w:rPr>
          <w:rFonts w:eastAsiaTheme="minorHAnsi"/>
        </w:rPr>
        <w:object w:dxaOrig="225" w:dyaOrig="225">
          <v:shape id="_x0000_i1567" type="#_x0000_t75" style="width:131.3pt;height:27.1pt" o:ole="">
            <v:imagedata r:id="rId48" o:title=""/>
          </v:shape>
          <w:control r:id="rId266" w:name="TextBox111113" w:shapeid="_x0000_i1567"/>
        </w:object>
      </w:r>
      <w:r w:rsidRPr="00B44FEF">
        <w:rPr>
          <w:rFonts w:eastAsiaTheme="minorHAnsi"/>
          <w:lang w:val="fr-CH"/>
        </w:rPr>
        <w:tab/>
      </w:r>
      <w:r w:rsidRPr="00B44FEF">
        <w:rPr>
          <w:rFonts w:eastAsiaTheme="minorHAnsi"/>
        </w:rPr>
        <w:object w:dxaOrig="225" w:dyaOrig="225">
          <v:shape id="_x0000_i1569" type="#_x0000_t75" style="width:131.3pt;height:27.1pt" o:ole="">
            <v:imagedata r:id="rId48" o:title=""/>
          </v:shape>
          <w:control r:id="rId267" w:name="TextBox1111112" w:shapeid="_x0000_i1569"/>
        </w:object>
      </w:r>
    </w:p>
    <w:p w:rsidR="007170D8" w:rsidRPr="00B44FEF" w:rsidRDefault="00582243" w:rsidP="007170D8">
      <w:pPr>
        <w:pStyle w:val="Corpsdetexte"/>
        <w:tabs>
          <w:tab w:val="left" w:pos="3402"/>
        </w:tabs>
        <w:spacing w:before="55"/>
        <w:ind w:left="567"/>
        <w:rPr>
          <w:b/>
          <w:color w:val="808080" w:themeColor="background1" w:themeShade="80"/>
          <w:sz w:val="20"/>
          <w:szCs w:val="20"/>
          <w:lang w:val="fr-CH"/>
        </w:rPr>
      </w:pPr>
      <w:r>
        <w:rPr>
          <w:rFonts w:eastAsiaTheme="minorHAnsi"/>
          <w:color w:val="808080" w:themeColor="background1" w:themeShade="80"/>
          <w:lang w:val="fr-CH"/>
        </w:rPr>
        <w:t>+41 xx</w:t>
      </w:r>
      <w:r w:rsidR="007170D8" w:rsidRPr="00B44FEF">
        <w:rPr>
          <w:rFonts w:eastAsiaTheme="minorHAnsi"/>
          <w:color w:val="808080" w:themeColor="background1" w:themeShade="80"/>
          <w:lang w:val="fr-CH"/>
        </w:rPr>
        <w:t xml:space="preserve"> xxx.</w:t>
      </w:r>
      <w:proofErr w:type="gramStart"/>
      <w:r w:rsidR="007170D8" w:rsidRPr="00B44FEF">
        <w:rPr>
          <w:rFonts w:eastAsiaTheme="minorHAnsi"/>
          <w:color w:val="808080" w:themeColor="background1" w:themeShade="80"/>
          <w:lang w:val="fr-CH"/>
        </w:rPr>
        <w:t>xx.xx</w:t>
      </w:r>
      <w:proofErr w:type="gramEnd"/>
      <w:r w:rsidR="007170D8" w:rsidRPr="00B44FEF">
        <w:rPr>
          <w:rFonts w:eastAsiaTheme="minorHAnsi"/>
          <w:color w:val="808080" w:themeColor="background1" w:themeShade="80"/>
          <w:lang w:val="fr-CH"/>
        </w:rPr>
        <w:tab/>
        <w:t>exemple : xxx@</w:t>
      </w:r>
      <w:r>
        <w:rPr>
          <w:rFonts w:eastAsiaTheme="minorHAnsi"/>
          <w:color w:val="808080" w:themeColor="background1" w:themeShade="80"/>
          <w:lang w:val="fr-CH"/>
        </w:rPr>
        <w:t>xxx</w:t>
      </w:r>
      <w:r w:rsidR="007170D8" w:rsidRPr="00B44FEF">
        <w:rPr>
          <w:rFonts w:eastAsiaTheme="minorHAnsi"/>
          <w:color w:val="808080" w:themeColor="background1" w:themeShade="80"/>
          <w:lang w:val="fr-CH"/>
        </w:rPr>
        <w:t>.ch</w:t>
      </w:r>
    </w:p>
    <w:p w:rsidR="006A43E4" w:rsidRDefault="006A43E4">
      <w:pPr>
        <w:widowControl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94F8C" w:rsidRPr="00B44FEF" w:rsidRDefault="009014DB" w:rsidP="005B3217">
      <w:pPr>
        <w:pStyle w:val="Titre2"/>
        <w:spacing w:before="240"/>
        <w:ind w:left="578" w:hanging="578"/>
        <w:rPr>
          <w:sz w:val="20"/>
          <w:szCs w:val="20"/>
          <w:lang w:val="fr-CH"/>
        </w:rPr>
      </w:pPr>
      <w:bookmarkStart w:id="36" w:name="_Toc188269682"/>
      <w:r w:rsidRPr="00B44FEF">
        <w:rPr>
          <w:sz w:val="20"/>
          <w:szCs w:val="20"/>
          <w:lang w:val="fr-CH"/>
        </w:rPr>
        <w:lastRenderedPageBreak/>
        <w:t>Assistance administrative dans le cadre</w:t>
      </w:r>
      <w:r w:rsidR="008B335B" w:rsidRPr="00B44FEF">
        <w:rPr>
          <w:sz w:val="20"/>
          <w:szCs w:val="20"/>
          <w:lang w:val="fr-CH"/>
        </w:rPr>
        <w:t xml:space="preserve"> </w:t>
      </w:r>
      <w:r w:rsidRPr="00B44FEF">
        <w:rPr>
          <w:sz w:val="20"/>
          <w:szCs w:val="20"/>
          <w:lang w:val="fr-CH"/>
        </w:rPr>
        <w:t>de</w:t>
      </w:r>
      <w:r w:rsidR="008B335B" w:rsidRPr="00B44FEF">
        <w:rPr>
          <w:sz w:val="20"/>
          <w:szCs w:val="20"/>
          <w:lang w:val="fr-CH"/>
        </w:rPr>
        <w:t xml:space="preserve"> la présente demande d'indication </w:t>
      </w:r>
      <w:r w:rsidR="008B335B" w:rsidRPr="00B44FEF">
        <w:rPr>
          <w:b w:val="0"/>
          <w:i/>
          <w:sz w:val="20"/>
          <w:szCs w:val="20"/>
          <w:lang w:val="fr-CH"/>
        </w:rPr>
        <w:t>(optionnel)</w:t>
      </w:r>
      <w:bookmarkEnd w:id="36"/>
    </w:p>
    <w:p w:rsidR="00245DFD" w:rsidRPr="00B44FEF" w:rsidRDefault="00E94F8C" w:rsidP="00640EBC">
      <w:pPr>
        <w:pStyle w:val="Corpsdetexte"/>
        <w:spacing w:before="117" w:line="244" w:lineRule="auto"/>
        <w:ind w:right="311"/>
        <w:jc w:val="both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>La personne</w:t>
      </w:r>
      <w:r w:rsidR="00245DFD" w:rsidRPr="00B44FEF">
        <w:rPr>
          <w:sz w:val="20"/>
          <w:szCs w:val="20"/>
          <w:lang w:val="fr-CH"/>
        </w:rPr>
        <w:t xml:space="preserve"> en situation de handicap ou son représentant légal (selon la section 8.1), peut </w:t>
      </w:r>
      <w:r w:rsidR="009014DB" w:rsidRPr="00B44FEF">
        <w:rPr>
          <w:sz w:val="20"/>
          <w:szCs w:val="20"/>
          <w:lang w:val="fr-CH"/>
        </w:rPr>
        <w:t>autoriser</w:t>
      </w:r>
      <w:r w:rsidR="00245DFD" w:rsidRPr="00B44FEF">
        <w:rPr>
          <w:sz w:val="20"/>
          <w:szCs w:val="20"/>
          <w:lang w:val="fr-CH"/>
        </w:rPr>
        <w:t xml:space="preserve"> </w:t>
      </w:r>
      <w:r w:rsidR="000901C1">
        <w:rPr>
          <w:sz w:val="20"/>
          <w:szCs w:val="20"/>
          <w:lang w:val="fr-CH"/>
        </w:rPr>
        <w:t>une tierce personne</w:t>
      </w:r>
      <w:r w:rsidR="000901C1" w:rsidRPr="00B44FEF">
        <w:rPr>
          <w:sz w:val="20"/>
          <w:szCs w:val="20"/>
          <w:lang w:val="fr-CH"/>
        </w:rPr>
        <w:t xml:space="preserve"> </w:t>
      </w:r>
      <w:r w:rsidR="009014DB" w:rsidRPr="00B44FEF">
        <w:rPr>
          <w:sz w:val="20"/>
          <w:szCs w:val="20"/>
          <w:lang w:val="fr-CH"/>
        </w:rPr>
        <w:t>à l'assister</w:t>
      </w:r>
      <w:r w:rsidR="00245DFD" w:rsidRPr="00B44FEF">
        <w:rPr>
          <w:sz w:val="20"/>
          <w:szCs w:val="20"/>
          <w:lang w:val="fr-CH"/>
        </w:rPr>
        <w:t xml:space="preserve"> </w:t>
      </w:r>
      <w:r w:rsidR="00B82684" w:rsidRPr="00B44FEF">
        <w:rPr>
          <w:sz w:val="20"/>
          <w:szCs w:val="20"/>
          <w:lang w:val="fr-CH"/>
        </w:rPr>
        <w:t xml:space="preserve">administrativement </w:t>
      </w:r>
      <w:r w:rsidR="00245DFD" w:rsidRPr="00B44FEF">
        <w:rPr>
          <w:sz w:val="20"/>
          <w:szCs w:val="20"/>
          <w:lang w:val="fr-CH"/>
        </w:rPr>
        <w:t>dans le cadre de</w:t>
      </w:r>
      <w:r w:rsidR="009014DB" w:rsidRPr="00B44FEF">
        <w:rPr>
          <w:sz w:val="20"/>
          <w:szCs w:val="20"/>
          <w:lang w:val="fr-CH"/>
        </w:rPr>
        <w:t xml:space="preserve"> se</w:t>
      </w:r>
      <w:r w:rsidR="00245DFD" w:rsidRPr="00B44FEF">
        <w:rPr>
          <w:sz w:val="20"/>
          <w:szCs w:val="20"/>
          <w:lang w:val="fr-CH"/>
        </w:rPr>
        <w:t>s échanges avec la commission cantonale d'indication durant le processus d'étude de la demande.</w:t>
      </w:r>
    </w:p>
    <w:p w:rsidR="00E94F8C" w:rsidRPr="00470440" w:rsidRDefault="00E94F8C" w:rsidP="00640EBC">
      <w:pPr>
        <w:pStyle w:val="Titre2"/>
        <w:numPr>
          <w:ilvl w:val="0"/>
          <w:numId w:val="0"/>
        </w:numPr>
        <w:spacing w:before="200" w:after="80"/>
        <w:rPr>
          <w:sz w:val="20"/>
          <w:szCs w:val="22"/>
          <w:lang w:val="fr-CH"/>
        </w:rPr>
      </w:pPr>
      <w:bookmarkStart w:id="37" w:name="_Toc188269683"/>
      <w:r w:rsidRPr="00470440">
        <w:rPr>
          <w:sz w:val="20"/>
          <w:szCs w:val="22"/>
          <w:lang w:val="fr-CH"/>
        </w:rPr>
        <w:t>Personne désignée</w:t>
      </w:r>
      <w:bookmarkEnd w:id="37"/>
    </w:p>
    <w:p w:rsidR="00E94F8C" w:rsidRPr="00470440" w:rsidRDefault="00E94F8C" w:rsidP="00640EBC">
      <w:pPr>
        <w:pStyle w:val="Sansinterligne"/>
        <w:rPr>
          <w:rFonts w:ascii="Arial" w:hAnsi="Arial" w:cs="Arial"/>
          <w:b/>
          <w:sz w:val="20"/>
        </w:rPr>
      </w:pPr>
      <w:r w:rsidRPr="00470440">
        <w:rPr>
          <w:rFonts w:ascii="Arial" w:hAnsi="Arial" w:cs="Arial"/>
          <w:b/>
          <w:sz w:val="20"/>
        </w:rPr>
        <w:t>Nom</w:t>
      </w:r>
    </w:p>
    <w:p w:rsidR="00E94F8C" w:rsidRPr="00B44FEF" w:rsidRDefault="00E94F8C" w:rsidP="00640EBC">
      <w:pPr>
        <w:pStyle w:val="Corpsdetexte"/>
        <w:tabs>
          <w:tab w:val="left" w:pos="5536"/>
        </w:tabs>
        <w:spacing w:after="80"/>
        <w:rPr>
          <w:sz w:val="20"/>
          <w:szCs w:val="20"/>
          <w:lang w:val="fr-CH"/>
        </w:rPr>
      </w:pPr>
      <w:r w:rsidRPr="00B44FEF">
        <w:rPr>
          <w:rFonts w:eastAsiaTheme="minorHAnsi"/>
        </w:rPr>
        <w:object w:dxaOrig="225" w:dyaOrig="225">
          <v:shape id="_x0000_i1571" type="#_x0000_t75" style="width:386.25pt;height:27.1pt" o:ole="">
            <v:imagedata r:id="rId40" o:title=""/>
          </v:shape>
          <w:control r:id="rId268" w:name="TextBox11" w:shapeid="_x0000_i1571"/>
        </w:object>
      </w:r>
    </w:p>
    <w:p w:rsidR="00E94F8C" w:rsidRPr="00470440" w:rsidRDefault="00D843AE" w:rsidP="00640EBC">
      <w:pPr>
        <w:pStyle w:val="Sansinterligne"/>
        <w:rPr>
          <w:rFonts w:ascii="Arial" w:hAnsi="Arial" w:cs="Arial"/>
          <w:b/>
          <w:sz w:val="20"/>
        </w:rPr>
      </w:pPr>
      <w:r w:rsidRPr="00470440">
        <w:rPr>
          <w:rFonts w:ascii="Arial" w:hAnsi="Arial" w:cs="Arial"/>
          <w:b/>
          <w:sz w:val="20"/>
        </w:rPr>
        <w:t>Prénom</w:t>
      </w:r>
    </w:p>
    <w:p w:rsidR="00E94F8C" w:rsidRPr="00B44FEF" w:rsidRDefault="00E94F8C" w:rsidP="00640EBC">
      <w:pPr>
        <w:pStyle w:val="Corpsdetexte"/>
        <w:tabs>
          <w:tab w:val="left" w:pos="5536"/>
        </w:tabs>
        <w:rPr>
          <w:sz w:val="20"/>
          <w:szCs w:val="20"/>
          <w:lang w:val="fr-CH"/>
        </w:rPr>
      </w:pPr>
      <w:r w:rsidRPr="00B44FEF">
        <w:rPr>
          <w:rFonts w:eastAsiaTheme="minorHAnsi"/>
        </w:rPr>
        <w:object w:dxaOrig="225" w:dyaOrig="225">
          <v:shape id="_x0000_i1573" type="#_x0000_t75" style="width:386.25pt;height:27.1pt" o:ole="">
            <v:imagedata r:id="rId40" o:title=""/>
          </v:shape>
          <w:control r:id="rId269" w:name="TextBox111" w:shapeid="_x0000_i1573"/>
        </w:object>
      </w:r>
    </w:p>
    <w:p w:rsidR="00E94F8C" w:rsidRPr="00470440" w:rsidRDefault="00E94F8C" w:rsidP="00640EBC">
      <w:pPr>
        <w:pStyle w:val="Sansinterligne"/>
        <w:rPr>
          <w:rFonts w:ascii="Arial" w:hAnsi="Arial" w:cs="Arial"/>
          <w:b/>
          <w:sz w:val="20"/>
        </w:rPr>
      </w:pPr>
      <w:r w:rsidRPr="00470440">
        <w:rPr>
          <w:rFonts w:ascii="Arial" w:hAnsi="Arial" w:cs="Arial"/>
          <w:b/>
          <w:sz w:val="20"/>
        </w:rPr>
        <w:t>Date de naissance</w:t>
      </w:r>
    </w:p>
    <w:p w:rsidR="00E94F8C" w:rsidRPr="00B44FEF" w:rsidRDefault="00E94F8C" w:rsidP="00640EBC">
      <w:pPr>
        <w:pStyle w:val="Corpsdetexte"/>
        <w:tabs>
          <w:tab w:val="left" w:pos="5536"/>
        </w:tabs>
        <w:rPr>
          <w:rFonts w:eastAsiaTheme="minorHAnsi"/>
          <w:lang w:val="fr-CH"/>
        </w:rPr>
      </w:pPr>
      <w:r w:rsidRPr="00B44FEF">
        <w:rPr>
          <w:rFonts w:eastAsiaTheme="minorHAnsi"/>
        </w:rPr>
        <w:object w:dxaOrig="225" w:dyaOrig="225">
          <v:shape id="_x0000_i1575" type="#_x0000_t75" style="width:99.95pt;height:27.1pt" o:ole="">
            <v:imagedata r:id="rId270" o:title=""/>
          </v:shape>
          <w:control r:id="rId271" w:name="TextBox1111" w:shapeid="_x0000_i1575"/>
        </w:object>
      </w:r>
    </w:p>
    <w:p w:rsidR="00D843AE" w:rsidRPr="00B44FEF" w:rsidRDefault="00D843AE" w:rsidP="00640EBC">
      <w:pPr>
        <w:pStyle w:val="Corpsdetexte"/>
        <w:tabs>
          <w:tab w:val="left" w:pos="5536"/>
        </w:tabs>
        <w:rPr>
          <w:color w:val="808080" w:themeColor="background1" w:themeShade="80"/>
          <w:sz w:val="16"/>
          <w:szCs w:val="16"/>
          <w:lang w:val="fr-CH"/>
        </w:rPr>
      </w:pPr>
      <w:r w:rsidRPr="00B44FEF">
        <w:rPr>
          <w:rFonts w:eastAsiaTheme="minorHAnsi"/>
          <w:color w:val="808080" w:themeColor="background1" w:themeShade="80"/>
          <w:sz w:val="16"/>
          <w:szCs w:val="16"/>
          <w:lang w:val="fr-CH"/>
        </w:rPr>
        <w:t>JJ.</w:t>
      </w:r>
      <w:proofErr w:type="gramStart"/>
      <w:r w:rsidRPr="00B44FEF">
        <w:rPr>
          <w:rFonts w:eastAsiaTheme="minorHAnsi"/>
          <w:color w:val="808080" w:themeColor="background1" w:themeShade="80"/>
          <w:sz w:val="16"/>
          <w:szCs w:val="16"/>
          <w:lang w:val="fr-CH"/>
        </w:rPr>
        <w:t>MM.AAAA</w:t>
      </w:r>
      <w:proofErr w:type="gramEnd"/>
    </w:p>
    <w:p w:rsidR="00D843AE" w:rsidRPr="00B44FEF" w:rsidRDefault="00D843AE" w:rsidP="00640EBC">
      <w:pPr>
        <w:pStyle w:val="Corpsdetexte"/>
        <w:tabs>
          <w:tab w:val="left" w:pos="5536"/>
        </w:tabs>
        <w:spacing w:before="200"/>
        <w:rPr>
          <w:b/>
          <w:sz w:val="20"/>
          <w:szCs w:val="20"/>
          <w:lang w:val="fr-CH"/>
        </w:rPr>
      </w:pPr>
      <w:r w:rsidRPr="00B44FEF">
        <w:rPr>
          <w:b/>
          <w:sz w:val="20"/>
          <w:szCs w:val="20"/>
          <w:lang w:val="fr-CH"/>
        </w:rPr>
        <w:t>Lien avec le bénéficiaire :</w:t>
      </w:r>
    </w:p>
    <w:p w:rsidR="00D843AE" w:rsidRPr="00B44FEF" w:rsidRDefault="00D843AE" w:rsidP="00640EBC">
      <w:pPr>
        <w:pStyle w:val="Corpsdetexte"/>
        <w:tabs>
          <w:tab w:val="left" w:pos="5536"/>
        </w:tabs>
        <w:spacing w:before="55"/>
        <w:rPr>
          <w:sz w:val="20"/>
          <w:szCs w:val="20"/>
          <w:lang w:val="fr-CH"/>
        </w:rPr>
      </w:pPr>
      <w:r w:rsidRPr="00B44FEF">
        <w:rPr>
          <w:rFonts w:eastAsiaTheme="minorHAnsi"/>
        </w:rPr>
        <w:object w:dxaOrig="225" w:dyaOrig="225">
          <v:shape id="_x0000_i1577" type="#_x0000_t75" style="width:386.25pt;height:27.1pt" o:ole="">
            <v:imagedata r:id="rId40" o:title=""/>
          </v:shape>
          <w:control r:id="rId272" w:name="TextBox1114" w:shapeid="_x0000_i1577"/>
        </w:object>
      </w:r>
    </w:p>
    <w:p w:rsidR="00D843AE" w:rsidRPr="00B44FEF" w:rsidRDefault="00D843AE" w:rsidP="00640EBC">
      <w:pPr>
        <w:pStyle w:val="Corpsdetexte"/>
        <w:tabs>
          <w:tab w:val="left" w:pos="5536"/>
        </w:tabs>
        <w:spacing w:before="160"/>
        <w:rPr>
          <w:b/>
          <w:sz w:val="20"/>
          <w:szCs w:val="20"/>
          <w:lang w:val="fr-CH"/>
        </w:rPr>
      </w:pPr>
      <w:r w:rsidRPr="00B44FEF">
        <w:rPr>
          <w:b/>
          <w:sz w:val="20"/>
          <w:szCs w:val="20"/>
          <w:lang w:val="fr-CH"/>
        </w:rPr>
        <w:t>Adresse:</w:t>
      </w:r>
    </w:p>
    <w:p w:rsidR="00DB0C86" w:rsidRPr="00B44FEF" w:rsidRDefault="00DB0C86" w:rsidP="00640EBC">
      <w:pPr>
        <w:pStyle w:val="Corpsdetexte"/>
        <w:tabs>
          <w:tab w:val="left" w:pos="5536"/>
        </w:tabs>
        <w:spacing w:before="55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>Rue</w:t>
      </w:r>
      <w:r w:rsidR="00582243">
        <w:rPr>
          <w:sz w:val="20"/>
          <w:szCs w:val="20"/>
          <w:lang w:val="fr-CH"/>
        </w:rPr>
        <w:t>/N°</w:t>
      </w:r>
      <w:r w:rsidRPr="00B44FEF">
        <w:rPr>
          <w:sz w:val="20"/>
          <w:szCs w:val="20"/>
          <w:lang w:val="fr-CH"/>
        </w:rPr>
        <w:t xml:space="preserve">  </w:t>
      </w:r>
    </w:p>
    <w:p w:rsidR="00DB0C86" w:rsidRPr="00B44FEF" w:rsidRDefault="00DB0C86" w:rsidP="00640EBC">
      <w:pPr>
        <w:pStyle w:val="Corpsdetexte"/>
        <w:tabs>
          <w:tab w:val="left" w:pos="5536"/>
        </w:tabs>
        <w:spacing w:before="55"/>
        <w:rPr>
          <w:rFonts w:eastAsiaTheme="minorHAnsi"/>
          <w:lang w:val="fr-CH"/>
        </w:rPr>
      </w:pPr>
      <w:r w:rsidRPr="00B44FEF">
        <w:rPr>
          <w:rFonts w:eastAsiaTheme="minorHAnsi"/>
        </w:rPr>
        <w:object w:dxaOrig="225" w:dyaOrig="225">
          <v:shape id="_x0000_i1579" type="#_x0000_t75" style="width:386.25pt;height:27.1pt" o:ole="">
            <v:imagedata r:id="rId40" o:title=""/>
          </v:shape>
          <w:control r:id="rId273" w:name="TextBox11132221" w:shapeid="_x0000_i1579"/>
        </w:object>
      </w:r>
    </w:p>
    <w:p w:rsidR="00DB0C86" w:rsidRPr="00B44FEF" w:rsidRDefault="00DB0C86" w:rsidP="00640EBC">
      <w:pPr>
        <w:pStyle w:val="Corpsdetexte"/>
        <w:tabs>
          <w:tab w:val="left" w:pos="5536"/>
        </w:tabs>
        <w:spacing w:before="55"/>
        <w:rPr>
          <w:rFonts w:eastAsiaTheme="minorHAnsi"/>
          <w:lang w:val="fr-CH"/>
        </w:rPr>
      </w:pPr>
      <w:r w:rsidRPr="00B44FEF">
        <w:rPr>
          <w:rFonts w:eastAsiaTheme="minorHAnsi"/>
        </w:rPr>
        <w:object w:dxaOrig="225" w:dyaOrig="225">
          <v:shape id="_x0000_i1581" type="#_x0000_t75" style="width:386.25pt;height:27.1pt" o:ole="">
            <v:imagedata r:id="rId40" o:title=""/>
          </v:shape>
          <w:control r:id="rId274" w:name="TextBox1113223" w:shapeid="_x0000_i1581"/>
        </w:object>
      </w:r>
    </w:p>
    <w:p w:rsidR="00DB0C86" w:rsidRPr="00B44FEF" w:rsidRDefault="00DB0C86" w:rsidP="00640EBC">
      <w:pPr>
        <w:pStyle w:val="Corpsdetexte"/>
        <w:tabs>
          <w:tab w:val="left" w:pos="5536"/>
        </w:tabs>
        <w:spacing w:before="55"/>
        <w:rPr>
          <w:rFonts w:eastAsiaTheme="minorHAnsi"/>
          <w:lang w:val="fr-CH"/>
        </w:rPr>
      </w:pPr>
      <w:r w:rsidRPr="00B44FEF">
        <w:rPr>
          <w:rFonts w:eastAsiaTheme="minorHAnsi"/>
        </w:rPr>
        <w:object w:dxaOrig="225" w:dyaOrig="225">
          <v:shape id="_x0000_i1583" type="#_x0000_t75" style="width:386.25pt;height:27.1pt" o:ole="">
            <v:imagedata r:id="rId40" o:title=""/>
          </v:shape>
          <w:control r:id="rId275" w:name="TextBox11132121" w:shapeid="_x0000_i1583"/>
        </w:object>
      </w:r>
    </w:p>
    <w:p w:rsidR="00C51434" w:rsidRPr="00B44FEF" w:rsidRDefault="00C51434" w:rsidP="00C51434">
      <w:pPr>
        <w:pStyle w:val="Corpsdetexte"/>
        <w:tabs>
          <w:tab w:val="left" w:pos="1418"/>
          <w:tab w:val="left" w:pos="5536"/>
        </w:tabs>
        <w:spacing w:before="120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>Code postal</w:t>
      </w:r>
      <w:r w:rsidRPr="00B44FEF">
        <w:rPr>
          <w:sz w:val="20"/>
          <w:szCs w:val="20"/>
          <w:lang w:val="fr-CH"/>
        </w:rPr>
        <w:tab/>
        <w:t>Ville</w:t>
      </w:r>
    </w:p>
    <w:p w:rsidR="00C51434" w:rsidRPr="00B44FEF" w:rsidRDefault="00C51434" w:rsidP="00C51434">
      <w:pPr>
        <w:pStyle w:val="Corpsdetexte"/>
        <w:tabs>
          <w:tab w:val="left" w:pos="1418"/>
          <w:tab w:val="left" w:pos="5536"/>
        </w:tabs>
        <w:rPr>
          <w:sz w:val="20"/>
          <w:szCs w:val="20"/>
          <w:lang w:val="fr-CH"/>
        </w:rPr>
      </w:pPr>
      <w:r w:rsidRPr="00B44FEF">
        <w:rPr>
          <w:rFonts w:eastAsiaTheme="minorHAnsi"/>
        </w:rPr>
        <w:object w:dxaOrig="225" w:dyaOrig="225">
          <v:shape id="_x0000_i1585" type="#_x0000_t75" style="width:66.9pt;height:27.1pt" o:ole="">
            <v:imagedata r:id="rId44" o:title=""/>
          </v:shape>
          <w:control r:id="rId276" w:name="TextBox111231" w:shapeid="_x0000_i1585"/>
        </w:object>
      </w:r>
      <w:r w:rsidRPr="00B44FEF">
        <w:rPr>
          <w:rFonts w:eastAsiaTheme="minorHAnsi"/>
          <w:lang w:val="fr-CH"/>
        </w:rPr>
        <w:tab/>
      </w:r>
      <w:r w:rsidRPr="00B44FEF">
        <w:rPr>
          <w:rFonts w:eastAsiaTheme="minorHAnsi"/>
        </w:rPr>
        <w:object w:dxaOrig="225" w:dyaOrig="225">
          <v:shape id="_x0000_i1587" type="#_x0000_t75" style="width:286.3pt;height:27.1pt" o:ole="">
            <v:imagedata r:id="rId46" o:title=""/>
          </v:shape>
          <w:control r:id="rId277" w:name="TextBox1112121" w:shapeid="_x0000_i1587"/>
        </w:object>
      </w:r>
    </w:p>
    <w:p w:rsidR="00E94F8C" w:rsidRPr="00B44FEF" w:rsidRDefault="00E94F8C" w:rsidP="00640EBC">
      <w:pPr>
        <w:pStyle w:val="Corpsdetexte"/>
        <w:tabs>
          <w:tab w:val="left" w:pos="3402"/>
        </w:tabs>
        <w:spacing w:before="160"/>
        <w:rPr>
          <w:b/>
          <w:sz w:val="20"/>
          <w:szCs w:val="20"/>
          <w:lang w:val="fr-CH"/>
        </w:rPr>
      </w:pPr>
      <w:r w:rsidRPr="00B44FEF">
        <w:rPr>
          <w:b/>
          <w:sz w:val="20"/>
          <w:szCs w:val="20"/>
          <w:lang w:val="fr-CH"/>
        </w:rPr>
        <w:t>Numéro de téléphone</w:t>
      </w:r>
      <w:r w:rsidR="00A94BE4" w:rsidRPr="00B44FEF">
        <w:rPr>
          <w:b/>
          <w:sz w:val="20"/>
          <w:szCs w:val="20"/>
          <w:lang w:val="fr-CH"/>
        </w:rPr>
        <w:tab/>
        <w:t>Email</w:t>
      </w:r>
    </w:p>
    <w:p w:rsidR="00D843AE" w:rsidRPr="00B44FEF" w:rsidRDefault="00D843AE" w:rsidP="00640EBC">
      <w:pPr>
        <w:pStyle w:val="Corpsdetexte"/>
        <w:tabs>
          <w:tab w:val="left" w:pos="3402"/>
        </w:tabs>
        <w:spacing w:before="55"/>
        <w:rPr>
          <w:rFonts w:eastAsiaTheme="minorHAnsi"/>
          <w:lang w:val="fr-CH"/>
        </w:rPr>
      </w:pPr>
      <w:r w:rsidRPr="00B44FEF">
        <w:rPr>
          <w:rFonts w:eastAsiaTheme="minorHAnsi"/>
        </w:rPr>
        <w:object w:dxaOrig="225" w:dyaOrig="225">
          <v:shape id="_x0000_i1589" type="#_x0000_t75" style="width:131.3pt;height:27.1pt" o:ole="">
            <v:imagedata r:id="rId48" o:title=""/>
          </v:shape>
          <w:control r:id="rId278" w:name="TextBox11111" w:shapeid="_x0000_i1589"/>
        </w:object>
      </w:r>
      <w:r w:rsidR="00A94BE4" w:rsidRPr="00B44FEF">
        <w:rPr>
          <w:rFonts w:eastAsiaTheme="minorHAnsi"/>
          <w:lang w:val="fr-CH"/>
        </w:rPr>
        <w:tab/>
      </w:r>
      <w:r w:rsidR="00A94BE4" w:rsidRPr="00B44FEF">
        <w:rPr>
          <w:rFonts w:eastAsiaTheme="minorHAnsi"/>
        </w:rPr>
        <w:object w:dxaOrig="225" w:dyaOrig="225">
          <v:shape id="_x0000_i1591" type="#_x0000_t75" style="width:188.05pt;height:27.1pt" o:ole="">
            <v:imagedata r:id="rId279" o:title=""/>
          </v:shape>
          <w:control r:id="rId280" w:name="TextBox111111" w:shapeid="_x0000_i1591"/>
        </w:object>
      </w:r>
    </w:p>
    <w:p w:rsidR="00D843AE" w:rsidRPr="00B44FEF" w:rsidRDefault="00582243" w:rsidP="00640EBC">
      <w:pPr>
        <w:pStyle w:val="Corpsdetexte"/>
        <w:tabs>
          <w:tab w:val="left" w:pos="3402"/>
        </w:tabs>
        <w:spacing w:before="55"/>
        <w:rPr>
          <w:b/>
          <w:color w:val="808080" w:themeColor="background1" w:themeShade="80"/>
          <w:sz w:val="20"/>
          <w:szCs w:val="20"/>
          <w:lang w:val="fr-CH"/>
        </w:rPr>
      </w:pPr>
      <w:r>
        <w:rPr>
          <w:rFonts w:eastAsiaTheme="minorHAnsi"/>
          <w:color w:val="808080" w:themeColor="background1" w:themeShade="80"/>
          <w:lang w:val="fr-CH"/>
        </w:rPr>
        <w:t>+41 xx</w:t>
      </w:r>
      <w:r w:rsidR="00D843AE" w:rsidRPr="00B44FEF">
        <w:rPr>
          <w:rFonts w:eastAsiaTheme="minorHAnsi"/>
          <w:color w:val="808080" w:themeColor="background1" w:themeShade="80"/>
          <w:lang w:val="fr-CH"/>
        </w:rPr>
        <w:t xml:space="preserve"> xxx.</w:t>
      </w:r>
      <w:proofErr w:type="gramStart"/>
      <w:r w:rsidR="00D843AE" w:rsidRPr="00B44FEF">
        <w:rPr>
          <w:rFonts w:eastAsiaTheme="minorHAnsi"/>
          <w:color w:val="808080" w:themeColor="background1" w:themeShade="80"/>
          <w:lang w:val="fr-CH"/>
        </w:rPr>
        <w:t>xx.xx</w:t>
      </w:r>
      <w:proofErr w:type="gramEnd"/>
      <w:r w:rsidR="00A94BE4" w:rsidRPr="00B44FEF">
        <w:rPr>
          <w:rFonts w:eastAsiaTheme="minorHAnsi"/>
          <w:color w:val="808080" w:themeColor="background1" w:themeShade="80"/>
          <w:lang w:val="fr-CH"/>
        </w:rPr>
        <w:tab/>
        <w:t>exemple : xxx@</w:t>
      </w:r>
      <w:r>
        <w:rPr>
          <w:rFonts w:eastAsiaTheme="minorHAnsi"/>
          <w:color w:val="808080" w:themeColor="background1" w:themeShade="80"/>
          <w:lang w:val="fr-CH"/>
        </w:rPr>
        <w:t>xxx</w:t>
      </w:r>
      <w:r w:rsidR="00A94BE4" w:rsidRPr="00B44FEF">
        <w:rPr>
          <w:rFonts w:eastAsiaTheme="minorHAnsi"/>
          <w:color w:val="808080" w:themeColor="background1" w:themeShade="80"/>
          <w:lang w:val="fr-CH"/>
        </w:rPr>
        <w:t>.ch</w:t>
      </w:r>
    </w:p>
    <w:p w:rsidR="00486BE6" w:rsidRPr="00B44FEF" w:rsidRDefault="00486BE6" w:rsidP="00640EBC">
      <w:pPr>
        <w:pStyle w:val="Corpsdetexte"/>
        <w:tabs>
          <w:tab w:val="left" w:pos="2694"/>
          <w:tab w:val="left" w:pos="8080"/>
        </w:tabs>
        <w:spacing w:before="120"/>
        <w:rPr>
          <w:rFonts w:eastAsiaTheme="minorHAnsi"/>
          <w:color w:val="000000" w:themeColor="text1"/>
          <w:lang w:val="fr-CH"/>
        </w:rPr>
      </w:pPr>
      <w:r w:rsidRPr="00B44FEF">
        <w:rPr>
          <w:rFonts w:eastAsiaTheme="minorHAnsi"/>
          <w:color w:val="000000" w:themeColor="text1"/>
          <w:lang w:val="fr-CH"/>
        </w:rPr>
        <w:br w:type="page"/>
      </w:r>
    </w:p>
    <w:p w:rsidR="00486BE6" w:rsidRPr="00B44FEF" w:rsidRDefault="00455CE4" w:rsidP="00D33ACB">
      <w:pPr>
        <w:pStyle w:val="Titre1"/>
        <w:rPr>
          <w:rFonts w:ascii="Arial" w:hAnsi="Arial" w:cs="Arial"/>
          <w:color w:val="FF0000"/>
        </w:rPr>
      </w:pPr>
      <w:bookmarkStart w:id="38" w:name="_Toc188269684"/>
      <w:r>
        <w:rPr>
          <w:rFonts w:ascii="Arial" w:hAnsi="Arial" w:cs="Arial"/>
          <w:color w:val="FF0000"/>
        </w:rPr>
        <w:lastRenderedPageBreak/>
        <w:t>Correspondance</w:t>
      </w:r>
      <w:bookmarkEnd w:id="38"/>
    </w:p>
    <w:p w:rsidR="009677F3" w:rsidRPr="000C67F0" w:rsidRDefault="009677F3" w:rsidP="006736CC">
      <w:pPr>
        <w:spacing w:before="240" w:after="120" w:line="240" w:lineRule="auto"/>
        <w:rPr>
          <w:rFonts w:ascii="Arial" w:hAnsi="Arial" w:cs="Arial"/>
          <w:b/>
          <w:sz w:val="20"/>
        </w:rPr>
      </w:pPr>
      <w:r w:rsidRPr="000C67F0">
        <w:rPr>
          <w:rFonts w:ascii="Arial" w:hAnsi="Arial" w:cs="Arial"/>
          <w:b/>
          <w:sz w:val="20"/>
        </w:rPr>
        <w:t>Validation des "Conditions générales administratives"</w:t>
      </w:r>
    </w:p>
    <w:p w:rsidR="005012E9" w:rsidRPr="000C67F0" w:rsidRDefault="009677F3" w:rsidP="000C67F0">
      <w:pPr>
        <w:spacing w:after="0" w:line="240" w:lineRule="auto"/>
        <w:rPr>
          <w:rFonts w:ascii="Arial" w:hAnsi="Arial" w:cs="Arial"/>
          <w:sz w:val="20"/>
        </w:rPr>
      </w:pPr>
      <w:r w:rsidRPr="000C67F0">
        <w:rPr>
          <w:rFonts w:ascii="Arial" w:hAnsi="Arial" w:cs="Arial"/>
          <w:sz w:val="20"/>
        </w:rPr>
        <w:object w:dxaOrig="225" w:dyaOrig="225">
          <v:shape id="_x0000_i1593" type="#_x0000_t75" style="width:452.35pt;height:29.65pt" o:ole="">
            <v:imagedata r:id="rId281" o:title=""/>
          </v:shape>
          <w:control r:id="rId282" w:name="CheckBox5" w:shapeid="_x0000_i1593"/>
        </w:object>
      </w:r>
    </w:p>
    <w:p w:rsidR="00040F54" w:rsidRPr="000C67F0" w:rsidRDefault="000C67F0" w:rsidP="00BA32CE">
      <w:pPr>
        <w:spacing w:before="300" w:after="120" w:line="240" w:lineRule="auto"/>
        <w:ind w:right="425"/>
        <w:rPr>
          <w:rFonts w:ascii="Arial" w:hAnsi="Arial" w:cs="Arial"/>
          <w:b/>
          <w:sz w:val="20"/>
        </w:rPr>
      </w:pPr>
      <w:r w:rsidRPr="000C67F0">
        <w:rPr>
          <w:rFonts w:ascii="Arial" w:hAnsi="Arial" w:cs="Arial"/>
          <w:b/>
          <w:sz w:val="20"/>
        </w:rPr>
        <w:t xml:space="preserve">Adresse </w:t>
      </w:r>
      <w:r w:rsidR="006C2C2B">
        <w:rPr>
          <w:rFonts w:ascii="Arial" w:hAnsi="Arial" w:cs="Arial"/>
          <w:b/>
          <w:sz w:val="20"/>
        </w:rPr>
        <w:t>de correspondance</w:t>
      </w:r>
      <w:r w:rsidRPr="000C67F0">
        <w:rPr>
          <w:rFonts w:ascii="Arial" w:hAnsi="Arial" w:cs="Arial"/>
          <w:b/>
          <w:sz w:val="20"/>
        </w:rPr>
        <w:t xml:space="preserve"> : </w:t>
      </w:r>
      <w:r w:rsidR="00040F54" w:rsidRPr="000C67F0">
        <w:rPr>
          <w:rFonts w:ascii="Arial" w:hAnsi="Arial" w:cs="Arial"/>
          <w:sz w:val="20"/>
        </w:rPr>
        <w:t>Veuillez préciser à quelle adresse nous devons vous envoyer les courriers</w:t>
      </w:r>
      <w:r w:rsidR="00BA32CE">
        <w:rPr>
          <w:rFonts w:ascii="Arial" w:hAnsi="Arial" w:cs="Arial"/>
          <w:sz w:val="20"/>
        </w:rPr>
        <w:t xml:space="preserve"> (</w:t>
      </w:r>
      <w:r w:rsidR="00BA32CE" w:rsidRPr="00F71745">
        <w:rPr>
          <w:rFonts w:ascii="Arial" w:hAnsi="Arial" w:cs="Arial"/>
          <w:i/>
          <w:sz w:val="20"/>
        </w:rPr>
        <w:t>1 seul choix possible)</w:t>
      </w:r>
    </w:p>
    <w:p w:rsidR="00040F54" w:rsidRDefault="00040F54" w:rsidP="000C67F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225" w:dyaOrig="225">
          <v:shape id="_x0000_i1595" type="#_x0000_t75" style="width:204.15pt;height:17.8pt" o:ole="">
            <v:imagedata r:id="rId283" o:title=""/>
          </v:shape>
          <w:control r:id="rId284" w:name="CheckBox6" w:shapeid="_x0000_i1595"/>
        </w:object>
      </w:r>
    </w:p>
    <w:p w:rsidR="00040F54" w:rsidRDefault="00040F54" w:rsidP="000C67F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225" w:dyaOrig="225">
          <v:shape id="_x0000_i1597" type="#_x0000_t75" style="width:260.05pt;height:17.8pt" o:ole="">
            <v:imagedata r:id="rId285" o:title=""/>
          </v:shape>
          <w:control r:id="rId286" w:name="CheckBox62" w:shapeid="_x0000_i1597"/>
        </w:object>
      </w:r>
    </w:p>
    <w:p w:rsidR="000C67F0" w:rsidRDefault="000C67F0" w:rsidP="000C67F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225" w:dyaOrig="225">
          <v:shape id="_x0000_i1599" type="#_x0000_t75" style="width:418.45pt;height:17.8pt" o:ole="">
            <v:imagedata r:id="rId287" o:title=""/>
          </v:shape>
          <w:control r:id="rId288" w:name="CheckBox621" w:shapeid="_x0000_i1599"/>
        </w:object>
      </w:r>
    </w:p>
    <w:p w:rsidR="00040F54" w:rsidRDefault="00040F54" w:rsidP="000C67F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225" w:dyaOrig="225">
          <v:shape id="_x0000_i1601" type="#_x0000_t75" style="width:367.6pt;height:29.65pt" o:ole="">
            <v:imagedata r:id="rId289" o:title=""/>
          </v:shape>
          <w:control r:id="rId290" w:name="CheckBox61" w:shapeid="_x0000_i1601"/>
        </w:object>
      </w:r>
    </w:p>
    <w:p w:rsidR="000C67F0" w:rsidRPr="000C67F0" w:rsidRDefault="000C67F0" w:rsidP="00C92BD2">
      <w:pPr>
        <w:spacing w:before="300" w:after="12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Utilisation de</w:t>
      </w:r>
      <w:r w:rsidRPr="000C67F0">
        <w:rPr>
          <w:rFonts w:ascii="Arial" w:hAnsi="Arial" w:cs="Arial"/>
          <w:b/>
          <w:sz w:val="20"/>
        </w:rPr>
        <w:t xml:space="preserve"> l'Email</w:t>
      </w:r>
      <w:r>
        <w:rPr>
          <w:rFonts w:ascii="Arial" w:hAnsi="Arial" w:cs="Arial"/>
          <w:b/>
          <w:sz w:val="20"/>
        </w:rPr>
        <w:t xml:space="preserve"> :</w:t>
      </w:r>
      <w:r w:rsidRPr="000C67F0">
        <w:rPr>
          <w:rFonts w:ascii="Arial" w:hAnsi="Arial" w:cs="Arial"/>
          <w:b/>
          <w:sz w:val="20"/>
        </w:rPr>
        <w:t xml:space="preserve"> </w:t>
      </w:r>
      <w:r w:rsidRPr="000C67F0">
        <w:rPr>
          <w:rFonts w:ascii="Arial" w:hAnsi="Arial" w:cs="Arial"/>
          <w:sz w:val="20"/>
        </w:rPr>
        <w:t>J'autorise que l'adresse</w:t>
      </w:r>
      <w:r w:rsidR="007170D8">
        <w:rPr>
          <w:rFonts w:ascii="Arial" w:hAnsi="Arial" w:cs="Arial"/>
          <w:sz w:val="20"/>
        </w:rPr>
        <w:t xml:space="preserve"> Email</w:t>
      </w:r>
      <w:r w:rsidRPr="000C67F0">
        <w:rPr>
          <w:rFonts w:ascii="Arial" w:hAnsi="Arial" w:cs="Arial"/>
          <w:sz w:val="20"/>
        </w:rPr>
        <w:t xml:space="preserve"> ci-dessous soit utilisée en complément à mon adresse principale</w:t>
      </w:r>
      <w:r>
        <w:rPr>
          <w:rFonts w:ascii="Arial" w:hAnsi="Arial" w:cs="Arial"/>
          <w:sz w:val="20"/>
        </w:rPr>
        <w:t xml:space="preserve"> </w:t>
      </w:r>
      <w:r w:rsidRPr="000C67F0">
        <w:rPr>
          <w:rFonts w:ascii="Arial" w:hAnsi="Arial" w:cs="Arial"/>
          <w:i/>
          <w:sz w:val="20"/>
        </w:rPr>
        <w:t>(1 seule adresse Emai</w:t>
      </w:r>
      <w:r>
        <w:rPr>
          <w:rFonts w:ascii="Arial" w:hAnsi="Arial" w:cs="Arial"/>
          <w:i/>
          <w:sz w:val="20"/>
        </w:rPr>
        <w:t>l</w:t>
      </w:r>
      <w:r w:rsidRPr="000C67F0">
        <w:rPr>
          <w:rFonts w:ascii="Arial" w:hAnsi="Arial" w:cs="Arial"/>
          <w:i/>
          <w:sz w:val="20"/>
        </w:rPr>
        <w:t>)</w:t>
      </w:r>
    </w:p>
    <w:p w:rsidR="00040F54" w:rsidRDefault="000C67F0" w:rsidP="000C67F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225" w:dyaOrig="225">
          <v:shape id="_x0000_i1603" type="#_x0000_t75" style="width:204.15pt;height:17.8pt" o:ole="">
            <v:imagedata r:id="rId291" o:title=""/>
          </v:shape>
          <w:control r:id="rId292" w:name="CheckBox63" w:shapeid="_x0000_i1603"/>
        </w:object>
      </w:r>
    </w:p>
    <w:p w:rsidR="000C67F0" w:rsidRDefault="000C67F0" w:rsidP="000C67F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225" w:dyaOrig="225">
          <v:shape id="_x0000_i1605" type="#_x0000_t75" style="width:356.6pt;height:17.8pt" o:ole="">
            <v:imagedata r:id="rId293" o:title=""/>
          </v:shape>
          <w:control r:id="rId294" w:name="CheckBox632" w:shapeid="_x0000_i1605"/>
        </w:object>
      </w:r>
    </w:p>
    <w:p w:rsidR="000C67F0" w:rsidRDefault="000C67F0" w:rsidP="000C67F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225" w:dyaOrig="225">
          <v:shape id="_x0000_i1607" type="#_x0000_t75" style="width:381.2pt;height:33.9pt" o:ole="">
            <v:imagedata r:id="rId295" o:title=""/>
          </v:shape>
          <w:control r:id="rId296" w:name="CheckBox631" w:shapeid="_x0000_i1607"/>
        </w:object>
      </w:r>
    </w:p>
    <w:p w:rsidR="0000155E" w:rsidRDefault="0000155E" w:rsidP="006C2C2B">
      <w:pPr>
        <w:spacing w:before="240" w:after="4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</w:rPr>
        <w:t>Mode de transmission de la demande</w:t>
      </w:r>
      <w:r w:rsidR="00FD3AC8">
        <w:rPr>
          <w:rFonts w:ascii="Arial" w:hAnsi="Arial" w:cs="Arial"/>
          <w:b/>
          <w:sz w:val="20"/>
        </w:rPr>
        <w:t xml:space="preserve"> </w:t>
      </w:r>
      <w:r w:rsidR="00FD3AC8" w:rsidRPr="00FD3AC8">
        <w:rPr>
          <w:rFonts w:ascii="Arial" w:hAnsi="Arial" w:cs="Arial"/>
          <w:i/>
          <w:sz w:val="20"/>
        </w:rPr>
        <w:t>(plusieurs choix possibles)</w:t>
      </w:r>
    </w:p>
    <w:p w:rsidR="006C2C2B" w:rsidRPr="006C2C2B" w:rsidRDefault="006C2C2B" w:rsidP="006C2C2B">
      <w:pPr>
        <w:spacing w:before="40" w:after="120" w:line="240" w:lineRule="auto"/>
        <w:rPr>
          <w:rFonts w:ascii="Arial" w:hAnsi="Arial" w:cs="Arial"/>
          <w:b/>
          <w:sz w:val="20"/>
        </w:rPr>
      </w:pPr>
      <w:r w:rsidRPr="006C2C2B">
        <w:rPr>
          <w:rFonts w:ascii="Arial" w:hAnsi="Arial" w:cs="Arial"/>
          <w:sz w:val="20"/>
        </w:rPr>
        <w:t>Nous vous recommandons de transmettre votre demande au format WORD et par Email.</w:t>
      </w:r>
    </w:p>
    <w:p w:rsidR="0000155E" w:rsidRDefault="0000155E" w:rsidP="0000155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225" w:dyaOrig="225">
          <v:shape id="_x0000_i1609" type="#_x0000_t75" style="width:332.05pt;height:17.8pt" o:ole="">
            <v:imagedata r:id="rId297" o:title=""/>
          </v:shape>
          <w:control r:id="rId298" w:name="CheckBox633" w:shapeid="_x0000_i1609"/>
        </w:object>
      </w:r>
    </w:p>
    <w:p w:rsidR="00EE6080" w:rsidRPr="0000155E" w:rsidRDefault="0000155E" w:rsidP="0000155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225" w:dyaOrig="225">
          <v:shape id="_x0000_i1611" type="#_x0000_t75" style="width:331.2pt;height:17.8pt" o:ole="">
            <v:imagedata r:id="rId299" o:title=""/>
          </v:shape>
          <w:control r:id="rId300" w:name="CheckBox6331" w:shapeid="_x0000_i1611"/>
        </w:object>
      </w:r>
    </w:p>
    <w:p w:rsidR="009677F3" w:rsidRDefault="009677F3" w:rsidP="009677F3">
      <w:pPr>
        <w:pStyle w:val="Corpsdetexte"/>
        <w:tabs>
          <w:tab w:val="left" w:pos="5536"/>
        </w:tabs>
        <w:spacing w:after="80"/>
        <w:rPr>
          <w:sz w:val="20"/>
          <w:szCs w:val="20"/>
          <w:lang w:val="fr-CH"/>
        </w:rPr>
      </w:pPr>
    </w:p>
    <w:p w:rsidR="00EB1116" w:rsidRPr="00B44FEF" w:rsidRDefault="00EB1116" w:rsidP="009677F3">
      <w:pPr>
        <w:pStyle w:val="Corpsdetexte"/>
        <w:tabs>
          <w:tab w:val="left" w:pos="5536"/>
        </w:tabs>
        <w:spacing w:after="80"/>
        <w:rPr>
          <w:sz w:val="20"/>
          <w:szCs w:val="20"/>
          <w:lang w:val="fr-CH"/>
        </w:rPr>
      </w:pPr>
    </w:p>
    <w:p w:rsidR="009677F3" w:rsidRPr="00B44FEF" w:rsidRDefault="009677F3" w:rsidP="009677F3">
      <w:pPr>
        <w:pStyle w:val="Corpsdetexte"/>
        <w:tabs>
          <w:tab w:val="left" w:pos="2694"/>
          <w:tab w:val="left" w:pos="8080"/>
        </w:tabs>
        <w:spacing w:before="55"/>
        <w:rPr>
          <w:rFonts w:eastAsiaTheme="minorHAnsi"/>
          <w:lang w:val="fr-CH"/>
        </w:rPr>
        <w:sectPr w:rsidR="009677F3" w:rsidRPr="00B44FEF" w:rsidSect="00E819FF">
          <w:footerReference w:type="default" r:id="rId301"/>
          <w:pgSz w:w="11906" w:h="16838"/>
          <w:pgMar w:top="1276" w:right="1417" w:bottom="1417" w:left="1417" w:header="708" w:footer="708" w:gutter="0"/>
          <w:pgNumType w:start="2"/>
          <w:cols w:space="708"/>
          <w:docGrid w:linePitch="360"/>
        </w:sectPr>
      </w:pPr>
    </w:p>
    <w:p w:rsidR="009677F3" w:rsidRPr="00B44FEF" w:rsidRDefault="009677F3" w:rsidP="006736CC">
      <w:pPr>
        <w:pStyle w:val="Titre1"/>
        <w:ind w:left="567" w:hanging="567"/>
        <w:rPr>
          <w:rFonts w:ascii="Arial" w:hAnsi="Arial" w:cs="Arial"/>
          <w:color w:val="FF0000"/>
        </w:rPr>
      </w:pPr>
      <w:bookmarkStart w:id="39" w:name="_Toc188269685"/>
      <w:r w:rsidRPr="00B44FEF">
        <w:rPr>
          <w:rFonts w:ascii="Arial" w:hAnsi="Arial" w:cs="Arial"/>
          <w:color w:val="FF0000"/>
        </w:rPr>
        <w:lastRenderedPageBreak/>
        <w:t>Conditions générales administrative</w:t>
      </w:r>
      <w:r w:rsidR="00E13ECF">
        <w:rPr>
          <w:rFonts w:ascii="Arial" w:hAnsi="Arial" w:cs="Arial"/>
          <w:color w:val="FF0000"/>
        </w:rPr>
        <w:t>s</w:t>
      </w:r>
      <w:bookmarkEnd w:id="39"/>
      <w:r w:rsidRPr="00B44FEF">
        <w:rPr>
          <w:rFonts w:ascii="Arial" w:hAnsi="Arial" w:cs="Arial"/>
          <w:color w:val="FF0000"/>
        </w:rPr>
        <w:t xml:space="preserve"> </w:t>
      </w:r>
    </w:p>
    <w:p w:rsidR="009677F3" w:rsidRPr="00B44FEF" w:rsidRDefault="009677F3" w:rsidP="00D633F1">
      <w:pPr>
        <w:spacing w:before="160"/>
        <w:rPr>
          <w:rFonts w:ascii="Arial" w:hAnsi="Arial" w:cs="Arial"/>
        </w:rPr>
      </w:pPr>
      <w:r w:rsidRPr="00B44FEF">
        <w:rPr>
          <w:rFonts w:ascii="Arial" w:hAnsi="Arial" w:cs="Arial"/>
        </w:rPr>
        <w:t xml:space="preserve">Veuillez lire attentivement les points ci-dessous afin d'assurer </w:t>
      </w:r>
      <w:r w:rsidR="001F1FE3" w:rsidRPr="00B44FEF">
        <w:rPr>
          <w:rFonts w:ascii="Arial" w:hAnsi="Arial" w:cs="Arial"/>
        </w:rPr>
        <w:t>que votre demande puisse être traitée dans les meilleurs délais par le secrétariat de la commission cantonale d'indication (CCI).</w:t>
      </w:r>
    </w:p>
    <w:p w:rsidR="00936AD1" w:rsidRPr="00946E93" w:rsidRDefault="00936AD1" w:rsidP="00936AD1">
      <w:pPr>
        <w:pStyle w:val="Titre2"/>
        <w:numPr>
          <w:ilvl w:val="1"/>
          <w:numId w:val="44"/>
        </w:numPr>
        <w:spacing w:before="240"/>
        <w:rPr>
          <w:color w:val="FF0000"/>
          <w:sz w:val="20"/>
          <w:lang w:val="fr-CH"/>
        </w:rPr>
      </w:pPr>
      <w:bookmarkStart w:id="40" w:name="_Toc188269686"/>
      <w:r w:rsidRPr="00946E93">
        <w:rPr>
          <w:color w:val="FF0000"/>
          <w:sz w:val="20"/>
          <w:lang w:val="fr-CH"/>
        </w:rPr>
        <w:t xml:space="preserve">Conditions </w:t>
      </w:r>
      <w:r w:rsidR="00946E93" w:rsidRPr="00946E93">
        <w:rPr>
          <w:color w:val="FF0000"/>
          <w:sz w:val="20"/>
          <w:lang w:val="fr-CH"/>
        </w:rPr>
        <w:t xml:space="preserve">requises </w:t>
      </w:r>
      <w:r w:rsidRPr="00946E93">
        <w:rPr>
          <w:color w:val="FF0000"/>
          <w:sz w:val="20"/>
          <w:lang w:val="fr-CH"/>
        </w:rPr>
        <w:t xml:space="preserve">pour </w:t>
      </w:r>
      <w:r w:rsidR="00B92FB0" w:rsidRPr="00946E93">
        <w:rPr>
          <w:color w:val="FF0000"/>
          <w:sz w:val="20"/>
          <w:lang w:val="fr-CH"/>
        </w:rPr>
        <w:t>transmettre</w:t>
      </w:r>
      <w:r w:rsidRPr="00946E93">
        <w:rPr>
          <w:color w:val="FF0000"/>
          <w:sz w:val="20"/>
          <w:lang w:val="fr-CH"/>
        </w:rPr>
        <w:t xml:space="preserve"> une demande</w:t>
      </w:r>
      <w:r w:rsidR="00B92FB0" w:rsidRPr="00946E93">
        <w:rPr>
          <w:color w:val="FF0000"/>
          <w:sz w:val="20"/>
          <w:lang w:val="fr-CH"/>
        </w:rPr>
        <w:t xml:space="preserve"> au secrétariat CCI</w:t>
      </w:r>
      <w:bookmarkEnd w:id="40"/>
    </w:p>
    <w:p w:rsidR="001F1FE3" w:rsidRPr="00946E93" w:rsidRDefault="001F1FE3" w:rsidP="00936AD1">
      <w:pPr>
        <w:pStyle w:val="Paragraphedeliste"/>
        <w:numPr>
          <w:ilvl w:val="0"/>
          <w:numId w:val="3"/>
        </w:numPr>
        <w:spacing w:before="0" w:after="40" w:line="276" w:lineRule="auto"/>
        <w:ind w:left="714" w:hanging="357"/>
        <w:jc w:val="both"/>
        <w:rPr>
          <w:sz w:val="20"/>
          <w:szCs w:val="20"/>
          <w:lang w:val="fr-CH"/>
        </w:rPr>
      </w:pPr>
      <w:r w:rsidRPr="00946E93">
        <w:rPr>
          <w:sz w:val="20"/>
          <w:szCs w:val="20"/>
          <w:lang w:val="fr-CH"/>
        </w:rPr>
        <w:t>Le formulaire do</w:t>
      </w:r>
      <w:r w:rsidR="00582243">
        <w:rPr>
          <w:sz w:val="20"/>
          <w:szCs w:val="20"/>
          <w:lang w:val="fr-CH"/>
        </w:rPr>
        <w:t xml:space="preserve">it être intégralement rempli et </w:t>
      </w:r>
      <w:r w:rsidRPr="00946E93">
        <w:rPr>
          <w:sz w:val="20"/>
          <w:szCs w:val="20"/>
          <w:lang w:val="fr-CH"/>
        </w:rPr>
        <w:t xml:space="preserve">signé par la personne elle-même ou </w:t>
      </w:r>
      <w:r w:rsidR="00582243">
        <w:rPr>
          <w:sz w:val="20"/>
          <w:szCs w:val="20"/>
          <w:lang w:val="fr-CH"/>
        </w:rPr>
        <w:t>les</w:t>
      </w:r>
      <w:r w:rsidRPr="00946E93">
        <w:rPr>
          <w:sz w:val="20"/>
          <w:szCs w:val="20"/>
          <w:lang w:val="fr-CH"/>
        </w:rPr>
        <w:t xml:space="preserve"> personne</w:t>
      </w:r>
      <w:r w:rsidR="00582243">
        <w:rPr>
          <w:sz w:val="20"/>
          <w:szCs w:val="20"/>
          <w:lang w:val="fr-CH"/>
        </w:rPr>
        <w:t>s</w:t>
      </w:r>
      <w:r w:rsidRPr="00946E93">
        <w:rPr>
          <w:sz w:val="20"/>
          <w:szCs w:val="20"/>
          <w:lang w:val="fr-CH"/>
        </w:rPr>
        <w:t xml:space="preserve"> </w:t>
      </w:r>
      <w:r w:rsidR="00582243">
        <w:rPr>
          <w:sz w:val="20"/>
          <w:szCs w:val="20"/>
          <w:lang w:val="fr-CH"/>
        </w:rPr>
        <w:t>la représentant</w:t>
      </w:r>
      <w:r w:rsidRPr="00946E93">
        <w:rPr>
          <w:sz w:val="20"/>
          <w:szCs w:val="20"/>
          <w:lang w:val="fr-CH"/>
        </w:rPr>
        <w:t xml:space="preserve"> légalement</w:t>
      </w:r>
      <w:r w:rsidR="00936AD1" w:rsidRPr="00946E93">
        <w:rPr>
          <w:sz w:val="20"/>
          <w:szCs w:val="20"/>
          <w:lang w:val="fr-CH"/>
        </w:rPr>
        <w:t xml:space="preserve"> (selon section 8.1)</w:t>
      </w:r>
    </w:p>
    <w:p w:rsidR="00936AD1" w:rsidRPr="00946E93" w:rsidRDefault="00946E93" w:rsidP="00936AD1">
      <w:pPr>
        <w:pStyle w:val="Paragraphedeliste"/>
        <w:numPr>
          <w:ilvl w:val="0"/>
          <w:numId w:val="3"/>
        </w:numPr>
        <w:spacing w:before="0" w:after="40" w:line="276" w:lineRule="auto"/>
        <w:ind w:left="714" w:hanging="357"/>
        <w:jc w:val="both"/>
        <w:rPr>
          <w:sz w:val="20"/>
          <w:szCs w:val="20"/>
          <w:lang w:val="fr-CH"/>
        </w:rPr>
      </w:pPr>
      <w:r w:rsidRPr="00946E93">
        <w:rPr>
          <w:b/>
          <w:sz w:val="20"/>
          <w:szCs w:val="20"/>
          <w:lang w:val="fr-CH"/>
        </w:rPr>
        <w:t>Toutes</w:t>
      </w:r>
      <w:r w:rsidRPr="00946E93">
        <w:rPr>
          <w:sz w:val="20"/>
          <w:szCs w:val="20"/>
          <w:lang w:val="fr-CH"/>
        </w:rPr>
        <w:t xml:space="preserve"> l</w:t>
      </w:r>
      <w:r w:rsidR="00936AD1" w:rsidRPr="00946E93">
        <w:rPr>
          <w:sz w:val="20"/>
          <w:szCs w:val="20"/>
          <w:lang w:val="fr-CH"/>
        </w:rPr>
        <w:t>es pièces justificatives doivent être transmises en même temps que le formulaire</w:t>
      </w:r>
    </w:p>
    <w:p w:rsidR="001F1FE3" w:rsidRPr="00B44FEF" w:rsidRDefault="00D633F1" w:rsidP="001F1FE3">
      <w:pPr>
        <w:pStyle w:val="Titre2"/>
        <w:spacing w:before="240"/>
        <w:ind w:left="578" w:hanging="578"/>
        <w:rPr>
          <w:sz w:val="20"/>
          <w:lang w:val="fr-CH"/>
        </w:rPr>
      </w:pPr>
      <w:bookmarkStart w:id="41" w:name="_Toc188269687"/>
      <w:r>
        <w:rPr>
          <w:sz w:val="20"/>
          <w:lang w:val="fr-CH"/>
        </w:rPr>
        <w:t>É</w:t>
      </w:r>
      <w:r w:rsidR="00F9423D" w:rsidRPr="00B44FEF">
        <w:rPr>
          <w:sz w:val="20"/>
          <w:lang w:val="fr-CH"/>
        </w:rPr>
        <w:t>tapes suivantes</w:t>
      </w:r>
      <w:bookmarkEnd w:id="41"/>
    </w:p>
    <w:p w:rsidR="00946E93" w:rsidRDefault="00F9423D" w:rsidP="001F1FE3">
      <w:pPr>
        <w:pStyle w:val="Paragraphedeliste"/>
        <w:numPr>
          <w:ilvl w:val="0"/>
          <w:numId w:val="3"/>
        </w:numPr>
        <w:spacing w:before="120" w:after="40" w:line="276" w:lineRule="auto"/>
        <w:ind w:left="714" w:hanging="357"/>
        <w:jc w:val="both"/>
        <w:rPr>
          <w:sz w:val="20"/>
          <w:szCs w:val="20"/>
          <w:lang w:val="fr-CH"/>
        </w:rPr>
      </w:pPr>
      <w:r w:rsidRPr="00936AD1">
        <w:rPr>
          <w:sz w:val="20"/>
          <w:szCs w:val="20"/>
          <w:lang w:val="fr-CH"/>
        </w:rPr>
        <w:t>Le secrétariat vérifie</w:t>
      </w:r>
      <w:r w:rsidR="0049323E" w:rsidRPr="00936AD1">
        <w:rPr>
          <w:sz w:val="20"/>
          <w:szCs w:val="20"/>
          <w:lang w:val="fr-CH"/>
        </w:rPr>
        <w:t xml:space="preserve"> </w:t>
      </w:r>
      <w:r w:rsidRPr="00936AD1">
        <w:rPr>
          <w:sz w:val="20"/>
          <w:szCs w:val="20"/>
          <w:lang w:val="fr-CH"/>
        </w:rPr>
        <w:t xml:space="preserve">que </w:t>
      </w:r>
      <w:r w:rsidR="00946E93">
        <w:rPr>
          <w:sz w:val="20"/>
          <w:szCs w:val="20"/>
          <w:lang w:val="fr-CH"/>
        </w:rPr>
        <w:t xml:space="preserve">toutes </w:t>
      </w:r>
      <w:r w:rsidRPr="00936AD1">
        <w:rPr>
          <w:sz w:val="20"/>
          <w:szCs w:val="20"/>
          <w:lang w:val="fr-CH"/>
        </w:rPr>
        <w:t>les informations ont été transmises</w:t>
      </w:r>
      <w:r w:rsidR="00B7307F" w:rsidRPr="00936AD1">
        <w:rPr>
          <w:sz w:val="20"/>
          <w:szCs w:val="20"/>
          <w:lang w:val="fr-CH"/>
        </w:rPr>
        <w:t xml:space="preserve"> et que la demande remplit les exigences légales pour être présenté</w:t>
      </w:r>
      <w:r w:rsidR="00E13ECF">
        <w:rPr>
          <w:sz w:val="20"/>
          <w:szCs w:val="20"/>
          <w:lang w:val="fr-CH"/>
        </w:rPr>
        <w:t>e</w:t>
      </w:r>
      <w:r w:rsidR="00B7307F" w:rsidRPr="00936AD1">
        <w:rPr>
          <w:sz w:val="20"/>
          <w:szCs w:val="20"/>
          <w:lang w:val="fr-CH"/>
        </w:rPr>
        <w:t xml:space="preserve"> à la commission cantonale d'indication (CCI). </w:t>
      </w:r>
    </w:p>
    <w:p w:rsidR="0049323E" w:rsidRPr="00946E93" w:rsidRDefault="00B7307F" w:rsidP="00946E93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946E93">
        <w:rPr>
          <w:rFonts w:ascii="Arial" w:hAnsi="Arial" w:cs="Arial"/>
          <w:sz w:val="20"/>
          <w:szCs w:val="20"/>
        </w:rPr>
        <w:t xml:space="preserve">Dans le cas contraire </w:t>
      </w:r>
      <w:r w:rsidR="00F9423D" w:rsidRPr="00946E93">
        <w:rPr>
          <w:rFonts w:ascii="Arial" w:hAnsi="Arial" w:cs="Arial"/>
          <w:sz w:val="20"/>
          <w:szCs w:val="20"/>
        </w:rPr>
        <w:t xml:space="preserve">la demande </w:t>
      </w:r>
      <w:r w:rsidR="0049323E" w:rsidRPr="00946E93">
        <w:rPr>
          <w:rFonts w:ascii="Arial" w:hAnsi="Arial" w:cs="Arial"/>
          <w:sz w:val="20"/>
          <w:szCs w:val="20"/>
        </w:rPr>
        <w:t>est</w:t>
      </w:r>
      <w:r w:rsidR="00F9423D" w:rsidRPr="00946E93">
        <w:rPr>
          <w:rFonts w:ascii="Arial" w:hAnsi="Arial" w:cs="Arial"/>
          <w:sz w:val="20"/>
          <w:szCs w:val="20"/>
        </w:rPr>
        <w:t xml:space="preserve"> immédiatement rejetée.</w:t>
      </w:r>
      <w:r w:rsidR="0049323E" w:rsidRPr="00946E93">
        <w:rPr>
          <w:rFonts w:ascii="Arial" w:hAnsi="Arial" w:cs="Arial"/>
          <w:sz w:val="20"/>
          <w:szCs w:val="20"/>
        </w:rPr>
        <w:t xml:space="preserve"> </w:t>
      </w:r>
    </w:p>
    <w:p w:rsidR="00B7307F" w:rsidRPr="00B44FEF" w:rsidRDefault="00BA32CE" w:rsidP="001F1FE3">
      <w:pPr>
        <w:pStyle w:val="Paragraphedeliste"/>
        <w:numPr>
          <w:ilvl w:val="0"/>
          <w:numId w:val="3"/>
        </w:numPr>
        <w:spacing w:before="120" w:after="40" w:line="276" w:lineRule="auto"/>
        <w:ind w:left="714" w:hanging="357"/>
        <w:jc w:val="both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>Si le secrétariat</w:t>
      </w:r>
      <w:r>
        <w:rPr>
          <w:sz w:val="20"/>
          <w:szCs w:val="20"/>
          <w:lang w:val="fr-CH"/>
        </w:rPr>
        <w:t xml:space="preserve"> ou la commission cantonale d'indication (CCI)</w:t>
      </w:r>
      <w:r w:rsidRPr="00B44FEF">
        <w:rPr>
          <w:sz w:val="20"/>
          <w:szCs w:val="20"/>
          <w:lang w:val="fr-CH"/>
        </w:rPr>
        <w:t xml:space="preserve"> constate </w:t>
      </w:r>
      <w:r>
        <w:rPr>
          <w:sz w:val="20"/>
          <w:szCs w:val="20"/>
          <w:lang w:val="fr-CH"/>
        </w:rPr>
        <w:t>que des renseignements complémentaires sont nécessaires, le secrétariat</w:t>
      </w:r>
      <w:r w:rsidRPr="00B44FEF">
        <w:rPr>
          <w:sz w:val="20"/>
          <w:szCs w:val="20"/>
          <w:lang w:val="fr-CH"/>
        </w:rPr>
        <w:t xml:space="preserve"> adresse un courrier à l'attention de la personne de contact désignée dans la demande </w:t>
      </w:r>
      <w:r w:rsidRPr="00B44FEF">
        <w:rPr>
          <w:i/>
          <w:sz w:val="20"/>
          <w:szCs w:val="20"/>
          <w:lang w:val="fr-CH"/>
        </w:rPr>
        <w:t>(le demandeur</w:t>
      </w:r>
      <w:r>
        <w:rPr>
          <w:i/>
          <w:sz w:val="20"/>
          <w:szCs w:val="20"/>
          <w:lang w:val="fr-CH"/>
        </w:rPr>
        <w:t xml:space="preserve"> ou la demandeuse, son représentant légal</w:t>
      </w:r>
      <w:r w:rsidRPr="00B44FEF">
        <w:rPr>
          <w:i/>
          <w:sz w:val="20"/>
          <w:szCs w:val="20"/>
          <w:lang w:val="fr-CH"/>
        </w:rPr>
        <w:t xml:space="preserve"> ou un tiers)</w:t>
      </w:r>
      <w:r w:rsidRPr="00B44FEF">
        <w:rPr>
          <w:sz w:val="20"/>
          <w:szCs w:val="20"/>
          <w:lang w:val="fr-CH"/>
        </w:rPr>
        <w:t>.</w:t>
      </w:r>
    </w:p>
    <w:p w:rsidR="00ED31C0" w:rsidRDefault="00F9423D" w:rsidP="00E13ECF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B44FEF">
        <w:rPr>
          <w:rFonts w:ascii="Arial" w:hAnsi="Arial" w:cs="Arial"/>
          <w:sz w:val="20"/>
          <w:szCs w:val="20"/>
        </w:rPr>
        <w:t>L</w:t>
      </w:r>
      <w:r w:rsidR="00ED31C0">
        <w:rPr>
          <w:rFonts w:ascii="Arial" w:hAnsi="Arial" w:cs="Arial"/>
          <w:sz w:val="20"/>
          <w:szCs w:val="20"/>
        </w:rPr>
        <w:t>a personne contactée dispose d'un d</w:t>
      </w:r>
      <w:r w:rsidRPr="00B44FEF">
        <w:rPr>
          <w:rFonts w:ascii="Arial" w:hAnsi="Arial" w:cs="Arial"/>
          <w:sz w:val="20"/>
          <w:szCs w:val="20"/>
        </w:rPr>
        <w:t xml:space="preserve">élai de </w:t>
      </w:r>
      <w:r w:rsidRPr="00B44FEF">
        <w:rPr>
          <w:rFonts w:ascii="Arial" w:hAnsi="Arial" w:cs="Arial"/>
          <w:b/>
          <w:sz w:val="20"/>
          <w:szCs w:val="20"/>
        </w:rPr>
        <w:t>30 jours</w:t>
      </w:r>
      <w:r w:rsidR="00ED31C0" w:rsidRPr="00ED31C0">
        <w:rPr>
          <w:rFonts w:ascii="Arial" w:hAnsi="Arial" w:cs="Arial"/>
          <w:sz w:val="20"/>
          <w:szCs w:val="20"/>
        </w:rPr>
        <w:t xml:space="preserve"> pour fournir les informations demandées au secrétariat</w:t>
      </w:r>
      <w:r w:rsidRPr="00B44FEF">
        <w:rPr>
          <w:rFonts w:ascii="Arial" w:hAnsi="Arial" w:cs="Arial"/>
          <w:sz w:val="20"/>
          <w:szCs w:val="20"/>
        </w:rPr>
        <w:t xml:space="preserve">: </w:t>
      </w:r>
    </w:p>
    <w:p w:rsidR="001F1FE3" w:rsidRPr="00B44FEF" w:rsidRDefault="00ED31C0" w:rsidP="00E13ECF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 de non réponse et/ou si le d</w:t>
      </w:r>
      <w:r w:rsidR="00F9423D" w:rsidRPr="00B44FEF">
        <w:rPr>
          <w:rFonts w:ascii="Arial" w:hAnsi="Arial" w:cs="Arial"/>
          <w:sz w:val="20"/>
          <w:szCs w:val="20"/>
        </w:rPr>
        <w:t>élai</w:t>
      </w:r>
      <w:r>
        <w:rPr>
          <w:rFonts w:ascii="Arial" w:hAnsi="Arial" w:cs="Arial"/>
          <w:sz w:val="20"/>
          <w:szCs w:val="20"/>
        </w:rPr>
        <w:t xml:space="preserve"> est dépassé, la demande est</w:t>
      </w:r>
      <w:r w:rsidR="00F9423D" w:rsidRPr="00B44FEF">
        <w:rPr>
          <w:rFonts w:ascii="Arial" w:hAnsi="Arial" w:cs="Arial"/>
          <w:sz w:val="20"/>
          <w:szCs w:val="20"/>
        </w:rPr>
        <w:t xml:space="preserve"> rejeté</w:t>
      </w:r>
      <w:r>
        <w:rPr>
          <w:rFonts w:ascii="Arial" w:hAnsi="Arial" w:cs="Arial"/>
          <w:sz w:val="20"/>
          <w:szCs w:val="20"/>
        </w:rPr>
        <w:t>e</w:t>
      </w:r>
      <w:r w:rsidR="00F9423D" w:rsidRPr="00B44FEF">
        <w:rPr>
          <w:rFonts w:ascii="Arial" w:hAnsi="Arial" w:cs="Arial"/>
          <w:sz w:val="20"/>
          <w:szCs w:val="20"/>
        </w:rPr>
        <w:t>.</w:t>
      </w:r>
    </w:p>
    <w:p w:rsidR="00F9423D" w:rsidRPr="00B44FEF" w:rsidRDefault="00B7307F" w:rsidP="00F9423D">
      <w:pPr>
        <w:pStyle w:val="Titre2"/>
        <w:spacing w:before="240"/>
        <w:ind w:left="578" w:hanging="578"/>
        <w:rPr>
          <w:sz w:val="20"/>
          <w:lang w:val="fr-CH"/>
        </w:rPr>
      </w:pPr>
      <w:bookmarkStart w:id="42" w:name="_Toc188269688"/>
      <w:r w:rsidRPr="00B44FEF">
        <w:rPr>
          <w:sz w:val="20"/>
          <w:lang w:val="fr-CH"/>
        </w:rPr>
        <w:t xml:space="preserve">Moyens de </w:t>
      </w:r>
      <w:r w:rsidR="00F9423D" w:rsidRPr="00B44FEF">
        <w:rPr>
          <w:sz w:val="20"/>
          <w:lang w:val="fr-CH"/>
        </w:rPr>
        <w:t>communications</w:t>
      </w:r>
      <w:r w:rsidR="00E40200" w:rsidRPr="00B44FEF">
        <w:rPr>
          <w:sz w:val="20"/>
          <w:lang w:val="fr-CH"/>
        </w:rPr>
        <w:t xml:space="preserve"> et suivi administratif de la demande</w:t>
      </w:r>
      <w:bookmarkEnd w:id="42"/>
    </w:p>
    <w:p w:rsidR="00B92FB0" w:rsidRDefault="00F9423D" w:rsidP="00F9423D">
      <w:pPr>
        <w:pStyle w:val="Paragraphedeliste"/>
        <w:numPr>
          <w:ilvl w:val="0"/>
          <w:numId w:val="3"/>
        </w:numPr>
        <w:spacing w:before="120" w:after="40" w:line="276" w:lineRule="auto"/>
        <w:ind w:left="714" w:hanging="357"/>
        <w:jc w:val="both"/>
        <w:rPr>
          <w:sz w:val="20"/>
          <w:szCs w:val="20"/>
          <w:lang w:val="fr-CH"/>
        </w:rPr>
      </w:pPr>
      <w:r w:rsidRPr="00B44FEF">
        <w:rPr>
          <w:color w:val="FF0000"/>
          <w:sz w:val="20"/>
          <w:szCs w:val="20"/>
          <w:u w:val="single"/>
          <w:lang w:val="fr-CH"/>
        </w:rPr>
        <w:t>Le formulaire</w:t>
      </w:r>
      <w:r w:rsidR="00B92FB0">
        <w:rPr>
          <w:color w:val="FF0000"/>
          <w:sz w:val="20"/>
          <w:szCs w:val="20"/>
          <w:u w:val="single"/>
          <w:lang w:val="fr-CH"/>
        </w:rPr>
        <w:t xml:space="preserve"> de demande d'indication</w:t>
      </w:r>
      <w:r w:rsidRPr="00B44FEF">
        <w:rPr>
          <w:color w:val="FF0000"/>
          <w:sz w:val="20"/>
          <w:szCs w:val="20"/>
          <w:u w:val="single"/>
          <w:lang w:val="fr-CH"/>
        </w:rPr>
        <w:t xml:space="preserve"> doit obligatoirement contenir une adresse complète</w:t>
      </w:r>
      <w:r w:rsidRPr="00B44FEF">
        <w:rPr>
          <w:sz w:val="20"/>
          <w:szCs w:val="20"/>
          <w:lang w:val="fr-CH"/>
        </w:rPr>
        <w:t xml:space="preserve"> pour l'envoi des courriers</w:t>
      </w:r>
      <w:r w:rsidR="0081527D" w:rsidRPr="00B44FEF">
        <w:rPr>
          <w:sz w:val="20"/>
          <w:szCs w:val="20"/>
          <w:lang w:val="fr-CH"/>
        </w:rPr>
        <w:t xml:space="preserve"> par le secrétariat</w:t>
      </w:r>
      <w:r w:rsidRPr="00B44FEF">
        <w:rPr>
          <w:sz w:val="20"/>
          <w:szCs w:val="20"/>
          <w:lang w:val="fr-CH"/>
        </w:rPr>
        <w:t>.</w:t>
      </w:r>
      <w:r w:rsidR="0081527D" w:rsidRPr="00B44FEF">
        <w:rPr>
          <w:sz w:val="20"/>
          <w:szCs w:val="20"/>
          <w:lang w:val="fr-CH"/>
        </w:rPr>
        <w:t xml:space="preserve"> </w:t>
      </w:r>
    </w:p>
    <w:p w:rsidR="00ED31C0" w:rsidRDefault="0081527D" w:rsidP="00B92FB0">
      <w:pPr>
        <w:spacing w:after="40"/>
        <w:ind w:left="709"/>
        <w:jc w:val="both"/>
        <w:rPr>
          <w:rFonts w:ascii="Arial" w:hAnsi="Arial" w:cs="Arial"/>
          <w:sz w:val="20"/>
          <w:szCs w:val="20"/>
        </w:rPr>
      </w:pPr>
      <w:r w:rsidRPr="00B92FB0">
        <w:rPr>
          <w:rFonts w:ascii="Arial" w:hAnsi="Arial" w:cs="Arial"/>
          <w:sz w:val="20"/>
          <w:szCs w:val="20"/>
        </w:rPr>
        <w:t xml:space="preserve">Toutes les communications officielles se font obligatoirement par </w:t>
      </w:r>
      <w:r w:rsidR="00A05908">
        <w:rPr>
          <w:rFonts w:ascii="Arial" w:hAnsi="Arial" w:cs="Arial"/>
          <w:sz w:val="20"/>
          <w:szCs w:val="20"/>
        </w:rPr>
        <w:t>écrit</w:t>
      </w:r>
      <w:r w:rsidRPr="00B92FB0">
        <w:rPr>
          <w:rFonts w:ascii="Arial" w:hAnsi="Arial" w:cs="Arial"/>
          <w:sz w:val="20"/>
          <w:szCs w:val="20"/>
        </w:rPr>
        <w:t xml:space="preserve">. </w:t>
      </w:r>
    </w:p>
    <w:p w:rsidR="0081527D" w:rsidRPr="00B92FB0" w:rsidRDefault="0081527D" w:rsidP="00B92FB0">
      <w:pPr>
        <w:spacing w:after="40"/>
        <w:ind w:left="709"/>
        <w:jc w:val="both"/>
        <w:rPr>
          <w:rFonts w:ascii="Arial" w:hAnsi="Arial" w:cs="Arial"/>
          <w:sz w:val="20"/>
          <w:szCs w:val="20"/>
        </w:rPr>
      </w:pPr>
      <w:r w:rsidRPr="00B92FB0">
        <w:rPr>
          <w:rFonts w:ascii="Arial" w:hAnsi="Arial" w:cs="Arial"/>
          <w:sz w:val="20"/>
          <w:szCs w:val="20"/>
        </w:rPr>
        <w:t>L'utilisation de l'Email (si ce dernier est fourni) reste à la discrétion du secrétariat.</w:t>
      </w:r>
    </w:p>
    <w:p w:rsidR="00B7307F" w:rsidRPr="00B44FEF" w:rsidRDefault="00B7307F" w:rsidP="0081527D">
      <w:pPr>
        <w:spacing w:after="40"/>
        <w:ind w:left="709"/>
        <w:jc w:val="both"/>
        <w:rPr>
          <w:rFonts w:ascii="Arial" w:hAnsi="Arial" w:cs="Arial"/>
          <w:sz w:val="20"/>
          <w:szCs w:val="20"/>
        </w:rPr>
      </w:pPr>
      <w:r w:rsidRPr="00B44FEF">
        <w:rPr>
          <w:rFonts w:ascii="Arial" w:hAnsi="Arial" w:cs="Arial"/>
          <w:sz w:val="20"/>
          <w:szCs w:val="20"/>
        </w:rPr>
        <w:t>Si aucune adresse de contact n'est fournie, la demande est automatiquement rejetée.</w:t>
      </w:r>
    </w:p>
    <w:p w:rsidR="00F1217F" w:rsidRPr="00B44FEF" w:rsidRDefault="00E13ECF" w:rsidP="00F9423D">
      <w:pPr>
        <w:pStyle w:val="Paragraphedeliste"/>
        <w:numPr>
          <w:ilvl w:val="0"/>
          <w:numId w:val="3"/>
        </w:numPr>
        <w:spacing w:before="120" w:after="40" w:line="276" w:lineRule="auto"/>
        <w:ind w:left="714" w:hanging="357"/>
        <w:jc w:val="both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 xml:space="preserve">Le délai de </w:t>
      </w:r>
      <w:r w:rsidRPr="00E13ECF">
        <w:rPr>
          <w:b/>
          <w:sz w:val="20"/>
          <w:szCs w:val="20"/>
          <w:lang w:val="fr-CH"/>
        </w:rPr>
        <w:t>30 jours</w:t>
      </w:r>
      <w:r>
        <w:rPr>
          <w:sz w:val="20"/>
          <w:szCs w:val="20"/>
          <w:lang w:val="fr-CH"/>
        </w:rPr>
        <w:t xml:space="preserve"> est calculé à partir de la date figurant sur les courriers du secrétariat de la commission cantonale d'indication (CCI).</w:t>
      </w:r>
    </w:p>
    <w:p w:rsidR="00E13ECF" w:rsidRDefault="00F1217F" w:rsidP="00E13ECF">
      <w:pPr>
        <w:pStyle w:val="Paragraphedeliste"/>
        <w:numPr>
          <w:ilvl w:val="0"/>
          <w:numId w:val="3"/>
        </w:numPr>
        <w:spacing w:before="120" w:line="276" w:lineRule="auto"/>
        <w:ind w:left="714" w:hanging="357"/>
        <w:jc w:val="both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 xml:space="preserve">Délai supplémentaire pour </w:t>
      </w:r>
      <w:r w:rsidR="00E13ECF">
        <w:rPr>
          <w:sz w:val="20"/>
          <w:szCs w:val="20"/>
          <w:lang w:val="fr-CH"/>
        </w:rPr>
        <w:t>transmettre</w:t>
      </w:r>
      <w:r w:rsidRPr="00B44FEF">
        <w:rPr>
          <w:sz w:val="20"/>
          <w:szCs w:val="20"/>
          <w:lang w:val="fr-CH"/>
        </w:rPr>
        <w:t xml:space="preserve"> un</w:t>
      </w:r>
      <w:r w:rsidR="00ED31C0">
        <w:rPr>
          <w:sz w:val="20"/>
          <w:szCs w:val="20"/>
          <w:lang w:val="fr-CH"/>
        </w:rPr>
        <w:t xml:space="preserve"> complément d'information</w:t>
      </w:r>
      <w:r w:rsidRPr="00B44FEF">
        <w:rPr>
          <w:sz w:val="20"/>
          <w:szCs w:val="20"/>
          <w:lang w:val="fr-CH"/>
        </w:rPr>
        <w:t xml:space="preserve">: </w:t>
      </w:r>
      <w:r w:rsidR="00ED31C0">
        <w:rPr>
          <w:sz w:val="20"/>
          <w:szCs w:val="20"/>
          <w:lang w:val="fr-CH"/>
        </w:rPr>
        <w:t>L</w:t>
      </w:r>
      <w:r w:rsidRPr="00B44FEF">
        <w:rPr>
          <w:sz w:val="20"/>
          <w:szCs w:val="20"/>
          <w:lang w:val="fr-CH"/>
        </w:rPr>
        <w:t>e secrétariat peut accorder de manière discrétionnaire un délai supplémentaire de maximum 14 jours</w:t>
      </w:r>
      <w:r w:rsidR="00ED31C0">
        <w:rPr>
          <w:sz w:val="20"/>
          <w:szCs w:val="20"/>
          <w:lang w:val="fr-CH"/>
        </w:rPr>
        <w:t xml:space="preserve"> sur demande écrite et pour de justes motifs</w:t>
      </w:r>
      <w:r w:rsidRPr="00B44FEF">
        <w:rPr>
          <w:sz w:val="20"/>
          <w:szCs w:val="20"/>
          <w:lang w:val="fr-CH"/>
        </w:rPr>
        <w:t xml:space="preserve">. </w:t>
      </w:r>
    </w:p>
    <w:p w:rsidR="00BA32CE" w:rsidRDefault="00BA32CE" w:rsidP="00BA32CE">
      <w:pPr>
        <w:pStyle w:val="Paragraphedeliste"/>
        <w:numPr>
          <w:ilvl w:val="0"/>
          <w:numId w:val="3"/>
        </w:numPr>
        <w:spacing w:before="120" w:after="40" w:line="276" w:lineRule="auto"/>
        <w:ind w:left="714" w:hanging="357"/>
        <w:jc w:val="both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>Le secrétariat communique exclusivement avec la personne figurant comme contact pour le suivi administratif</w:t>
      </w:r>
      <w:r>
        <w:rPr>
          <w:sz w:val="20"/>
          <w:szCs w:val="20"/>
          <w:lang w:val="fr-CH"/>
        </w:rPr>
        <w:t>:</w:t>
      </w:r>
      <w:r w:rsidRPr="00B44FEF">
        <w:rPr>
          <w:sz w:val="20"/>
          <w:szCs w:val="20"/>
          <w:lang w:val="fr-CH"/>
        </w:rPr>
        <w:t xml:space="preserve"> Il peut s'agir de la personne en situation de handicap, de son représentant légal (</w:t>
      </w:r>
      <w:r>
        <w:rPr>
          <w:sz w:val="20"/>
          <w:szCs w:val="20"/>
          <w:lang w:val="fr-CH"/>
        </w:rPr>
        <w:t>selon</w:t>
      </w:r>
      <w:r w:rsidRPr="00B44FEF">
        <w:rPr>
          <w:sz w:val="20"/>
          <w:szCs w:val="20"/>
          <w:lang w:val="fr-CH"/>
        </w:rPr>
        <w:t xml:space="preserve"> section 8.1), ou d'une </w:t>
      </w:r>
      <w:r>
        <w:rPr>
          <w:sz w:val="20"/>
          <w:szCs w:val="20"/>
          <w:lang w:val="fr-CH"/>
        </w:rPr>
        <w:t xml:space="preserve">tierce </w:t>
      </w:r>
      <w:r w:rsidRPr="00B44FEF">
        <w:rPr>
          <w:sz w:val="20"/>
          <w:szCs w:val="20"/>
          <w:lang w:val="fr-CH"/>
        </w:rPr>
        <w:t>personne désignée comme soutien administratif (</w:t>
      </w:r>
      <w:r>
        <w:rPr>
          <w:sz w:val="20"/>
          <w:szCs w:val="20"/>
          <w:lang w:val="fr-CH"/>
        </w:rPr>
        <w:t>selon</w:t>
      </w:r>
      <w:r w:rsidRPr="00B44FEF">
        <w:rPr>
          <w:sz w:val="20"/>
          <w:szCs w:val="20"/>
          <w:lang w:val="fr-CH"/>
        </w:rPr>
        <w:t xml:space="preserve"> section 8.2). </w:t>
      </w:r>
    </w:p>
    <w:p w:rsidR="00E40200" w:rsidRDefault="00BA32CE" w:rsidP="00BA32CE">
      <w:pPr>
        <w:spacing w:after="40"/>
        <w:ind w:left="709"/>
        <w:jc w:val="both"/>
        <w:rPr>
          <w:rFonts w:ascii="Arial" w:hAnsi="Arial" w:cs="Arial"/>
          <w:sz w:val="20"/>
          <w:szCs w:val="20"/>
        </w:rPr>
      </w:pPr>
      <w:r w:rsidRPr="00ED31C0">
        <w:rPr>
          <w:rFonts w:ascii="Arial" w:hAnsi="Arial" w:cs="Arial"/>
          <w:sz w:val="20"/>
          <w:szCs w:val="20"/>
        </w:rPr>
        <w:t xml:space="preserve">Aucune communication </w:t>
      </w:r>
      <w:r>
        <w:rPr>
          <w:rFonts w:ascii="Arial" w:hAnsi="Arial" w:cs="Arial"/>
          <w:sz w:val="20"/>
          <w:szCs w:val="20"/>
        </w:rPr>
        <w:t>ni</w:t>
      </w:r>
      <w:r w:rsidRPr="00ED31C0">
        <w:rPr>
          <w:rFonts w:ascii="Arial" w:hAnsi="Arial" w:cs="Arial"/>
          <w:sz w:val="20"/>
          <w:szCs w:val="20"/>
        </w:rPr>
        <w:t xml:space="preserve"> échange d'information </w:t>
      </w:r>
      <w:r>
        <w:rPr>
          <w:rFonts w:ascii="Arial" w:hAnsi="Arial" w:cs="Arial"/>
          <w:sz w:val="20"/>
          <w:szCs w:val="20"/>
        </w:rPr>
        <w:t>n'est possible</w:t>
      </w:r>
      <w:r w:rsidRPr="00ED31C0">
        <w:rPr>
          <w:rFonts w:ascii="Arial" w:hAnsi="Arial" w:cs="Arial"/>
          <w:sz w:val="20"/>
          <w:szCs w:val="20"/>
        </w:rPr>
        <w:t xml:space="preserve"> en dehors de ce contexte.</w:t>
      </w:r>
    </w:p>
    <w:p w:rsidR="00EB1116" w:rsidRPr="00B44FEF" w:rsidRDefault="00EB1116" w:rsidP="00EB1116">
      <w:pPr>
        <w:pStyle w:val="Titre2"/>
        <w:spacing w:before="240"/>
        <w:ind w:left="578" w:hanging="578"/>
        <w:rPr>
          <w:sz w:val="20"/>
          <w:lang w:val="fr-CH"/>
        </w:rPr>
      </w:pPr>
      <w:bookmarkStart w:id="43" w:name="_Toc188269689"/>
      <w:r>
        <w:rPr>
          <w:sz w:val="20"/>
          <w:lang w:val="fr-CH"/>
        </w:rPr>
        <w:t xml:space="preserve">Quittance et signature </w:t>
      </w:r>
      <w:r w:rsidRPr="00B44FEF">
        <w:rPr>
          <w:sz w:val="20"/>
          <w:lang w:val="fr-CH"/>
        </w:rPr>
        <w:t>de la demande</w:t>
      </w:r>
      <w:bookmarkEnd w:id="43"/>
    </w:p>
    <w:p w:rsidR="00FA0CB2" w:rsidRDefault="00FA0CB2" w:rsidP="00FA0CB2">
      <w:pPr>
        <w:pStyle w:val="Paragraphedeliste"/>
        <w:numPr>
          <w:ilvl w:val="0"/>
          <w:numId w:val="3"/>
        </w:numPr>
        <w:spacing w:before="120" w:after="40" w:line="276" w:lineRule="auto"/>
        <w:jc w:val="both"/>
        <w:rPr>
          <w:sz w:val="20"/>
          <w:szCs w:val="20"/>
          <w:lang w:val="fr-CH"/>
        </w:rPr>
      </w:pPr>
      <w:r w:rsidRPr="007C5F19">
        <w:rPr>
          <w:b/>
          <w:color w:val="FF0000"/>
          <w:sz w:val="20"/>
          <w:szCs w:val="20"/>
          <w:u w:val="single"/>
          <w:lang w:val="fr-CH"/>
        </w:rPr>
        <w:t xml:space="preserve">Veuillez signer et nous retourner le </w:t>
      </w:r>
      <w:r w:rsidR="002541F9">
        <w:rPr>
          <w:b/>
          <w:color w:val="FF0000"/>
          <w:sz w:val="20"/>
          <w:szCs w:val="20"/>
          <w:u w:val="single"/>
          <w:lang w:val="fr-CH"/>
        </w:rPr>
        <w:t>document "Validation et</w:t>
      </w:r>
      <w:r>
        <w:rPr>
          <w:b/>
          <w:color w:val="FF0000"/>
          <w:sz w:val="20"/>
          <w:szCs w:val="20"/>
          <w:u w:val="single"/>
          <w:lang w:val="fr-CH"/>
        </w:rPr>
        <w:t xml:space="preserve"> signature</w:t>
      </w:r>
      <w:r w:rsidR="002541F9">
        <w:rPr>
          <w:b/>
          <w:color w:val="FF0000"/>
          <w:sz w:val="20"/>
          <w:szCs w:val="20"/>
          <w:u w:val="single"/>
          <w:lang w:val="fr-CH"/>
        </w:rPr>
        <w:t>"</w:t>
      </w:r>
      <w:r w:rsidRPr="007C5F19">
        <w:rPr>
          <w:sz w:val="20"/>
          <w:szCs w:val="20"/>
          <w:lang w:val="fr-CH"/>
        </w:rPr>
        <w:t xml:space="preserve"> fourni</w:t>
      </w:r>
      <w:r>
        <w:rPr>
          <w:sz w:val="20"/>
          <w:szCs w:val="20"/>
          <w:lang w:val="fr-CH"/>
        </w:rPr>
        <w:t xml:space="preserve"> avec ce formulaire</w:t>
      </w:r>
      <w:r w:rsidRPr="007C5F19">
        <w:rPr>
          <w:sz w:val="20"/>
          <w:szCs w:val="20"/>
          <w:lang w:val="fr-CH"/>
        </w:rPr>
        <w:t xml:space="preserve"> pour confirmer l'adresse et l'exactitude des données transmises.</w:t>
      </w:r>
    </w:p>
    <w:p w:rsidR="00EB1116" w:rsidRDefault="00EB1116" w:rsidP="00EB1116">
      <w:pPr>
        <w:pStyle w:val="Paragraphedeliste"/>
        <w:numPr>
          <w:ilvl w:val="0"/>
          <w:numId w:val="3"/>
        </w:numPr>
        <w:spacing w:before="120" w:after="40" w:line="276" w:lineRule="auto"/>
        <w:jc w:val="both"/>
        <w:rPr>
          <w:sz w:val="20"/>
          <w:szCs w:val="20"/>
          <w:lang w:val="fr-CH"/>
        </w:rPr>
      </w:pPr>
      <w:r w:rsidRPr="007C5F19">
        <w:rPr>
          <w:sz w:val="20"/>
          <w:szCs w:val="20"/>
          <w:lang w:val="fr-CH"/>
        </w:rPr>
        <w:t xml:space="preserve">Vous recevrez un accusé de réception à l'adresse postale indiquée. Ce </w:t>
      </w:r>
      <w:r>
        <w:rPr>
          <w:sz w:val="20"/>
          <w:szCs w:val="20"/>
          <w:lang w:val="fr-CH"/>
        </w:rPr>
        <w:t>document est transmis lorsque votre demande est reçue de manière complète.</w:t>
      </w:r>
    </w:p>
    <w:p w:rsidR="007C5F19" w:rsidRPr="007C5F19" w:rsidRDefault="007C5F19" w:rsidP="007C5F19">
      <w:pPr>
        <w:pStyle w:val="Paragraphedeliste"/>
        <w:numPr>
          <w:ilvl w:val="0"/>
          <w:numId w:val="3"/>
        </w:numPr>
        <w:spacing w:before="120" w:after="40" w:line="276" w:lineRule="auto"/>
        <w:jc w:val="both"/>
        <w:rPr>
          <w:sz w:val="20"/>
          <w:szCs w:val="20"/>
          <w:lang w:val="fr-CH"/>
        </w:rPr>
      </w:pPr>
      <w:r w:rsidRPr="007C5F19">
        <w:rPr>
          <w:sz w:val="20"/>
          <w:szCs w:val="20"/>
          <w:lang w:val="fr-CH"/>
        </w:rPr>
        <w:t>Les personnes habilitées</w:t>
      </w:r>
      <w:r w:rsidR="004E335B">
        <w:rPr>
          <w:sz w:val="20"/>
          <w:szCs w:val="20"/>
          <w:lang w:val="fr-CH"/>
        </w:rPr>
        <w:t xml:space="preserve"> à signer </w:t>
      </w:r>
      <w:r w:rsidRPr="007C5F19">
        <w:rPr>
          <w:sz w:val="20"/>
          <w:szCs w:val="20"/>
          <w:lang w:val="fr-CH"/>
        </w:rPr>
        <w:t>sont celles</w:t>
      </w:r>
      <w:r w:rsidR="004E335B">
        <w:rPr>
          <w:sz w:val="20"/>
          <w:szCs w:val="20"/>
          <w:lang w:val="fr-CH"/>
        </w:rPr>
        <w:t xml:space="preserve"> identifiées</w:t>
      </w:r>
      <w:r w:rsidRPr="007C5F19">
        <w:rPr>
          <w:sz w:val="20"/>
          <w:szCs w:val="20"/>
          <w:lang w:val="fr-CH"/>
        </w:rPr>
        <w:t xml:space="preserve"> </w:t>
      </w:r>
      <w:r>
        <w:rPr>
          <w:sz w:val="20"/>
          <w:szCs w:val="20"/>
          <w:lang w:val="fr-CH"/>
        </w:rPr>
        <w:t>selon la section 8</w:t>
      </w:r>
    </w:p>
    <w:p w:rsidR="00692B63" w:rsidRPr="00B44FEF" w:rsidRDefault="00692B63" w:rsidP="00692B63">
      <w:pPr>
        <w:pStyle w:val="Titre"/>
        <w:rPr>
          <w:rFonts w:ascii="Arial" w:hAnsi="Arial" w:cs="Arial"/>
          <w:color w:val="FF0000"/>
        </w:rPr>
      </w:pPr>
      <w:r w:rsidRPr="00B44FEF">
        <w:rPr>
          <w:rFonts w:ascii="Arial" w:hAnsi="Arial" w:cs="Arial"/>
          <w:color w:val="FF0000"/>
        </w:rPr>
        <w:lastRenderedPageBreak/>
        <w:t>Adresse pour l'envoi du dossier</w:t>
      </w:r>
    </w:p>
    <w:p w:rsidR="00933D0C" w:rsidRDefault="00933D0C" w:rsidP="00933D0C">
      <w:pPr>
        <w:pStyle w:val="Titre1"/>
        <w:numPr>
          <w:ilvl w:val="0"/>
          <w:numId w:val="26"/>
        </w:numPr>
        <w:rPr>
          <w:rFonts w:ascii="Arial" w:hAnsi="Arial" w:cs="Arial"/>
        </w:rPr>
      </w:pPr>
      <w:bookmarkStart w:id="44" w:name="_Toc188269691"/>
      <w:bookmarkStart w:id="45" w:name="_Toc188269690"/>
      <w:r w:rsidRPr="00B44FEF">
        <w:rPr>
          <w:rFonts w:ascii="Arial" w:hAnsi="Arial" w:cs="Arial"/>
        </w:rPr>
        <w:t>Pour un envoi par Email</w:t>
      </w:r>
      <w:bookmarkEnd w:id="44"/>
    </w:p>
    <w:p w:rsidR="00933D0C" w:rsidRDefault="00933D0C" w:rsidP="00933D0C">
      <w:pPr>
        <w:pStyle w:val="Paragraphedeliste"/>
        <w:ind w:left="432" w:firstLine="0"/>
      </w:pPr>
      <w:r>
        <w:t xml:space="preserve">Adresse: </w:t>
      </w:r>
      <w:hyperlink r:id="rId302" w:history="1">
        <w:r>
          <w:rPr>
            <w:rStyle w:val="Lienhypertexte"/>
          </w:rPr>
          <w:t>indication@etat.ge.ch</w:t>
        </w:r>
      </w:hyperlink>
    </w:p>
    <w:p w:rsidR="00933D0C" w:rsidRDefault="00933D0C" w:rsidP="00933D0C">
      <w:pPr>
        <w:pStyle w:val="Paragraphedeliste"/>
        <w:ind w:left="432" w:firstLine="0"/>
      </w:pPr>
      <w:r>
        <w:t xml:space="preserve">Objet: CCI - Dépôt dossier pour une demande d'indication </w:t>
      </w:r>
    </w:p>
    <w:p w:rsidR="00692B63" w:rsidRPr="00B44FEF" w:rsidRDefault="00692B63" w:rsidP="00692B63">
      <w:pPr>
        <w:pStyle w:val="Titre1"/>
        <w:numPr>
          <w:ilvl w:val="0"/>
          <w:numId w:val="26"/>
        </w:numPr>
        <w:rPr>
          <w:rFonts w:ascii="Arial" w:hAnsi="Arial" w:cs="Arial"/>
        </w:rPr>
      </w:pPr>
      <w:r w:rsidRPr="00B44FEF">
        <w:rPr>
          <w:rFonts w:ascii="Arial" w:hAnsi="Arial" w:cs="Arial"/>
        </w:rPr>
        <w:t>Pour un envoi en format papier</w:t>
      </w:r>
      <w:bookmarkEnd w:id="45"/>
    </w:p>
    <w:p w:rsidR="00692B63" w:rsidRPr="00B44FEF" w:rsidRDefault="00692B63" w:rsidP="00692B63">
      <w:pPr>
        <w:pStyle w:val="Corpsdetexte"/>
        <w:tabs>
          <w:tab w:val="left" w:pos="567"/>
          <w:tab w:val="left" w:pos="8080"/>
        </w:tabs>
        <w:spacing w:before="55"/>
        <w:ind w:left="567"/>
        <w:rPr>
          <w:b/>
          <w:bCs/>
          <w:sz w:val="24"/>
          <w:szCs w:val="28"/>
          <w:lang w:val="fr-CH"/>
        </w:rPr>
      </w:pPr>
      <w:r w:rsidRPr="00B44FEF">
        <w:rPr>
          <w:b/>
          <w:bCs/>
          <w:sz w:val="24"/>
          <w:szCs w:val="28"/>
          <w:lang w:val="fr-CH"/>
        </w:rPr>
        <w:t xml:space="preserve">Secrétariat de la Commission </w:t>
      </w:r>
    </w:p>
    <w:p w:rsidR="00692B63" w:rsidRPr="00B44FEF" w:rsidRDefault="00692B63" w:rsidP="00692B63">
      <w:pPr>
        <w:pStyle w:val="Corpsdetexte"/>
        <w:tabs>
          <w:tab w:val="left" w:pos="567"/>
          <w:tab w:val="left" w:pos="8080"/>
        </w:tabs>
        <w:spacing w:before="55"/>
        <w:ind w:left="567"/>
        <w:rPr>
          <w:b/>
          <w:bCs/>
          <w:sz w:val="24"/>
          <w:szCs w:val="28"/>
          <w:lang w:val="fr-CH"/>
        </w:rPr>
      </w:pPr>
      <w:r w:rsidRPr="00B44FEF">
        <w:rPr>
          <w:b/>
          <w:bCs/>
          <w:sz w:val="24"/>
          <w:szCs w:val="28"/>
          <w:lang w:val="fr-CH"/>
        </w:rPr>
        <w:t>Cantonale d'Indication (CCI)</w:t>
      </w:r>
    </w:p>
    <w:p w:rsidR="00692B63" w:rsidRPr="00B44FEF" w:rsidRDefault="00692B63" w:rsidP="00692B63">
      <w:pPr>
        <w:pStyle w:val="Corpsdetexte"/>
        <w:tabs>
          <w:tab w:val="left" w:pos="567"/>
          <w:tab w:val="left" w:pos="8080"/>
        </w:tabs>
        <w:spacing w:before="55"/>
        <w:ind w:left="567"/>
        <w:rPr>
          <w:bCs/>
          <w:sz w:val="24"/>
          <w:szCs w:val="28"/>
          <w:lang w:val="fr-CH"/>
        </w:rPr>
      </w:pPr>
      <w:r w:rsidRPr="00B44FEF">
        <w:rPr>
          <w:bCs/>
          <w:sz w:val="24"/>
          <w:szCs w:val="28"/>
          <w:lang w:val="fr-CH"/>
        </w:rPr>
        <w:t xml:space="preserve">p.a. Office de l'action, de l'insertion </w:t>
      </w:r>
    </w:p>
    <w:p w:rsidR="00692B63" w:rsidRPr="00B44FEF" w:rsidRDefault="00692B63" w:rsidP="00692B63">
      <w:pPr>
        <w:pStyle w:val="Corpsdetexte"/>
        <w:tabs>
          <w:tab w:val="left" w:pos="567"/>
          <w:tab w:val="left" w:pos="8080"/>
        </w:tabs>
        <w:spacing w:before="55"/>
        <w:ind w:left="567"/>
        <w:rPr>
          <w:bCs/>
          <w:sz w:val="24"/>
          <w:szCs w:val="28"/>
          <w:lang w:val="fr-CH"/>
        </w:rPr>
      </w:pPr>
      <w:proofErr w:type="gramStart"/>
      <w:r w:rsidRPr="00B44FEF">
        <w:rPr>
          <w:bCs/>
          <w:sz w:val="24"/>
          <w:szCs w:val="28"/>
          <w:lang w:val="fr-CH"/>
        </w:rPr>
        <w:t>et</w:t>
      </w:r>
      <w:proofErr w:type="gramEnd"/>
      <w:r w:rsidRPr="00B44FEF">
        <w:rPr>
          <w:bCs/>
          <w:sz w:val="24"/>
          <w:szCs w:val="28"/>
          <w:lang w:val="fr-CH"/>
        </w:rPr>
        <w:t xml:space="preserve"> de l'intégration sociales (OAIS)</w:t>
      </w:r>
    </w:p>
    <w:p w:rsidR="00692B63" w:rsidRPr="00B44FEF" w:rsidRDefault="00692B63" w:rsidP="00692B63">
      <w:pPr>
        <w:pStyle w:val="Corpsdetexte"/>
        <w:tabs>
          <w:tab w:val="left" w:pos="567"/>
          <w:tab w:val="left" w:pos="8080"/>
        </w:tabs>
        <w:spacing w:before="55"/>
        <w:ind w:left="567"/>
        <w:rPr>
          <w:bCs/>
          <w:sz w:val="24"/>
          <w:szCs w:val="28"/>
          <w:lang w:val="fr-CH"/>
        </w:rPr>
      </w:pPr>
      <w:r w:rsidRPr="00B44FEF">
        <w:rPr>
          <w:bCs/>
          <w:sz w:val="24"/>
          <w:szCs w:val="28"/>
          <w:lang w:val="fr-CH"/>
        </w:rPr>
        <w:t>Rue de Lyon 89-91</w:t>
      </w:r>
    </w:p>
    <w:p w:rsidR="00486BE6" w:rsidRPr="00B44FEF" w:rsidRDefault="00692B63" w:rsidP="00692B63">
      <w:pPr>
        <w:pStyle w:val="Corpsdetexte"/>
        <w:tabs>
          <w:tab w:val="left" w:pos="567"/>
          <w:tab w:val="left" w:pos="8080"/>
        </w:tabs>
        <w:spacing w:before="55"/>
        <w:ind w:left="567"/>
        <w:rPr>
          <w:bCs/>
          <w:sz w:val="24"/>
          <w:szCs w:val="28"/>
          <w:lang w:val="fr-CH"/>
        </w:rPr>
      </w:pPr>
      <w:r w:rsidRPr="00B44FEF">
        <w:rPr>
          <w:bCs/>
          <w:sz w:val="24"/>
          <w:szCs w:val="28"/>
          <w:lang w:val="fr-CH"/>
        </w:rPr>
        <w:t>1203 Genève</w:t>
      </w:r>
    </w:p>
    <w:p w:rsidR="00DB39CD" w:rsidRPr="00DB39CD" w:rsidRDefault="00DB39CD" w:rsidP="00933D0C">
      <w:pPr>
        <w:pStyle w:val="Corpsdetexte"/>
        <w:tabs>
          <w:tab w:val="left" w:pos="1418"/>
          <w:tab w:val="left" w:pos="8080"/>
        </w:tabs>
        <w:spacing w:before="55"/>
        <w:rPr>
          <w:rFonts w:eastAsiaTheme="minorHAnsi"/>
          <w:color w:val="000000" w:themeColor="text1"/>
          <w:sz w:val="24"/>
          <w:szCs w:val="24"/>
          <w:lang w:val="fr-CH"/>
        </w:rPr>
        <w:sectPr w:rsidR="00DB39CD" w:rsidRPr="00DB39CD" w:rsidSect="004A1412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DE1DFA" w:rsidRPr="000B02AD" w:rsidRDefault="00DE1DFA" w:rsidP="00DE1DFA">
      <w:pPr>
        <w:pStyle w:val="Titre1"/>
        <w:numPr>
          <w:ilvl w:val="0"/>
          <w:numId w:val="0"/>
        </w:numPr>
        <w:rPr>
          <w:rFonts w:ascii="Arial" w:hAnsi="Arial" w:cs="Arial"/>
          <w:color w:val="FF0000"/>
          <w:sz w:val="56"/>
          <w:szCs w:val="56"/>
        </w:rPr>
      </w:pPr>
      <w:bookmarkStart w:id="46" w:name="_Toc188269692"/>
      <w:r w:rsidRPr="000B02AD">
        <w:rPr>
          <w:rFonts w:ascii="Arial" w:hAnsi="Arial" w:cs="Arial"/>
          <w:color w:val="FF0000"/>
          <w:sz w:val="56"/>
          <w:szCs w:val="56"/>
        </w:rPr>
        <w:lastRenderedPageBreak/>
        <w:t>VALIDATION ET SIGNATURE</w:t>
      </w:r>
      <w:bookmarkEnd w:id="46"/>
    </w:p>
    <w:p w:rsidR="00DE1DFA" w:rsidRPr="00796896" w:rsidRDefault="00DE1DFA" w:rsidP="00DE1DFA">
      <w:pPr>
        <w:pStyle w:val="Titre1"/>
        <w:numPr>
          <w:ilvl w:val="0"/>
          <w:numId w:val="0"/>
        </w:numPr>
        <w:rPr>
          <w:rFonts w:ascii="Arial" w:hAnsi="Arial" w:cs="Arial"/>
          <w:color w:val="FF0000"/>
        </w:rPr>
      </w:pPr>
      <w:bookmarkStart w:id="47" w:name="_Toc188269693"/>
      <w:r w:rsidRPr="00796896">
        <w:rPr>
          <w:rFonts w:ascii="Arial" w:hAnsi="Arial" w:cs="Arial"/>
          <w:color w:val="FF0000"/>
        </w:rPr>
        <w:t>Identité du demandeur ou de la demandeuse</w:t>
      </w:r>
      <w:bookmarkEnd w:id="47"/>
    </w:p>
    <w:p w:rsidR="00DE1DFA" w:rsidRPr="00B44FEF" w:rsidRDefault="00DE1DFA" w:rsidP="00DE1DFA">
      <w:pPr>
        <w:pStyle w:val="Titre3"/>
        <w:numPr>
          <w:ilvl w:val="0"/>
          <w:numId w:val="0"/>
        </w:numPr>
        <w:tabs>
          <w:tab w:val="left" w:pos="440"/>
        </w:tabs>
        <w:spacing w:before="120" w:after="40"/>
        <w:rPr>
          <w:color w:val="000000" w:themeColor="text1"/>
          <w:sz w:val="20"/>
          <w:szCs w:val="20"/>
          <w:lang w:val="fr-CH"/>
        </w:rPr>
      </w:pPr>
      <w:bookmarkStart w:id="48" w:name="_Toc185579960"/>
      <w:bookmarkStart w:id="49" w:name="_Toc188269694"/>
      <w:r>
        <w:rPr>
          <w:color w:val="000000" w:themeColor="text1"/>
          <w:sz w:val="20"/>
          <w:szCs w:val="20"/>
          <w:lang w:val="fr-CH"/>
        </w:rPr>
        <w:t>Noms</w:t>
      </w:r>
      <w:r w:rsidRPr="00B44FEF">
        <w:rPr>
          <w:color w:val="000000" w:themeColor="text1"/>
          <w:sz w:val="20"/>
          <w:szCs w:val="20"/>
          <w:lang w:val="fr-CH"/>
        </w:rPr>
        <w:t xml:space="preserve"> - </w:t>
      </w:r>
      <w:r w:rsidRPr="00B44FEF">
        <w:rPr>
          <w:b w:val="0"/>
          <w:i/>
          <w:color w:val="FF0000"/>
          <w:sz w:val="20"/>
          <w:szCs w:val="20"/>
          <w:lang w:val="fr-CH"/>
        </w:rPr>
        <w:t>(obligatoire)</w:t>
      </w:r>
      <w:bookmarkEnd w:id="48"/>
      <w:bookmarkEnd w:id="49"/>
    </w:p>
    <w:p w:rsidR="00DE1DFA" w:rsidRPr="00B44FEF" w:rsidRDefault="00DE1DFA" w:rsidP="00DE1DFA">
      <w:pPr>
        <w:spacing w:after="0" w:line="240" w:lineRule="auto"/>
        <w:rPr>
          <w:rFonts w:ascii="Arial" w:hAnsi="Arial" w:cs="Arial"/>
        </w:rPr>
      </w:pPr>
      <w:r w:rsidRPr="00B44FEF">
        <w:rPr>
          <w:rFonts w:ascii="Arial" w:hAnsi="Arial" w:cs="Arial"/>
        </w:rPr>
        <w:object w:dxaOrig="225" w:dyaOrig="225">
          <v:shape id="_x0000_i1613" type="#_x0000_t75" style="width:487.9pt;height:27.1pt" o:ole="">
            <v:imagedata r:id="rId303" o:title=""/>
          </v:shape>
          <w:control r:id="rId304" w:name="TextBox15" w:shapeid="_x0000_i1613"/>
        </w:object>
      </w:r>
    </w:p>
    <w:p w:rsidR="00DE1DFA" w:rsidRPr="00B44FEF" w:rsidRDefault="00DE1DFA" w:rsidP="00DE1DFA">
      <w:pPr>
        <w:spacing w:before="25"/>
        <w:rPr>
          <w:rFonts w:ascii="Arial" w:hAnsi="Arial" w:cs="Arial"/>
          <w:sz w:val="14"/>
        </w:rPr>
      </w:pPr>
      <w:r w:rsidRPr="00B44FEF">
        <w:rPr>
          <w:rFonts w:ascii="Arial" w:hAnsi="Arial" w:cs="Arial"/>
          <w:w w:val="105"/>
          <w:sz w:val="14"/>
        </w:rPr>
        <w:t xml:space="preserve">En lettres MAJUSCULES </w:t>
      </w:r>
    </w:p>
    <w:p w:rsidR="00DE1DFA" w:rsidRPr="00B44FEF" w:rsidRDefault="00DE1DFA" w:rsidP="00DE1DFA">
      <w:pPr>
        <w:pStyle w:val="Titre3"/>
        <w:numPr>
          <w:ilvl w:val="0"/>
          <w:numId w:val="0"/>
        </w:numPr>
        <w:tabs>
          <w:tab w:val="left" w:pos="440"/>
        </w:tabs>
        <w:spacing w:before="120" w:after="40"/>
        <w:rPr>
          <w:color w:val="000000" w:themeColor="text1"/>
          <w:sz w:val="20"/>
          <w:szCs w:val="20"/>
          <w:lang w:val="fr-CH"/>
        </w:rPr>
      </w:pPr>
      <w:bookmarkStart w:id="50" w:name="_Toc185579961"/>
      <w:bookmarkStart w:id="51" w:name="_Toc188269695"/>
      <w:r>
        <w:rPr>
          <w:color w:val="000000" w:themeColor="text1"/>
          <w:sz w:val="20"/>
          <w:szCs w:val="20"/>
          <w:lang w:val="fr-CH"/>
        </w:rPr>
        <w:t>Prénoms</w:t>
      </w:r>
      <w:r w:rsidRPr="00B44FEF">
        <w:rPr>
          <w:color w:val="000000" w:themeColor="text1"/>
          <w:sz w:val="20"/>
          <w:szCs w:val="20"/>
          <w:lang w:val="fr-CH"/>
        </w:rPr>
        <w:t xml:space="preserve"> - </w:t>
      </w:r>
      <w:r w:rsidRPr="00B44FEF">
        <w:rPr>
          <w:b w:val="0"/>
          <w:i/>
          <w:color w:val="FF0000"/>
          <w:sz w:val="20"/>
          <w:szCs w:val="20"/>
          <w:lang w:val="fr-CH"/>
        </w:rPr>
        <w:t>(obligatoire)</w:t>
      </w:r>
      <w:bookmarkEnd w:id="50"/>
      <w:bookmarkEnd w:id="51"/>
      <w:r w:rsidRPr="00B44FEF">
        <w:rPr>
          <w:color w:val="000000" w:themeColor="text1"/>
          <w:sz w:val="20"/>
          <w:szCs w:val="20"/>
          <w:lang w:val="fr-CH"/>
        </w:rPr>
        <w:t xml:space="preserve"> </w:t>
      </w:r>
    </w:p>
    <w:p w:rsidR="00DE1DFA" w:rsidRPr="00B44FEF" w:rsidRDefault="00DE1DFA" w:rsidP="00DE1DFA">
      <w:pPr>
        <w:spacing w:after="0" w:line="240" w:lineRule="auto"/>
        <w:rPr>
          <w:rFonts w:ascii="Arial" w:hAnsi="Arial" w:cs="Arial"/>
        </w:rPr>
      </w:pPr>
      <w:r w:rsidRPr="00B44FEF">
        <w:rPr>
          <w:rFonts w:ascii="Arial" w:hAnsi="Arial" w:cs="Arial"/>
        </w:rPr>
        <w:object w:dxaOrig="225" w:dyaOrig="225">
          <v:shape id="_x0000_i1615" type="#_x0000_t75" style="width:487.9pt;height:27.1pt" o:ole="">
            <v:imagedata r:id="rId303" o:title=""/>
          </v:shape>
          <w:control r:id="rId305" w:name="TextBox121" w:shapeid="_x0000_i1615"/>
        </w:object>
      </w:r>
    </w:p>
    <w:p w:rsidR="00DE1DFA" w:rsidRDefault="00DE1DFA" w:rsidP="00DE1DFA">
      <w:pPr>
        <w:spacing w:after="0" w:line="240" w:lineRule="auto"/>
        <w:rPr>
          <w:rFonts w:ascii="Arial" w:hAnsi="Arial" w:cs="Arial"/>
          <w:w w:val="105"/>
          <w:sz w:val="14"/>
        </w:rPr>
      </w:pPr>
      <w:r w:rsidRPr="00B44FEF">
        <w:rPr>
          <w:rFonts w:ascii="Arial" w:hAnsi="Arial" w:cs="Arial"/>
          <w:w w:val="105"/>
          <w:sz w:val="14"/>
        </w:rPr>
        <w:t>Prénom usuel en lettres MAJUSCULES</w:t>
      </w:r>
    </w:p>
    <w:p w:rsidR="00DE1DFA" w:rsidRPr="00796896" w:rsidRDefault="00DE1DFA" w:rsidP="00DE1DFA">
      <w:pPr>
        <w:pStyle w:val="Titre1"/>
        <w:numPr>
          <w:ilvl w:val="0"/>
          <w:numId w:val="0"/>
        </w:numPr>
        <w:spacing w:before="480"/>
        <w:rPr>
          <w:rFonts w:ascii="Arial" w:hAnsi="Arial" w:cs="Arial"/>
          <w:color w:val="FF0000"/>
        </w:rPr>
      </w:pPr>
      <w:bookmarkStart w:id="52" w:name="_Toc185579962"/>
      <w:bookmarkStart w:id="53" w:name="_Toc188269696"/>
      <w:r w:rsidRPr="00796896">
        <w:rPr>
          <w:rFonts w:ascii="Arial" w:hAnsi="Arial" w:cs="Arial"/>
          <w:color w:val="FF0000"/>
        </w:rPr>
        <w:t>Synthèse des documents à fournir</w:t>
      </w:r>
      <w:bookmarkEnd w:id="52"/>
      <w:bookmarkEnd w:id="53"/>
    </w:p>
    <w:p w:rsidR="00DE1DFA" w:rsidRPr="00E15E76" w:rsidRDefault="00DE1DFA" w:rsidP="00DE1DFA">
      <w:pPr>
        <w:spacing w:after="80" w:line="240" w:lineRule="auto"/>
        <w:rPr>
          <w:rFonts w:ascii="Arial" w:hAnsi="Arial" w:cs="Arial"/>
          <w:sz w:val="20"/>
        </w:rPr>
      </w:pPr>
      <w:r w:rsidRPr="00E15E76">
        <w:rPr>
          <w:rFonts w:ascii="Arial" w:hAnsi="Arial" w:cs="Arial"/>
          <w:color w:val="000000" w:themeColor="text1"/>
          <w:sz w:val="20"/>
        </w:rPr>
        <w:t xml:space="preserve">Afin de faciliter le traitement de votre dossier par le secrétariat de la CCI et en accélérer son traitement, </w:t>
      </w:r>
      <w:r w:rsidRPr="00E15E76">
        <w:rPr>
          <w:rFonts w:ascii="Arial" w:hAnsi="Arial" w:cs="Arial"/>
          <w:color w:val="FF0000"/>
          <w:sz w:val="20"/>
        </w:rPr>
        <w:t>vérifiez que vous avez rempli intégralement chaque section de ce formulaire et que vous avez joint les documents requis</w:t>
      </w:r>
      <w:r w:rsidRPr="00E15E76">
        <w:rPr>
          <w:rFonts w:ascii="Arial" w:hAnsi="Arial" w:cs="Arial"/>
          <w:sz w:val="20"/>
        </w:rPr>
        <w:t>.</w:t>
      </w:r>
    </w:p>
    <w:p w:rsidR="00DE1DFA" w:rsidRPr="00E15E76" w:rsidRDefault="00DE1DFA" w:rsidP="00DE1DFA">
      <w:pPr>
        <w:rPr>
          <w:rFonts w:ascii="Arial" w:hAnsi="Arial" w:cs="Arial"/>
          <w:sz w:val="20"/>
        </w:rPr>
      </w:pPr>
      <w:r w:rsidRPr="00E15E76">
        <w:rPr>
          <w:rFonts w:ascii="Arial" w:hAnsi="Arial" w:cs="Arial"/>
          <w:sz w:val="20"/>
        </w:rPr>
        <w:t>Je confirme avoir vérifié et transmis:</w:t>
      </w:r>
    </w:p>
    <w:p w:rsidR="00DE1DFA" w:rsidRPr="00E15E76" w:rsidRDefault="00DE1DFA" w:rsidP="00DE1DFA">
      <w:pPr>
        <w:pStyle w:val="Titre2"/>
        <w:numPr>
          <w:ilvl w:val="0"/>
          <w:numId w:val="0"/>
        </w:numPr>
        <w:rPr>
          <w:sz w:val="20"/>
          <w:lang w:val="fr-CH"/>
        </w:rPr>
      </w:pPr>
      <w:bookmarkStart w:id="54" w:name="_Toc185579963"/>
      <w:bookmarkStart w:id="55" w:name="_Toc188269697"/>
      <w:r w:rsidRPr="00E15E76">
        <w:rPr>
          <w:sz w:val="20"/>
          <w:lang w:val="fr-CH"/>
        </w:rPr>
        <w:t>Formulaire d'indication:</w:t>
      </w:r>
      <w:bookmarkEnd w:id="54"/>
      <w:bookmarkEnd w:id="55"/>
    </w:p>
    <w:p w:rsidR="00DE1DFA" w:rsidRPr="00B44FEF" w:rsidRDefault="00DE1DFA" w:rsidP="00DE1DF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B44FEF">
        <w:rPr>
          <w:rFonts w:ascii="Arial" w:hAnsi="Arial" w:cs="Arial"/>
          <w:sz w:val="20"/>
          <w:szCs w:val="20"/>
        </w:rPr>
        <w:object w:dxaOrig="225" w:dyaOrig="225">
          <v:shape id="_x0000_i1617" type="#_x0000_t75" style="width:232.95pt;height:18.65pt" o:ole="">
            <v:imagedata r:id="rId306" o:title=""/>
          </v:shape>
          <w:control r:id="rId307" w:name="CheckBox1" w:shapeid="_x0000_i1617"/>
        </w:object>
      </w:r>
    </w:p>
    <w:p w:rsidR="00DE1DFA" w:rsidRPr="00B44FEF" w:rsidRDefault="00DE1DFA" w:rsidP="00DE1DF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B44FEF">
        <w:rPr>
          <w:rFonts w:ascii="Arial" w:hAnsi="Arial" w:cs="Arial"/>
          <w:sz w:val="20"/>
          <w:szCs w:val="20"/>
        </w:rPr>
        <w:object w:dxaOrig="225" w:dyaOrig="225">
          <v:shape id="_x0000_i1619" type="#_x0000_t75" style="width:232.95pt;height:18.65pt" o:ole="">
            <v:imagedata r:id="rId308" o:title=""/>
          </v:shape>
          <w:control r:id="rId309" w:name="CheckBox2" w:shapeid="_x0000_i1619"/>
        </w:object>
      </w:r>
    </w:p>
    <w:p w:rsidR="00DE1DFA" w:rsidRPr="00B44FEF" w:rsidRDefault="00DE1DFA" w:rsidP="00DE1DF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B44FEF">
        <w:rPr>
          <w:rFonts w:ascii="Arial" w:hAnsi="Arial" w:cs="Arial"/>
          <w:sz w:val="20"/>
          <w:szCs w:val="20"/>
        </w:rPr>
        <w:object w:dxaOrig="225" w:dyaOrig="225">
          <v:shape id="_x0000_i1621" type="#_x0000_t75" style="width:228.7pt;height:18.65pt" o:ole="">
            <v:imagedata r:id="rId310" o:title=""/>
          </v:shape>
          <w:control r:id="rId311" w:name="CheckBox3" w:shapeid="_x0000_i1621"/>
        </w:object>
      </w:r>
    </w:p>
    <w:p w:rsidR="00DE1DFA" w:rsidRPr="00B44FEF" w:rsidRDefault="00DE1DFA" w:rsidP="00DE1DF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B44FEF">
        <w:rPr>
          <w:rFonts w:ascii="Arial" w:hAnsi="Arial" w:cs="Arial"/>
          <w:sz w:val="20"/>
          <w:szCs w:val="20"/>
        </w:rPr>
        <w:object w:dxaOrig="225" w:dyaOrig="225">
          <v:shape id="_x0000_i1623" type="#_x0000_t75" style="width:228.7pt;height:18.65pt" o:ole="">
            <v:imagedata r:id="rId312" o:title=""/>
          </v:shape>
          <w:control r:id="rId313" w:name="CheckBox4" w:shapeid="_x0000_i1623"/>
        </w:object>
      </w:r>
    </w:p>
    <w:p w:rsidR="00DE1DFA" w:rsidRPr="00B44FEF" w:rsidRDefault="00DE1DFA" w:rsidP="00DE1DF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B44FEF">
        <w:rPr>
          <w:rFonts w:ascii="Arial" w:hAnsi="Arial" w:cs="Arial"/>
          <w:sz w:val="20"/>
          <w:szCs w:val="20"/>
        </w:rPr>
        <w:object w:dxaOrig="225" w:dyaOrig="225">
          <v:shape id="_x0000_i1625" type="#_x0000_t75" style="width:213.45pt;height:18.65pt" o:ole="">
            <v:imagedata r:id="rId314" o:title=""/>
          </v:shape>
          <w:control r:id="rId315" w:name="CheckBox7" w:shapeid="_x0000_i1625"/>
        </w:object>
      </w:r>
    </w:p>
    <w:p w:rsidR="00DE1DFA" w:rsidRPr="00B44FEF" w:rsidRDefault="00DE1DFA" w:rsidP="00DE1DF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B44FEF">
        <w:rPr>
          <w:rFonts w:ascii="Arial" w:hAnsi="Arial" w:cs="Arial"/>
          <w:sz w:val="20"/>
          <w:szCs w:val="20"/>
        </w:rPr>
        <w:object w:dxaOrig="225" w:dyaOrig="225">
          <v:shape id="_x0000_i1627" type="#_x0000_t75" style="width:213.45pt;height:18.65pt" o:ole="">
            <v:imagedata r:id="rId316" o:title=""/>
          </v:shape>
          <w:control r:id="rId317" w:name="CheckBox8" w:shapeid="_x0000_i1627"/>
        </w:object>
      </w:r>
    </w:p>
    <w:p w:rsidR="00DE1DFA" w:rsidRPr="00B44FEF" w:rsidRDefault="00DE1DFA" w:rsidP="00DE1DF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B44FEF">
        <w:rPr>
          <w:rFonts w:ascii="Arial" w:hAnsi="Arial" w:cs="Arial"/>
          <w:sz w:val="20"/>
          <w:szCs w:val="20"/>
        </w:rPr>
        <w:object w:dxaOrig="225" w:dyaOrig="225">
          <v:shape id="_x0000_i1629" type="#_x0000_t75" style="width:219.4pt;height:18.65pt" o:ole="">
            <v:imagedata r:id="rId318" o:title=""/>
          </v:shape>
          <w:control r:id="rId319" w:name="CheckBox10" w:shapeid="_x0000_i1629"/>
        </w:object>
      </w:r>
    </w:p>
    <w:p w:rsidR="00DE1DFA" w:rsidRPr="00B44FEF" w:rsidRDefault="00DE1DFA" w:rsidP="00DE1DF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B44FEF">
        <w:rPr>
          <w:rFonts w:ascii="Arial" w:hAnsi="Arial" w:cs="Arial"/>
          <w:sz w:val="20"/>
          <w:szCs w:val="20"/>
        </w:rPr>
        <w:object w:dxaOrig="225" w:dyaOrig="225">
          <v:shape id="_x0000_i1631" type="#_x0000_t75" style="width:236.35pt;height:18.65pt" o:ole="">
            <v:imagedata r:id="rId320" o:title=""/>
          </v:shape>
          <w:control r:id="rId321" w:name="CheckBox21" w:shapeid="_x0000_i1631"/>
        </w:object>
      </w:r>
    </w:p>
    <w:p w:rsidR="00DE1DFA" w:rsidRPr="00B44FEF" w:rsidRDefault="00DE1DFA" w:rsidP="00DE1DF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B44FEF">
        <w:rPr>
          <w:rFonts w:ascii="Arial" w:hAnsi="Arial" w:cs="Arial"/>
          <w:sz w:val="20"/>
          <w:szCs w:val="20"/>
        </w:rPr>
        <w:object w:dxaOrig="225" w:dyaOrig="225">
          <v:shape id="_x0000_i1633" type="#_x0000_t75" style="width:213.45pt;height:18.65pt" o:ole="">
            <v:imagedata r:id="rId322" o:title=""/>
          </v:shape>
          <w:control r:id="rId323" w:name="CheckBox20" w:shapeid="_x0000_i1633"/>
        </w:object>
      </w:r>
    </w:p>
    <w:p w:rsidR="00DE1DFA" w:rsidRPr="00E15E76" w:rsidRDefault="00DE1DFA" w:rsidP="00DE1DFA">
      <w:pPr>
        <w:pStyle w:val="Titre2"/>
        <w:numPr>
          <w:ilvl w:val="0"/>
          <w:numId w:val="0"/>
        </w:numPr>
        <w:spacing w:before="200" w:after="80"/>
        <w:ind w:left="142"/>
        <w:rPr>
          <w:sz w:val="20"/>
          <w:lang w:val="fr-CH"/>
        </w:rPr>
      </w:pPr>
      <w:bookmarkStart w:id="56" w:name="_Toc185579964"/>
      <w:bookmarkStart w:id="57" w:name="_Toc188269698"/>
      <w:r w:rsidRPr="00E15E76">
        <w:rPr>
          <w:sz w:val="20"/>
          <w:lang w:val="fr-CH"/>
        </w:rPr>
        <w:t>Pièces jointes obligatoires:</w:t>
      </w:r>
      <w:bookmarkEnd w:id="56"/>
      <w:bookmarkEnd w:id="57"/>
    </w:p>
    <w:p w:rsidR="00DE1DFA" w:rsidRPr="00B44FEF" w:rsidRDefault="00DE1DFA" w:rsidP="00DE1DF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B44FEF">
        <w:rPr>
          <w:rFonts w:ascii="Arial" w:hAnsi="Arial" w:cs="Arial"/>
          <w:sz w:val="20"/>
          <w:szCs w:val="20"/>
        </w:rPr>
        <w:object w:dxaOrig="225" w:dyaOrig="225">
          <v:shape id="_x0000_i1635" type="#_x0000_t75" style="width:188.9pt;height:18.65pt" o:ole="">
            <v:imagedata r:id="rId324" o:title=""/>
          </v:shape>
          <w:control r:id="rId325" w:name="CheckBox11" w:shapeid="_x0000_i1635"/>
        </w:object>
      </w:r>
    </w:p>
    <w:p w:rsidR="00DE1DFA" w:rsidRPr="00B44FEF" w:rsidRDefault="00DE1DFA" w:rsidP="00DE1DF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B44FEF">
        <w:rPr>
          <w:rFonts w:ascii="Arial" w:hAnsi="Arial" w:cs="Arial"/>
          <w:sz w:val="20"/>
          <w:szCs w:val="20"/>
        </w:rPr>
        <w:object w:dxaOrig="225" w:dyaOrig="225">
          <v:shape id="_x0000_i1637" type="#_x0000_t75" style="width:438.8pt;height:18.65pt" o:ole="">
            <v:imagedata r:id="rId326" o:title=""/>
          </v:shape>
          <w:control r:id="rId327" w:name="CheckBox12" w:shapeid="_x0000_i1637"/>
        </w:object>
      </w:r>
    </w:p>
    <w:p w:rsidR="00DE1DFA" w:rsidRPr="00B44FEF" w:rsidRDefault="00DE1DFA" w:rsidP="00DE1DF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B44FEF">
        <w:rPr>
          <w:rFonts w:ascii="Arial" w:hAnsi="Arial" w:cs="Arial"/>
          <w:sz w:val="20"/>
          <w:szCs w:val="20"/>
        </w:rPr>
        <w:object w:dxaOrig="225" w:dyaOrig="225">
          <v:shape id="_x0000_i1639" type="#_x0000_t75" style="width:337.15pt;height:18.65pt" o:ole="">
            <v:imagedata r:id="rId328" o:title=""/>
          </v:shape>
          <w:control r:id="rId329" w:name="CheckBox13" w:shapeid="_x0000_i1639"/>
        </w:object>
      </w:r>
    </w:p>
    <w:p w:rsidR="00DE1DFA" w:rsidRPr="00B44FEF" w:rsidRDefault="00DE1DFA" w:rsidP="00DE1DFA">
      <w:pPr>
        <w:pStyle w:val="Titre2"/>
        <w:numPr>
          <w:ilvl w:val="0"/>
          <w:numId w:val="0"/>
        </w:numPr>
        <w:spacing w:before="200" w:after="80"/>
        <w:ind w:left="142"/>
        <w:rPr>
          <w:lang w:val="fr-CH"/>
        </w:rPr>
      </w:pPr>
      <w:bookmarkStart w:id="58" w:name="_Toc185579965"/>
      <w:bookmarkStart w:id="59" w:name="_Toc188269699"/>
      <w:r w:rsidRPr="00E15E76">
        <w:rPr>
          <w:sz w:val="20"/>
          <w:lang w:val="fr-CH"/>
        </w:rPr>
        <w:t>Pièces jointes facultatives:</w:t>
      </w:r>
      <w:r w:rsidRPr="00E15E76">
        <w:rPr>
          <w:b w:val="0"/>
          <w:i/>
          <w:sz w:val="20"/>
          <w:szCs w:val="18"/>
          <w:lang w:val="fr-CH"/>
        </w:rPr>
        <w:t xml:space="preserve"> </w:t>
      </w:r>
      <w:r w:rsidRPr="00B44FEF">
        <w:rPr>
          <w:b w:val="0"/>
          <w:i/>
          <w:sz w:val="18"/>
          <w:szCs w:val="18"/>
          <w:lang w:val="fr-CH"/>
        </w:rPr>
        <w:t>(documents à joindre si vous êtes concernés par ces situations)</w:t>
      </w:r>
      <w:bookmarkEnd w:id="58"/>
      <w:bookmarkEnd w:id="59"/>
    </w:p>
    <w:p w:rsidR="00DE1DFA" w:rsidRPr="00B44FEF" w:rsidRDefault="00DE1DFA" w:rsidP="00DE1DF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B44FEF">
        <w:rPr>
          <w:rFonts w:ascii="Arial" w:hAnsi="Arial" w:cs="Arial"/>
          <w:sz w:val="20"/>
          <w:szCs w:val="20"/>
        </w:rPr>
        <w:object w:dxaOrig="225" w:dyaOrig="225">
          <v:shape id="_x0000_i1641" type="#_x0000_t75" style="width:330.35pt;height:18.65pt" o:ole="">
            <v:imagedata r:id="rId330" o:title=""/>
          </v:shape>
          <w:control r:id="rId331" w:name="CheckBox14" w:shapeid="_x0000_i1641"/>
        </w:object>
      </w:r>
    </w:p>
    <w:p w:rsidR="00DE1DFA" w:rsidRPr="00B44FEF" w:rsidRDefault="00DE1DFA" w:rsidP="00DE1DF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B44FEF">
        <w:rPr>
          <w:rFonts w:ascii="Arial" w:hAnsi="Arial" w:cs="Arial"/>
          <w:sz w:val="20"/>
          <w:szCs w:val="20"/>
        </w:rPr>
        <w:object w:dxaOrig="225" w:dyaOrig="225">
          <v:shape id="_x0000_i1643" type="#_x0000_t75" style="width:330.35pt;height:18.65pt" o:ole="">
            <v:imagedata r:id="rId332" o:title=""/>
          </v:shape>
          <w:control r:id="rId333" w:name="CheckBox15" w:shapeid="_x0000_i1643"/>
        </w:object>
      </w:r>
    </w:p>
    <w:p w:rsidR="00DE1DFA" w:rsidRPr="00B44FEF" w:rsidRDefault="00DE1DFA" w:rsidP="00DE1DF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B44FEF">
        <w:rPr>
          <w:rFonts w:ascii="Arial" w:hAnsi="Arial" w:cs="Arial"/>
          <w:sz w:val="20"/>
          <w:szCs w:val="20"/>
        </w:rPr>
        <w:object w:dxaOrig="225" w:dyaOrig="225">
          <v:shape id="_x0000_i1645" type="#_x0000_t75" style="width:428.6pt;height:18.65pt" o:ole="">
            <v:imagedata r:id="rId334" o:title=""/>
          </v:shape>
          <w:control r:id="rId335" w:name="CheckBox16" w:shapeid="_x0000_i1645"/>
        </w:object>
      </w:r>
    </w:p>
    <w:p w:rsidR="00DE1DFA" w:rsidRPr="00B44FEF" w:rsidRDefault="00DE1DFA" w:rsidP="00DE1DF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B44FEF">
        <w:rPr>
          <w:rFonts w:ascii="Arial" w:hAnsi="Arial" w:cs="Arial"/>
          <w:sz w:val="20"/>
          <w:szCs w:val="20"/>
        </w:rPr>
        <w:object w:dxaOrig="225" w:dyaOrig="225">
          <v:shape id="_x0000_i1647" type="#_x0000_t75" style="width:442.15pt;height:17.8pt" o:ole="">
            <v:imagedata r:id="rId336" o:title=""/>
          </v:shape>
          <w:control r:id="rId337" w:name="CheckBox30" w:shapeid="_x0000_i1647"/>
        </w:object>
      </w:r>
    </w:p>
    <w:p w:rsidR="00DE1DFA" w:rsidRPr="00B44FEF" w:rsidRDefault="00DE1DFA" w:rsidP="00DE1DF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B44FEF">
        <w:rPr>
          <w:rFonts w:ascii="Arial" w:hAnsi="Arial" w:cs="Arial"/>
          <w:sz w:val="20"/>
          <w:szCs w:val="20"/>
        </w:rPr>
        <w:object w:dxaOrig="225" w:dyaOrig="225">
          <v:shape id="_x0000_i1649" type="#_x0000_t75" style="width:438.8pt;height:18.65pt" o:ole="">
            <v:imagedata r:id="rId338" o:title=""/>
          </v:shape>
          <w:control r:id="rId339" w:name="CheckBox17" w:shapeid="_x0000_i1649"/>
        </w:object>
      </w:r>
    </w:p>
    <w:p w:rsidR="00DE1DFA" w:rsidRPr="00B44FEF" w:rsidRDefault="00DE1DFA" w:rsidP="00DE1DFA">
      <w:pPr>
        <w:pStyle w:val="Titre1"/>
        <w:numPr>
          <w:ilvl w:val="0"/>
          <w:numId w:val="0"/>
        </w:numPr>
        <w:spacing w:before="480"/>
        <w:rPr>
          <w:rFonts w:ascii="Arial" w:hAnsi="Arial" w:cs="Arial"/>
          <w:color w:val="FF0000"/>
        </w:rPr>
      </w:pPr>
      <w:bookmarkStart w:id="60" w:name="_Toc185579996"/>
      <w:bookmarkStart w:id="61" w:name="_Toc188269700"/>
      <w:r>
        <w:rPr>
          <w:rFonts w:ascii="Arial" w:hAnsi="Arial" w:cs="Arial"/>
          <w:color w:val="FF0000"/>
        </w:rPr>
        <w:lastRenderedPageBreak/>
        <w:t>Signatur</w:t>
      </w:r>
      <w:r w:rsidRPr="00B44FEF">
        <w:rPr>
          <w:rFonts w:ascii="Arial" w:hAnsi="Arial" w:cs="Arial"/>
          <w:color w:val="FF0000"/>
        </w:rPr>
        <w:t>e</w:t>
      </w:r>
      <w:bookmarkEnd w:id="60"/>
      <w:bookmarkEnd w:id="61"/>
    </w:p>
    <w:p w:rsidR="00DE1DFA" w:rsidRPr="00B44FEF" w:rsidRDefault="00DE1DFA" w:rsidP="00DE1DFA">
      <w:pPr>
        <w:pStyle w:val="Corpsdetexte"/>
        <w:tabs>
          <w:tab w:val="left" w:pos="5536"/>
        </w:tabs>
        <w:spacing w:before="200"/>
        <w:rPr>
          <w:b/>
          <w:sz w:val="20"/>
          <w:szCs w:val="20"/>
          <w:lang w:val="fr-CH"/>
        </w:rPr>
      </w:pPr>
      <w:r w:rsidRPr="00B44FEF">
        <w:rPr>
          <w:b/>
          <w:sz w:val="20"/>
          <w:szCs w:val="20"/>
          <w:lang w:val="fr-CH"/>
        </w:rPr>
        <w:t>Signature de la personne en situation de handicap ou représentant légal</w:t>
      </w:r>
      <w:r w:rsidRPr="00B44FEF">
        <w:rPr>
          <w:b/>
          <w:i/>
          <w:sz w:val="20"/>
          <w:szCs w:val="20"/>
          <w:lang w:val="fr-CH"/>
        </w:rPr>
        <w:t xml:space="preserve"> </w:t>
      </w:r>
      <w:r w:rsidRPr="00B44FEF">
        <w:rPr>
          <w:sz w:val="20"/>
          <w:szCs w:val="20"/>
          <w:lang w:val="fr-CH"/>
        </w:rPr>
        <w:t>(selon la section 8.1)</w:t>
      </w:r>
    </w:p>
    <w:p w:rsidR="00DE1DFA" w:rsidRPr="00B44FEF" w:rsidRDefault="00DE1DFA" w:rsidP="00DE1DFA">
      <w:pPr>
        <w:pStyle w:val="Corpsdetexte"/>
        <w:tabs>
          <w:tab w:val="left" w:pos="2694"/>
        </w:tabs>
        <w:spacing w:before="240"/>
        <w:rPr>
          <w:sz w:val="20"/>
          <w:szCs w:val="20"/>
          <w:lang w:val="fr-CH"/>
        </w:rPr>
      </w:pPr>
      <w:r w:rsidRPr="00B44FEF">
        <w:rPr>
          <w:sz w:val="20"/>
          <w:szCs w:val="20"/>
          <w:lang w:val="fr-CH"/>
        </w:rPr>
        <w:t>Date</w:t>
      </w:r>
      <w:r w:rsidRPr="00B44FEF">
        <w:rPr>
          <w:sz w:val="20"/>
          <w:szCs w:val="20"/>
          <w:lang w:val="fr-CH"/>
        </w:rPr>
        <w:tab/>
        <w:t>Signature</w:t>
      </w:r>
    </w:p>
    <w:p w:rsidR="00DE1DFA" w:rsidRPr="00B44FEF" w:rsidRDefault="00DE1DFA" w:rsidP="00DE1DFA">
      <w:pPr>
        <w:pStyle w:val="Corpsdetexte"/>
        <w:tabs>
          <w:tab w:val="left" w:pos="2694"/>
          <w:tab w:val="left" w:pos="8080"/>
        </w:tabs>
        <w:spacing w:before="55"/>
        <w:rPr>
          <w:rFonts w:eastAsiaTheme="minorHAnsi"/>
          <w:lang w:val="fr-CH"/>
        </w:rPr>
      </w:pPr>
      <w:r w:rsidRPr="00B44FEF">
        <w:rPr>
          <w:rFonts w:eastAsiaTheme="minorHAnsi"/>
        </w:rPr>
        <w:object w:dxaOrig="225" w:dyaOrig="225">
          <v:shape id="_x0000_i1651" type="#_x0000_t75" style="width:99.95pt;height:27.1pt" o:ole="">
            <v:imagedata r:id="rId270" o:title=""/>
          </v:shape>
          <w:control r:id="rId340" w:name="TextBox11112" w:shapeid="_x0000_i1651"/>
        </w:object>
      </w:r>
      <w:r w:rsidRPr="00B44FEF">
        <w:rPr>
          <w:rFonts w:eastAsiaTheme="minorHAnsi"/>
          <w:lang w:val="fr-CH"/>
        </w:rPr>
        <w:tab/>
      </w:r>
      <w:r w:rsidRPr="00B44FEF">
        <w:rPr>
          <w:rFonts w:eastAsiaTheme="minorHAnsi"/>
        </w:rPr>
        <w:object w:dxaOrig="225" w:dyaOrig="225">
          <v:shape id="_x0000_i1653" type="#_x0000_t75" style="width:261.75pt;height:27.1pt" o:ole="">
            <v:imagedata r:id="rId341" o:title=""/>
          </v:shape>
          <w:control r:id="rId342" w:name="TextBox11131" w:shapeid="_x0000_i1653"/>
        </w:object>
      </w:r>
    </w:p>
    <w:p w:rsidR="00DE1DFA" w:rsidRPr="00B44FEF" w:rsidRDefault="00DE1DFA" w:rsidP="00DE1DFA">
      <w:pPr>
        <w:pStyle w:val="Corpsdetexte"/>
        <w:tabs>
          <w:tab w:val="left" w:pos="2694"/>
          <w:tab w:val="left" w:pos="8080"/>
        </w:tabs>
        <w:spacing w:before="360"/>
        <w:rPr>
          <w:color w:val="000000" w:themeColor="text1"/>
          <w:sz w:val="20"/>
          <w:szCs w:val="20"/>
          <w:lang w:val="fr-CH"/>
        </w:rPr>
      </w:pPr>
      <w:r w:rsidRPr="00B44FEF">
        <w:rPr>
          <w:color w:val="000000" w:themeColor="text1"/>
          <w:sz w:val="20"/>
          <w:szCs w:val="20"/>
          <w:lang w:val="fr-CH"/>
        </w:rPr>
        <w:t xml:space="preserve">La procuration peut être révoquée en tout temps par écrit par la personne en situation de handicap ou son représentant légal, </w:t>
      </w:r>
      <w:r>
        <w:rPr>
          <w:color w:val="000000" w:themeColor="text1"/>
          <w:sz w:val="20"/>
          <w:szCs w:val="20"/>
          <w:lang w:val="fr-CH"/>
        </w:rPr>
        <w:t xml:space="preserve">en l'adressant </w:t>
      </w:r>
      <w:r w:rsidRPr="00B44FEF">
        <w:rPr>
          <w:color w:val="000000" w:themeColor="text1"/>
          <w:sz w:val="20"/>
          <w:szCs w:val="20"/>
          <w:u w:val="single"/>
          <w:lang w:val="fr-CH"/>
        </w:rPr>
        <w:t>à l'attention du secrétariat de la CCI</w:t>
      </w:r>
      <w:r w:rsidRPr="00B44FEF">
        <w:rPr>
          <w:color w:val="000000" w:themeColor="text1"/>
          <w:sz w:val="20"/>
          <w:szCs w:val="20"/>
          <w:lang w:val="fr-CH"/>
        </w:rPr>
        <w:t xml:space="preserve"> </w:t>
      </w:r>
      <w:r w:rsidRPr="00B44FEF">
        <w:rPr>
          <w:i/>
          <w:color w:val="000000" w:themeColor="text1"/>
          <w:sz w:val="20"/>
          <w:szCs w:val="20"/>
          <w:lang w:val="fr-CH"/>
        </w:rPr>
        <w:t>(voir adresse de correspondance en dernière page du présent document)</w:t>
      </w:r>
      <w:r w:rsidRPr="00B44FEF">
        <w:rPr>
          <w:color w:val="000000" w:themeColor="text1"/>
          <w:sz w:val="20"/>
          <w:szCs w:val="20"/>
          <w:lang w:val="fr-CH"/>
        </w:rPr>
        <w:t>.</w:t>
      </w:r>
    </w:p>
    <w:p w:rsidR="00DE1DFA" w:rsidRPr="000B02AD" w:rsidRDefault="00DE1DFA" w:rsidP="00DE1DFA">
      <w:pPr>
        <w:pStyle w:val="Corpsdetexte"/>
        <w:tabs>
          <w:tab w:val="left" w:pos="2694"/>
          <w:tab w:val="left" w:pos="8080"/>
        </w:tabs>
        <w:spacing w:before="240"/>
        <w:rPr>
          <w:color w:val="000000" w:themeColor="text1"/>
          <w:sz w:val="20"/>
          <w:szCs w:val="20"/>
          <w:lang w:val="fr-CH"/>
        </w:rPr>
      </w:pPr>
      <w:r w:rsidRPr="00B44FEF">
        <w:rPr>
          <w:color w:val="000000" w:themeColor="text1"/>
          <w:sz w:val="20"/>
          <w:szCs w:val="20"/>
          <w:lang w:val="fr-CH"/>
        </w:rPr>
        <w:t>À défaut elle sera automatiquement révoquée au moment de la clôture de la demande auprès de la commission d'indication.</w:t>
      </w:r>
    </w:p>
    <w:sectPr w:rsidR="00DE1DFA" w:rsidRPr="000B02AD" w:rsidSect="00FA31A9">
      <w:pgSz w:w="11906" w:h="16838"/>
      <w:pgMar w:top="1276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5F8" w:rsidRDefault="00F145F8" w:rsidP="004A1412">
      <w:pPr>
        <w:spacing w:after="0" w:line="240" w:lineRule="auto"/>
      </w:pPr>
      <w:r>
        <w:separator/>
      </w:r>
    </w:p>
  </w:endnote>
  <w:endnote w:type="continuationSeparator" w:id="0">
    <w:p w:rsidR="00F145F8" w:rsidRDefault="00F145F8" w:rsidP="004A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F8" w:rsidRPr="004A1412" w:rsidRDefault="00F145F8" w:rsidP="004A1412">
    <w:pPr>
      <w:tabs>
        <w:tab w:val="right" w:pos="9639"/>
      </w:tabs>
      <w:spacing w:before="37" w:after="0" w:line="283" w:lineRule="auto"/>
      <w:ind w:left="781" w:right="148"/>
      <w:rPr>
        <w:rFonts w:ascii="Arial" w:eastAsia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F8" w:rsidRPr="00765BA6" w:rsidRDefault="00F145F8" w:rsidP="00765BA6">
    <w:pPr>
      <w:rPr>
        <w:rFonts w:ascii="Arial" w:hAnsi="Arial" w:cs="Arial"/>
        <w:sz w:val="16"/>
        <w:szCs w:val="16"/>
      </w:rPr>
    </w:pPr>
    <w:r w:rsidRPr="00765BA6">
      <w:rPr>
        <w:rFonts w:ascii="Arial" w:hAnsi="Arial" w:cs="Arial"/>
        <w:sz w:val="16"/>
        <w:szCs w:val="16"/>
      </w:rPr>
      <w:t xml:space="preserve">SCCI – version </w:t>
    </w:r>
    <w:r>
      <w:rPr>
        <w:rFonts w:ascii="Arial" w:hAnsi="Arial" w:cs="Arial"/>
        <w:sz w:val="16"/>
        <w:szCs w:val="16"/>
      </w:rPr>
      <w:t>3.25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101754"/>
      <w:docPartObj>
        <w:docPartGallery w:val="Page Numbers (Bottom of Page)"/>
        <w:docPartUnique/>
      </w:docPartObj>
    </w:sdtPr>
    <w:sdtEndPr/>
    <w:sdtContent>
      <w:p w:rsidR="00F145F8" w:rsidRDefault="00F145F8" w:rsidP="000B20E4">
        <w:pPr>
          <w:pStyle w:val="Pieddepage"/>
          <w:tabs>
            <w:tab w:val="left" w:pos="2038"/>
          </w:tabs>
        </w:pPr>
        <w:r w:rsidRPr="00011649">
          <w:rPr>
            <w:rFonts w:ascii="Arial" w:eastAsia="Arial" w:hAnsi="Arial" w:cs="Arial"/>
            <w:spacing w:val="3"/>
            <w:sz w:val="12"/>
            <w:szCs w:val="14"/>
          </w:rPr>
          <w:t xml:space="preserve">Office de l'action, de l'insertion et de l'intégration sociales (OAIS) </w:t>
        </w:r>
        <w:r w:rsidRPr="00011649">
          <w:rPr>
            <w:rFonts w:ascii="Arial" w:eastAsia="Arial" w:hAnsi="Arial" w:cs="Arial"/>
            <w:sz w:val="12"/>
            <w:szCs w:val="14"/>
          </w:rPr>
          <w:t>Rue de Lyon 89-91, 1203 Genève</w:t>
        </w:r>
        <w:r w:rsidRPr="00011649">
          <w:rPr>
            <w:rFonts w:ascii="Arial" w:hAnsi="Arial" w:cs="Arial"/>
            <w:sz w:val="12"/>
            <w:szCs w:val="14"/>
          </w:rPr>
          <w:t xml:space="preserve"> | Tél. +41</w:t>
        </w:r>
        <w:r>
          <w:rPr>
            <w:rFonts w:ascii="Arial" w:hAnsi="Arial" w:cs="Arial"/>
            <w:sz w:val="12"/>
            <w:szCs w:val="14"/>
          </w:rPr>
          <w:t xml:space="preserve"> 22 546 </w:t>
        </w:r>
        <w:r w:rsidRPr="00011649">
          <w:rPr>
            <w:rFonts w:ascii="Arial" w:hAnsi="Arial" w:cs="Arial"/>
            <w:sz w:val="12"/>
            <w:szCs w:val="14"/>
          </w:rPr>
          <w:t xml:space="preserve">50 04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112D5" w:rsidRPr="00E112D5">
          <w:rPr>
            <w:noProof/>
            <w:lang w:val="fr-FR"/>
          </w:rPr>
          <w:t>18</w:t>
        </w:r>
        <w:r>
          <w:fldChar w:fldCharType="end"/>
        </w:r>
      </w:p>
    </w:sdtContent>
  </w:sdt>
  <w:p w:rsidR="00F145F8" w:rsidRPr="00011649" w:rsidRDefault="00F145F8" w:rsidP="00011649">
    <w:pPr>
      <w:pStyle w:val="Pieddepage"/>
      <w:tabs>
        <w:tab w:val="clear" w:pos="4536"/>
        <w:tab w:val="clear" w:pos="9072"/>
        <w:tab w:val="right" w:pos="10773"/>
      </w:tabs>
      <w:rPr>
        <w:rFonts w:ascii="Arial" w:hAnsi="Arial" w:cs="Arial"/>
        <w:sz w:val="12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5F8" w:rsidRDefault="00F145F8" w:rsidP="004A1412">
      <w:pPr>
        <w:spacing w:after="0" w:line="240" w:lineRule="auto"/>
      </w:pPr>
      <w:r>
        <w:separator/>
      </w:r>
    </w:p>
  </w:footnote>
  <w:footnote w:type="continuationSeparator" w:id="0">
    <w:p w:rsidR="00F145F8" w:rsidRDefault="00F145F8" w:rsidP="004A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F8" w:rsidRDefault="00F145F8">
    <w:pPr>
      <w:spacing w:after="0" w:line="200" w:lineRule="exac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Commission cantonale d'indication (CCI) | demande de prestations</w:t>
    </w:r>
  </w:p>
  <w:p w:rsidR="00F145F8" w:rsidRPr="007631BE" w:rsidRDefault="00F145F8" w:rsidP="00D30024">
    <w:pPr>
      <w:pStyle w:val="Corpsdetexte"/>
      <w:spacing w:before="5"/>
      <w:rPr>
        <w:lang w:val="fr-CH"/>
      </w:rPr>
    </w:pPr>
    <w:r w:rsidRPr="007631BE">
      <w:rPr>
        <w:noProof/>
        <w:lang w:val="fr-CH" w:eastAsia="fr-CH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12F8331" wp14:editId="76C8E050">
              <wp:simplePos x="0" y="0"/>
              <wp:positionH relativeFrom="page">
                <wp:posOffset>457200</wp:posOffset>
              </wp:positionH>
              <wp:positionV relativeFrom="paragraph">
                <wp:posOffset>144780</wp:posOffset>
              </wp:positionV>
              <wp:extent cx="6858000" cy="13335"/>
              <wp:effectExtent l="0" t="0" r="0" b="0"/>
              <wp:wrapTopAndBottom/>
              <wp:docPr id="211" name="Rectangle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3335"/>
                      </a:xfrm>
                      <a:prstGeom prst="rect">
                        <a:avLst/>
                      </a:prstGeom>
                      <a:solidFill>
                        <a:srgbClr val="DD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2274F" id="Rectangle 211" o:spid="_x0000_s1026" style="position:absolute;margin-left:36pt;margin-top:11.4pt;width:540pt;height:1.0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" fillcolor="#d00" stroked="f">
              <w10:wrap type="topAndBottom" anchorx="page"/>
            </v:rect>
          </w:pict>
        </mc:Fallback>
      </mc:AlternateContent>
    </w:r>
    <w:bookmarkStart w:id="0" w:name="Antrag_für_Überbrückungsleistungen_für_ä"/>
    <w:bookmarkEnd w:id="0"/>
  </w:p>
  <w:p w:rsidR="00F145F8" w:rsidRPr="001F334D" w:rsidRDefault="00F145F8">
    <w:pPr>
      <w:spacing w:after="0" w:line="200" w:lineRule="exac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F8" w:rsidRPr="007072D5" w:rsidRDefault="00F145F8" w:rsidP="00823B87">
    <w:pPr>
      <w:spacing w:before="37" w:after="0" w:line="240" w:lineRule="auto"/>
      <w:ind w:left="1276" w:right="-20"/>
      <w:rPr>
        <w:rFonts w:ascii="Arial" w:eastAsia="Arial" w:hAnsi="Arial" w:cs="Arial"/>
        <w:sz w:val="18"/>
        <w:szCs w:val="18"/>
      </w:rPr>
    </w:pPr>
    <w:r>
      <w:rPr>
        <w:noProof/>
        <w:lang w:eastAsia="fr-CH"/>
      </w:rPr>
      <w:drawing>
        <wp:anchor distT="0" distB="0" distL="114300" distR="114300" simplePos="0" relativeHeight="251660288" behindDoc="1" locked="0" layoutInCell="1" allowOverlap="1" wp14:anchorId="4B1F1341" wp14:editId="02327FE1">
          <wp:simplePos x="0" y="0"/>
          <wp:positionH relativeFrom="page">
            <wp:posOffset>1001758</wp:posOffset>
          </wp:positionH>
          <wp:positionV relativeFrom="paragraph">
            <wp:posOffset>-142422</wp:posOffset>
          </wp:positionV>
          <wp:extent cx="413657" cy="624527"/>
          <wp:effectExtent l="0" t="0" r="5715" b="444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657" cy="624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2D5">
      <w:rPr>
        <w:rFonts w:ascii="Arial" w:eastAsia="Arial" w:hAnsi="Arial" w:cs="Arial"/>
        <w:sz w:val="18"/>
        <w:szCs w:val="18"/>
      </w:rPr>
      <w:t>REPUB</w:t>
    </w:r>
    <w:r w:rsidRPr="007072D5">
      <w:rPr>
        <w:rFonts w:ascii="Arial" w:eastAsia="Arial" w:hAnsi="Arial" w:cs="Arial"/>
        <w:spacing w:val="1"/>
        <w:sz w:val="18"/>
        <w:szCs w:val="18"/>
      </w:rPr>
      <w:t>L</w:t>
    </w:r>
    <w:r w:rsidRPr="007072D5">
      <w:rPr>
        <w:rFonts w:ascii="Arial" w:eastAsia="Arial" w:hAnsi="Arial" w:cs="Arial"/>
        <w:sz w:val="18"/>
        <w:szCs w:val="18"/>
      </w:rPr>
      <w:t>I</w:t>
    </w:r>
    <w:r w:rsidRPr="007072D5">
      <w:rPr>
        <w:rFonts w:ascii="Arial" w:eastAsia="Arial" w:hAnsi="Arial" w:cs="Arial"/>
        <w:spacing w:val="-1"/>
        <w:sz w:val="18"/>
        <w:szCs w:val="18"/>
      </w:rPr>
      <w:t>Q</w:t>
    </w:r>
    <w:r w:rsidRPr="007072D5">
      <w:rPr>
        <w:rFonts w:ascii="Arial" w:eastAsia="Arial" w:hAnsi="Arial" w:cs="Arial"/>
        <w:sz w:val="18"/>
        <w:szCs w:val="18"/>
      </w:rPr>
      <w:t>UE ET</w:t>
    </w:r>
    <w:r w:rsidRPr="007072D5">
      <w:rPr>
        <w:rFonts w:ascii="Arial" w:eastAsia="Arial" w:hAnsi="Arial" w:cs="Arial"/>
        <w:spacing w:val="-4"/>
        <w:sz w:val="18"/>
        <w:szCs w:val="18"/>
      </w:rPr>
      <w:t xml:space="preserve"> </w:t>
    </w:r>
    <w:r w:rsidRPr="007072D5">
      <w:rPr>
        <w:rFonts w:ascii="Arial" w:eastAsia="Arial" w:hAnsi="Arial" w:cs="Arial"/>
        <w:sz w:val="18"/>
        <w:szCs w:val="18"/>
      </w:rPr>
      <w:t>CA</w:t>
    </w:r>
    <w:r w:rsidRPr="007072D5">
      <w:rPr>
        <w:rFonts w:ascii="Arial" w:eastAsia="Arial" w:hAnsi="Arial" w:cs="Arial"/>
        <w:spacing w:val="4"/>
        <w:sz w:val="18"/>
        <w:szCs w:val="18"/>
      </w:rPr>
      <w:t>N</w:t>
    </w:r>
    <w:r w:rsidRPr="007072D5">
      <w:rPr>
        <w:rFonts w:ascii="Arial" w:eastAsia="Arial" w:hAnsi="Arial" w:cs="Arial"/>
        <w:spacing w:val="-2"/>
        <w:sz w:val="18"/>
        <w:szCs w:val="18"/>
      </w:rPr>
      <w:t>T</w:t>
    </w:r>
    <w:r w:rsidRPr="007072D5">
      <w:rPr>
        <w:rFonts w:ascii="Arial" w:eastAsia="Arial" w:hAnsi="Arial" w:cs="Arial"/>
        <w:spacing w:val="-1"/>
        <w:sz w:val="18"/>
        <w:szCs w:val="18"/>
      </w:rPr>
      <w:t>O</w:t>
    </w:r>
    <w:r w:rsidRPr="007072D5">
      <w:rPr>
        <w:rFonts w:ascii="Arial" w:eastAsia="Arial" w:hAnsi="Arial" w:cs="Arial"/>
        <w:sz w:val="18"/>
        <w:szCs w:val="18"/>
      </w:rPr>
      <w:t xml:space="preserve">N </w:t>
    </w:r>
    <w:r w:rsidRPr="007072D5">
      <w:rPr>
        <w:rFonts w:ascii="Arial" w:eastAsia="Arial" w:hAnsi="Arial" w:cs="Arial"/>
        <w:spacing w:val="4"/>
        <w:sz w:val="18"/>
        <w:szCs w:val="18"/>
      </w:rPr>
      <w:t>D</w:t>
    </w:r>
    <w:r w:rsidRPr="007072D5">
      <w:rPr>
        <w:rFonts w:ascii="Arial" w:eastAsia="Arial" w:hAnsi="Arial" w:cs="Arial"/>
        <w:sz w:val="18"/>
        <w:szCs w:val="18"/>
      </w:rPr>
      <w:t xml:space="preserve">E </w:t>
    </w:r>
    <w:r w:rsidRPr="007072D5">
      <w:rPr>
        <w:rFonts w:ascii="Arial" w:eastAsia="Arial" w:hAnsi="Arial" w:cs="Arial"/>
        <w:spacing w:val="-1"/>
        <w:sz w:val="18"/>
        <w:szCs w:val="18"/>
      </w:rPr>
      <w:t>G</w:t>
    </w:r>
    <w:r w:rsidRPr="007072D5">
      <w:rPr>
        <w:rFonts w:ascii="Arial" w:eastAsia="Arial" w:hAnsi="Arial" w:cs="Arial"/>
        <w:sz w:val="18"/>
        <w:szCs w:val="18"/>
      </w:rPr>
      <w:t>ENEVE</w:t>
    </w:r>
  </w:p>
  <w:p w:rsidR="00F145F8" w:rsidRPr="007072D5" w:rsidRDefault="00F145F8" w:rsidP="00823B87">
    <w:pPr>
      <w:spacing w:after="0" w:line="202" w:lineRule="exact"/>
      <w:ind w:left="1276" w:right="-20"/>
      <w:rPr>
        <w:rFonts w:ascii="Arial" w:eastAsia="Arial" w:hAnsi="Arial" w:cs="Arial"/>
        <w:sz w:val="18"/>
        <w:szCs w:val="18"/>
      </w:rPr>
    </w:pPr>
    <w:r w:rsidRPr="007072D5">
      <w:rPr>
        <w:rFonts w:ascii="Arial" w:eastAsia="Arial" w:hAnsi="Arial" w:cs="Arial"/>
        <w:sz w:val="18"/>
        <w:szCs w:val="18"/>
      </w:rPr>
      <w:t>D</w:t>
    </w:r>
    <w:r w:rsidRPr="007072D5">
      <w:rPr>
        <w:rFonts w:ascii="Arial" w:eastAsia="Arial" w:hAnsi="Arial" w:cs="Arial"/>
        <w:spacing w:val="1"/>
        <w:sz w:val="18"/>
        <w:szCs w:val="18"/>
      </w:rPr>
      <w:t>épa</w:t>
    </w:r>
    <w:r w:rsidRPr="007072D5">
      <w:rPr>
        <w:rFonts w:ascii="Arial" w:eastAsia="Arial" w:hAnsi="Arial" w:cs="Arial"/>
        <w:sz w:val="18"/>
        <w:szCs w:val="18"/>
      </w:rPr>
      <w:t>rt</w:t>
    </w:r>
    <w:r w:rsidRPr="007072D5">
      <w:rPr>
        <w:rFonts w:ascii="Arial" w:eastAsia="Arial" w:hAnsi="Arial" w:cs="Arial"/>
        <w:spacing w:val="-2"/>
        <w:sz w:val="18"/>
        <w:szCs w:val="18"/>
      </w:rPr>
      <w:t>e</w:t>
    </w:r>
    <w:r w:rsidRPr="007072D5">
      <w:rPr>
        <w:rFonts w:ascii="Arial" w:eastAsia="Arial" w:hAnsi="Arial" w:cs="Arial"/>
        <w:spacing w:val="1"/>
        <w:sz w:val="18"/>
        <w:szCs w:val="18"/>
      </w:rPr>
      <w:t>men</w:t>
    </w:r>
    <w:r w:rsidRPr="007072D5">
      <w:rPr>
        <w:rFonts w:ascii="Arial" w:eastAsia="Arial" w:hAnsi="Arial" w:cs="Arial"/>
        <w:sz w:val="18"/>
        <w:szCs w:val="18"/>
      </w:rPr>
      <w:t>t</w:t>
    </w:r>
    <w:r w:rsidRPr="007072D5">
      <w:rPr>
        <w:rFonts w:ascii="Arial" w:eastAsia="Arial" w:hAnsi="Arial" w:cs="Arial"/>
        <w:spacing w:val="-2"/>
        <w:sz w:val="18"/>
        <w:szCs w:val="18"/>
      </w:rPr>
      <w:t xml:space="preserve"> </w:t>
    </w:r>
    <w:r>
      <w:rPr>
        <w:rFonts w:ascii="Arial" w:eastAsia="Arial" w:hAnsi="Arial" w:cs="Arial"/>
        <w:spacing w:val="-2"/>
        <w:sz w:val="18"/>
        <w:szCs w:val="18"/>
      </w:rPr>
      <w:t xml:space="preserve">de </w:t>
    </w:r>
    <w:r w:rsidRPr="007072D5">
      <w:rPr>
        <w:rFonts w:ascii="Arial" w:eastAsia="Arial" w:hAnsi="Arial" w:cs="Arial"/>
        <w:spacing w:val="-2"/>
        <w:sz w:val="18"/>
        <w:szCs w:val="18"/>
      </w:rPr>
      <w:t>la cohésion sociale</w:t>
    </w:r>
    <w:r>
      <w:rPr>
        <w:rFonts w:ascii="Arial" w:eastAsia="Arial" w:hAnsi="Arial" w:cs="Arial"/>
        <w:spacing w:val="-2"/>
        <w:sz w:val="18"/>
        <w:szCs w:val="18"/>
      </w:rPr>
      <w:t xml:space="preserve"> (DCS)</w:t>
    </w:r>
  </w:p>
  <w:p w:rsidR="00F145F8" w:rsidRPr="00765BA6" w:rsidRDefault="00F145F8" w:rsidP="00823B87">
    <w:pPr>
      <w:spacing w:before="2" w:after="0" w:line="248" w:lineRule="exact"/>
      <w:ind w:left="1276" w:right="-20"/>
      <w:rPr>
        <w:rFonts w:ascii="Arial" w:eastAsia="Arial" w:hAnsi="Arial" w:cs="Arial"/>
      </w:rPr>
    </w:pPr>
    <w:r w:rsidRPr="007072D5">
      <w:rPr>
        <w:rFonts w:ascii="Arial" w:eastAsia="Arial" w:hAnsi="Arial" w:cs="Arial"/>
        <w:b/>
        <w:bCs/>
        <w:spacing w:val="-1"/>
        <w:position w:val="-1"/>
      </w:rPr>
      <w:t>C</w:t>
    </w:r>
    <w:r w:rsidRPr="007072D5">
      <w:rPr>
        <w:rFonts w:ascii="Arial" w:eastAsia="Arial" w:hAnsi="Arial" w:cs="Arial"/>
        <w:b/>
        <w:bCs/>
        <w:position w:val="-1"/>
      </w:rPr>
      <w:t>omm</w:t>
    </w:r>
    <w:r w:rsidRPr="007072D5">
      <w:rPr>
        <w:rFonts w:ascii="Arial" w:eastAsia="Arial" w:hAnsi="Arial" w:cs="Arial"/>
        <w:b/>
        <w:bCs/>
        <w:spacing w:val="1"/>
        <w:position w:val="-1"/>
      </w:rPr>
      <w:t>i</w:t>
    </w:r>
    <w:r w:rsidRPr="007072D5">
      <w:rPr>
        <w:rFonts w:ascii="Arial" w:eastAsia="Arial" w:hAnsi="Arial" w:cs="Arial"/>
        <w:b/>
        <w:bCs/>
        <w:spacing w:val="-3"/>
        <w:position w:val="-1"/>
      </w:rPr>
      <w:t>ss</w:t>
    </w:r>
    <w:r w:rsidRPr="007072D5">
      <w:rPr>
        <w:rFonts w:ascii="Arial" w:eastAsia="Arial" w:hAnsi="Arial" w:cs="Arial"/>
        <w:b/>
        <w:bCs/>
        <w:spacing w:val="1"/>
        <w:position w:val="-1"/>
      </w:rPr>
      <w:t>i</w:t>
    </w:r>
    <w:r w:rsidRPr="007072D5">
      <w:rPr>
        <w:rFonts w:ascii="Arial" w:eastAsia="Arial" w:hAnsi="Arial" w:cs="Arial"/>
        <w:b/>
        <w:bCs/>
        <w:position w:val="-1"/>
      </w:rPr>
      <w:t>on</w:t>
    </w:r>
    <w:r w:rsidRPr="007072D5">
      <w:rPr>
        <w:rFonts w:ascii="Arial" w:eastAsia="Arial" w:hAnsi="Arial" w:cs="Arial"/>
        <w:b/>
        <w:bCs/>
        <w:spacing w:val="1"/>
        <w:position w:val="-1"/>
      </w:rPr>
      <w:t xml:space="preserve"> </w:t>
    </w:r>
    <w:r w:rsidRPr="007072D5">
      <w:rPr>
        <w:rFonts w:ascii="Arial" w:eastAsia="Arial" w:hAnsi="Arial" w:cs="Arial"/>
        <w:b/>
        <w:bCs/>
        <w:position w:val="-1"/>
      </w:rPr>
      <w:t>ca</w:t>
    </w:r>
    <w:r w:rsidRPr="007072D5">
      <w:rPr>
        <w:rFonts w:ascii="Arial" w:eastAsia="Arial" w:hAnsi="Arial" w:cs="Arial"/>
        <w:b/>
        <w:bCs/>
        <w:spacing w:val="-3"/>
        <w:position w:val="-1"/>
      </w:rPr>
      <w:t>n</w:t>
    </w:r>
    <w:r w:rsidRPr="007072D5">
      <w:rPr>
        <w:rFonts w:ascii="Arial" w:eastAsia="Arial" w:hAnsi="Arial" w:cs="Arial"/>
        <w:b/>
        <w:bCs/>
        <w:spacing w:val="1"/>
        <w:position w:val="-1"/>
      </w:rPr>
      <w:t>t</w:t>
    </w:r>
    <w:r w:rsidRPr="007072D5">
      <w:rPr>
        <w:rFonts w:ascii="Arial" w:eastAsia="Arial" w:hAnsi="Arial" w:cs="Arial"/>
        <w:b/>
        <w:bCs/>
        <w:position w:val="-1"/>
      </w:rPr>
      <w:t>ona</w:t>
    </w:r>
    <w:r w:rsidRPr="007072D5">
      <w:rPr>
        <w:rFonts w:ascii="Arial" w:eastAsia="Arial" w:hAnsi="Arial" w:cs="Arial"/>
        <w:b/>
        <w:bCs/>
        <w:spacing w:val="1"/>
        <w:position w:val="-1"/>
      </w:rPr>
      <w:t>l</w:t>
    </w:r>
    <w:r w:rsidRPr="007072D5">
      <w:rPr>
        <w:rFonts w:ascii="Arial" w:eastAsia="Arial" w:hAnsi="Arial" w:cs="Arial"/>
        <w:b/>
        <w:bCs/>
        <w:position w:val="-1"/>
      </w:rPr>
      <w:t>e</w:t>
    </w:r>
    <w:r w:rsidRPr="007072D5">
      <w:rPr>
        <w:rFonts w:ascii="Arial" w:eastAsia="Arial" w:hAnsi="Arial" w:cs="Arial"/>
        <w:b/>
        <w:bCs/>
        <w:spacing w:val="-4"/>
        <w:position w:val="-1"/>
      </w:rPr>
      <w:t xml:space="preserve"> </w:t>
    </w:r>
    <w:r w:rsidRPr="007072D5">
      <w:rPr>
        <w:rFonts w:ascii="Arial" w:eastAsia="Arial" w:hAnsi="Arial" w:cs="Arial"/>
        <w:b/>
        <w:bCs/>
        <w:position w:val="-1"/>
      </w:rPr>
      <w:t>d'</w:t>
    </w:r>
    <w:r w:rsidRPr="007072D5">
      <w:rPr>
        <w:rFonts w:ascii="Arial" w:eastAsia="Arial" w:hAnsi="Arial" w:cs="Arial"/>
        <w:b/>
        <w:bCs/>
        <w:spacing w:val="1"/>
        <w:position w:val="-1"/>
      </w:rPr>
      <w:t>i</w:t>
    </w:r>
    <w:r w:rsidRPr="007072D5">
      <w:rPr>
        <w:rFonts w:ascii="Arial" w:eastAsia="Arial" w:hAnsi="Arial" w:cs="Arial"/>
        <w:b/>
        <w:bCs/>
        <w:position w:val="-1"/>
      </w:rPr>
      <w:t>n</w:t>
    </w:r>
    <w:r w:rsidRPr="007072D5">
      <w:rPr>
        <w:rFonts w:ascii="Arial" w:eastAsia="Arial" w:hAnsi="Arial" w:cs="Arial"/>
        <w:b/>
        <w:bCs/>
        <w:spacing w:val="-3"/>
        <w:position w:val="-1"/>
      </w:rPr>
      <w:t>d</w:t>
    </w:r>
    <w:r w:rsidRPr="007072D5">
      <w:rPr>
        <w:rFonts w:ascii="Arial" w:eastAsia="Arial" w:hAnsi="Arial" w:cs="Arial"/>
        <w:b/>
        <w:bCs/>
        <w:spacing w:val="1"/>
        <w:position w:val="-1"/>
      </w:rPr>
      <w:t>i</w:t>
    </w:r>
    <w:r w:rsidRPr="007072D5">
      <w:rPr>
        <w:rFonts w:ascii="Arial" w:eastAsia="Arial" w:hAnsi="Arial" w:cs="Arial"/>
        <w:b/>
        <w:bCs/>
        <w:position w:val="-1"/>
      </w:rPr>
      <w:t>ca</w:t>
    </w:r>
    <w:r w:rsidRPr="007072D5">
      <w:rPr>
        <w:rFonts w:ascii="Arial" w:eastAsia="Arial" w:hAnsi="Arial" w:cs="Arial"/>
        <w:b/>
        <w:bCs/>
        <w:spacing w:val="-1"/>
        <w:position w:val="-1"/>
      </w:rPr>
      <w:t>t</w:t>
    </w:r>
    <w:r w:rsidRPr="007072D5">
      <w:rPr>
        <w:rFonts w:ascii="Arial" w:eastAsia="Arial" w:hAnsi="Arial" w:cs="Arial"/>
        <w:b/>
        <w:bCs/>
        <w:spacing w:val="1"/>
        <w:position w:val="-1"/>
      </w:rPr>
      <w:t>i</w:t>
    </w:r>
    <w:r w:rsidRPr="007072D5">
      <w:rPr>
        <w:rFonts w:ascii="Arial" w:eastAsia="Arial" w:hAnsi="Arial" w:cs="Arial"/>
        <w:b/>
        <w:bCs/>
        <w:position w:val="-1"/>
      </w:rPr>
      <w:t>on</w:t>
    </w:r>
    <w:r>
      <w:rPr>
        <w:rFonts w:ascii="Arial" w:eastAsia="Arial" w:hAnsi="Arial" w:cs="Arial"/>
        <w:b/>
        <w:bCs/>
        <w:position w:val="-1"/>
      </w:rPr>
      <w:t xml:space="preserve"> (CCI)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004D"/>
    <w:multiLevelType w:val="multilevel"/>
    <w:tmpl w:val="1DB039D4"/>
    <w:lvl w:ilvl="0">
      <w:start w:val="1"/>
      <w:numFmt w:val="decimal"/>
      <w:lvlText w:val="%1."/>
      <w:lvlJc w:val="left"/>
      <w:pPr>
        <w:ind w:left="310" w:hanging="211"/>
      </w:pPr>
      <w:rPr>
        <w:rFonts w:ascii="Arial" w:eastAsia="Arial" w:hAnsi="Arial" w:cs="Arial" w:hint="default"/>
        <w:b/>
        <w:bCs/>
        <w:color w:val="DD0000"/>
        <w:w w:val="99"/>
        <w:sz w:val="19"/>
        <w:szCs w:val="19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2525" w:hanging="398"/>
      </w:pPr>
      <w:rPr>
        <w:rFonts w:hint="default"/>
        <w:b/>
        <w:bCs/>
        <w:w w:val="99"/>
        <w:lang w:val="de-DE" w:eastAsia="en-US" w:bidi="ar-SA"/>
      </w:rPr>
    </w:lvl>
    <w:lvl w:ilvl="2">
      <w:numFmt w:val="bullet"/>
      <w:lvlText w:val="•"/>
      <w:lvlJc w:val="left"/>
      <w:pPr>
        <w:ind w:left="540" w:hanging="398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862" w:hanging="398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185" w:hanging="398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507" w:hanging="398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1830" w:hanging="398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2153" w:hanging="398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2475" w:hanging="398"/>
      </w:pPr>
      <w:rPr>
        <w:rFonts w:hint="default"/>
        <w:lang w:val="de-DE" w:eastAsia="en-US" w:bidi="ar-SA"/>
      </w:rPr>
    </w:lvl>
  </w:abstractNum>
  <w:abstractNum w:abstractNumId="1" w15:restartNumberingAfterBreak="0">
    <w:nsid w:val="07601A69"/>
    <w:multiLevelType w:val="hybridMultilevel"/>
    <w:tmpl w:val="E3BE91D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07CE"/>
    <w:multiLevelType w:val="multilevel"/>
    <w:tmpl w:val="5136E2DC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  <w:sz w:val="20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6B678AB"/>
    <w:multiLevelType w:val="hybridMultilevel"/>
    <w:tmpl w:val="3664062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23F6C"/>
    <w:multiLevelType w:val="multilevel"/>
    <w:tmpl w:val="1DB039D4"/>
    <w:lvl w:ilvl="0">
      <w:start w:val="1"/>
      <w:numFmt w:val="decimal"/>
      <w:lvlText w:val="%1."/>
      <w:lvlJc w:val="left"/>
      <w:pPr>
        <w:ind w:left="310" w:hanging="211"/>
      </w:pPr>
      <w:rPr>
        <w:rFonts w:ascii="Arial" w:eastAsia="Arial" w:hAnsi="Arial" w:cs="Arial" w:hint="default"/>
        <w:b/>
        <w:bCs/>
        <w:color w:val="DD0000"/>
        <w:w w:val="99"/>
        <w:sz w:val="19"/>
        <w:szCs w:val="19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2525" w:hanging="398"/>
      </w:pPr>
      <w:rPr>
        <w:rFonts w:hint="default"/>
        <w:b/>
        <w:bCs/>
        <w:w w:val="99"/>
        <w:lang w:val="de-DE" w:eastAsia="en-US" w:bidi="ar-SA"/>
      </w:rPr>
    </w:lvl>
    <w:lvl w:ilvl="2">
      <w:numFmt w:val="bullet"/>
      <w:lvlText w:val="•"/>
      <w:lvlJc w:val="left"/>
      <w:pPr>
        <w:ind w:left="540" w:hanging="398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862" w:hanging="398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185" w:hanging="398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507" w:hanging="398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1830" w:hanging="398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2153" w:hanging="398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2475" w:hanging="398"/>
      </w:pPr>
      <w:rPr>
        <w:rFonts w:hint="default"/>
        <w:lang w:val="de-DE" w:eastAsia="en-US" w:bidi="ar-SA"/>
      </w:rPr>
    </w:lvl>
  </w:abstractNum>
  <w:abstractNum w:abstractNumId="5" w15:restartNumberingAfterBreak="0">
    <w:nsid w:val="25B13DE8"/>
    <w:multiLevelType w:val="hybridMultilevel"/>
    <w:tmpl w:val="528A07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0689B"/>
    <w:multiLevelType w:val="multilevel"/>
    <w:tmpl w:val="7916D9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0E46597"/>
    <w:multiLevelType w:val="multilevel"/>
    <w:tmpl w:val="1DB039D4"/>
    <w:lvl w:ilvl="0">
      <w:start w:val="1"/>
      <w:numFmt w:val="decimal"/>
      <w:lvlText w:val="%1."/>
      <w:lvlJc w:val="left"/>
      <w:pPr>
        <w:ind w:left="310" w:hanging="211"/>
      </w:pPr>
      <w:rPr>
        <w:rFonts w:ascii="Arial" w:eastAsia="Arial" w:hAnsi="Arial" w:cs="Arial" w:hint="default"/>
        <w:b/>
        <w:bCs/>
        <w:color w:val="DD0000"/>
        <w:w w:val="99"/>
        <w:sz w:val="19"/>
        <w:szCs w:val="19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2525" w:hanging="398"/>
      </w:pPr>
      <w:rPr>
        <w:rFonts w:hint="default"/>
        <w:b/>
        <w:bCs/>
        <w:w w:val="99"/>
        <w:lang w:val="de-DE" w:eastAsia="en-US" w:bidi="ar-SA"/>
      </w:rPr>
    </w:lvl>
    <w:lvl w:ilvl="2">
      <w:numFmt w:val="bullet"/>
      <w:lvlText w:val="•"/>
      <w:lvlJc w:val="left"/>
      <w:pPr>
        <w:ind w:left="540" w:hanging="398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862" w:hanging="398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185" w:hanging="398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507" w:hanging="398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1830" w:hanging="398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2153" w:hanging="398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2475" w:hanging="398"/>
      </w:pPr>
      <w:rPr>
        <w:rFonts w:hint="default"/>
        <w:lang w:val="de-DE" w:eastAsia="en-US" w:bidi="ar-SA"/>
      </w:rPr>
    </w:lvl>
  </w:abstractNum>
  <w:abstractNum w:abstractNumId="8" w15:restartNumberingAfterBreak="0">
    <w:nsid w:val="3F530440"/>
    <w:multiLevelType w:val="hybridMultilevel"/>
    <w:tmpl w:val="6A7224E0"/>
    <w:lvl w:ilvl="0" w:tplc="100C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41732A2E"/>
    <w:multiLevelType w:val="multilevel"/>
    <w:tmpl w:val="BB1CC132"/>
    <w:lvl w:ilvl="0">
      <w:start w:val="1"/>
      <w:numFmt w:val="decimal"/>
      <w:lvlText w:val="%1"/>
      <w:lvlJc w:val="left"/>
      <w:pPr>
        <w:ind w:left="439" w:hanging="298"/>
      </w:pPr>
      <w:rPr>
        <w:rFonts w:hint="default"/>
        <w:lang w:val="de-DE" w:eastAsia="en-US" w:bidi="ar-SA"/>
      </w:rPr>
    </w:lvl>
    <w:lvl w:ilvl="1">
      <w:start w:val="6"/>
      <w:numFmt w:val="decimal"/>
      <w:lvlText w:val="%1.%2"/>
      <w:lvlJc w:val="left"/>
      <w:pPr>
        <w:ind w:left="439" w:hanging="298"/>
      </w:pPr>
      <w:rPr>
        <w:rFonts w:ascii="Arial" w:eastAsia="Arial" w:hAnsi="Arial" w:cs="Arial" w:hint="default"/>
        <w:b/>
        <w:bCs/>
        <w:w w:val="99"/>
        <w:sz w:val="18"/>
        <w:szCs w:val="18"/>
        <w:lang w:val="de-DE" w:eastAsia="en-US" w:bidi="ar-SA"/>
      </w:rPr>
    </w:lvl>
    <w:lvl w:ilvl="2">
      <w:numFmt w:val="bullet"/>
      <w:lvlText w:val="•"/>
      <w:lvlJc w:val="left"/>
      <w:pPr>
        <w:ind w:left="2552" w:hanging="298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608" w:hanging="298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664" w:hanging="298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720" w:hanging="298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776" w:hanging="298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832" w:hanging="298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888" w:hanging="298"/>
      </w:pPr>
      <w:rPr>
        <w:rFonts w:hint="default"/>
        <w:lang w:val="de-DE" w:eastAsia="en-US" w:bidi="ar-SA"/>
      </w:rPr>
    </w:lvl>
  </w:abstractNum>
  <w:abstractNum w:abstractNumId="10" w15:restartNumberingAfterBreak="0">
    <w:nsid w:val="4779326C"/>
    <w:multiLevelType w:val="hybridMultilevel"/>
    <w:tmpl w:val="48C05AD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70AE4"/>
    <w:multiLevelType w:val="multilevel"/>
    <w:tmpl w:val="04BAC0D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numFmt w:val="decimal"/>
      <w:pStyle w:val="Titre2"/>
      <w:lvlText w:val="%1.%2"/>
      <w:lvlJc w:val="left"/>
      <w:pPr>
        <w:ind w:left="576" w:hanging="576"/>
      </w:pPr>
      <w:rPr>
        <w:rFonts w:hint="default"/>
        <w:sz w:val="20"/>
        <w:szCs w:val="22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87E3FB4"/>
    <w:multiLevelType w:val="multilevel"/>
    <w:tmpl w:val="55E20FD4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39B7477"/>
    <w:multiLevelType w:val="multilevel"/>
    <w:tmpl w:val="1DB039D4"/>
    <w:lvl w:ilvl="0">
      <w:start w:val="1"/>
      <w:numFmt w:val="decimal"/>
      <w:lvlText w:val="%1."/>
      <w:lvlJc w:val="left"/>
      <w:pPr>
        <w:ind w:left="310" w:hanging="211"/>
      </w:pPr>
      <w:rPr>
        <w:rFonts w:ascii="Arial" w:eastAsia="Arial" w:hAnsi="Arial" w:cs="Arial" w:hint="default"/>
        <w:b/>
        <w:bCs/>
        <w:color w:val="DD0000"/>
        <w:w w:val="99"/>
        <w:sz w:val="19"/>
        <w:szCs w:val="19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2525" w:hanging="398"/>
      </w:pPr>
      <w:rPr>
        <w:rFonts w:hint="default"/>
        <w:b/>
        <w:bCs/>
        <w:w w:val="99"/>
        <w:lang w:val="de-DE" w:eastAsia="en-US" w:bidi="ar-SA"/>
      </w:rPr>
    </w:lvl>
    <w:lvl w:ilvl="2">
      <w:numFmt w:val="bullet"/>
      <w:lvlText w:val="•"/>
      <w:lvlJc w:val="left"/>
      <w:pPr>
        <w:ind w:left="540" w:hanging="398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862" w:hanging="398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185" w:hanging="398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507" w:hanging="398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1830" w:hanging="398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2153" w:hanging="398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2475" w:hanging="398"/>
      </w:pPr>
      <w:rPr>
        <w:rFonts w:hint="default"/>
        <w:lang w:val="de-DE" w:eastAsia="en-US" w:bidi="ar-SA"/>
      </w:rPr>
    </w:lvl>
  </w:abstractNum>
  <w:abstractNum w:abstractNumId="14" w15:restartNumberingAfterBreak="0">
    <w:nsid w:val="6DA46BFA"/>
    <w:multiLevelType w:val="multilevel"/>
    <w:tmpl w:val="1DB039D4"/>
    <w:lvl w:ilvl="0">
      <w:start w:val="1"/>
      <w:numFmt w:val="decimal"/>
      <w:lvlText w:val="%1."/>
      <w:lvlJc w:val="left"/>
      <w:pPr>
        <w:ind w:left="310" w:hanging="211"/>
      </w:pPr>
      <w:rPr>
        <w:rFonts w:ascii="Arial" w:eastAsia="Arial" w:hAnsi="Arial" w:cs="Arial" w:hint="default"/>
        <w:b/>
        <w:bCs/>
        <w:color w:val="DD0000"/>
        <w:w w:val="99"/>
        <w:sz w:val="19"/>
        <w:szCs w:val="19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2525" w:hanging="398"/>
      </w:pPr>
      <w:rPr>
        <w:rFonts w:hint="default"/>
        <w:b/>
        <w:bCs/>
        <w:w w:val="99"/>
        <w:lang w:val="de-DE" w:eastAsia="en-US" w:bidi="ar-SA"/>
      </w:rPr>
    </w:lvl>
    <w:lvl w:ilvl="2">
      <w:numFmt w:val="bullet"/>
      <w:lvlText w:val="•"/>
      <w:lvlJc w:val="left"/>
      <w:pPr>
        <w:ind w:left="540" w:hanging="398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862" w:hanging="398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185" w:hanging="398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507" w:hanging="398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1830" w:hanging="398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2153" w:hanging="398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2475" w:hanging="398"/>
      </w:pPr>
      <w:rPr>
        <w:rFonts w:hint="default"/>
        <w:lang w:val="de-DE" w:eastAsia="en-US" w:bidi="ar-SA"/>
      </w:rPr>
    </w:lvl>
  </w:abstractNum>
  <w:abstractNum w:abstractNumId="15" w15:restartNumberingAfterBreak="0">
    <w:nsid w:val="7E415CA2"/>
    <w:multiLevelType w:val="hybridMultilevel"/>
    <w:tmpl w:val="EC306F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07666"/>
    <w:multiLevelType w:val="multilevel"/>
    <w:tmpl w:val="1DB039D4"/>
    <w:lvl w:ilvl="0">
      <w:start w:val="1"/>
      <w:numFmt w:val="decimal"/>
      <w:lvlText w:val="%1."/>
      <w:lvlJc w:val="left"/>
      <w:pPr>
        <w:ind w:left="310" w:hanging="211"/>
      </w:pPr>
      <w:rPr>
        <w:rFonts w:ascii="Arial" w:eastAsia="Arial" w:hAnsi="Arial" w:cs="Arial" w:hint="default"/>
        <w:b/>
        <w:bCs/>
        <w:color w:val="DD0000"/>
        <w:w w:val="99"/>
        <w:sz w:val="19"/>
        <w:szCs w:val="19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2525" w:hanging="398"/>
      </w:pPr>
      <w:rPr>
        <w:rFonts w:hint="default"/>
        <w:b/>
        <w:bCs/>
        <w:w w:val="99"/>
        <w:lang w:val="de-DE" w:eastAsia="en-US" w:bidi="ar-SA"/>
      </w:rPr>
    </w:lvl>
    <w:lvl w:ilvl="2">
      <w:numFmt w:val="bullet"/>
      <w:lvlText w:val="•"/>
      <w:lvlJc w:val="left"/>
      <w:pPr>
        <w:ind w:left="540" w:hanging="398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862" w:hanging="398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185" w:hanging="398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507" w:hanging="398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1830" w:hanging="398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2153" w:hanging="398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2475" w:hanging="398"/>
      </w:pPr>
      <w:rPr>
        <w:rFonts w:hint="default"/>
        <w:lang w:val="de-DE" w:eastAsia="en-US" w:bidi="ar-SA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11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11"/>
  </w:num>
  <w:num w:numId="13">
    <w:abstractNumId w:val="11"/>
  </w:num>
  <w:num w:numId="14">
    <w:abstractNumId w:val="11"/>
  </w:num>
  <w:num w:numId="15">
    <w:abstractNumId w:val="7"/>
  </w:num>
  <w:num w:numId="16">
    <w:abstractNumId w:val="11"/>
  </w:num>
  <w:num w:numId="17">
    <w:abstractNumId w:val="13"/>
  </w:num>
  <w:num w:numId="18">
    <w:abstractNumId w:val="11"/>
  </w:num>
  <w:num w:numId="19">
    <w:abstractNumId w:val="11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2"/>
  </w:num>
  <w:num w:numId="27">
    <w:abstractNumId w:val="4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0"/>
  </w:num>
  <w:num w:numId="33">
    <w:abstractNumId w:val="11"/>
  </w:num>
  <w:num w:numId="34">
    <w:abstractNumId w:val="8"/>
  </w:num>
  <w:num w:numId="35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5"/>
  </w:num>
  <w:num w:numId="4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cumentProtection w:edit="forms" w:enforcement="1" w:cryptProviderType="rsaAES" w:cryptAlgorithmClass="hash" w:cryptAlgorithmType="typeAny" w:cryptAlgorithmSid="14" w:cryptSpinCount="100000" w:hash="t9TF0M3hrJTuw4zPVLFzUg4th8gMvVkNO1AXGZsKT/GJ3V4g07cChx3H1EdVAokk/DCYKRMwRAHR4JuC4V8BJw==" w:salt="U8EcQWDTQo/HrRACZzNbdQ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12"/>
    <w:rsid w:val="00000100"/>
    <w:rsid w:val="0000155E"/>
    <w:rsid w:val="00011649"/>
    <w:rsid w:val="000135A1"/>
    <w:rsid w:val="00040F54"/>
    <w:rsid w:val="00041563"/>
    <w:rsid w:val="0007276A"/>
    <w:rsid w:val="00073951"/>
    <w:rsid w:val="00080F89"/>
    <w:rsid w:val="000901C1"/>
    <w:rsid w:val="00094940"/>
    <w:rsid w:val="0009790B"/>
    <w:rsid w:val="000A66CB"/>
    <w:rsid w:val="000A7897"/>
    <w:rsid w:val="000B02AD"/>
    <w:rsid w:val="000B20E4"/>
    <w:rsid w:val="000B67F5"/>
    <w:rsid w:val="000C67F0"/>
    <w:rsid w:val="000D0B3B"/>
    <w:rsid w:val="000D28C1"/>
    <w:rsid w:val="000D3189"/>
    <w:rsid w:val="000E77AE"/>
    <w:rsid w:val="000F1ABB"/>
    <w:rsid w:val="000F1BF9"/>
    <w:rsid w:val="00100809"/>
    <w:rsid w:val="00106B9C"/>
    <w:rsid w:val="001113FE"/>
    <w:rsid w:val="0011276F"/>
    <w:rsid w:val="001161C9"/>
    <w:rsid w:val="00135D2D"/>
    <w:rsid w:val="001641CC"/>
    <w:rsid w:val="00173727"/>
    <w:rsid w:val="00177D42"/>
    <w:rsid w:val="00186316"/>
    <w:rsid w:val="001866C1"/>
    <w:rsid w:val="001A6817"/>
    <w:rsid w:val="001B7A77"/>
    <w:rsid w:val="001C2AFF"/>
    <w:rsid w:val="001C39F0"/>
    <w:rsid w:val="001D5F49"/>
    <w:rsid w:val="001E7AF0"/>
    <w:rsid w:val="001F1FE3"/>
    <w:rsid w:val="001F20F2"/>
    <w:rsid w:val="001F334D"/>
    <w:rsid w:val="00213C70"/>
    <w:rsid w:val="00227A78"/>
    <w:rsid w:val="0024082F"/>
    <w:rsid w:val="00245DFD"/>
    <w:rsid w:val="002541F9"/>
    <w:rsid w:val="002608A2"/>
    <w:rsid w:val="002725D9"/>
    <w:rsid w:val="00284919"/>
    <w:rsid w:val="002A2F51"/>
    <w:rsid w:val="002B0C10"/>
    <w:rsid w:val="002D6355"/>
    <w:rsid w:val="002D7B9B"/>
    <w:rsid w:val="002E4C1F"/>
    <w:rsid w:val="002F6C44"/>
    <w:rsid w:val="0031723F"/>
    <w:rsid w:val="0033029A"/>
    <w:rsid w:val="00330FA7"/>
    <w:rsid w:val="00345F11"/>
    <w:rsid w:val="00346335"/>
    <w:rsid w:val="00360F25"/>
    <w:rsid w:val="003763E7"/>
    <w:rsid w:val="00386610"/>
    <w:rsid w:val="003A409F"/>
    <w:rsid w:val="003B1A06"/>
    <w:rsid w:val="003B65DA"/>
    <w:rsid w:val="003C03B9"/>
    <w:rsid w:val="003C38FA"/>
    <w:rsid w:val="003D6701"/>
    <w:rsid w:val="003F1444"/>
    <w:rsid w:val="00400D68"/>
    <w:rsid w:val="00405BE5"/>
    <w:rsid w:val="004177BF"/>
    <w:rsid w:val="00443093"/>
    <w:rsid w:val="00443D0F"/>
    <w:rsid w:val="004557B7"/>
    <w:rsid w:val="00455CE4"/>
    <w:rsid w:val="00456AF5"/>
    <w:rsid w:val="00470440"/>
    <w:rsid w:val="0047316F"/>
    <w:rsid w:val="00474C2C"/>
    <w:rsid w:val="004758C0"/>
    <w:rsid w:val="00486BE6"/>
    <w:rsid w:val="004876BC"/>
    <w:rsid w:val="004905BB"/>
    <w:rsid w:val="0049323E"/>
    <w:rsid w:val="0049706D"/>
    <w:rsid w:val="004A1412"/>
    <w:rsid w:val="004A5A0F"/>
    <w:rsid w:val="004B0BF2"/>
    <w:rsid w:val="004B44DB"/>
    <w:rsid w:val="004C1C81"/>
    <w:rsid w:val="004E0145"/>
    <w:rsid w:val="004E335B"/>
    <w:rsid w:val="004E595B"/>
    <w:rsid w:val="005012E9"/>
    <w:rsid w:val="005040C2"/>
    <w:rsid w:val="00525C2B"/>
    <w:rsid w:val="00530A41"/>
    <w:rsid w:val="00533975"/>
    <w:rsid w:val="00540344"/>
    <w:rsid w:val="00553A6E"/>
    <w:rsid w:val="0055424D"/>
    <w:rsid w:val="0056058F"/>
    <w:rsid w:val="00582243"/>
    <w:rsid w:val="00594C43"/>
    <w:rsid w:val="005B3217"/>
    <w:rsid w:val="005B67C0"/>
    <w:rsid w:val="005C60C7"/>
    <w:rsid w:val="005E7CD8"/>
    <w:rsid w:val="006023F9"/>
    <w:rsid w:val="00603D94"/>
    <w:rsid w:val="0060721B"/>
    <w:rsid w:val="00607D44"/>
    <w:rsid w:val="00612238"/>
    <w:rsid w:val="00616EC0"/>
    <w:rsid w:val="00620350"/>
    <w:rsid w:val="0063004D"/>
    <w:rsid w:val="00640D3D"/>
    <w:rsid w:val="00640EBC"/>
    <w:rsid w:val="006424F1"/>
    <w:rsid w:val="00643FFB"/>
    <w:rsid w:val="006667F6"/>
    <w:rsid w:val="006736CC"/>
    <w:rsid w:val="00691F03"/>
    <w:rsid w:val="00692B63"/>
    <w:rsid w:val="0069491C"/>
    <w:rsid w:val="006A43E4"/>
    <w:rsid w:val="006A47C0"/>
    <w:rsid w:val="006B11E8"/>
    <w:rsid w:val="006B3CAF"/>
    <w:rsid w:val="006B545B"/>
    <w:rsid w:val="006C2C2B"/>
    <w:rsid w:val="006D1D0F"/>
    <w:rsid w:val="006E2D78"/>
    <w:rsid w:val="006F17A2"/>
    <w:rsid w:val="006F4B7A"/>
    <w:rsid w:val="0070029C"/>
    <w:rsid w:val="00710EB5"/>
    <w:rsid w:val="007170D8"/>
    <w:rsid w:val="007219EF"/>
    <w:rsid w:val="00723C0D"/>
    <w:rsid w:val="00727F0B"/>
    <w:rsid w:val="007339EB"/>
    <w:rsid w:val="007537B7"/>
    <w:rsid w:val="007631BE"/>
    <w:rsid w:val="00764AC5"/>
    <w:rsid w:val="00765BA6"/>
    <w:rsid w:val="00773527"/>
    <w:rsid w:val="0078095B"/>
    <w:rsid w:val="00786192"/>
    <w:rsid w:val="007A31E6"/>
    <w:rsid w:val="007C5F19"/>
    <w:rsid w:val="007D07B2"/>
    <w:rsid w:val="007D4445"/>
    <w:rsid w:val="007F2698"/>
    <w:rsid w:val="00802035"/>
    <w:rsid w:val="0081527D"/>
    <w:rsid w:val="00816CFA"/>
    <w:rsid w:val="00823B87"/>
    <w:rsid w:val="0083245E"/>
    <w:rsid w:val="00841241"/>
    <w:rsid w:val="00846E2C"/>
    <w:rsid w:val="0086307B"/>
    <w:rsid w:val="008734BF"/>
    <w:rsid w:val="00877D67"/>
    <w:rsid w:val="00891D5D"/>
    <w:rsid w:val="00896E60"/>
    <w:rsid w:val="008A5595"/>
    <w:rsid w:val="008B335B"/>
    <w:rsid w:val="008E6A07"/>
    <w:rsid w:val="008F77BB"/>
    <w:rsid w:val="009014DB"/>
    <w:rsid w:val="00914B8D"/>
    <w:rsid w:val="00915663"/>
    <w:rsid w:val="009255E2"/>
    <w:rsid w:val="00932CC2"/>
    <w:rsid w:val="00933D0C"/>
    <w:rsid w:val="0093583D"/>
    <w:rsid w:val="00936AD1"/>
    <w:rsid w:val="00943245"/>
    <w:rsid w:val="00946E93"/>
    <w:rsid w:val="00950CB3"/>
    <w:rsid w:val="009677F3"/>
    <w:rsid w:val="009728F3"/>
    <w:rsid w:val="00976925"/>
    <w:rsid w:val="00983594"/>
    <w:rsid w:val="00984DAD"/>
    <w:rsid w:val="00990F74"/>
    <w:rsid w:val="009B0BE0"/>
    <w:rsid w:val="009C0A2D"/>
    <w:rsid w:val="009E6C99"/>
    <w:rsid w:val="00A00087"/>
    <w:rsid w:val="00A05908"/>
    <w:rsid w:val="00A5389F"/>
    <w:rsid w:val="00A633F8"/>
    <w:rsid w:val="00A94BE4"/>
    <w:rsid w:val="00A976A6"/>
    <w:rsid w:val="00AA70C6"/>
    <w:rsid w:val="00AA79F5"/>
    <w:rsid w:val="00AB0681"/>
    <w:rsid w:val="00AC41A2"/>
    <w:rsid w:val="00AC68CF"/>
    <w:rsid w:val="00B05FB1"/>
    <w:rsid w:val="00B25018"/>
    <w:rsid w:val="00B32A72"/>
    <w:rsid w:val="00B44FEF"/>
    <w:rsid w:val="00B47EC0"/>
    <w:rsid w:val="00B5368A"/>
    <w:rsid w:val="00B56CEB"/>
    <w:rsid w:val="00B7307F"/>
    <w:rsid w:val="00B82684"/>
    <w:rsid w:val="00B82F1E"/>
    <w:rsid w:val="00B92FB0"/>
    <w:rsid w:val="00BA32CE"/>
    <w:rsid w:val="00BA602E"/>
    <w:rsid w:val="00C021B6"/>
    <w:rsid w:val="00C06DB6"/>
    <w:rsid w:val="00C11474"/>
    <w:rsid w:val="00C1626C"/>
    <w:rsid w:val="00C25698"/>
    <w:rsid w:val="00C31508"/>
    <w:rsid w:val="00C31A4D"/>
    <w:rsid w:val="00C46944"/>
    <w:rsid w:val="00C51434"/>
    <w:rsid w:val="00C5198B"/>
    <w:rsid w:val="00C609C8"/>
    <w:rsid w:val="00C62680"/>
    <w:rsid w:val="00C658FC"/>
    <w:rsid w:val="00C7536C"/>
    <w:rsid w:val="00C8008A"/>
    <w:rsid w:val="00C86D85"/>
    <w:rsid w:val="00C92BD2"/>
    <w:rsid w:val="00CA478B"/>
    <w:rsid w:val="00CA71A2"/>
    <w:rsid w:val="00CC2B17"/>
    <w:rsid w:val="00CD1B24"/>
    <w:rsid w:val="00D0547E"/>
    <w:rsid w:val="00D223BB"/>
    <w:rsid w:val="00D22BAB"/>
    <w:rsid w:val="00D30024"/>
    <w:rsid w:val="00D33ACB"/>
    <w:rsid w:val="00D53D6B"/>
    <w:rsid w:val="00D56042"/>
    <w:rsid w:val="00D60231"/>
    <w:rsid w:val="00D633F1"/>
    <w:rsid w:val="00D708C9"/>
    <w:rsid w:val="00D75E4B"/>
    <w:rsid w:val="00D77193"/>
    <w:rsid w:val="00D843AE"/>
    <w:rsid w:val="00D95C98"/>
    <w:rsid w:val="00D9635D"/>
    <w:rsid w:val="00D97EB1"/>
    <w:rsid w:val="00DA0274"/>
    <w:rsid w:val="00DA0DF4"/>
    <w:rsid w:val="00DA1D3C"/>
    <w:rsid w:val="00DA5F48"/>
    <w:rsid w:val="00DB0C86"/>
    <w:rsid w:val="00DB39CD"/>
    <w:rsid w:val="00DB4254"/>
    <w:rsid w:val="00DD7CCC"/>
    <w:rsid w:val="00DE1DFA"/>
    <w:rsid w:val="00DF0B65"/>
    <w:rsid w:val="00E00CCF"/>
    <w:rsid w:val="00E112D5"/>
    <w:rsid w:val="00E13ECF"/>
    <w:rsid w:val="00E15AAC"/>
    <w:rsid w:val="00E15D09"/>
    <w:rsid w:val="00E15E76"/>
    <w:rsid w:val="00E24B62"/>
    <w:rsid w:val="00E26C49"/>
    <w:rsid w:val="00E27F10"/>
    <w:rsid w:val="00E40200"/>
    <w:rsid w:val="00E54CF1"/>
    <w:rsid w:val="00E661AF"/>
    <w:rsid w:val="00E71016"/>
    <w:rsid w:val="00E819FF"/>
    <w:rsid w:val="00E91D7C"/>
    <w:rsid w:val="00E92FC2"/>
    <w:rsid w:val="00E94F8C"/>
    <w:rsid w:val="00E9717F"/>
    <w:rsid w:val="00EB1116"/>
    <w:rsid w:val="00EB220C"/>
    <w:rsid w:val="00EB6196"/>
    <w:rsid w:val="00EB73E6"/>
    <w:rsid w:val="00ED0DA2"/>
    <w:rsid w:val="00ED147C"/>
    <w:rsid w:val="00ED31C0"/>
    <w:rsid w:val="00EE580C"/>
    <w:rsid w:val="00EE6080"/>
    <w:rsid w:val="00EF7CBD"/>
    <w:rsid w:val="00F04870"/>
    <w:rsid w:val="00F1217F"/>
    <w:rsid w:val="00F13B90"/>
    <w:rsid w:val="00F145F8"/>
    <w:rsid w:val="00F17229"/>
    <w:rsid w:val="00F31306"/>
    <w:rsid w:val="00F422B2"/>
    <w:rsid w:val="00F75E24"/>
    <w:rsid w:val="00F760DC"/>
    <w:rsid w:val="00F854B8"/>
    <w:rsid w:val="00F86555"/>
    <w:rsid w:val="00F87C43"/>
    <w:rsid w:val="00F91DBF"/>
    <w:rsid w:val="00F92DF1"/>
    <w:rsid w:val="00F9423D"/>
    <w:rsid w:val="00FA0CB2"/>
    <w:rsid w:val="00FA31A9"/>
    <w:rsid w:val="00FB052C"/>
    <w:rsid w:val="00FB289D"/>
    <w:rsid w:val="00FC1F21"/>
    <w:rsid w:val="00FD3AC8"/>
    <w:rsid w:val="00FE42C6"/>
    <w:rsid w:val="00FE733C"/>
    <w:rsid w:val="00FF0C07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278E1F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412"/>
    <w:pPr>
      <w:widowControl w:val="0"/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5389F"/>
    <w:pPr>
      <w:keepNext/>
      <w:keepLines/>
      <w:numPr>
        <w:numId w:val="2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1"/>
    <w:qFormat/>
    <w:rsid w:val="003B65DA"/>
    <w:pPr>
      <w:numPr>
        <w:ilvl w:val="1"/>
        <w:numId w:val="23"/>
      </w:numPr>
      <w:autoSpaceDE w:val="0"/>
      <w:autoSpaceDN w:val="0"/>
      <w:spacing w:before="93" w:after="0" w:line="240" w:lineRule="auto"/>
      <w:outlineLvl w:val="1"/>
    </w:pPr>
    <w:rPr>
      <w:rFonts w:ascii="Arial" w:eastAsia="Arial" w:hAnsi="Arial" w:cs="Arial"/>
      <w:b/>
      <w:bCs/>
      <w:sz w:val="19"/>
      <w:szCs w:val="19"/>
      <w:lang w:val="de-DE"/>
    </w:rPr>
  </w:style>
  <w:style w:type="paragraph" w:styleId="Titre3">
    <w:name w:val="heading 3"/>
    <w:basedOn w:val="Normal"/>
    <w:link w:val="Titre3Car"/>
    <w:uiPriority w:val="1"/>
    <w:qFormat/>
    <w:rsid w:val="003B65DA"/>
    <w:pPr>
      <w:numPr>
        <w:ilvl w:val="2"/>
        <w:numId w:val="23"/>
      </w:numPr>
      <w:autoSpaceDE w:val="0"/>
      <w:autoSpaceDN w:val="0"/>
      <w:spacing w:before="93" w:after="0" w:line="240" w:lineRule="auto"/>
      <w:outlineLvl w:val="2"/>
    </w:pPr>
    <w:rPr>
      <w:rFonts w:ascii="Arial" w:eastAsia="Arial" w:hAnsi="Arial" w:cs="Arial"/>
      <w:b/>
      <w:bCs/>
      <w:sz w:val="18"/>
      <w:szCs w:val="18"/>
      <w:lang w:val="de-D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389F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389F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389F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389F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389F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389F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1412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A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1412"/>
    <w:rPr>
      <w:lang w:val="en-US"/>
    </w:rPr>
  </w:style>
  <w:style w:type="paragraph" w:styleId="Sansinterligne">
    <w:name w:val="No Spacing"/>
    <w:link w:val="SansinterligneCar"/>
    <w:uiPriority w:val="1"/>
    <w:qFormat/>
    <w:rsid w:val="004A1412"/>
    <w:pPr>
      <w:spacing w:after="0" w:line="240" w:lineRule="auto"/>
    </w:pPr>
    <w:rPr>
      <w:rFonts w:eastAsiaTheme="minorEastAsia"/>
      <w:lang w:eastAsia="fr-CH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A1412"/>
    <w:rPr>
      <w:rFonts w:eastAsiaTheme="minorEastAsia"/>
      <w:lang w:eastAsia="fr-CH"/>
    </w:rPr>
  </w:style>
  <w:style w:type="paragraph" w:styleId="Titre">
    <w:name w:val="Title"/>
    <w:basedOn w:val="Normal"/>
    <w:next w:val="Normal"/>
    <w:link w:val="TitreCar"/>
    <w:uiPriority w:val="10"/>
    <w:qFormat/>
    <w:rsid w:val="004A14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141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3B65DA"/>
    <w:rPr>
      <w:rFonts w:ascii="Arial" w:eastAsia="Arial" w:hAnsi="Arial" w:cs="Arial"/>
      <w:b/>
      <w:bCs/>
      <w:sz w:val="19"/>
      <w:szCs w:val="19"/>
      <w:lang w:val="de-DE"/>
    </w:rPr>
  </w:style>
  <w:style w:type="character" w:customStyle="1" w:styleId="Titre3Car">
    <w:name w:val="Titre 3 Car"/>
    <w:basedOn w:val="Policepardfaut"/>
    <w:link w:val="Titre3"/>
    <w:uiPriority w:val="1"/>
    <w:rsid w:val="003B65DA"/>
    <w:rPr>
      <w:rFonts w:ascii="Arial" w:eastAsia="Arial" w:hAnsi="Arial" w:cs="Arial"/>
      <w:b/>
      <w:bCs/>
      <w:sz w:val="18"/>
      <w:szCs w:val="18"/>
      <w:lang w:val="de-DE"/>
    </w:rPr>
  </w:style>
  <w:style w:type="paragraph" w:styleId="Corpsdetexte">
    <w:name w:val="Body Text"/>
    <w:basedOn w:val="Normal"/>
    <w:link w:val="CorpsdetexteCar"/>
    <w:uiPriority w:val="1"/>
    <w:qFormat/>
    <w:rsid w:val="003B65DA"/>
    <w:pPr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/>
    </w:rPr>
  </w:style>
  <w:style w:type="character" w:customStyle="1" w:styleId="CorpsdetexteCar">
    <w:name w:val="Corps de texte Car"/>
    <w:basedOn w:val="Policepardfaut"/>
    <w:link w:val="Corpsdetexte"/>
    <w:uiPriority w:val="1"/>
    <w:rsid w:val="003B65DA"/>
    <w:rPr>
      <w:rFonts w:ascii="Arial" w:eastAsia="Arial" w:hAnsi="Arial" w:cs="Arial"/>
      <w:sz w:val="18"/>
      <w:szCs w:val="18"/>
      <w:lang w:val="de-DE"/>
    </w:rPr>
  </w:style>
  <w:style w:type="paragraph" w:styleId="Paragraphedeliste">
    <w:name w:val="List Paragraph"/>
    <w:basedOn w:val="Normal"/>
    <w:uiPriority w:val="1"/>
    <w:qFormat/>
    <w:rsid w:val="003B65DA"/>
    <w:pPr>
      <w:autoSpaceDE w:val="0"/>
      <w:autoSpaceDN w:val="0"/>
      <w:spacing w:before="93" w:after="0" w:line="240" w:lineRule="auto"/>
      <w:ind w:left="439" w:hanging="298"/>
    </w:pPr>
    <w:rPr>
      <w:rFonts w:ascii="Arial" w:eastAsia="Arial" w:hAnsi="Arial" w:cs="Arial"/>
      <w:lang w:val="de-DE"/>
    </w:rPr>
  </w:style>
  <w:style w:type="character" w:styleId="Emphaseple">
    <w:name w:val="Subtle Emphasis"/>
    <w:basedOn w:val="Policepardfaut"/>
    <w:uiPriority w:val="19"/>
    <w:qFormat/>
    <w:rsid w:val="00A5389F"/>
    <w:rPr>
      <w:i/>
      <w:iCs/>
      <w:color w:val="404040" w:themeColor="text1" w:themeTint="BF"/>
    </w:rPr>
  </w:style>
  <w:style w:type="character" w:customStyle="1" w:styleId="Titre1Car">
    <w:name w:val="Titre 1 Car"/>
    <w:basedOn w:val="Policepardfaut"/>
    <w:link w:val="Titre1"/>
    <w:uiPriority w:val="9"/>
    <w:rsid w:val="00A538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5389F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A5389F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A5389F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A5389F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A53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A538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4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F8C"/>
    <w:rPr>
      <w:rFonts w:ascii="Segoe UI" w:hAnsi="Segoe UI" w:cs="Segoe UI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692B63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A79F5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0F1ABB"/>
    <w:rPr>
      <w:color w:val="954F72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90F74"/>
    <w:pPr>
      <w:widowControl/>
      <w:numPr>
        <w:numId w:val="0"/>
      </w:numPr>
      <w:spacing w:line="259" w:lineRule="auto"/>
      <w:outlineLvl w:val="9"/>
    </w:pPr>
    <w:rPr>
      <w:lang w:eastAsia="fr-CH"/>
    </w:rPr>
  </w:style>
  <w:style w:type="paragraph" w:styleId="TM3">
    <w:name w:val="toc 3"/>
    <w:basedOn w:val="Normal"/>
    <w:next w:val="Normal"/>
    <w:autoRedefine/>
    <w:uiPriority w:val="39"/>
    <w:unhideWhenUsed/>
    <w:rsid w:val="00990F74"/>
    <w:pPr>
      <w:spacing w:after="100"/>
      <w:ind w:left="440"/>
    </w:pPr>
  </w:style>
  <w:style w:type="paragraph" w:styleId="TM1">
    <w:name w:val="toc 1"/>
    <w:basedOn w:val="Normal"/>
    <w:next w:val="Normal"/>
    <w:autoRedefine/>
    <w:uiPriority w:val="39"/>
    <w:unhideWhenUsed/>
    <w:rsid w:val="00990F7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90F74"/>
    <w:pPr>
      <w:spacing w:after="100"/>
      <w:ind w:left="220"/>
    </w:pPr>
  </w:style>
  <w:style w:type="character" w:styleId="Marquedecommentaire">
    <w:name w:val="annotation reference"/>
    <w:basedOn w:val="Policepardfaut"/>
    <w:uiPriority w:val="99"/>
    <w:semiHidden/>
    <w:unhideWhenUsed/>
    <w:rsid w:val="00F422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22B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22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22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22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0.xml"/><Relationship Id="rId299" Type="http://schemas.openxmlformats.org/officeDocument/2006/relationships/image" Target="media/image101.wmf"/><Relationship Id="rId303" Type="http://schemas.openxmlformats.org/officeDocument/2006/relationships/image" Target="media/image102.wmf"/><Relationship Id="rId21" Type="http://schemas.openxmlformats.org/officeDocument/2006/relationships/control" Target="activeX/activeX6.xml"/><Relationship Id="rId42" Type="http://schemas.openxmlformats.org/officeDocument/2006/relationships/control" Target="activeX/activeX18.xml"/><Relationship Id="rId63" Type="http://schemas.openxmlformats.org/officeDocument/2006/relationships/control" Target="activeX/activeX30.xml"/><Relationship Id="rId84" Type="http://schemas.openxmlformats.org/officeDocument/2006/relationships/image" Target="media/image31.wmf"/><Relationship Id="rId138" Type="http://schemas.openxmlformats.org/officeDocument/2006/relationships/control" Target="activeX/activeX74.xml"/><Relationship Id="rId159" Type="http://schemas.openxmlformats.org/officeDocument/2006/relationships/control" Target="activeX/activeX89.xml"/><Relationship Id="rId324" Type="http://schemas.openxmlformats.org/officeDocument/2006/relationships/image" Target="media/image112.wmf"/><Relationship Id="rId345" Type="http://schemas.openxmlformats.org/officeDocument/2006/relationships/theme" Target="theme/theme1.xml"/><Relationship Id="rId170" Type="http://schemas.openxmlformats.org/officeDocument/2006/relationships/control" Target="activeX/activeX95.xml"/><Relationship Id="rId191" Type="http://schemas.openxmlformats.org/officeDocument/2006/relationships/control" Target="activeX/activeX110.xml"/><Relationship Id="rId205" Type="http://schemas.openxmlformats.org/officeDocument/2006/relationships/control" Target="activeX/activeX124.xml"/><Relationship Id="rId226" Type="http://schemas.openxmlformats.org/officeDocument/2006/relationships/control" Target="activeX/activeX142.xml"/><Relationship Id="rId247" Type="http://schemas.openxmlformats.org/officeDocument/2006/relationships/image" Target="media/image83.wmf"/><Relationship Id="rId107" Type="http://schemas.openxmlformats.org/officeDocument/2006/relationships/control" Target="activeX/activeX55.xml"/><Relationship Id="rId268" Type="http://schemas.openxmlformats.org/officeDocument/2006/relationships/control" Target="activeX/activeX168.xml"/><Relationship Id="rId289" Type="http://schemas.openxmlformats.org/officeDocument/2006/relationships/image" Target="media/image96.wmf"/><Relationship Id="rId11" Type="http://schemas.openxmlformats.org/officeDocument/2006/relationships/footer" Target="footer2.xml"/><Relationship Id="rId32" Type="http://schemas.openxmlformats.org/officeDocument/2006/relationships/image" Target="media/image10.wmf"/><Relationship Id="rId53" Type="http://schemas.openxmlformats.org/officeDocument/2006/relationships/control" Target="activeX/activeX24.xml"/><Relationship Id="rId74" Type="http://schemas.openxmlformats.org/officeDocument/2006/relationships/image" Target="media/image26.wmf"/><Relationship Id="rId128" Type="http://schemas.openxmlformats.org/officeDocument/2006/relationships/control" Target="activeX/activeX67.xml"/><Relationship Id="rId149" Type="http://schemas.openxmlformats.org/officeDocument/2006/relationships/control" Target="activeX/activeX83.xml"/><Relationship Id="rId314" Type="http://schemas.openxmlformats.org/officeDocument/2006/relationships/image" Target="media/image107.wmf"/><Relationship Id="rId335" Type="http://schemas.openxmlformats.org/officeDocument/2006/relationships/control" Target="activeX/activeX205.xml"/><Relationship Id="rId5" Type="http://schemas.openxmlformats.org/officeDocument/2006/relationships/webSettings" Target="webSettings.xml"/><Relationship Id="rId95" Type="http://schemas.openxmlformats.org/officeDocument/2006/relationships/image" Target="media/image36.wmf"/><Relationship Id="rId160" Type="http://schemas.openxmlformats.org/officeDocument/2006/relationships/image" Target="media/image60.wmf"/><Relationship Id="rId181" Type="http://schemas.openxmlformats.org/officeDocument/2006/relationships/image" Target="media/image68.wmf"/><Relationship Id="rId216" Type="http://schemas.openxmlformats.org/officeDocument/2006/relationships/control" Target="activeX/activeX135.xml"/><Relationship Id="rId237" Type="http://schemas.openxmlformats.org/officeDocument/2006/relationships/image" Target="media/image78.wmf"/><Relationship Id="rId258" Type="http://schemas.openxmlformats.org/officeDocument/2006/relationships/control" Target="activeX/activeX159.xml"/><Relationship Id="rId279" Type="http://schemas.openxmlformats.org/officeDocument/2006/relationships/image" Target="media/image91.wmf"/><Relationship Id="rId22" Type="http://schemas.openxmlformats.org/officeDocument/2006/relationships/image" Target="media/image6.wmf"/><Relationship Id="rId43" Type="http://schemas.openxmlformats.org/officeDocument/2006/relationships/control" Target="activeX/activeX19.xml"/><Relationship Id="rId64" Type="http://schemas.openxmlformats.org/officeDocument/2006/relationships/control" Target="activeX/activeX31.xml"/><Relationship Id="rId118" Type="http://schemas.openxmlformats.org/officeDocument/2006/relationships/control" Target="activeX/activeX61.xml"/><Relationship Id="rId139" Type="http://schemas.openxmlformats.org/officeDocument/2006/relationships/image" Target="media/image54.wmf"/><Relationship Id="rId290" Type="http://schemas.openxmlformats.org/officeDocument/2006/relationships/control" Target="activeX/activeX183.xml"/><Relationship Id="rId304" Type="http://schemas.openxmlformats.org/officeDocument/2006/relationships/control" Target="activeX/activeX189.xml"/><Relationship Id="rId325" Type="http://schemas.openxmlformats.org/officeDocument/2006/relationships/control" Target="activeX/activeX200.xml"/><Relationship Id="rId85" Type="http://schemas.openxmlformats.org/officeDocument/2006/relationships/control" Target="activeX/activeX43.xml"/><Relationship Id="rId150" Type="http://schemas.openxmlformats.org/officeDocument/2006/relationships/control" Target="activeX/activeX84.xml"/><Relationship Id="rId171" Type="http://schemas.openxmlformats.org/officeDocument/2006/relationships/control" Target="activeX/activeX96.xml"/><Relationship Id="rId192" Type="http://schemas.openxmlformats.org/officeDocument/2006/relationships/control" Target="activeX/activeX111.xml"/><Relationship Id="rId206" Type="http://schemas.openxmlformats.org/officeDocument/2006/relationships/control" Target="activeX/activeX125.xml"/><Relationship Id="rId227" Type="http://schemas.openxmlformats.org/officeDocument/2006/relationships/control" Target="activeX/activeX143.xml"/><Relationship Id="rId248" Type="http://schemas.openxmlformats.org/officeDocument/2006/relationships/control" Target="activeX/activeX154.xml"/><Relationship Id="rId269" Type="http://schemas.openxmlformats.org/officeDocument/2006/relationships/control" Target="activeX/activeX169.xml"/><Relationship Id="rId12" Type="http://schemas.openxmlformats.org/officeDocument/2006/relationships/image" Target="media/image2.wmf"/><Relationship Id="rId33" Type="http://schemas.openxmlformats.org/officeDocument/2006/relationships/control" Target="activeX/activeX13.xml"/><Relationship Id="rId108" Type="http://schemas.openxmlformats.org/officeDocument/2006/relationships/image" Target="media/image42.wmf"/><Relationship Id="rId129" Type="http://schemas.openxmlformats.org/officeDocument/2006/relationships/image" Target="media/image51.wmf"/><Relationship Id="rId280" Type="http://schemas.openxmlformats.org/officeDocument/2006/relationships/control" Target="activeX/activeX178.xml"/><Relationship Id="rId315" Type="http://schemas.openxmlformats.org/officeDocument/2006/relationships/control" Target="activeX/activeX195.xml"/><Relationship Id="rId336" Type="http://schemas.openxmlformats.org/officeDocument/2006/relationships/image" Target="media/image118.wmf"/><Relationship Id="rId54" Type="http://schemas.openxmlformats.org/officeDocument/2006/relationships/image" Target="media/image19.wmf"/><Relationship Id="rId75" Type="http://schemas.openxmlformats.org/officeDocument/2006/relationships/control" Target="activeX/activeX38.xml"/><Relationship Id="rId96" Type="http://schemas.openxmlformats.org/officeDocument/2006/relationships/control" Target="activeX/activeX49.xml"/><Relationship Id="rId140" Type="http://schemas.openxmlformats.org/officeDocument/2006/relationships/control" Target="activeX/activeX75.xml"/><Relationship Id="rId161" Type="http://schemas.openxmlformats.org/officeDocument/2006/relationships/control" Target="activeX/activeX90.xml"/><Relationship Id="rId182" Type="http://schemas.openxmlformats.org/officeDocument/2006/relationships/control" Target="activeX/activeX103.xml"/><Relationship Id="rId217" Type="http://schemas.openxmlformats.org/officeDocument/2006/relationships/control" Target="activeX/activeX136.xml"/><Relationship Id="rId6" Type="http://schemas.openxmlformats.org/officeDocument/2006/relationships/footnotes" Target="footnotes.xml"/><Relationship Id="rId238" Type="http://schemas.openxmlformats.org/officeDocument/2006/relationships/control" Target="activeX/activeX149.xml"/><Relationship Id="rId259" Type="http://schemas.openxmlformats.org/officeDocument/2006/relationships/image" Target="media/image89.wmf"/><Relationship Id="rId23" Type="http://schemas.openxmlformats.org/officeDocument/2006/relationships/control" Target="activeX/activeX7.xml"/><Relationship Id="rId119" Type="http://schemas.openxmlformats.org/officeDocument/2006/relationships/image" Target="media/image47.wmf"/><Relationship Id="rId270" Type="http://schemas.openxmlformats.org/officeDocument/2006/relationships/image" Target="media/image90.wmf"/><Relationship Id="rId291" Type="http://schemas.openxmlformats.org/officeDocument/2006/relationships/image" Target="media/image97.wmf"/><Relationship Id="rId305" Type="http://schemas.openxmlformats.org/officeDocument/2006/relationships/control" Target="activeX/activeX190.xml"/><Relationship Id="rId326" Type="http://schemas.openxmlformats.org/officeDocument/2006/relationships/image" Target="media/image113.wmf"/><Relationship Id="rId44" Type="http://schemas.openxmlformats.org/officeDocument/2006/relationships/image" Target="media/image15.wmf"/><Relationship Id="rId65" Type="http://schemas.openxmlformats.org/officeDocument/2006/relationships/control" Target="activeX/activeX32.xml"/><Relationship Id="rId86" Type="http://schemas.openxmlformats.org/officeDocument/2006/relationships/image" Target="media/image32.wmf"/><Relationship Id="rId130" Type="http://schemas.openxmlformats.org/officeDocument/2006/relationships/control" Target="activeX/activeX68.xml"/><Relationship Id="rId151" Type="http://schemas.openxmlformats.org/officeDocument/2006/relationships/control" Target="activeX/activeX85.xml"/><Relationship Id="rId172" Type="http://schemas.openxmlformats.org/officeDocument/2006/relationships/image" Target="media/image65.wmf"/><Relationship Id="rId193" Type="http://schemas.openxmlformats.org/officeDocument/2006/relationships/control" Target="activeX/activeX112.xml"/><Relationship Id="rId207" Type="http://schemas.openxmlformats.org/officeDocument/2006/relationships/control" Target="activeX/activeX126.xml"/><Relationship Id="rId228" Type="http://schemas.openxmlformats.org/officeDocument/2006/relationships/control" Target="activeX/activeX144.xml"/><Relationship Id="rId249" Type="http://schemas.openxmlformats.org/officeDocument/2006/relationships/image" Target="media/image84.wmf"/><Relationship Id="rId13" Type="http://schemas.openxmlformats.org/officeDocument/2006/relationships/control" Target="activeX/activeX1.xml"/><Relationship Id="rId109" Type="http://schemas.openxmlformats.org/officeDocument/2006/relationships/control" Target="activeX/activeX56.xml"/><Relationship Id="rId260" Type="http://schemas.openxmlformats.org/officeDocument/2006/relationships/control" Target="activeX/activeX160.xml"/><Relationship Id="rId281" Type="http://schemas.openxmlformats.org/officeDocument/2006/relationships/image" Target="media/image92.wmf"/><Relationship Id="rId316" Type="http://schemas.openxmlformats.org/officeDocument/2006/relationships/image" Target="media/image108.wmf"/><Relationship Id="rId337" Type="http://schemas.openxmlformats.org/officeDocument/2006/relationships/control" Target="activeX/activeX206.xml"/><Relationship Id="rId34" Type="http://schemas.openxmlformats.org/officeDocument/2006/relationships/image" Target="media/image11.wmf"/><Relationship Id="rId55" Type="http://schemas.openxmlformats.org/officeDocument/2006/relationships/control" Target="activeX/activeX25.xml"/><Relationship Id="rId76" Type="http://schemas.openxmlformats.org/officeDocument/2006/relationships/image" Target="media/image27.wmf"/><Relationship Id="rId97" Type="http://schemas.openxmlformats.org/officeDocument/2006/relationships/image" Target="media/image37.wmf"/><Relationship Id="rId120" Type="http://schemas.openxmlformats.org/officeDocument/2006/relationships/control" Target="activeX/activeX62.xml"/><Relationship Id="rId141" Type="http://schemas.openxmlformats.org/officeDocument/2006/relationships/control" Target="activeX/activeX76.xml"/><Relationship Id="rId7" Type="http://schemas.openxmlformats.org/officeDocument/2006/relationships/endnotes" Target="endnotes.xml"/><Relationship Id="rId162" Type="http://schemas.openxmlformats.org/officeDocument/2006/relationships/image" Target="media/image61.wmf"/><Relationship Id="rId183" Type="http://schemas.openxmlformats.org/officeDocument/2006/relationships/image" Target="media/image69.wmf"/><Relationship Id="rId218" Type="http://schemas.openxmlformats.org/officeDocument/2006/relationships/control" Target="activeX/activeX137.xml"/><Relationship Id="rId239" Type="http://schemas.openxmlformats.org/officeDocument/2006/relationships/image" Target="media/image79.wmf"/><Relationship Id="rId250" Type="http://schemas.openxmlformats.org/officeDocument/2006/relationships/control" Target="activeX/activeX155.xml"/><Relationship Id="rId271" Type="http://schemas.openxmlformats.org/officeDocument/2006/relationships/control" Target="activeX/activeX170.xml"/><Relationship Id="rId292" Type="http://schemas.openxmlformats.org/officeDocument/2006/relationships/control" Target="activeX/activeX184.xml"/><Relationship Id="rId306" Type="http://schemas.openxmlformats.org/officeDocument/2006/relationships/image" Target="media/image103.wmf"/><Relationship Id="rId24" Type="http://schemas.openxmlformats.org/officeDocument/2006/relationships/image" Target="media/image7.wmf"/><Relationship Id="rId45" Type="http://schemas.openxmlformats.org/officeDocument/2006/relationships/control" Target="activeX/activeX20.xml"/><Relationship Id="rId66" Type="http://schemas.openxmlformats.org/officeDocument/2006/relationships/control" Target="activeX/activeX33.xml"/><Relationship Id="rId87" Type="http://schemas.openxmlformats.org/officeDocument/2006/relationships/control" Target="activeX/activeX44.xml"/><Relationship Id="rId110" Type="http://schemas.openxmlformats.org/officeDocument/2006/relationships/image" Target="media/image43.wmf"/><Relationship Id="rId131" Type="http://schemas.openxmlformats.org/officeDocument/2006/relationships/control" Target="activeX/activeX69.xml"/><Relationship Id="rId327" Type="http://schemas.openxmlformats.org/officeDocument/2006/relationships/control" Target="activeX/activeX201.xml"/><Relationship Id="rId152" Type="http://schemas.openxmlformats.org/officeDocument/2006/relationships/image" Target="media/image56.wmf"/><Relationship Id="rId173" Type="http://schemas.openxmlformats.org/officeDocument/2006/relationships/control" Target="activeX/activeX97.xml"/><Relationship Id="rId194" Type="http://schemas.openxmlformats.org/officeDocument/2006/relationships/control" Target="activeX/activeX113.xml"/><Relationship Id="rId208" Type="http://schemas.openxmlformats.org/officeDocument/2006/relationships/control" Target="activeX/activeX127.xml"/><Relationship Id="rId229" Type="http://schemas.openxmlformats.org/officeDocument/2006/relationships/image" Target="media/image74.wmf"/><Relationship Id="rId240" Type="http://schemas.openxmlformats.org/officeDocument/2006/relationships/control" Target="activeX/activeX150.xml"/><Relationship Id="rId261" Type="http://schemas.openxmlformats.org/officeDocument/2006/relationships/control" Target="activeX/activeX161.xml"/><Relationship Id="rId14" Type="http://schemas.openxmlformats.org/officeDocument/2006/relationships/image" Target="media/image3.wmf"/><Relationship Id="rId35" Type="http://schemas.openxmlformats.org/officeDocument/2006/relationships/control" Target="activeX/activeX14.xml"/><Relationship Id="rId56" Type="http://schemas.openxmlformats.org/officeDocument/2006/relationships/image" Target="media/image20.wmf"/><Relationship Id="rId77" Type="http://schemas.openxmlformats.org/officeDocument/2006/relationships/control" Target="activeX/activeX39.xml"/><Relationship Id="rId100" Type="http://schemas.openxmlformats.org/officeDocument/2006/relationships/control" Target="activeX/activeX51.xml"/><Relationship Id="rId282" Type="http://schemas.openxmlformats.org/officeDocument/2006/relationships/control" Target="activeX/activeX179.xml"/><Relationship Id="rId317" Type="http://schemas.openxmlformats.org/officeDocument/2006/relationships/control" Target="activeX/activeX196.xml"/><Relationship Id="rId338" Type="http://schemas.openxmlformats.org/officeDocument/2006/relationships/image" Target="media/image119.wmf"/><Relationship Id="rId8" Type="http://schemas.openxmlformats.org/officeDocument/2006/relationships/header" Target="header1.xml"/><Relationship Id="rId98" Type="http://schemas.openxmlformats.org/officeDocument/2006/relationships/control" Target="activeX/activeX50.xml"/><Relationship Id="rId121" Type="http://schemas.openxmlformats.org/officeDocument/2006/relationships/image" Target="media/image48.wmf"/><Relationship Id="rId142" Type="http://schemas.openxmlformats.org/officeDocument/2006/relationships/image" Target="media/image55.wmf"/><Relationship Id="rId163" Type="http://schemas.openxmlformats.org/officeDocument/2006/relationships/control" Target="activeX/activeX91.xml"/><Relationship Id="rId184" Type="http://schemas.openxmlformats.org/officeDocument/2006/relationships/control" Target="activeX/activeX104.xml"/><Relationship Id="rId219" Type="http://schemas.openxmlformats.org/officeDocument/2006/relationships/control" Target="activeX/activeX138.xml"/><Relationship Id="rId230" Type="http://schemas.openxmlformats.org/officeDocument/2006/relationships/control" Target="activeX/activeX145.xml"/><Relationship Id="rId251" Type="http://schemas.openxmlformats.org/officeDocument/2006/relationships/image" Target="media/image85.wmf"/><Relationship Id="rId25" Type="http://schemas.openxmlformats.org/officeDocument/2006/relationships/control" Target="activeX/activeX8.xml"/><Relationship Id="rId46" Type="http://schemas.openxmlformats.org/officeDocument/2006/relationships/image" Target="media/image16.wmf"/><Relationship Id="rId67" Type="http://schemas.openxmlformats.org/officeDocument/2006/relationships/control" Target="activeX/activeX34.xml"/><Relationship Id="rId116" Type="http://schemas.openxmlformats.org/officeDocument/2006/relationships/image" Target="media/image46.wmf"/><Relationship Id="rId137" Type="http://schemas.openxmlformats.org/officeDocument/2006/relationships/image" Target="media/image53.wmf"/><Relationship Id="rId158" Type="http://schemas.openxmlformats.org/officeDocument/2006/relationships/image" Target="media/image59.wmf"/><Relationship Id="rId272" Type="http://schemas.openxmlformats.org/officeDocument/2006/relationships/control" Target="activeX/activeX171.xml"/><Relationship Id="rId293" Type="http://schemas.openxmlformats.org/officeDocument/2006/relationships/image" Target="media/image98.wmf"/><Relationship Id="rId302" Type="http://schemas.openxmlformats.org/officeDocument/2006/relationships/hyperlink" Target="mailto:indication@etat.ge.ch?subject=CCI%20-%20D&#233;p&#244;t%20dossier%20pour%20une%20demande%20d'indication" TargetMode="External"/><Relationship Id="rId307" Type="http://schemas.openxmlformats.org/officeDocument/2006/relationships/control" Target="activeX/activeX191.xml"/><Relationship Id="rId323" Type="http://schemas.openxmlformats.org/officeDocument/2006/relationships/control" Target="activeX/activeX199.xml"/><Relationship Id="rId328" Type="http://schemas.openxmlformats.org/officeDocument/2006/relationships/image" Target="media/image114.wmf"/><Relationship Id="rId344" Type="http://schemas.openxmlformats.org/officeDocument/2006/relationships/glossaryDocument" Target="glossary/document.xml"/><Relationship Id="rId20" Type="http://schemas.openxmlformats.org/officeDocument/2006/relationships/image" Target="media/image5.wmf"/><Relationship Id="rId41" Type="http://schemas.openxmlformats.org/officeDocument/2006/relationships/control" Target="activeX/activeX17.xml"/><Relationship Id="rId62" Type="http://schemas.openxmlformats.org/officeDocument/2006/relationships/control" Target="activeX/activeX29.xml"/><Relationship Id="rId83" Type="http://schemas.openxmlformats.org/officeDocument/2006/relationships/control" Target="activeX/activeX42.xml"/><Relationship Id="rId88" Type="http://schemas.openxmlformats.org/officeDocument/2006/relationships/image" Target="media/image33.wmf"/><Relationship Id="rId111" Type="http://schemas.openxmlformats.org/officeDocument/2006/relationships/control" Target="activeX/activeX57.xml"/><Relationship Id="rId132" Type="http://schemas.openxmlformats.org/officeDocument/2006/relationships/control" Target="activeX/activeX70.xml"/><Relationship Id="rId153" Type="http://schemas.openxmlformats.org/officeDocument/2006/relationships/control" Target="activeX/activeX86.xml"/><Relationship Id="rId174" Type="http://schemas.openxmlformats.org/officeDocument/2006/relationships/control" Target="activeX/activeX98.xml"/><Relationship Id="rId179" Type="http://schemas.openxmlformats.org/officeDocument/2006/relationships/control" Target="activeX/activeX101.xml"/><Relationship Id="rId195" Type="http://schemas.openxmlformats.org/officeDocument/2006/relationships/control" Target="activeX/activeX114.xml"/><Relationship Id="rId209" Type="http://schemas.openxmlformats.org/officeDocument/2006/relationships/control" Target="activeX/activeX128.xml"/><Relationship Id="rId190" Type="http://schemas.openxmlformats.org/officeDocument/2006/relationships/control" Target="activeX/activeX109.xml"/><Relationship Id="rId204" Type="http://schemas.openxmlformats.org/officeDocument/2006/relationships/control" Target="activeX/activeX123.xml"/><Relationship Id="rId220" Type="http://schemas.openxmlformats.org/officeDocument/2006/relationships/control" Target="activeX/activeX139.xml"/><Relationship Id="rId225" Type="http://schemas.openxmlformats.org/officeDocument/2006/relationships/image" Target="media/image73.wmf"/><Relationship Id="rId241" Type="http://schemas.openxmlformats.org/officeDocument/2006/relationships/image" Target="media/image80.wmf"/><Relationship Id="rId246" Type="http://schemas.openxmlformats.org/officeDocument/2006/relationships/control" Target="activeX/activeX153.xml"/><Relationship Id="rId267" Type="http://schemas.openxmlformats.org/officeDocument/2006/relationships/control" Target="activeX/activeX167.xml"/><Relationship Id="rId288" Type="http://schemas.openxmlformats.org/officeDocument/2006/relationships/control" Target="activeX/activeX182.xml"/><Relationship Id="rId15" Type="http://schemas.openxmlformats.org/officeDocument/2006/relationships/control" Target="activeX/activeX2.xml"/><Relationship Id="rId36" Type="http://schemas.openxmlformats.org/officeDocument/2006/relationships/image" Target="media/image12.wmf"/><Relationship Id="rId57" Type="http://schemas.openxmlformats.org/officeDocument/2006/relationships/control" Target="activeX/activeX26.xml"/><Relationship Id="rId106" Type="http://schemas.openxmlformats.org/officeDocument/2006/relationships/control" Target="activeX/activeX54.xml"/><Relationship Id="rId127" Type="http://schemas.openxmlformats.org/officeDocument/2006/relationships/image" Target="media/image50.wmf"/><Relationship Id="rId262" Type="http://schemas.openxmlformats.org/officeDocument/2006/relationships/control" Target="activeX/activeX162.xml"/><Relationship Id="rId283" Type="http://schemas.openxmlformats.org/officeDocument/2006/relationships/image" Target="media/image93.wmf"/><Relationship Id="rId313" Type="http://schemas.openxmlformats.org/officeDocument/2006/relationships/control" Target="activeX/activeX194.xml"/><Relationship Id="rId318" Type="http://schemas.openxmlformats.org/officeDocument/2006/relationships/image" Target="media/image109.wmf"/><Relationship Id="rId339" Type="http://schemas.openxmlformats.org/officeDocument/2006/relationships/control" Target="activeX/activeX207.xml"/><Relationship Id="rId10" Type="http://schemas.openxmlformats.org/officeDocument/2006/relationships/header" Target="header2.xml"/><Relationship Id="rId31" Type="http://schemas.openxmlformats.org/officeDocument/2006/relationships/control" Target="activeX/activeX12.xml"/><Relationship Id="rId52" Type="http://schemas.openxmlformats.org/officeDocument/2006/relationships/image" Target="media/image18.wmf"/><Relationship Id="rId73" Type="http://schemas.openxmlformats.org/officeDocument/2006/relationships/control" Target="activeX/activeX37.xml"/><Relationship Id="rId78" Type="http://schemas.openxmlformats.org/officeDocument/2006/relationships/image" Target="media/image28.wmf"/><Relationship Id="rId94" Type="http://schemas.openxmlformats.org/officeDocument/2006/relationships/control" Target="activeX/activeX48.xml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control" Target="activeX/activeX63.xml"/><Relationship Id="rId143" Type="http://schemas.openxmlformats.org/officeDocument/2006/relationships/control" Target="activeX/activeX77.xml"/><Relationship Id="rId148" Type="http://schemas.openxmlformats.org/officeDocument/2006/relationships/control" Target="activeX/activeX82.xml"/><Relationship Id="rId164" Type="http://schemas.openxmlformats.org/officeDocument/2006/relationships/image" Target="media/image62.wmf"/><Relationship Id="rId169" Type="http://schemas.openxmlformats.org/officeDocument/2006/relationships/image" Target="media/image64.wmf"/><Relationship Id="rId185" Type="http://schemas.openxmlformats.org/officeDocument/2006/relationships/image" Target="media/image70.wmf"/><Relationship Id="rId334" Type="http://schemas.openxmlformats.org/officeDocument/2006/relationships/image" Target="media/image117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control" Target="activeX/activeX102.xml"/><Relationship Id="rId210" Type="http://schemas.openxmlformats.org/officeDocument/2006/relationships/control" Target="activeX/activeX129.xml"/><Relationship Id="rId215" Type="http://schemas.openxmlformats.org/officeDocument/2006/relationships/control" Target="activeX/activeX134.xml"/><Relationship Id="rId236" Type="http://schemas.openxmlformats.org/officeDocument/2006/relationships/control" Target="activeX/activeX148.xml"/><Relationship Id="rId257" Type="http://schemas.openxmlformats.org/officeDocument/2006/relationships/image" Target="media/image88.wmf"/><Relationship Id="rId278" Type="http://schemas.openxmlformats.org/officeDocument/2006/relationships/control" Target="activeX/activeX177.xml"/><Relationship Id="rId26" Type="http://schemas.openxmlformats.org/officeDocument/2006/relationships/image" Target="media/image8.wmf"/><Relationship Id="rId231" Type="http://schemas.openxmlformats.org/officeDocument/2006/relationships/image" Target="media/image75.wmf"/><Relationship Id="rId252" Type="http://schemas.openxmlformats.org/officeDocument/2006/relationships/control" Target="activeX/activeX156.xml"/><Relationship Id="rId273" Type="http://schemas.openxmlformats.org/officeDocument/2006/relationships/control" Target="activeX/activeX172.xml"/><Relationship Id="rId294" Type="http://schemas.openxmlformats.org/officeDocument/2006/relationships/control" Target="activeX/activeX185.xml"/><Relationship Id="rId308" Type="http://schemas.openxmlformats.org/officeDocument/2006/relationships/image" Target="media/image104.wmf"/><Relationship Id="rId329" Type="http://schemas.openxmlformats.org/officeDocument/2006/relationships/control" Target="activeX/activeX202.xml"/><Relationship Id="rId47" Type="http://schemas.openxmlformats.org/officeDocument/2006/relationships/control" Target="activeX/activeX21.xml"/><Relationship Id="rId68" Type="http://schemas.openxmlformats.org/officeDocument/2006/relationships/image" Target="media/image23.wmf"/><Relationship Id="rId89" Type="http://schemas.openxmlformats.org/officeDocument/2006/relationships/control" Target="activeX/activeX45.xml"/><Relationship Id="rId112" Type="http://schemas.openxmlformats.org/officeDocument/2006/relationships/image" Target="media/image44.wmf"/><Relationship Id="rId133" Type="http://schemas.openxmlformats.org/officeDocument/2006/relationships/control" Target="activeX/activeX71.xml"/><Relationship Id="rId154" Type="http://schemas.openxmlformats.org/officeDocument/2006/relationships/image" Target="media/image57.wmf"/><Relationship Id="rId175" Type="http://schemas.openxmlformats.org/officeDocument/2006/relationships/image" Target="media/image66.wmf"/><Relationship Id="rId340" Type="http://schemas.openxmlformats.org/officeDocument/2006/relationships/control" Target="activeX/activeX208.xml"/><Relationship Id="rId196" Type="http://schemas.openxmlformats.org/officeDocument/2006/relationships/control" Target="activeX/activeX115.xml"/><Relationship Id="rId200" Type="http://schemas.openxmlformats.org/officeDocument/2006/relationships/control" Target="activeX/activeX119.xml"/><Relationship Id="rId16" Type="http://schemas.openxmlformats.org/officeDocument/2006/relationships/control" Target="activeX/activeX3.xml"/><Relationship Id="rId221" Type="http://schemas.openxmlformats.org/officeDocument/2006/relationships/image" Target="media/image71.wmf"/><Relationship Id="rId242" Type="http://schemas.openxmlformats.org/officeDocument/2006/relationships/control" Target="activeX/activeX151.xml"/><Relationship Id="rId263" Type="http://schemas.openxmlformats.org/officeDocument/2006/relationships/control" Target="activeX/activeX163.xml"/><Relationship Id="rId284" Type="http://schemas.openxmlformats.org/officeDocument/2006/relationships/control" Target="activeX/activeX180.xml"/><Relationship Id="rId319" Type="http://schemas.openxmlformats.org/officeDocument/2006/relationships/control" Target="activeX/activeX197.xml"/><Relationship Id="rId37" Type="http://schemas.openxmlformats.org/officeDocument/2006/relationships/control" Target="activeX/activeX15.xml"/><Relationship Id="rId58" Type="http://schemas.openxmlformats.org/officeDocument/2006/relationships/image" Target="media/image21.wmf"/><Relationship Id="rId79" Type="http://schemas.openxmlformats.org/officeDocument/2006/relationships/control" Target="activeX/activeX40.xml"/><Relationship Id="rId102" Type="http://schemas.openxmlformats.org/officeDocument/2006/relationships/control" Target="activeX/activeX52.xml"/><Relationship Id="rId123" Type="http://schemas.openxmlformats.org/officeDocument/2006/relationships/control" Target="activeX/activeX64.xml"/><Relationship Id="rId144" Type="http://schemas.openxmlformats.org/officeDocument/2006/relationships/control" Target="activeX/activeX78.xml"/><Relationship Id="rId330" Type="http://schemas.openxmlformats.org/officeDocument/2006/relationships/image" Target="media/image115.wmf"/><Relationship Id="rId90" Type="http://schemas.openxmlformats.org/officeDocument/2006/relationships/control" Target="activeX/activeX46.xml"/><Relationship Id="rId165" Type="http://schemas.openxmlformats.org/officeDocument/2006/relationships/control" Target="activeX/activeX92.xml"/><Relationship Id="rId186" Type="http://schemas.openxmlformats.org/officeDocument/2006/relationships/control" Target="activeX/activeX105.xml"/><Relationship Id="rId211" Type="http://schemas.openxmlformats.org/officeDocument/2006/relationships/control" Target="activeX/activeX130.xml"/><Relationship Id="rId232" Type="http://schemas.openxmlformats.org/officeDocument/2006/relationships/control" Target="activeX/activeX146.xml"/><Relationship Id="rId253" Type="http://schemas.openxmlformats.org/officeDocument/2006/relationships/image" Target="media/image86.wmf"/><Relationship Id="rId274" Type="http://schemas.openxmlformats.org/officeDocument/2006/relationships/control" Target="activeX/activeX173.xml"/><Relationship Id="rId295" Type="http://schemas.openxmlformats.org/officeDocument/2006/relationships/image" Target="media/image99.wmf"/><Relationship Id="rId309" Type="http://schemas.openxmlformats.org/officeDocument/2006/relationships/control" Target="activeX/activeX192.xml"/><Relationship Id="rId27" Type="http://schemas.openxmlformats.org/officeDocument/2006/relationships/control" Target="activeX/activeX9.xml"/><Relationship Id="rId48" Type="http://schemas.openxmlformats.org/officeDocument/2006/relationships/image" Target="media/image17.wmf"/><Relationship Id="rId69" Type="http://schemas.openxmlformats.org/officeDocument/2006/relationships/control" Target="activeX/activeX35.xml"/><Relationship Id="rId113" Type="http://schemas.openxmlformats.org/officeDocument/2006/relationships/control" Target="activeX/activeX58.xml"/><Relationship Id="rId134" Type="http://schemas.openxmlformats.org/officeDocument/2006/relationships/image" Target="media/image52.wmf"/><Relationship Id="rId320" Type="http://schemas.openxmlformats.org/officeDocument/2006/relationships/image" Target="media/image110.wmf"/><Relationship Id="rId80" Type="http://schemas.openxmlformats.org/officeDocument/2006/relationships/image" Target="media/image29.wmf"/><Relationship Id="rId155" Type="http://schemas.openxmlformats.org/officeDocument/2006/relationships/control" Target="activeX/activeX87.xml"/><Relationship Id="rId176" Type="http://schemas.openxmlformats.org/officeDocument/2006/relationships/control" Target="activeX/activeX99.xml"/><Relationship Id="rId197" Type="http://schemas.openxmlformats.org/officeDocument/2006/relationships/control" Target="activeX/activeX116.xml"/><Relationship Id="rId341" Type="http://schemas.openxmlformats.org/officeDocument/2006/relationships/image" Target="media/image120.wmf"/><Relationship Id="rId201" Type="http://schemas.openxmlformats.org/officeDocument/2006/relationships/control" Target="activeX/activeX120.xml"/><Relationship Id="rId222" Type="http://schemas.openxmlformats.org/officeDocument/2006/relationships/control" Target="activeX/activeX140.xml"/><Relationship Id="rId243" Type="http://schemas.openxmlformats.org/officeDocument/2006/relationships/image" Target="media/image81.wmf"/><Relationship Id="rId264" Type="http://schemas.openxmlformats.org/officeDocument/2006/relationships/control" Target="activeX/activeX164.xml"/><Relationship Id="rId285" Type="http://schemas.openxmlformats.org/officeDocument/2006/relationships/image" Target="media/image94.wmf"/><Relationship Id="rId17" Type="http://schemas.openxmlformats.org/officeDocument/2006/relationships/control" Target="activeX/activeX4.xml"/><Relationship Id="rId38" Type="http://schemas.openxmlformats.org/officeDocument/2006/relationships/image" Target="media/image13.wmf"/><Relationship Id="rId59" Type="http://schemas.openxmlformats.org/officeDocument/2006/relationships/control" Target="activeX/activeX27.xml"/><Relationship Id="rId103" Type="http://schemas.openxmlformats.org/officeDocument/2006/relationships/image" Target="media/image40.wmf"/><Relationship Id="rId124" Type="http://schemas.openxmlformats.org/officeDocument/2006/relationships/image" Target="media/image49.wmf"/><Relationship Id="rId310" Type="http://schemas.openxmlformats.org/officeDocument/2006/relationships/image" Target="media/image105.wmf"/><Relationship Id="rId70" Type="http://schemas.openxmlformats.org/officeDocument/2006/relationships/image" Target="media/image24.wmf"/><Relationship Id="rId91" Type="http://schemas.openxmlformats.org/officeDocument/2006/relationships/image" Target="media/image34.wmf"/><Relationship Id="rId145" Type="http://schemas.openxmlformats.org/officeDocument/2006/relationships/control" Target="activeX/activeX79.xml"/><Relationship Id="rId166" Type="http://schemas.openxmlformats.org/officeDocument/2006/relationships/image" Target="media/image63.wmf"/><Relationship Id="rId187" Type="http://schemas.openxmlformats.org/officeDocument/2006/relationships/control" Target="activeX/activeX106.xml"/><Relationship Id="rId331" Type="http://schemas.openxmlformats.org/officeDocument/2006/relationships/control" Target="activeX/activeX203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31.xml"/><Relationship Id="rId233" Type="http://schemas.openxmlformats.org/officeDocument/2006/relationships/image" Target="media/image76.wmf"/><Relationship Id="rId254" Type="http://schemas.openxmlformats.org/officeDocument/2006/relationships/control" Target="activeX/activeX157.xml"/><Relationship Id="rId28" Type="http://schemas.openxmlformats.org/officeDocument/2006/relationships/image" Target="media/image9.wmf"/><Relationship Id="rId49" Type="http://schemas.openxmlformats.org/officeDocument/2006/relationships/control" Target="activeX/activeX22.xml"/><Relationship Id="rId114" Type="http://schemas.openxmlformats.org/officeDocument/2006/relationships/image" Target="media/image45.wmf"/><Relationship Id="rId275" Type="http://schemas.openxmlformats.org/officeDocument/2006/relationships/control" Target="activeX/activeX174.xml"/><Relationship Id="rId296" Type="http://schemas.openxmlformats.org/officeDocument/2006/relationships/control" Target="activeX/activeX186.xml"/><Relationship Id="rId300" Type="http://schemas.openxmlformats.org/officeDocument/2006/relationships/control" Target="activeX/activeX188.xml"/><Relationship Id="rId60" Type="http://schemas.openxmlformats.org/officeDocument/2006/relationships/image" Target="media/image22.wmf"/><Relationship Id="rId81" Type="http://schemas.openxmlformats.org/officeDocument/2006/relationships/control" Target="activeX/activeX41.xml"/><Relationship Id="rId135" Type="http://schemas.openxmlformats.org/officeDocument/2006/relationships/control" Target="activeX/activeX72.xml"/><Relationship Id="rId156" Type="http://schemas.openxmlformats.org/officeDocument/2006/relationships/image" Target="media/image58.wmf"/><Relationship Id="rId177" Type="http://schemas.openxmlformats.org/officeDocument/2006/relationships/control" Target="activeX/activeX100.xml"/><Relationship Id="rId198" Type="http://schemas.openxmlformats.org/officeDocument/2006/relationships/control" Target="activeX/activeX117.xml"/><Relationship Id="rId321" Type="http://schemas.openxmlformats.org/officeDocument/2006/relationships/control" Target="activeX/activeX198.xml"/><Relationship Id="rId342" Type="http://schemas.openxmlformats.org/officeDocument/2006/relationships/control" Target="activeX/activeX209.xml"/><Relationship Id="rId202" Type="http://schemas.openxmlformats.org/officeDocument/2006/relationships/control" Target="activeX/activeX121.xml"/><Relationship Id="rId223" Type="http://schemas.openxmlformats.org/officeDocument/2006/relationships/image" Target="media/image72.wmf"/><Relationship Id="rId244" Type="http://schemas.openxmlformats.org/officeDocument/2006/relationships/control" Target="activeX/activeX152.xml"/><Relationship Id="rId18" Type="http://schemas.openxmlformats.org/officeDocument/2006/relationships/image" Target="media/image4.wmf"/><Relationship Id="rId39" Type="http://schemas.openxmlformats.org/officeDocument/2006/relationships/control" Target="activeX/activeX16.xml"/><Relationship Id="rId265" Type="http://schemas.openxmlformats.org/officeDocument/2006/relationships/control" Target="activeX/activeX165.xml"/><Relationship Id="rId286" Type="http://schemas.openxmlformats.org/officeDocument/2006/relationships/control" Target="activeX/activeX181.xml"/><Relationship Id="rId50" Type="http://schemas.openxmlformats.org/officeDocument/2006/relationships/control" Target="activeX/activeX23.xml"/><Relationship Id="rId104" Type="http://schemas.openxmlformats.org/officeDocument/2006/relationships/control" Target="activeX/activeX53.xml"/><Relationship Id="rId125" Type="http://schemas.openxmlformats.org/officeDocument/2006/relationships/control" Target="activeX/activeX65.xml"/><Relationship Id="rId146" Type="http://schemas.openxmlformats.org/officeDocument/2006/relationships/control" Target="activeX/activeX80.xml"/><Relationship Id="rId167" Type="http://schemas.openxmlformats.org/officeDocument/2006/relationships/control" Target="activeX/activeX93.xml"/><Relationship Id="rId188" Type="http://schemas.openxmlformats.org/officeDocument/2006/relationships/control" Target="activeX/activeX107.xml"/><Relationship Id="rId311" Type="http://schemas.openxmlformats.org/officeDocument/2006/relationships/control" Target="activeX/activeX193.xml"/><Relationship Id="rId332" Type="http://schemas.openxmlformats.org/officeDocument/2006/relationships/image" Target="media/image116.wmf"/><Relationship Id="rId71" Type="http://schemas.openxmlformats.org/officeDocument/2006/relationships/control" Target="activeX/activeX36.xml"/><Relationship Id="rId92" Type="http://schemas.openxmlformats.org/officeDocument/2006/relationships/control" Target="activeX/activeX47.xml"/><Relationship Id="rId213" Type="http://schemas.openxmlformats.org/officeDocument/2006/relationships/control" Target="activeX/activeX132.xml"/><Relationship Id="rId234" Type="http://schemas.openxmlformats.org/officeDocument/2006/relationships/control" Target="activeX/activeX147.xml"/><Relationship Id="rId2" Type="http://schemas.openxmlformats.org/officeDocument/2006/relationships/numbering" Target="numbering.xml"/><Relationship Id="rId29" Type="http://schemas.openxmlformats.org/officeDocument/2006/relationships/control" Target="activeX/activeX10.xml"/><Relationship Id="rId255" Type="http://schemas.openxmlformats.org/officeDocument/2006/relationships/image" Target="media/image87.wmf"/><Relationship Id="rId276" Type="http://schemas.openxmlformats.org/officeDocument/2006/relationships/control" Target="activeX/activeX175.xml"/><Relationship Id="rId297" Type="http://schemas.openxmlformats.org/officeDocument/2006/relationships/image" Target="media/image100.wmf"/><Relationship Id="rId40" Type="http://schemas.openxmlformats.org/officeDocument/2006/relationships/image" Target="media/image14.wmf"/><Relationship Id="rId115" Type="http://schemas.openxmlformats.org/officeDocument/2006/relationships/control" Target="activeX/activeX59.xml"/><Relationship Id="rId136" Type="http://schemas.openxmlformats.org/officeDocument/2006/relationships/control" Target="activeX/activeX73.xml"/><Relationship Id="rId157" Type="http://schemas.openxmlformats.org/officeDocument/2006/relationships/control" Target="activeX/activeX88.xml"/><Relationship Id="rId178" Type="http://schemas.openxmlformats.org/officeDocument/2006/relationships/image" Target="media/image67.wmf"/><Relationship Id="rId301" Type="http://schemas.openxmlformats.org/officeDocument/2006/relationships/footer" Target="footer3.xml"/><Relationship Id="rId322" Type="http://schemas.openxmlformats.org/officeDocument/2006/relationships/image" Target="media/image111.wmf"/><Relationship Id="rId343" Type="http://schemas.openxmlformats.org/officeDocument/2006/relationships/fontTable" Target="fontTable.xml"/><Relationship Id="rId61" Type="http://schemas.openxmlformats.org/officeDocument/2006/relationships/control" Target="activeX/activeX28.xml"/><Relationship Id="rId82" Type="http://schemas.openxmlformats.org/officeDocument/2006/relationships/image" Target="media/image30.wmf"/><Relationship Id="rId199" Type="http://schemas.openxmlformats.org/officeDocument/2006/relationships/control" Target="activeX/activeX118.xml"/><Relationship Id="rId203" Type="http://schemas.openxmlformats.org/officeDocument/2006/relationships/control" Target="activeX/activeX122.xml"/><Relationship Id="rId19" Type="http://schemas.openxmlformats.org/officeDocument/2006/relationships/control" Target="activeX/activeX5.xml"/><Relationship Id="rId224" Type="http://schemas.openxmlformats.org/officeDocument/2006/relationships/control" Target="activeX/activeX141.xml"/><Relationship Id="rId245" Type="http://schemas.openxmlformats.org/officeDocument/2006/relationships/image" Target="media/image82.wmf"/><Relationship Id="rId266" Type="http://schemas.openxmlformats.org/officeDocument/2006/relationships/control" Target="activeX/activeX166.xml"/><Relationship Id="rId287" Type="http://schemas.openxmlformats.org/officeDocument/2006/relationships/image" Target="media/image95.wmf"/><Relationship Id="rId30" Type="http://schemas.openxmlformats.org/officeDocument/2006/relationships/control" Target="activeX/activeX11.xml"/><Relationship Id="rId105" Type="http://schemas.openxmlformats.org/officeDocument/2006/relationships/image" Target="media/image41.wmf"/><Relationship Id="rId126" Type="http://schemas.openxmlformats.org/officeDocument/2006/relationships/control" Target="activeX/activeX66.xml"/><Relationship Id="rId147" Type="http://schemas.openxmlformats.org/officeDocument/2006/relationships/control" Target="activeX/activeX81.xml"/><Relationship Id="rId168" Type="http://schemas.openxmlformats.org/officeDocument/2006/relationships/control" Target="activeX/activeX94.xml"/><Relationship Id="rId312" Type="http://schemas.openxmlformats.org/officeDocument/2006/relationships/image" Target="media/image106.wmf"/><Relationship Id="rId333" Type="http://schemas.openxmlformats.org/officeDocument/2006/relationships/control" Target="activeX/activeX204.xml"/><Relationship Id="rId51" Type="http://schemas.openxmlformats.org/officeDocument/2006/relationships/hyperlink" Target="mailto:xxx@xxx.ch" TargetMode="External"/><Relationship Id="rId72" Type="http://schemas.openxmlformats.org/officeDocument/2006/relationships/image" Target="media/image25.wmf"/><Relationship Id="rId93" Type="http://schemas.openxmlformats.org/officeDocument/2006/relationships/image" Target="media/image35.wmf"/><Relationship Id="rId189" Type="http://schemas.openxmlformats.org/officeDocument/2006/relationships/control" Target="activeX/activeX108.xml"/><Relationship Id="rId3" Type="http://schemas.openxmlformats.org/officeDocument/2006/relationships/styles" Target="styles.xml"/><Relationship Id="rId214" Type="http://schemas.openxmlformats.org/officeDocument/2006/relationships/control" Target="activeX/activeX133.xml"/><Relationship Id="rId235" Type="http://schemas.openxmlformats.org/officeDocument/2006/relationships/image" Target="media/image77.wmf"/><Relationship Id="rId256" Type="http://schemas.openxmlformats.org/officeDocument/2006/relationships/control" Target="activeX/activeX158.xml"/><Relationship Id="rId277" Type="http://schemas.openxmlformats.org/officeDocument/2006/relationships/control" Target="activeX/activeX176.xml"/><Relationship Id="rId298" Type="http://schemas.openxmlformats.org/officeDocument/2006/relationships/control" Target="activeX/activeX18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7F2BBE400046D4BA93618E1282E4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84DB7-F462-4EB7-ACCE-6988D49627D4}"/>
      </w:docPartPr>
      <w:docPartBody>
        <w:p w:rsidR="00F01AA0" w:rsidRDefault="00F01AA0" w:rsidP="00F01AA0">
          <w:pPr>
            <w:pStyle w:val="AF7F2BBE400046D4BA93618E1282E40F"/>
          </w:pPr>
          <w:r>
            <w:rPr>
              <w:color w:val="2E74B5" w:themeColor="accent1" w:themeShade="BF"/>
              <w:sz w:val="24"/>
              <w:szCs w:val="24"/>
              <w:lang w:val="fr-FR"/>
            </w:rPr>
            <w:t>[Nom de la société]</w:t>
          </w:r>
        </w:p>
      </w:docPartBody>
    </w:docPart>
    <w:docPart>
      <w:docPartPr>
        <w:name w:val="4C08464B44D7451AA2465B037C2FC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21300-B58E-40FF-889F-2430A7240028}"/>
      </w:docPartPr>
      <w:docPartBody>
        <w:p w:rsidR="00F01AA0" w:rsidRDefault="00F01AA0" w:rsidP="00F01AA0">
          <w:pPr>
            <w:pStyle w:val="4C08464B44D7451AA2465B037C2FC08D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  <w:lang w:val="fr-FR"/>
            </w:rPr>
            <w:t>[Titre du document]</w:t>
          </w:r>
        </w:p>
      </w:docPartBody>
    </w:docPart>
    <w:docPart>
      <w:docPartPr>
        <w:name w:val="6ACE499D30204D0FB7B3FF79E09996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AA3FF4-5FF6-4DFF-A9A9-774F56181DD9}"/>
      </w:docPartPr>
      <w:docPartBody>
        <w:p w:rsidR="00F01AA0" w:rsidRDefault="00F01AA0" w:rsidP="00F01AA0">
          <w:pPr>
            <w:pStyle w:val="6ACE499D30204D0FB7B3FF79E09996B1"/>
          </w:pPr>
          <w:r>
            <w:rPr>
              <w:color w:val="2E74B5" w:themeColor="accent1" w:themeShade="BF"/>
              <w:sz w:val="24"/>
              <w:szCs w:val="24"/>
              <w:lang w:val="fr-FR"/>
            </w:rPr>
            <w:t>[Sous-titre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A0"/>
    <w:rsid w:val="001F5A43"/>
    <w:rsid w:val="003D5822"/>
    <w:rsid w:val="00434083"/>
    <w:rsid w:val="00473F48"/>
    <w:rsid w:val="004A593B"/>
    <w:rsid w:val="004D1092"/>
    <w:rsid w:val="00556BE0"/>
    <w:rsid w:val="008D0528"/>
    <w:rsid w:val="00992C5F"/>
    <w:rsid w:val="00BB5AD8"/>
    <w:rsid w:val="00BC3AB2"/>
    <w:rsid w:val="00C61919"/>
    <w:rsid w:val="00DA725E"/>
    <w:rsid w:val="00DB18D6"/>
    <w:rsid w:val="00F0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39C67CB83CC410DA0D37D0843702C3B">
    <w:name w:val="039C67CB83CC410DA0D37D0843702C3B"/>
    <w:rsid w:val="00F01AA0"/>
  </w:style>
  <w:style w:type="paragraph" w:customStyle="1" w:styleId="98FD9D3FD89D4C16981CA5738B988931">
    <w:name w:val="98FD9D3FD89D4C16981CA5738B988931"/>
    <w:rsid w:val="00F01AA0"/>
  </w:style>
  <w:style w:type="paragraph" w:customStyle="1" w:styleId="970016BFD2BC4C49806C128FE970B010">
    <w:name w:val="970016BFD2BC4C49806C128FE970B010"/>
    <w:rsid w:val="00F01AA0"/>
  </w:style>
  <w:style w:type="paragraph" w:customStyle="1" w:styleId="84DD29BC28F64FF7886CADE134C28A6D">
    <w:name w:val="84DD29BC28F64FF7886CADE134C28A6D"/>
    <w:rsid w:val="00F01AA0"/>
  </w:style>
  <w:style w:type="paragraph" w:customStyle="1" w:styleId="0855CAE5C421492A9CBBC35ABF8F7076">
    <w:name w:val="0855CAE5C421492A9CBBC35ABF8F7076"/>
    <w:rsid w:val="00F01AA0"/>
  </w:style>
  <w:style w:type="paragraph" w:customStyle="1" w:styleId="2ABD629C9E6C45B4AA121DCD281D540A">
    <w:name w:val="2ABD629C9E6C45B4AA121DCD281D540A"/>
    <w:rsid w:val="00F01AA0"/>
  </w:style>
  <w:style w:type="paragraph" w:customStyle="1" w:styleId="AF7F2BBE400046D4BA93618E1282E40F">
    <w:name w:val="AF7F2BBE400046D4BA93618E1282E40F"/>
    <w:rsid w:val="00F01AA0"/>
  </w:style>
  <w:style w:type="paragraph" w:customStyle="1" w:styleId="4C08464B44D7451AA2465B037C2FC08D">
    <w:name w:val="4C08464B44D7451AA2465B037C2FC08D"/>
    <w:rsid w:val="00F01AA0"/>
  </w:style>
  <w:style w:type="paragraph" w:customStyle="1" w:styleId="6ACE499D30204D0FB7B3FF79E09996B1">
    <w:name w:val="6ACE499D30204D0FB7B3FF79E09996B1"/>
    <w:rsid w:val="00F01AA0"/>
  </w:style>
  <w:style w:type="character" w:styleId="Textedelespacerserv">
    <w:name w:val="Placeholder Text"/>
    <w:basedOn w:val="Policepardfaut"/>
    <w:uiPriority w:val="99"/>
    <w:semiHidden/>
    <w:rsid w:val="00DA725E"/>
    <w:rPr>
      <w:color w:val="808080"/>
    </w:rPr>
  </w:style>
  <w:style w:type="paragraph" w:customStyle="1" w:styleId="9AE108568AAC41D8BE5549871F2ACFB2">
    <w:name w:val="9AE108568AAC41D8BE5549871F2ACFB2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AE108568AAC41D8BE5549871F2ACFB21">
    <w:name w:val="9AE108568AAC41D8BE5549871F2ACFB2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6187A321E764149807329292F84A85F">
    <w:name w:val="B6187A321E764149807329292F84A85F"/>
    <w:rsid w:val="00C61919"/>
  </w:style>
  <w:style w:type="paragraph" w:customStyle="1" w:styleId="989EA10CB92C4C0E952850F043642BC2">
    <w:name w:val="989EA10CB92C4C0E952850F043642BC2"/>
    <w:rsid w:val="00C61919"/>
  </w:style>
  <w:style w:type="paragraph" w:customStyle="1" w:styleId="79D6F644CF074A039ACD8C4DF5D640EF">
    <w:name w:val="79D6F644CF074A039ACD8C4DF5D640EF"/>
    <w:rsid w:val="00C61919"/>
  </w:style>
  <w:style w:type="paragraph" w:customStyle="1" w:styleId="9AE108568AAC41D8BE5549871F2ACFB22">
    <w:name w:val="9AE108568AAC41D8BE5549871F2ACFB22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6187A321E764149807329292F84A85F1">
    <w:name w:val="B6187A321E764149807329292F84A85F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89EA10CB92C4C0E952850F043642BC21">
    <w:name w:val="989EA10CB92C4C0E952850F043642BC2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BB9152F221147B2928B570D2254ED9A">
    <w:name w:val="9BB9152F221147B2928B570D2254ED9A"/>
    <w:rsid w:val="00C61919"/>
  </w:style>
  <w:style w:type="paragraph" w:customStyle="1" w:styleId="8FC8CC12E1084BEBA44FD32143318CFB">
    <w:name w:val="8FC8CC12E1084BEBA44FD32143318CFB"/>
    <w:rsid w:val="00C61919"/>
  </w:style>
  <w:style w:type="paragraph" w:customStyle="1" w:styleId="AE1A909465F44E789A75DFBE06CB110D">
    <w:name w:val="AE1A909465F44E789A75DFBE06CB110D"/>
    <w:rsid w:val="00C61919"/>
  </w:style>
  <w:style w:type="paragraph" w:customStyle="1" w:styleId="630DB523C9C44DE6B893B65AE24A8B3D">
    <w:name w:val="630DB523C9C44DE6B893B65AE24A8B3D"/>
    <w:rsid w:val="00C61919"/>
  </w:style>
  <w:style w:type="paragraph" w:customStyle="1" w:styleId="56FFA045039F4D1E9ABA88D81A79EEA1">
    <w:name w:val="56FFA045039F4D1E9ABA88D81A79EEA1"/>
    <w:rsid w:val="00C61919"/>
  </w:style>
  <w:style w:type="paragraph" w:customStyle="1" w:styleId="F7C487C93CB24A76B8AEEC8627CC28BF">
    <w:name w:val="F7C487C93CB24A76B8AEEC8627CC28BF"/>
    <w:rsid w:val="00C61919"/>
  </w:style>
  <w:style w:type="paragraph" w:customStyle="1" w:styleId="5277FA6B138A4388832D4C2EDD908B9F">
    <w:name w:val="5277FA6B138A4388832D4C2EDD908B9F"/>
    <w:rsid w:val="00C61919"/>
  </w:style>
  <w:style w:type="paragraph" w:customStyle="1" w:styleId="C10EA65C26B3489494DFBAF803BA1C19">
    <w:name w:val="C10EA65C26B3489494DFBAF803BA1C19"/>
    <w:rsid w:val="00C61919"/>
  </w:style>
  <w:style w:type="paragraph" w:customStyle="1" w:styleId="F58EA3EFB50D4296B9FBDC98D1DF1D41">
    <w:name w:val="F58EA3EFB50D4296B9FBDC98D1DF1D41"/>
    <w:rsid w:val="00C61919"/>
  </w:style>
  <w:style w:type="paragraph" w:customStyle="1" w:styleId="09EA295585FD4EA4B24376EF3CE38505">
    <w:name w:val="09EA295585FD4EA4B24376EF3CE38505"/>
    <w:rsid w:val="00C61919"/>
  </w:style>
  <w:style w:type="paragraph" w:customStyle="1" w:styleId="A511B804F4E64AFE938E3819DDCF3243">
    <w:name w:val="A511B804F4E64AFE938E3819DDCF3243"/>
    <w:rsid w:val="00C61919"/>
  </w:style>
  <w:style w:type="paragraph" w:customStyle="1" w:styleId="B279A48CF5FA431F85527D2984D3DD41">
    <w:name w:val="B279A48CF5FA431F85527D2984D3DD41"/>
    <w:rsid w:val="00C61919"/>
  </w:style>
  <w:style w:type="paragraph" w:customStyle="1" w:styleId="892A0C53B356485594317C5E328306D1">
    <w:name w:val="892A0C53B356485594317C5E328306D1"/>
    <w:rsid w:val="00C61919"/>
  </w:style>
  <w:style w:type="paragraph" w:customStyle="1" w:styleId="6806088C4A0E4CF1923D77D68B05C955">
    <w:name w:val="6806088C4A0E4CF1923D77D68B05C955"/>
    <w:rsid w:val="00C61919"/>
  </w:style>
  <w:style w:type="paragraph" w:customStyle="1" w:styleId="E5AAB2D4A46946E8A66D91A2AA978D9C">
    <w:name w:val="E5AAB2D4A46946E8A66D91A2AA978D9C"/>
    <w:rsid w:val="00C61919"/>
  </w:style>
  <w:style w:type="paragraph" w:customStyle="1" w:styleId="331D4FA5D1874EA7A1E8996A51AFEF01">
    <w:name w:val="331D4FA5D1874EA7A1E8996A51AFEF01"/>
    <w:rsid w:val="00C61919"/>
  </w:style>
  <w:style w:type="paragraph" w:customStyle="1" w:styleId="B39B28C9D8244BF3B7023D073A775E29">
    <w:name w:val="B39B28C9D8244BF3B7023D073A775E29"/>
    <w:rsid w:val="00C61919"/>
  </w:style>
  <w:style w:type="paragraph" w:customStyle="1" w:styleId="14C6B84445A44B2AAE09A67E2A4ABD71">
    <w:name w:val="14C6B84445A44B2AAE09A67E2A4ABD71"/>
    <w:rsid w:val="00C61919"/>
  </w:style>
  <w:style w:type="paragraph" w:customStyle="1" w:styleId="A0BC0364D88F475CBC2F5644A4110D4A">
    <w:name w:val="A0BC0364D88F475CBC2F5644A4110D4A"/>
    <w:rsid w:val="00C61919"/>
  </w:style>
  <w:style w:type="paragraph" w:customStyle="1" w:styleId="4854D0663C874617B66AFE7B9946C7B1">
    <w:name w:val="4854D0663C874617B66AFE7B9946C7B1"/>
    <w:rsid w:val="00C61919"/>
  </w:style>
  <w:style w:type="paragraph" w:customStyle="1" w:styleId="9A18C8A5239C4D268EC63569D90F6CE9">
    <w:name w:val="9A18C8A5239C4D268EC63569D90F6CE9"/>
    <w:rsid w:val="00C61919"/>
  </w:style>
  <w:style w:type="paragraph" w:customStyle="1" w:styleId="8FBE77A544D14133A00C45770ACC957F">
    <w:name w:val="8FBE77A544D14133A00C45770ACC957F"/>
    <w:rsid w:val="00C61919"/>
  </w:style>
  <w:style w:type="paragraph" w:customStyle="1" w:styleId="5E439949B0024D1D9A90421A30F1B2DF">
    <w:name w:val="5E439949B0024D1D9A90421A30F1B2DF"/>
    <w:rsid w:val="00C61919"/>
  </w:style>
  <w:style w:type="paragraph" w:customStyle="1" w:styleId="903F200C83914DF9AA36BAFC11C9410B">
    <w:name w:val="903F200C83914DF9AA36BAFC11C9410B"/>
    <w:rsid w:val="00C61919"/>
  </w:style>
  <w:style w:type="paragraph" w:customStyle="1" w:styleId="C8189711FE8B44D381D18C43BD58B636">
    <w:name w:val="C8189711FE8B44D381D18C43BD58B636"/>
    <w:rsid w:val="00C61919"/>
  </w:style>
  <w:style w:type="paragraph" w:customStyle="1" w:styleId="9E3CE40F02A24ACB968EEF74FA40EC73">
    <w:name w:val="9E3CE40F02A24ACB968EEF74FA40EC73"/>
    <w:rsid w:val="00C61919"/>
  </w:style>
  <w:style w:type="paragraph" w:customStyle="1" w:styleId="5CFCBFD393C34BCABABF7ADE0B7D283B">
    <w:name w:val="5CFCBFD393C34BCABABF7ADE0B7D283B"/>
    <w:rsid w:val="00C61919"/>
  </w:style>
  <w:style w:type="paragraph" w:customStyle="1" w:styleId="94226A1763C44CA0BEF6037341834A0F">
    <w:name w:val="94226A1763C44CA0BEF6037341834A0F"/>
    <w:rsid w:val="00C61919"/>
  </w:style>
  <w:style w:type="paragraph" w:customStyle="1" w:styleId="ABC9809DFF5E436CBF6DFB59645E4FD9">
    <w:name w:val="ABC9809DFF5E436CBF6DFB59645E4FD9"/>
    <w:rsid w:val="00C61919"/>
  </w:style>
  <w:style w:type="paragraph" w:customStyle="1" w:styleId="A81AA0DC346E47018FF0D8B0A5480814">
    <w:name w:val="A81AA0DC346E47018FF0D8B0A5480814"/>
    <w:rsid w:val="00C61919"/>
  </w:style>
  <w:style w:type="paragraph" w:customStyle="1" w:styleId="AC5979DE5359442E9A255339F289EE42">
    <w:name w:val="AC5979DE5359442E9A255339F289EE42"/>
    <w:rsid w:val="00C61919"/>
  </w:style>
  <w:style w:type="paragraph" w:customStyle="1" w:styleId="1FD97C3DBC6044BF800FE7DBFB04E9B6">
    <w:name w:val="1FD97C3DBC6044BF800FE7DBFB04E9B6"/>
    <w:rsid w:val="00C61919"/>
  </w:style>
  <w:style w:type="paragraph" w:customStyle="1" w:styleId="DD023BF4E87340599EBE07288D6C5F0B">
    <w:name w:val="DD023BF4E87340599EBE07288D6C5F0B"/>
    <w:rsid w:val="00C61919"/>
  </w:style>
  <w:style w:type="paragraph" w:customStyle="1" w:styleId="FD5FBE99CB5D40C9913CCF4FC92B3AC6">
    <w:name w:val="FD5FBE99CB5D40C9913CCF4FC92B3AC6"/>
    <w:rsid w:val="00C61919"/>
  </w:style>
  <w:style w:type="paragraph" w:customStyle="1" w:styleId="D8B14DCFC260438EAD734BCC0D0F1A2E">
    <w:name w:val="D8B14DCFC260438EAD734BCC0D0F1A2E"/>
    <w:rsid w:val="00C61919"/>
  </w:style>
  <w:style w:type="paragraph" w:customStyle="1" w:styleId="9EA7E23F9CD448FABF9ED11CB17839E2">
    <w:name w:val="9EA7E23F9CD448FABF9ED11CB17839E2"/>
    <w:rsid w:val="00C61919"/>
  </w:style>
  <w:style w:type="paragraph" w:customStyle="1" w:styleId="B12E0C6A61904FBA965384E003CC6AFE">
    <w:name w:val="B12E0C6A61904FBA965384E003CC6AFE"/>
    <w:rsid w:val="00C61919"/>
  </w:style>
  <w:style w:type="paragraph" w:customStyle="1" w:styleId="11FF6CE4A67840EF9CC671FA0FE2FFC5">
    <w:name w:val="11FF6CE4A67840EF9CC671FA0FE2FFC5"/>
    <w:rsid w:val="00C61919"/>
  </w:style>
  <w:style w:type="paragraph" w:customStyle="1" w:styleId="CDA7AF0C6481486F89C4B161DDBFE8C7">
    <w:name w:val="CDA7AF0C6481486F89C4B161DDBFE8C7"/>
    <w:rsid w:val="00C61919"/>
  </w:style>
  <w:style w:type="paragraph" w:customStyle="1" w:styleId="9AE108568AAC41D8BE5549871F2ACFB23">
    <w:name w:val="9AE108568AAC41D8BE5549871F2ACFB23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E1A909465F44E789A75DFBE06CB110D1">
    <w:name w:val="AE1A909465F44E789A75DFBE06CB110D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30DB523C9C44DE6B893B65AE24A8B3D1">
    <w:name w:val="630DB523C9C44DE6B893B65AE24A8B3D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7C487C93CB24A76B8AEEC8627CC28BF1">
    <w:name w:val="F7C487C93CB24A76B8AEEC8627CC28BF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277FA6B138A4388832D4C2EDD908B9F1">
    <w:name w:val="5277FA6B138A4388832D4C2EDD908B9F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10EA65C26B3489494DFBAF803BA1C191">
    <w:name w:val="C10EA65C26B3489494DFBAF803BA1C19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58EA3EFB50D4296B9FBDC98D1DF1D411">
    <w:name w:val="F58EA3EFB50D4296B9FBDC98D1DF1D41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09EA295585FD4EA4B24376EF3CE385051">
    <w:name w:val="09EA295585FD4EA4B24376EF3CE38505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511B804F4E64AFE938E3819DDCF32431">
    <w:name w:val="A511B804F4E64AFE938E3819DDCF3243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279A48CF5FA431F85527D2984D3DD411">
    <w:name w:val="B279A48CF5FA431F85527D2984D3DD41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92A0C53B356485594317C5E328306D11">
    <w:name w:val="892A0C53B356485594317C5E328306D1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806088C4A0E4CF1923D77D68B05C9551">
    <w:name w:val="6806088C4A0E4CF1923D77D68B05C955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E5AAB2D4A46946E8A66D91A2AA978D9C1">
    <w:name w:val="E5AAB2D4A46946E8A66D91A2AA978D9C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331D4FA5D1874EA7A1E8996A51AFEF011">
    <w:name w:val="331D4FA5D1874EA7A1E8996A51AFEF01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39B28C9D8244BF3B7023D073A775E291">
    <w:name w:val="B39B28C9D8244BF3B7023D073A775E29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4C6B84445A44B2AAE09A67E2A4ABD711">
    <w:name w:val="14C6B84445A44B2AAE09A67E2A4ABD71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0BC0364D88F475CBC2F5644A4110D4A1">
    <w:name w:val="A0BC0364D88F475CBC2F5644A4110D4A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4854D0663C874617B66AFE7B9946C7B11">
    <w:name w:val="4854D0663C874617B66AFE7B9946C7B1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A18C8A5239C4D268EC63569D90F6CE91">
    <w:name w:val="9A18C8A5239C4D268EC63569D90F6CE9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FBE77A544D14133A00C45770ACC957F1">
    <w:name w:val="8FBE77A544D14133A00C45770ACC957F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E439949B0024D1D9A90421A30F1B2DF1">
    <w:name w:val="5E439949B0024D1D9A90421A30F1B2DF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03F200C83914DF9AA36BAFC11C9410B1">
    <w:name w:val="903F200C83914DF9AA36BAFC11C9410B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3CE40F02A24ACB968EEF74FA40EC731">
    <w:name w:val="9E3CE40F02A24ACB968EEF74FA40EC73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CFCBFD393C34BCABABF7ADE0B7D283B1">
    <w:name w:val="5CFCBFD393C34BCABABF7ADE0B7D283B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4226A1763C44CA0BEF6037341834A0F1">
    <w:name w:val="94226A1763C44CA0BEF6037341834A0F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BC9809DFF5E436CBF6DFB59645E4FD91">
    <w:name w:val="ABC9809DFF5E436CBF6DFB59645E4FD9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81AA0DC346E47018FF0D8B0A54808141">
    <w:name w:val="A81AA0DC346E47018FF0D8B0A5480814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C5979DE5359442E9A255339F289EE421">
    <w:name w:val="AC5979DE5359442E9A255339F289EE42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D023BF4E87340599EBE07288D6C5F0B1">
    <w:name w:val="DD023BF4E87340599EBE07288D6C5F0B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D5FBE99CB5D40C9913CCF4FC92B3AC61">
    <w:name w:val="FD5FBE99CB5D40C9913CCF4FC92B3AC6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8B14DCFC260438EAD734BCC0D0F1A2E1">
    <w:name w:val="D8B14DCFC260438EAD734BCC0D0F1A2E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A7E23F9CD448FABF9ED11CB17839E21">
    <w:name w:val="9EA7E23F9CD448FABF9ED11CB17839E2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12E0C6A61904FBA965384E003CC6AFE1">
    <w:name w:val="B12E0C6A61904FBA965384E003CC6AFE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1FF6CE4A67840EF9CC671FA0FE2FFC51">
    <w:name w:val="11FF6CE4A67840EF9CC671FA0FE2FFC5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DA7AF0C6481486F89C4B161DDBFE8C71">
    <w:name w:val="CDA7AF0C6481486F89C4B161DDBFE8C71"/>
    <w:rsid w:val="00C61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AE108568AAC41D8BE5549871F2ACFB24">
    <w:name w:val="9AE108568AAC41D8BE5549871F2ACFB24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E1A909465F44E789A75DFBE06CB110D2">
    <w:name w:val="AE1A909465F44E789A75DFBE06CB110D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30DB523C9C44DE6B893B65AE24A8B3D2">
    <w:name w:val="630DB523C9C44DE6B893B65AE24A8B3D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7C487C93CB24A76B8AEEC8627CC28BF2">
    <w:name w:val="F7C487C93CB24A76B8AEEC8627CC28BF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277FA6B138A4388832D4C2EDD908B9F2">
    <w:name w:val="5277FA6B138A4388832D4C2EDD908B9F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10EA65C26B3489494DFBAF803BA1C192">
    <w:name w:val="C10EA65C26B3489494DFBAF803BA1C19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58EA3EFB50D4296B9FBDC98D1DF1D412">
    <w:name w:val="F58EA3EFB50D4296B9FBDC98D1DF1D41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09EA295585FD4EA4B24376EF3CE385052">
    <w:name w:val="09EA295585FD4EA4B24376EF3CE38505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511B804F4E64AFE938E3819DDCF32432">
    <w:name w:val="A511B804F4E64AFE938E3819DDCF3243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279A48CF5FA431F85527D2984D3DD412">
    <w:name w:val="B279A48CF5FA431F85527D2984D3DD41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92A0C53B356485594317C5E328306D12">
    <w:name w:val="892A0C53B356485594317C5E328306D1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806088C4A0E4CF1923D77D68B05C9552">
    <w:name w:val="6806088C4A0E4CF1923D77D68B05C955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E5AAB2D4A46946E8A66D91A2AA978D9C2">
    <w:name w:val="E5AAB2D4A46946E8A66D91A2AA978D9C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331D4FA5D1874EA7A1E8996A51AFEF012">
    <w:name w:val="331D4FA5D1874EA7A1E8996A51AFEF01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39B28C9D8244BF3B7023D073A775E292">
    <w:name w:val="B39B28C9D8244BF3B7023D073A775E29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4C6B84445A44B2AAE09A67E2A4ABD712">
    <w:name w:val="14C6B84445A44B2AAE09A67E2A4ABD71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0BC0364D88F475CBC2F5644A4110D4A2">
    <w:name w:val="A0BC0364D88F475CBC2F5644A4110D4A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4854D0663C874617B66AFE7B9946C7B12">
    <w:name w:val="4854D0663C874617B66AFE7B9946C7B1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A18C8A5239C4D268EC63569D90F6CE92">
    <w:name w:val="9A18C8A5239C4D268EC63569D90F6CE9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FBE77A544D14133A00C45770ACC957F2">
    <w:name w:val="8FBE77A544D14133A00C45770ACC957F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E439949B0024D1D9A90421A30F1B2DF2">
    <w:name w:val="5E439949B0024D1D9A90421A30F1B2DF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03F200C83914DF9AA36BAFC11C9410B2">
    <w:name w:val="903F200C83914DF9AA36BAFC11C9410B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3CE40F02A24ACB968EEF74FA40EC732">
    <w:name w:val="9E3CE40F02A24ACB968EEF74FA40EC73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CFCBFD393C34BCABABF7ADE0B7D283B2">
    <w:name w:val="5CFCBFD393C34BCABABF7ADE0B7D283B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4226A1763C44CA0BEF6037341834A0F2">
    <w:name w:val="94226A1763C44CA0BEF6037341834A0F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BC9809DFF5E436CBF6DFB59645E4FD92">
    <w:name w:val="ABC9809DFF5E436CBF6DFB59645E4FD9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81AA0DC346E47018FF0D8B0A54808142">
    <w:name w:val="A81AA0DC346E47018FF0D8B0A5480814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C5979DE5359442E9A255339F289EE422">
    <w:name w:val="AC5979DE5359442E9A255339F289EE42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D023BF4E87340599EBE07288D6C5F0B2">
    <w:name w:val="DD023BF4E87340599EBE07288D6C5F0B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D5FBE99CB5D40C9913CCF4FC92B3AC62">
    <w:name w:val="FD5FBE99CB5D40C9913CCF4FC92B3AC6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8B14DCFC260438EAD734BCC0D0F1A2E2">
    <w:name w:val="D8B14DCFC260438EAD734BCC0D0F1A2E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A7E23F9CD448FABF9ED11CB17839E22">
    <w:name w:val="9EA7E23F9CD448FABF9ED11CB17839E2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12E0C6A61904FBA965384E003CC6AFE2">
    <w:name w:val="B12E0C6A61904FBA965384E003CC6AFE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1FF6CE4A67840EF9CC671FA0FE2FFC52">
    <w:name w:val="11FF6CE4A67840EF9CC671FA0FE2FFC5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DA7AF0C6481486F89C4B161DDBFE8C72">
    <w:name w:val="CDA7AF0C6481486F89C4B161DDBFE8C72"/>
    <w:rsid w:val="00473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AE108568AAC41D8BE5549871F2ACFB25">
    <w:name w:val="9AE108568AAC41D8BE5549871F2ACFB2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E1A909465F44E789A75DFBE06CB110D3">
    <w:name w:val="AE1A909465F44E789A75DFBE06CB110D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30DB523C9C44DE6B893B65AE24A8B3D3">
    <w:name w:val="630DB523C9C44DE6B893B65AE24A8B3D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7C487C93CB24A76B8AEEC8627CC28BF3">
    <w:name w:val="F7C487C93CB24A76B8AEEC8627CC28BF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277FA6B138A4388832D4C2EDD908B9F3">
    <w:name w:val="5277FA6B138A4388832D4C2EDD908B9F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10EA65C26B3489494DFBAF803BA1C193">
    <w:name w:val="C10EA65C26B3489494DFBAF803BA1C19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58EA3EFB50D4296B9FBDC98D1DF1D413">
    <w:name w:val="F58EA3EFB50D4296B9FBDC98D1DF1D41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09EA295585FD4EA4B24376EF3CE385053">
    <w:name w:val="09EA295585FD4EA4B24376EF3CE38505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511B804F4E64AFE938E3819DDCF32433">
    <w:name w:val="A511B804F4E64AFE938E3819DDCF3243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279A48CF5FA431F85527D2984D3DD413">
    <w:name w:val="B279A48CF5FA431F85527D2984D3DD41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92A0C53B356485594317C5E328306D13">
    <w:name w:val="892A0C53B356485594317C5E328306D1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806088C4A0E4CF1923D77D68B05C9553">
    <w:name w:val="6806088C4A0E4CF1923D77D68B05C955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E5AAB2D4A46946E8A66D91A2AA978D9C3">
    <w:name w:val="E5AAB2D4A46946E8A66D91A2AA978D9C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331D4FA5D1874EA7A1E8996A51AFEF013">
    <w:name w:val="331D4FA5D1874EA7A1E8996A51AFEF01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39B28C9D8244BF3B7023D073A775E293">
    <w:name w:val="B39B28C9D8244BF3B7023D073A775E29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4C6B84445A44B2AAE09A67E2A4ABD713">
    <w:name w:val="14C6B84445A44B2AAE09A67E2A4ABD71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0BC0364D88F475CBC2F5644A4110D4A3">
    <w:name w:val="A0BC0364D88F475CBC2F5644A4110D4A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4854D0663C874617B66AFE7B9946C7B13">
    <w:name w:val="4854D0663C874617B66AFE7B9946C7B1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A18C8A5239C4D268EC63569D90F6CE93">
    <w:name w:val="9A18C8A5239C4D268EC63569D90F6CE9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FBE77A544D14133A00C45770ACC957F3">
    <w:name w:val="8FBE77A544D14133A00C45770ACC957F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E439949B0024D1D9A90421A30F1B2DF3">
    <w:name w:val="5E439949B0024D1D9A90421A30F1B2DF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03F200C83914DF9AA36BAFC11C9410B3">
    <w:name w:val="903F200C83914DF9AA36BAFC11C9410B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3CE40F02A24ACB968EEF74FA40EC733">
    <w:name w:val="9E3CE40F02A24ACB968EEF74FA40EC73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CFCBFD393C34BCABABF7ADE0B7D283B3">
    <w:name w:val="5CFCBFD393C34BCABABF7ADE0B7D283B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4226A1763C44CA0BEF6037341834A0F3">
    <w:name w:val="94226A1763C44CA0BEF6037341834A0F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BC9809DFF5E436CBF6DFB59645E4FD93">
    <w:name w:val="ABC9809DFF5E436CBF6DFB59645E4FD9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81AA0DC346E47018FF0D8B0A54808143">
    <w:name w:val="A81AA0DC346E47018FF0D8B0A5480814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C5979DE5359442E9A255339F289EE423">
    <w:name w:val="AC5979DE5359442E9A255339F289EE42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D023BF4E87340599EBE07288D6C5F0B3">
    <w:name w:val="DD023BF4E87340599EBE07288D6C5F0B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D5FBE99CB5D40C9913CCF4FC92B3AC63">
    <w:name w:val="FD5FBE99CB5D40C9913CCF4FC92B3AC6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8B14DCFC260438EAD734BCC0D0F1A2E3">
    <w:name w:val="D8B14DCFC260438EAD734BCC0D0F1A2E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A7E23F9CD448FABF9ED11CB17839E23">
    <w:name w:val="9EA7E23F9CD448FABF9ED11CB17839E2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12E0C6A61904FBA965384E003CC6AFE3">
    <w:name w:val="B12E0C6A61904FBA965384E003CC6AFE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1FF6CE4A67840EF9CC671FA0FE2FFC53">
    <w:name w:val="11FF6CE4A67840EF9CC671FA0FE2FFC5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DA7AF0C6481486F89C4B161DDBFE8C73">
    <w:name w:val="CDA7AF0C6481486F89C4B161DDBFE8C73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AE108568AAC41D8BE5549871F2ACFB26">
    <w:name w:val="9AE108568AAC41D8BE5549871F2ACFB26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E1A909465F44E789A75DFBE06CB110D4">
    <w:name w:val="AE1A909465F44E789A75DFBE06CB110D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30DB523C9C44DE6B893B65AE24A8B3D4">
    <w:name w:val="630DB523C9C44DE6B893B65AE24A8B3D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7C487C93CB24A76B8AEEC8627CC28BF4">
    <w:name w:val="F7C487C93CB24A76B8AEEC8627CC28BF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277FA6B138A4388832D4C2EDD908B9F4">
    <w:name w:val="5277FA6B138A4388832D4C2EDD908B9F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10EA65C26B3489494DFBAF803BA1C194">
    <w:name w:val="C10EA65C26B3489494DFBAF803BA1C19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58EA3EFB50D4296B9FBDC98D1DF1D414">
    <w:name w:val="F58EA3EFB50D4296B9FBDC98D1DF1D41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09EA295585FD4EA4B24376EF3CE385054">
    <w:name w:val="09EA295585FD4EA4B24376EF3CE38505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511B804F4E64AFE938E3819DDCF32434">
    <w:name w:val="A511B804F4E64AFE938E3819DDCF3243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279A48CF5FA431F85527D2984D3DD414">
    <w:name w:val="B279A48CF5FA431F85527D2984D3DD41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92A0C53B356485594317C5E328306D14">
    <w:name w:val="892A0C53B356485594317C5E328306D1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806088C4A0E4CF1923D77D68B05C9554">
    <w:name w:val="6806088C4A0E4CF1923D77D68B05C955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E5AAB2D4A46946E8A66D91A2AA978D9C4">
    <w:name w:val="E5AAB2D4A46946E8A66D91A2AA978D9C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331D4FA5D1874EA7A1E8996A51AFEF014">
    <w:name w:val="331D4FA5D1874EA7A1E8996A51AFEF01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39B28C9D8244BF3B7023D073A775E294">
    <w:name w:val="B39B28C9D8244BF3B7023D073A775E29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4C6B84445A44B2AAE09A67E2A4ABD714">
    <w:name w:val="14C6B84445A44B2AAE09A67E2A4ABD71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0BC0364D88F475CBC2F5644A4110D4A4">
    <w:name w:val="A0BC0364D88F475CBC2F5644A4110D4A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4854D0663C874617B66AFE7B9946C7B14">
    <w:name w:val="4854D0663C874617B66AFE7B9946C7B1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A18C8A5239C4D268EC63569D90F6CE94">
    <w:name w:val="9A18C8A5239C4D268EC63569D90F6CE9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FBE77A544D14133A00C45770ACC957F4">
    <w:name w:val="8FBE77A544D14133A00C45770ACC957F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E439949B0024D1D9A90421A30F1B2DF4">
    <w:name w:val="5E439949B0024D1D9A90421A30F1B2DF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03F200C83914DF9AA36BAFC11C9410B4">
    <w:name w:val="903F200C83914DF9AA36BAFC11C9410B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3CE40F02A24ACB968EEF74FA40EC734">
    <w:name w:val="9E3CE40F02A24ACB968EEF74FA40EC73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CFCBFD393C34BCABABF7ADE0B7D283B4">
    <w:name w:val="5CFCBFD393C34BCABABF7ADE0B7D283B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4226A1763C44CA0BEF6037341834A0F4">
    <w:name w:val="94226A1763C44CA0BEF6037341834A0F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BC9809DFF5E436CBF6DFB59645E4FD94">
    <w:name w:val="ABC9809DFF5E436CBF6DFB59645E4FD9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81AA0DC346E47018FF0D8B0A54808144">
    <w:name w:val="A81AA0DC346E47018FF0D8B0A5480814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C5979DE5359442E9A255339F289EE424">
    <w:name w:val="AC5979DE5359442E9A255339F289EE42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D023BF4E87340599EBE07288D6C5F0B4">
    <w:name w:val="DD023BF4E87340599EBE07288D6C5F0B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D5FBE99CB5D40C9913CCF4FC92B3AC64">
    <w:name w:val="FD5FBE99CB5D40C9913CCF4FC92B3AC6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8B14DCFC260438EAD734BCC0D0F1A2E4">
    <w:name w:val="D8B14DCFC260438EAD734BCC0D0F1A2E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A7E23F9CD448FABF9ED11CB17839E24">
    <w:name w:val="9EA7E23F9CD448FABF9ED11CB17839E2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12E0C6A61904FBA965384E003CC6AFE4">
    <w:name w:val="B12E0C6A61904FBA965384E003CC6AFE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1FF6CE4A67840EF9CC671FA0FE2FFC54">
    <w:name w:val="11FF6CE4A67840EF9CC671FA0FE2FFC5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DA7AF0C6481486F89C4B161DDBFE8C74">
    <w:name w:val="CDA7AF0C6481486F89C4B161DDBFE8C74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AE108568AAC41D8BE5549871F2ACFB27">
    <w:name w:val="9AE108568AAC41D8BE5549871F2ACFB27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E1A909465F44E789A75DFBE06CB110D5">
    <w:name w:val="AE1A909465F44E789A75DFBE06CB110D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30DB523C9C44DE6B893B65AE24A8B3D5">
    <w:name w:val="630DB523C9C44DE6B893B65AE24A8B3D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7C487C93CB24A76B8AEEC8627CC28BF5">
    <w:name w:val="F7C487C93CB24A76B8AEEC8627CC28BF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277FA6B138A4388832D4C2EDD908B9F5">
    <w:name w:val="5277FA6B138A4388832D4C2EDD908B9F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10EA65C26B3489494DFBAF803BA1C195">
    <w:name w:val="C10EA65C26B3489494DFBAF803BA1C19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58EA3EFB50D4296B9FBDC98D1DF1D415">
    <w:name w:val="F58EA3EFB50D4296B9FBDC98D1DF1D41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09EA295585FD4EA4B24376EF3CE385055">
    <w:name w:val="09EA295585FD4EA4B24376EF3CE38505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511B804F4E64AFE938E3819DDCF32435">
    <w:name w:val="A511B804F4E64AFE938E3819DDCF3243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279A48CF5FA431F85527D2984D3DD415">
    <w:name w:val="B279A48CF5FA431F85527D2984D3DD41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92A0C53B356485594317C5E328306D15">
    <w:name w:val="892A0C53B356485594317C5E328306D1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806088C4A0E4CF1923D77D68B05C9555">
    <w:name w:val="6806088C4A0E4CF1923D77D68B05C955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E5AAB2D4A46946E8A66D91A2AA978D9C5">
    <w:name w:val="E5AAB2D4A46946E8A66D91A2AA978D9C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331D4FA5D1874EA7A1E8996A51AFEF015">
    <w:name w:val="331D4FA5D1874EA7A1E8996A51AFEF01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39B28C9D8244BF3B7023D073A775E295">
    <w:name w:val="B39B28C9D8244BF3B7023D073A775E29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4C6B84445A44B2AAE09A67E2A4ABD715">
    <w:name w:val="14C6B84445A44B2AAE09A67E2A4ABD71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0BC0364D88F475CBC2F5644A4110D4A5">
    <w:name w:val="A0BC0364D88F475CBC2F5644A4110D4A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4854D0663C874617B66AFE7B9946C7B15">
    <w:name w:val="4854D0663C874617B66AFE7B9946C7B1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A18C8A5239C4D268EC63569D90F6CE95">
    <w:name w:val="9A18C8A5239C4D268EC63569D90F6CE9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FBE77A544D14133A00C45770ACC957F5">
    <w:name w:val="8FBE77A544D14133A00C45770ACC957F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E439949B0024D1D9A90421A30F1B2DF5">
    <w:name w:val="5E439949B0024D1D9A90421A30F1B2DF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03F200C83914DF9AA36BAFC11C9410B5">
    <w:name w:val="903F200C83914DF9AA36BAFC11C9410B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3CE40F02A24ACB968EEF74FA40EC735">
    <w:name w:val="9E3CE40F02A24ACB968EEF74FA40EC73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CFCBFD393C34BCABABF7ADE0B7D283B5">
    <w:name w:val="5CFCBFD393C34BCABABF7ADE0B7D283B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4226A1763C44CA0BEF6037341834A0F5">
    <w:name w:val="94226A1763C44CA0BEF6037341834A0F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BC9809DFF5E436CBF6DFB59645E4FD95">
    <w:name w:val="ABC9809DFF5E436CBF6DFB59645E4FD9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81AA0DC346E47018FF0D8B0A54808145">
    <w:name w:val="A81AA0DC346E47018FF0D8B0A5480814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C5979DE5359442E9A255339F289EE425">
    <w:name w:val="AC5979DE5359442E9A255339F289EE42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D023BF4E87340599EBE07288D6C5F0B5">
    <w:name w:val="DD023BF4E87340599EBE07288D6C5F0B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D5FBE99CB5D40C9913CCF4FC92B3AC65">
    <w:name w:val="FD5FBE99CB5D40C9913CCF4FC92B3AC6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8B14DCFC260438EAD734BCC0D0F1A2E5">
    <w:name w:val="D8B14DCFC260438EAD734BCC0D0F1A2E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A7E23F9CD448FABF9ED11CB17839E25">
    <w:name w:val="9EA7E23F9CD448FABF9ED11CB17839E2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12E0C6A61904FBA965384E003CC6AFE5">
    <w:name w:val="B12E0C6A61904FBA965384E003CC6AFE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1FF6CE4A67840EF9CC671FA0FE2FFC55">
    <w:name w:val="11FF6CE4A67840EF9CC671FA0FE2FFC5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DA7AF0C6481486F89C4B161DDBFE8C75">
    <w:name w:val="CDA7AF0C6481486F89C4B161DDBFE8C75"/>
    <w:rsid w:val="001F5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AE108568AAC41D8BE5549871F2ACFB28">
    <w:name w:val="9AE108568AAC41D8BE5549871F2ACFB28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E1A909465F44E789A75DFBE06CB110D6">
    <w:name w:val="AE1A909465F44E789A75DFBE06CB110D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30DB523C9C44DE6B893B65AE24A8B3D6">
    <w:name w:val="630DB523C9C44DE6B893B65AE24A8B3D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7C487C93CB24A76B8AEEC8627CC28BF6">
    <w:name w:val="F7C487C93CB24A76B8AEEC8627CC28BF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277FA6B138A4388832D4C2EDD908B9F6">
    <w:name w:val="5277FA6B138A4388832D4C2EDD908B9F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10EA65C26B3489494DFBAF803BA1C196">
    <w:name w:val="C10EA65C26B3489494DFBAF803BA1C19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58EA3EFB50D4296B9FBDC98D1DF1D416">
    <w:name w:val="F58EA3EFB50D4296B9FBDC98D1DF1D41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09EA295585FD4EA4B24376EF3CE385056">
    <w:name w:val="09EA295585FD4EA4B24376EF3CE38505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511B804F4E64AFE938E3819DDCF32436">
    <w:name w:val="A511B804F4E64AFE938E3819DDCF3243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279A48CF5FA431F85527D2984D3DD416">
    <w:name w:val="B279A48CF5FA431F85527D2984D3DD41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92A0C53B356485594317C5E328306D16">
    <w:name w:val="892A0C53B356485594317C5E328306D1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806088C4A0E4CF1923D77D68B05C9556">
    <w:name w:val="6806088C4A0E4CF1923D77D68B05C955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E5AAB2D4A46946E8A66D91A2AA978D9C6">
    <w:name w:val="E5AAB2D4A46946E8A66D91A2AA978D9C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331D4FA5D1874EA7A1E8996A51AFEF016">
    <w:name w:val="331D4FA5D1874EA7A1E8996A51AFEF01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39B28C9D8244BF3B7023D073A775E296">
    <w:name w:val="B39B28C9D8244BF3B7023D073A775E29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4C6B84445A44B2AAE09A67E2A4ABD716">
    <w:name w:val="14C6B84445A44B2AAE09A67E2A4ABD71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0BC0364D88F475CBC2F5644A4110D4A6">
    <w:name w:val="A0BC0364D88F475CBC2F5644A4110D4A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4854D0663C874617B66AFE7B9946C7B16">
    <w:name w:val="4854D0663C874617B66AFE7B9946C7B1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A18C8A5239C4D268EC63569D90F6CE96">
    <w:name w:val="9A18C8A5239C4D268EC63569D90F6CE9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FBE77A544D14133A00C45770ACC957F6">
    <w:name w:val="8FBE77A544D14133A00C45770ACC957F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E439949B0024D1D9A90421A30F1B2DF6">
    <w:name w:val="5E439949B0024D1D9A90421A30F1B2DF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03F200C83914DF9AA36BAFC11C9410B6">
    <w:name w:val="903F200C83914DF9AA36BAFC11C9410B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3CE40F02A24ACB968EEF74FA40EC736">
    <w:name w:val="9E3CE40F02A24ACB968EEF74FA40EC73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CFCBFD393C34BCABABF7ADE0B7D283B6">
    <w:name w:val="5CFCBFD393C34BCABABF7ADE0B7D283B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4226A1763C44CA0BEF6037341834A0F6">
    <w:name w:val="94226A1763C44CA0BEF6037341834A0F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BC9809DFF5E436CBF6DFB59645E4FD96">
    <w:name w:val="ABC9809DFF5E436CBF6DFB59645E4FD9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81AA0DC346E47018FF0D8B0A54808146">
    <w:name w:val="A81AA0DC346E47018FF0D8B0A5480814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C5979DE5359442E9A255339F289EE426">
    <w:name w:val="AC5979DE5359442E9A255339F289EE42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D023BF4E87340599EBE07288D6C5F0B6">
    <w:name w:val="DD023BF4E87340599EBE07288D6C5F0B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D5FBE99CB5D40C9913CCF4FC92B3AC66">
    <w:name w:val="FD5FBE99CB5D40C9913CCF4FC92B3AC6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8B14DCFC260438EAD734BCC0D0F1A2E6">
    <w:name w:val="D8B14DCFC260438EAD734BCC0D0F1A2E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A7E23F9CD448FABF9ED11CB17839E26">
    <w:name w:val="9EA7E23F9CD448FABF9ED11CB17839E2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12E0C6A61904FBA965384E003CC6AFE6">
    <w:name w:val="B12E0C6A61904FBA965384E003CC6AFE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1FF6CE4A67840EF9CC671FA0FE2FFC56">
    <w:name w:val="11FF6CE4A67840EF9CC671FA0FE2FFC5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DA7AF0C6481486F89C4B161DDBFE8C76">
    <w:name w:val="CDA7AF0C6481486F89C4B161DDBFE8C76"/>
    <w:rsid w:val="00992C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AE108568AAC41D8BE5549871F2ACFB29">
    <w:name w:val="9AE108568AAC41D8BE5549871F2ACFB2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E1A909465F44E789A75DFBE06CB110D7">
    <w:name w:val="AE1A909465F44E789A75DFBE06CB110D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30DB523C9C44DE6B893B65AE24A8B3D7">
    <w:name w:val="630DB523C9C44DE6B893B65AE24A8B3D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7C487C93CB24A76B8AEEC8627CC28BF7">
    <w:name w:val="F7C487C93CB24A76B8AEEC8627CC28BF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277FA6B138A4388832D4C2EDD908B9F7">
    <w:name w:val="5277FA6B138A4388832D4C2EDD908B9F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10EA65C26B3489494DFBAF803BA1C197">
    <w:name w:val="C10EA65C26B3489494DFBAF803BA1C19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58EA3EFB50D4296B9FBDC98D1DF1D417">
    <w:name w:val="F58EA3EFB50D4296B9FBDC98D1DF1D41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09EA295585FD4EA4B24376EF3CE385057">
    <w:name w:val="09EA295585FD4EA4B24376EF3CE38505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511B804F4E64AFE938E3819DDCF32437">
    <w:name w:val="A511B804F4E64AFE938E3819DDCF3243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279A48CF5FA431F85527D2984D3DD417">
    <w:name w:val="B279A48CF5FA431F85527D2984D3DD41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92A0C53B356485594317C5E328306D17">
    <w:name w:val="892A0C53B356485594317C5E328306D1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806088C4A0E4CF1923D77D68B05C9557">
    <w:name w:val="6806088C4A0E4CF1923D77D68B05C955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E5AAB2D4A46946E8A66D91A2AA978D9C7">
    <w:name w:val="E5AAB2D4A46946E8A66D91A2AA978D9C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331D4FA5D1874EA7A1E8996A51AFEF017">
    <w:name w:val="331D4FA5D1874EA7A1E8996A51AFEF01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39B28C9D8244BF3B7023D073A775E297">
    <w:name w:val="B39B28C9D8244BF3B7023D073A775E29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4C6B84445A44B2AAE09A67E2A4ABD717">
    <w:name w:val="14C6B84445A44B2AAE09A67E2A4ABD71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0BC0364D88F475CBC2F5644A4110D4A7">
    <w:name w:val="A0BC0364D88F475CBC2F5644A4110D4A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4854D0663C874617B66AFE7B9946C7B17">
    <w:name w:val="4854D0663C874617B66AFE7B9946C7B1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A18C8A5239C4D268EC63569D90F6CE97">
    <w:name w:val="9A18C8A5239C4D268EC63569D90F6CE9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FBE77A544D14133A00C45770ACC957F7">
    <w:name w:val="8FBE77A544D14133A00C45770ACC957F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E439949B0024D1D9A90421A30F1B2DF7">
    <w:name w:val="5E439949B0024D1D9A90421A30F1B2DF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03F200C83914DF9AA36BAFC11C9410B7">
    <w:name w:val="903F200C83914DF9AA36BAFC11C9410B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3CE40F02A24ACB968EEF74FA40EC737">
    <w:name w:val="9E3CE40F02A24ACB968EEF74FA40EC73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CFCBFD393C34BCABABF7ADE0B7D283B7">
    <w:name w:val="5CFCBFD393C34BCABABF7ADE0B7D283B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4226A1763C44CA0BEF6037341834A0F7">
    <w:name w:val="94226A1763C44CA0BEF6037341834A0F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BC9809DFF5E436CBF6DFB59645E4FD97">
    <w:name w:val="ABC9809DFF5E436CBF6DFB59645E4FD9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81AA0DC346E47018FF0D8B0A54808147">
    <w:name w:val="A81AA0DC346E47018FF0D8B0A5480814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C5979DE5359442E9A255339F289EE427">
    <w:name w:val="AC5979DE5359442E9A255339F289EE42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D023BF4E87340599EBE07288D6C5F0B7">
    <w:name w:val="DD023BF4E87340599EBE07288D6C5F0B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D5FBE99CB5D40C9913CCF4FC92B3AC67">
    <w:name w:val="FD5FBE99CB5D40C9913CCF4FC92B3AC6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8B14DCFC260438EAD734BCC0D0F1A2E7">
    <w:name w:val="D8B14DCFC260438EAD734BCC0D0F1A2E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A7E23F9CD448FABF9ED11CB17839E27">
    <w:name w:val="9EA7E23F9CD448FABF9ED11CB17839E2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12E0C6A61904FBA965384E003CC6AFE7">
    <w:name w:val="B12E0C6A61904FBA965384E003CC6AFE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1FF6CE4A67840EF9CC671FA0FE2FFC57">
    <w:name w:val="11FF6CE4A67840EF9CC671FA0FE2FFC5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DA7AF0C6481486F89C4B161DDBFE8C77">
    <w:name w:val="CDA7AF0C6481486F89C4B161DDBFE8C77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AE108568AAC41D8BE5549871F2ACFB210">
    <w:name w:val="9AE108568AAC41D8BE5549871F2ACFB210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E1A909465F44E789A75DFBE06CB110D8">
    <w:name w:val="AE1A909465F44E789A75DFBE06CB110D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30DB523C9C44DE6B893B65AE24A8B3D8">
    <w:name w:val="630DB523C9C44DE6B893B65AE24A8B3D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7C487C93CB24A76B8AEEC8627CC28BF8">
    <w:name w:val="F7C487C93CB24A76B8AEEC8627CC28BF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277FA6B138A4388832D4C2EDD908B9F8">
    <w:name w:val="5277FA6B138A4388832D4C2EDD908B9F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10EA65C26B3489494DFBAF803BA1C198">
    <w:name w:val="C10EA65C26B3489494DFBAF803BA1C19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58EA3EFB50D4296B9FBDC98D1DF1D418">
    <w:name w:val="F58EA3EFB50D4296B9FBDC98D1DF1D41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09EA295585FD4EA4B24376EF3CE385058">
    <w:name w:val="09EA295585FD4EA4B24376EF3CE38505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511B804F4E64AFE938E3819DDCF32438">
    <w:name w:val="A511B804F4E64AFE938E3819DDCF3243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279A48CF5FA431F85527D2984D3DD418">
    <w:name w:val="B279A48CF5FA431F85527D2984D3DD41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92A0C53B356485594317C5E328306D18">
    <w:name w:val="892A0C53B356485594317C5E328306D1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806088C4A0E4CF1923D77D68B05C9558">
    <w:name w:val="6806088C4A0E4CF1923D77D68B05C955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E5AAB2D4A46946E8A66D91A2AA978D9C8">
    <w:name w:val="E5AAB2D4A46946E8A66D91A2AA978D9C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331D4FA5D1874EA7A1E8996A51AFEF018">
    <w:name w:val="331D4FA5D1874EA7A1E8996A51AFEF01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39B28C9D8244BF3B7023D073A775E298">
    <w:name w:val="B39B28C9D8244BF3B7023D073A775E29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4C6B84445A44B2AAE09A67E2A4ABD718">
    <w:name w:val="14C6B84445A44B2AAE09A67E2A4ABD71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0BC0364D88F475CBC2F5644A4110D4A8">
    <w:name w:val="A0BC0364D88F475CBC2F5644A4110D4A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4854D0663C874617B66AFE7B9946C7B18">
    <w:name w:val="4854D0663C874617B66AFE7B9946C7B1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A18C8A5239C4D268EC63569D90F6CE98">
    <w:name w:val="9A18C8A5239C4D268EC63569D90F6CE9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FBE77A544D14133A00C45770ACC957F8">
    <w:name w:val="8FBE77A544D14133A00C45770ACC957F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E439949B0024D1D9A90421A30F1B2DF8">
    <w:name w:val="5E439949B0024D1D9A90421A30F1B2DF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03F200C83914DF9AA36BAFC11C9410B8">
    <w:name w:val="903F200C83914DF9AA36BAFC11C9410B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3CE40F02A24ACB968EEF74FA40EC738">
    <w:name w:val="9E3CE40F02A24ACB968EEF74FA40EC73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CFCBFD393C34BCABABF7ADE0B7D283B8">
    <w:name w:val="5CFCBFD393C34BCABABF7ADE0B7D283B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4226A1763C44CA0BEF6037341834A0F8">
    <w:name w:val="94226A1763C44CA0BEF6037341834A0F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BC9809DFF5E436CBF6DFB59645E4FD98">
    <w:name w:val="ABC9809DFF5E436CBF6DFB59645E4FD9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81AA0DC346E47018FF0D8B0A54808148">
    <w:name w:val="A81AA0DC346E47018FF0D8B0A5480814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C5979DE5359442E9A255339F289EE428">
    <w:name w:val="AC5979DE5359442E9A255339F289EE42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D023BF4E87340599EBE07288D6C5F0B8">
    <w:name w:val="DD023BF4E87340599EBE07288D6C5F0B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D5FBE99CB5D40C9913CCF4FC92B3AC68">
    <w:name w:val="FD5FBE99CB5D40C9913CCF4FC92B3AC6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8B14DCFC260438EAD734BCC0D0F1A2E8">
    <w:name w:val="D8B14DCFC260438EAD734BCC0D0F1A2E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A7E23F9CD448FABF9ED11CB17839E28">
    <w:name w:val="9EA7E23F9CD448FABF9ED11CB17839E2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12E0C6A61904FBA965384E003CC6AFE8">
    <w:name w:val="B12E0C6A61904FBA965384E003CC6AFE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1FF6CE4A67840EF9CC671FA0FE2FFC58">
    <w:name w:val="11FF6CE4A67840EF9CC671FA0FE2FFC5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DA7AF0C6481486F89C4B161DDBFE8C78">
    <w:name w:val="CDA7AF0C6481486F89C4B161DDBFE8C78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AE108568AAC41D8BE5549871F2ACFB211">
    <w:name w:val="9AE108568AAC41D8BE5549871F2ACFB211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E1A909465F44E789A75DFBE06CB110D9">
    <w:name w:val="AE1A909465F44E789A75DFBE06CB110D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30DB523C9C44DE6B893B65AE24A8B3D9">
    <w:name w:val="630DB523C9C44DE6B893B65AE24A8B3D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7C487C93CB24A76B8AEEC8627CC28BF9">
    <w:name w:val="F7C487C93CB24A76B8AEEC8627CC28BF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277FA6B138A4388832D4C2EDD908B9F9">
    <w:name w:val="5277FA6B138A4388832D4C2EDD908B9F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10EA65C26B3489494DFBAF803BA1C199">
    <w:name w:val="C10EA65C26B3489494DFBAF803BA1C19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58EA3EFB50D4296B9FBDC98D1DF1D419">
    <w:name w:val="F58EA3EFB50D4296B9FBDC98D1DF1D41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09EA295585FD4EA4B24376EF3CE385059">
    <w:name w:val="09EA295585FD4EA4B24376EF3CE38505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511B804F4E64AFE938E3819DDCF32439">
    <w:name w:val="A511B804F4E64AFE938E3819DDCF3243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279A48CF5FA431F85527D2984D3DD419">
    <w:name w:val="B279A48CF5FA431F85527D2984D3DD41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92A0C53B356485594317C5E328306D19">
    <w:name w:val="892A0C53B356485594317C5E328306D1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806088C4A0E4CF1923D77D68B05C9559">
    <w:name w:val="6806088C4A0E4CF1923D77D68B05C955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E5AAB2D4A46946E8A66D91A2AA978D9C9">
    <w:name w:val="E5AAB2D4A46946E8A66D91A2AA978D9C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331D4FA5D1874EA7A1E8996A51AFEF019">
    <w:name w:val="331D4FA5D1874EA7A1E8996A51AFEF01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39B28C9D8244BF3B7023D073A775E299">
    <w:name w:val="B39B28C9D8244BF3B7023D073A775E29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4C6B84445A44B2AAE09A67E2A4ABD719">
    <w:name w:val="14C6B84445A44B2AAE09A67E2A4ABD71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0BC0364D88F475CBC2F5644A4110D4A9">
    <w:name w:val="A0BC0364D88F475CBC2F5644A4110D4A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4854D0663C874617B66AFE7B9946C7B19">
    <w:name w:val="4854D0663C874617B66AFE7B9946C7B1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A18C8A5239C4D268EC63569D90F6CE99">
    <w:name w:val="9A18C8A5239C4D268EC63569D90F6CE9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FBE77A544D14133A00C45770ACC957F9">
    <w:name w:val="8FBE77A544D14133A00C45770ACC957F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E439949B0024D1D9A90421A30F1B2DF9">
    <w:name w:val="5E439949B0024D1D9A90421A30F1B2DF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03F200C83914DF9AA36BAFC11C9410B9">
    <w:name w:val="903F200C83914DF9AA36BAFC11C9410B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3CE40F02A24ACB968EEF74FA40EC739">
    <w:name w:val="9E3CE40F02A24ACB968EEF74FA40EC73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CFCBFD393C34BCABABF7ADE0B7D283B9">
    <w:name w:val="5CFCBFD393C34BCABABF7ADE0B7D283B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4226A1763C44CA0BEF6037341834A0F9">
    <w:name w:val="94226A1763C44CA0BEF6037341834A0F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BC9809DFF5E436CBF6DFB59645E4FD99">
    <w:name w:val="ABC9809DFF5E436CBF6DFB59645E4FD9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81AA0DC346E47018FF0D8B0A54808149">
    <w:name w:val="A81AA0DC346E47018FF0D8B0A5480814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C5979DE5359442E9A255339F289EE429">
    <w:name w:val="AC5979DE5359442E9A255339F289EE42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D023BF4E87340599EBE07288D6C5F0B9">
    <w:name w:val="DD023BF4E87340599EBE07288D6C5F0B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D5FBE99CB5D40C9913CCF4FC92B3AC69">
    <w:name w:val="FD5FBE99CB5D40C9913CCF4FC92B3AC6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8B14DCFC260438EAD734BCC0D0F1A2E9">
    <w:name w:val="D8B14DCFC260438EAD734BCC0D0F1A2E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A7E23F9CD448FABF9ED11CB17839E29">
    <w:name w:val="9EA7E23F9CD448FABF9ED11CB17839E2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12E0C6A61904FBA965384E003CC6AFE9">
    <w:name w:val="B12E0C6A61904FBA965384E003CC6AFE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1FF6CE4A67840EF9CC671FA0FE2FFC59">
    <w:name w:val="11FF6CE4A67840EF9CC671FA0FE2FFC5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DA7AF0C6481486F89C4B161DDBFE8C79">
    <w:name w:val="CDA7AF0C6481486F89C4B161DDBFE8C79"/>
    <w:rsid w:val="004D10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AE108568AAC41D8BE5549871F2ACFB212">
    <w:name w:val="9AE108568AAC41D8BE5549871F2ACFB212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E1A909465F44E789A75DFBE06CB110D10">
    <w:name w:val="AE1A909465F44E789A75DFBE06CB110D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30DB523C9C44DE6B893B65AE24A8B3D10">
    <w:name w:val="630DB523C9C44DE6B893B65AE24A8B3D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7C487C93CB24A76B8AEEC8627CC28BF10">
    <w:name w:val="F7C487C93CB24A76B8AEEC8627CC28BF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277FA6B138A4388832D4C2EDD908B9F10">
    <w:name w:val="5277FA6B138A4388832D4C2EDD908B9F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10EA65C26B3489494DFBAF803BA1C1910">
    <w:name w:val="C10EA65C26B3489494DFBAF803BA1C19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58EA3EFB50D4296B9FBDC98D1DF1D4110">
    <w:name w:val="F58EA3EFB50D4296B9FBDC98D1DF1D41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09EA295585FD4EA4B24376EF3CE3850510">
    <w:name w:val="09EA295585FD4EA4B24376EF3CE38505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511B804F4E64AFE938E3819DDCF324310">
    <w:name w:val="A511B804F4E64AFE938E3819DDCF3243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279A48CF5FA431F85527D2984D3DD4110">
    <w:name w:val="B279A48CF5FA431F85527D2984D3DD41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92A0C53B356485594317C5E328306D110">
    <w:name w:val="892A0C53B356485594317C5E328306D1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806088C4A0E4CF1923D77D68B05C95510">
    <w:name w:val="6806088C4A0E4CF1923D77D68B05C955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E5AAB2D4A46946E8A66D91A2AA978D9C10">
    <w:name w:val="E5AAB2D4A46946E8A66D91A2AA978D9C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331D4FA5D1874EA7A1E8996A51AFEF0110">
    <w:name w:val="331D4FA5D1874EA7A1E8996A51AFEF01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39B28C9D8244BF3B7023D073A775E2910">
    <w:name w:val="B39B28C9D8244BF3B7023D073A775E29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4C6B84445A44B2AAE09A67E2A4ABD7110">
    <w:name w:val="14C6B84445A44B2AAE09A67E2A4ABD71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0BC0364D88F475CBC2F5644A4110D4A10">
    <w:name w:val="A0BC0364D88F475CBC2F5644A4110D4A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4854D0663C874617B66AFE7B9946C7B110">
    <w:name w:val="4854D0663C874617B66AFE7B9946C7B1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A18C8A5239C4D268EC63569D90F6CE910">
    <w:name w:val="9A18C8A5239C4D268EC63569D90F6CE9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FBE77A544D14133A00C45770ACC957F10">
    <w:name w:val="8FBE77A544D14133A00C45770ACC957F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E439949B0024D1D9A90421A30F1B2DF10">
    <w:name w:val="5E439949B0024D1D9A90421A30F1B2DF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03F200C83914DF9AA36BAFC11C9410B10">
    <w:name w:val="903F200C83914DF9AA36BAFC11C9410B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3CE40F02A24ACB968EEF74FA40EC7310">
    <w:name w:val="9E3CE40F02A24ACB968EEF74FA40EC73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CFCBFD393C34BCABABF7ADE0B7D283B10">
    <w:name w:val="5CFCBFD393C34BCABABF7ADE0B7D283B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4226A1763C44CA0BEF6037341834A0F10">
    <w:name w:val="94226A1763C44CA0BEF6037341834A0F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BC9809DFF5E436CBF6DFB59645E4FD910">
    <w:name w:val="ABC9809DFF5E436CBF6DFB59645E4FD9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81AA0DC346E47018FF0D8B0A548081410">
    <w:name w:val="A81AA0DC346E47018FF0D8B0A5480814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C5979DE5359442E9A255339F289EE4210">
    <w:name w:val="AC5979DE5359442E9A255339F289EE42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D023BF4E87340599EBE07288D6C5F0B10">
    <w:name w:val="DD023BF4E87340599EBE07288D6C5F0B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D5FBE99CB5D40C9913CCF4FC92B3AC610">
    <w:name w:val="FD5FBE99CB5D40C9913CCF4FC92B3AC6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8B14DCFC260438EAD734BCC0D0F1A2E10">
    <w:name w:val="D8B14DCFC260438EAD734BCC0D0F1A2E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A7E23F9CD448FABF9ED11CB17839E210">
    <w:name w:val="9EA7E23F9CD448FABF9ED11CB17839E2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12E0C6A61904FBA965384E003CC6AFE10">
    <w:name w:val="B12E0C6A61904FBA965384E003CC6AFE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1FF6CE4A67840EF9CC671FA0FE2FFC510">
    <w:name w:val="11FF6CE4A67840EF9CC671FA0FE2FFC5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DA7AF0C6481486F89C4B161DDBFE8C710">
    <w:name w:val="CDA7AF0C6481486F89C4B161DDBFE8C710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5BF16C5F0BD4130BE508A085866D5E0">
    <w:name w:val="A5BF16C5F0BD4130BE508A085866D5E0"/>
    <w:rsid w:val="00DB18D6"/>
  </w:style>
  <w:style w:type="paragraph" w:customStyle="1" w:styleId="9D79258B46864C73842A853ECF291489">
    <w:name w:val="9D79258B46864C73842A853ECF291489"/>
    <w:rsid w:val="00DB18D6"/>
  </w:style>
  <w:style w:type="paragraph" w:customStyle="1" w:styleId="E2ECB5094A874DD9A442EE65DE6E5BDC">
    <w:name w:val="E2ECB5094A874DD9A442EE65DE6E5BDC"/>
    <w:rsid w:val="00DB18D6"/>
  </w:style>
  <w:style w:type="paragraph" w:customStyle="1" w:styleId="23628A3FC92B4696988781CA99F79665">
    <w:name w:val="23628A3FC92B4696988781CA99F79665"/>
    <w:rsid w:val="00DB18D6"/>
  </w:style>
  <w:style w:type="paragraph" w:customStyle="1" w:styleId="8FE376AAA2A942AB867E9742F5ED0152">
    <w:name w:val="8FE376AAA2A942AB867E9742F5ED0152"/>
    <w:rsid w:val="00DB18D6"/>
  </w:style>
  <w:style w:type="paragraph" w:customStyle="1" w:styleId="41D8C7DD386D4EDBAAFE4FD8ED812348">
    <w:name w:val="41D8C7DD386D4EDBAAFE4FD8ED812348"/>
    <w:rsid w:val="00DB18D6"/>
  </w:style>
  <w:style w:type="paragraph" w:customStyle="1" w:styleId="00A3CA21EBB24EA091B762AFBAA70AB7">
    <w:name w:val="00A3CA21EBB24EA091B762AFBAA70AB7"/>
    <w:rsid w:val="00DB18D6"/>
  </w:style>
  <w:style w:type="paragraph" w:customStyle="1" w:styleId="10AEFBD99EBA4ACE8F3847D3089E5044">
    <w:name w:val="10AEFBD99EBA4ACE8F3847D3089E5044"/>
    <w:rsid w:val="00DB18D6"/>
  </w:style>
  <w:style w:type="paragraph" w:customStyle="1" w:styleId="9BD125F0D969400199AF852AB14B7CD0">
    <w:name w:val="9BD125F0D969400199AF852AB14B7CD0"/>
    <w:rsid w:val="00DB18D6"/>
  </w:style>
  <w:style w:type="paragraph" w:customStyle="1" w:styleId="D272B55109284754B120B47AD2D3361F">
    <w:name w:val="D272B55109284754B120B47AD2D3361F"/>
    <w:rsid w:val="00DB18D6"/>
  </w:style>
  <w:style w:type="paragraph" w:customStyle="1" w:styleId="B3712E93EB8E49D88F52ADAFE77C1766">
    <w:name w:val="B3712E93EB8E49D88F52ADAFE77C1766"/>
    <w:rsid w:val="00DB18D6"/>
  </w:style>
  <w:style w:type="paragraph" w:customStyle="1" w:styleId="22FDDCE122D74E3B8C6B99502151C943">
    <w:name w:val="22FDDCE122D74E3B8C6B99502151C943"/>
    <w:rsid w:val="00DB18D6"/>
  </w:style>
  <w:style w:type="paragraph" w:customStyle="1" w:styleId="16DBEB815F674A8DBE311810F9FDF650">
    <w:name w:val="16DBEB815F674A8DBE311810F9FDF650"/>
    <w:rsid w:val="00DB18D6"/>
  </w:style>
  <w:style w:type="paragraph" w:customStyle="1" w:styleId="382076852599473CB476A6525AB3B111">
    <w:name w:val="382076852599473CB476A6525AB3B111"/>
    <w:rsid w:val="00DB18D6"/>
  </w:style>
  <w:style w:type="paragraph" w:customStyle="1" w:styleId="4F53EE484166497E9CC3748C10518262">
    <w:name w:val="4F53EE484166497E9CC3748C10518262"/>
    <w:rsid w:val="00DB18D6"/>
  </w:style>
  <w:style w:type="paragraph" w:customStyle="1" w:styleId="D408A25C9DF44F119659E855C9E2C4E0">
    <w:name w:val="D408A25C9DF44F119659E855C9E2C4E0"/>
    <w:rsid w:val="00DB18D6"/>
  </w:style>
  <w:style w:type="paragraph" w:customStyle="1" w:styleId="D529C61C9812498AA9086C7110482B57">
    <w:name w:val="D529C61C9812498AA9086C7110482B57"/>
    <w:rsid w:val="00DB18D6"/>
  </w:style>
  <w:style w:type="paragraph" w:customStyle="1" w:styleId="7DB648FCC0674EB983166505B0F39E59">
    <w:name w:val="7DB648FCC0674EB983166505B0F39E59"/>
    <w:rsid w:val="00DB18D6"/>
  </w:style>
  <w:style w:type="paragraph" w:customStyle="1" w:styleId="8A11B20E23224BF8BBD3575C96207E0D">
    <w:name w:val="8A11B20E23224BF8BBD3575C96207E0D"/>
    <w:rsid w:val="00DB18D6"/>
  </w:style>
  <w:style w:type="paragraph" w:customStyle="1" w:styleId="4C24868E43C3468DB57D1C81A501ECB2">
    <w:name w:val="4C24868E43C3468DB57D1C81A501ECB2"/>
    <w:rsid w:val="00DB18D6"/>
  </w:style>
  <w:style w:type="paragraph" w:customStyle="1" w:styleId="AD67EA6F6FFA4FF98C3E15CFB290F649">
    <w:name w:val="AD67EA6F6FFA4FF98C3E15CFB290F649"/>
    <w:rsid w:val="00DB18D6"/>
  </w:style>
  <w:style w:type="paragraph" w:customStyle="1" w:styleId="72AA2E9E3E054C0FB1204FD43017888C">
    <w:name w:val="72AA2E9E3E054C0FB1204FD43017888C"/>
    <w:rsid w:val="00DB18D6"/>
  </w:style>
  <w:style w:type="paragraph" w:customStyle="1" w:styleId="1F757431D2D74B5198F7187CDC061044">
    <w:name w:val="1F757431D2D74B5198F7187CDC061044"/>
    <w:rsid w:val="00DB18D6"/>
  </w:style>
  <w:style w:type="paragraph" w:customStyle="1" w:styleId="F7C6FE6833464F4091D13E3344E7AF70">
    <w:name w:val="F7C6FE6833464F4091D13E3344E7AF70"/>
    <w:rsid w:val="00DB18D6"/>
  </w:style>
  <w:style w:type="paragraph" w:customStyle="1" w:styleId="D94076E1869B4174BA4D78B50BB3291B">
    <w:name w:val="D94076E1869B4174BA4D78B50BB3291B"/>
    <w:rsid w:val="00DB18D6"/>
  </w:style>
  <w:style w:type="paragraph" w:customStyle="1" w:styleId="F36845D2E4194318A8008E2968BBAD95">
    <w:name w:val="F36845D2E4194318A8008E2968BBAD95"/>
    <w:rsid w:val="00DB18D6"/>
  </w:style>
  <w:style w:type="paragraph" w:customStyle="1" w:styleId="CF9CF7D91D964BB58FA6A33550DCF4D1">
    <w:name w:val="CF9CF7D91D964BB58FA6A33550DCF4D1"/>
    <w:rsid w:val="00DB18D6"/>
  </w:style>
  <w:style w:type="paragraph" w:customStyle="1" w:styleId="FE15935D2EFE403899CB76626BC713ED">
    <w:name w:val="FE15935D2EFE403899CB76626BC713ED"/>
    <w:rsid w:val="00DB18D6"/>
  </w:style>
  <w:style w:type="paragraph" w:customStyle="1" w:styleId="29C07836D5644A31826DFD9FE219CD8A">
    <w:name w:val="29C07836D5644A31826DFD9FE219CD8A"/>
    <w:rsid w:val="00DB18D6"/>
  </w:style>
  <w:style w:type="paragraph" w:customStyle="1" w:styleId="FC1B328E2C2B48B58E8ADBF6E05251AA">
    <w:name w:val="FC1B328E2C2B48B58E8ADBF6E05251AA"/>
    <w:rsid w:val="00DB18D6"/>
  </w:style>
  <w:style w:type="paragraph" w:customStyle="1" w:styleId="A6CFF3E6BAAC4C6384E7917325491787">
    <w:name w:val="A6CFF3E6BAAC4C6384E7917325491787"/>
    <w:rsid w:val="00DB18D6"/>
  </w:style>
  <w:style w:type="paragraph" w:customStyle="1" w:styleId="CE94F63240E9499EAA95419FAC6FF6B4">
    <w:name w:val="CE94F63240E9499EAA95419FAC6FF6B4"/>
    <w:rsid w:val="00DB18D6"/>
  </w:style>
  <w:style w:type="paragraph" w:customStyle="1" w:styleId="5CA52D5097CD4DDC88A25D356DDC5F86">
    <w:name w:val="5CA52D5097CD4DDC88A25D356DDC5F86"/>
    <w:rsid w:val="00DB18D6"/>
  </w:style>
  <w:style w:type="paragraph" w:customStyle="1" w:styleId="CF701FA5BA7545048E5704048E364A5D">
    <w:name w:val="CF701FA5BA7545048E5704048E364A5D"/>
    <w:rsid w:val="00DB18D6"/>
  </w:style>
  <w:style w:type="paragraph" w:customStyle="1" w:styleId="C5C07F831AEC4393BB767BEBCDD85EAB">
    <w:name w:val="C5C07F831AEC4393BB767BEBCDD85EAB"/>
    <w:rsid w:val="00DB18D6"/>
  </w:style>
  <w:style w:type="paragraph" w:customStyle="1" w:styleId="DAC3FF1B83BF4477B90F2D4A082CA6B1">
    <w:name w:val="DAC3FF1B83BF4477B90F2D4A082CA6B1"/>
    <w:rsid w:val="00DB18D6"/>
  </w:style>
  <w:style w:type="paragraph" w:customStyle="1" w:styleId="41D58211AC954AD8A594DC9FCCEA9657">
    <w:name w:val="41D58211AC954AD8A594DC9FCCEA9657"/>
    <w:rsid w:val="00DB18D6"/>
  </w:style>
  <w:style w:type="paragraph" w:customStyle="1" w:styleId="9C18855EE3154855AE708DF02B99F374">
    <w:name w:val="9C18855EE3154855AE708DF02B99F374"/>
    <w:rsid w:val="00DB18D6"/>
  </w:style>
  <w:style w:type="paragraph" w:customStyle="1" w:styleId="95225124FFAA4F688C54204A233DFB2E">
    <w:name w:val="95225124FFAA4F688C54204A233DFB2E"/>
    <w:rsid w:val="00DB18D6"/>
  </w:style>
  <w:style w:type="paragraph" w:customStyle="1" w:styleId="6C5E0005C00249199AF4178F5E23CBCE">
    <w:name w:val="6C5E0005C00249199AF4178F5E23CBCE"/>
    <w:rsid w:val="00DB18D6"/>
  </w:style>
  <w:style w:type="paragraph" w:customStyle="1" w:styleId="4E3A08680F7C49678A119BE42087ABCC">
    <w:name w:val="4E3A08680F7C49678A119BE42087ABCC"/>
    <w:rsid w:val="00DB18D6"/>
  </w:style>
  <w:style w:type="paragraph" w:customStyle="1" w:styleId="6E5C7A621D734584977B7BA7730984AC">
    <w:name w:val="6E5C7A621D734584977B7BA7730984AC"/>
    <w:rsid w:val="00DB18D6"/>
  </w:style>
  <w:style w:type="paragraph" w:customStyle="1" w:styleId="9C43C46FA33B4364A5F235F54807F5BB">
    <w:name w:val="9C43C46FA33B4364A5F235F54807F5BB"/>
    <w:rsid w:val="00DB18D6"/>
  </w:style>
  <w:style w:type="paragraph" w:customStyle="1" w:styleId="9810B351BE784335BD959A34FF64D684">
    <w:name w:val="9810B351BE784335BD959A34FF64D684"/>
    <w:rsid w:val="00DB18D6"/>
  </w:style>
  <w:style w:type="paragraph" w:customStyle="1" w:styleId="04CB850B528C44EB8D9E130D9B3C8021">
    <w:name w:val="04CB850B528C44EB8D9E130D9B3C8021"/>
    <w:rsid w:val="00DB18D6"/>
  </w:style>
  <w:style w:type="paragraph" w:customStyle="1" w:styleId="72239E88A284421F907AAB8CE42322F6">
    <w:name w:val="72239E88A284421F907AAB8CE42322F6"/>
    <w:rsid w:val="00DB18D6"/>
  </w:style>
  <w:style w:type="paragraph" w:customStyle="1" w:styleId="747BA26B76B548B6A8D4BE294DD347D4">
    <w:name w:val="747BA26B76B548B6A8D4BE294DD347D4"/>
    <w:rsid w:val="00DB18D6"/>
  </w:style>
  <w:style w:type="paragraph" w:customStyle="1" w:styleId="C47A5BED2E3148BBBA11563A522CF7C7">
    <w:name w:val="C47A5BED2E3148BBBA11563A522CF7C7"/>
    <w:rsid w:val="00DB18D6"/>
  </w:style>
  <w:style w:type="paragraph" w:customStyle="1" w:styleId="0D3404A797CC4F0590CE4312F2DDFBFD">
    <w:name w:val="0D3404A797CC4F0590CE4312F2DDFBFD"/>
    <w:rsid w:val="00DB18D6"/>
  </w:style>
  <w:style w:type="paragraph" w:customStyle="1" w:styleId="E8E26832E5FE4B1A924A52971943F9C4">
    <w:name w:val="E8E26832E5FE4B1A924A52971943F9C4"/>
    <w:rsid w:val="00DB18D6"/>
  </w:style>
  <w:style w:type="paragraph" w:customStyle="1" w:styleId="247D8E49E4164C869DEDD3F946205C49">
    <w:name w:val="247D8E49E4164C869DEDD3F946205C49"/>
    <w:rsid w:val="00DB18D6"/>
  </w:style>
  <w:style w:type="paragraph" w:customStyle="1" w:styleId="A25CA772F4414557A91AD88079207AC0">
    <w:name w:val="A25CA772F4414557A91AD88079207AC0"/>
    <w:rsid w:val="00DB18D6"/>
  </w:style>
  <w:style w:type="paragraph" w:customStyle="1" w:styleId="9433D3BD540F462C8F27746C9BA14FAD">
    <w:name w:val="9433D3BD540F462C8F27746C9BA14FAD"/>
    <w:rsid w:val="00DB18D6"/>
  </w:style>
  <w:style w:type="paragraph" w:customStyle="1" w:styleId="3E0D72EB43CE4C5180F7A0A38C73BB33">
    <w:name w:val="3E0D72EB43CE4C5180F7A0A38C73BB33"/>
    <w:rsid w:val="00DB18D6"/>
  </w:style>
  <w:style w:type="paragraph" w:customStyle="1" w:styleId="D974F6DF83634E5F84080A33B62D7CAB">
    <w:name w:val="D974F6DF83634E5F84080A33B62D7CAB"/>
    <w:rsid w:val="00DB18D6"/>
  </w:style>
  <w:style w:type="paragraph" w:customStyle="1" w:styleId="4705C8653FD14F419EC2E34FF3D993C0">
    <w:name w:val="4705C8653FD14F419EC2E34FF3D993C0"/>
    <w:rsid w:val="00DB18D6"/>
  </w:style>
  <w:style w:type="paragraph" w:customStyle="1" w:styleId="BCDD8299C33541FA905585C7778DA104">
    <w:name w:val="BCDD8299C33541FA905585C7778DA104"/>
    <w:rsid w:val="00DB18D6"/>
  </w:style>
  <w:style w:type="paragraph" w:customStyle="1" w:styleId="9AE108568AAC41D8BE5549871F2ACFB213">
    <w:name w:val="9AE108568AAC41D8BE5549871F2ACFB213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E1A909465F44E789A75DFBE06CB110D11">
    <w:name w:val="AE1A909465F44E789A75DFBE06CB110D1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D79258B46864C73842A853ECF2914891">
    <w:name w:val="9D79258B46864C73842A853ECF291489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7C487C93CB24A76B8AEEC8627CC28BF11">
    <w:name w:val="F7C487C93CB24A76B8AEEC8627CC28BF1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FE376AAA2A942AB867E9742F5ED01521">
    <w:name w:val="8FE376AAA2A942AB867E9742F5ED0152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10EA65C26B3489494DFBAF803BA1C1911">
    <w:name w:val="C10EA65C26B3489494DFBAF803BA1C191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41D8C7DD386D4EDBAAFE4FD8ED8123481">
    <w:name w:val="41D8C7DD386D4EDBAAFE4FD8ED812348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0AEFBD99EBA4ACE8F3847D3089E50441">
    <w:name w:val="10AEFBD99EBA4ACE8F3847D3089E5044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BD125F0D969400199AF852AB14B7CD01">
    <w:name w:val="9BD125F0D969400199AF852AB14B7CD0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3712E93EB8E49D88F52ADAFE77C17661">
    <w:name w:val="B3712E93EB8E49D88F52ADAFE77C1766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6DBEB815F674A8DBE311810F9FDF6501">
    <w:name w:val="16DBEB815F674A8DBE311810F9FDF650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4F53EE484166497E9CC3748C105182621">
    <w:name w:val="4F53EE484166497E9CC3748C10518262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408A25C9DF44F119659E855C9E2C4E01">
    <w:name w:val="D408A25C9DF44F119659E855C9E2C4E0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7DB648FCC0674EB983166505B0F39E591">
    <w:name w:val="7DB648FCC0674EB983166505B0F39E59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4C24868E43C3468DB57D1C81A501ECB21">
    <w:name w:val="4C24868E43C3468DB57D1C81A501ECB2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72AA2E9E3E054C0FB1204FD43017888C1">
    <w:name w:val="72AA2E9E3E054C0FB1204FD43017888C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7C6FE6833464F4091D13E3344E7AF701">
    <w:name w:val="F7C6FE6833464F4091D13E3344E7AF70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94076E1869B4174BA4D78B50BB3291B1">
    <w:name w:val="D94076E1869B4174BA4D78B50BB3291B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F9CF7D91D964BB58FA6A33550DCF4D11">
    <w:name w:val="CF9CF7D91D964BB58FA6A33550DCF4D1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29C07836D5644A31826DFD9FE219CD8A1">
    <w:name w:val="29C07836D5644A31826DFD9FE219CD8A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6CFF3E6BAAC4C6384E79173254917871">
    <w:name w:val="A6CFF3E6BAAC4C6384E7917325491787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CA52D5097CD4DDC88A25D356DDC5F861">
    <w:name w:val="5CA52D5097CD4DDC88A25D356DDC5F86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F701FA5BA7545048E5704048E364A5D1">
    <w:name w:val="CF701FA5BA7545048E5704048E364A5D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AC3FF1B83BF4477B90F2D4A082CA6B11">
    <w:name w:val="DAC3FF1B83BF4477B90F2D4A082CA6B1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C18855EE3154855AE708DF02B99F3741">
    <w:name w:val="9C18855EE3154855AE708DF02B99F374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C5E0005C00249199AF4178F5E23CBCE1">
    <w:name w:val="6C5E0005C00249199AF4178F5E23CBCE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E5C7A621D734584977B7BA7730984AC1">
    <w:name w:val="6E5C7A621D734584977B7BA7730984AC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810B351BE784335BD959A34FF64D6841">
    <w:name w:val="9810B351BE784335BD959A34FF64D684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72239E88A284421F907AAB8CE42322F61">
    <w:name w:val="72239E88A284421F907AAB8CE42322F6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47A5BED2E3148BBBA11563A522CF7C71">
    <w:name w:val="C47A5BED2E3148BBBA11563A522CF7C7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247D8E49E4164C869DEDD3F946205C491">
    <w:name w:val="247D8E49E4164C869DEDD3F946205C49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A7E23F9CD448FABF9ED11CB17839E211">
    <w:name w:val="9EA7E23F9CD448FABF9ED11CB17839E21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433D3BD540F462C8F27746C9BA14FAD1">
    <w:name w:val="9433D3BD540F462C8F27746C9BA14FAD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974F6DF83634E5F84080A33B62D7CAB1">
    <w:name w:val="D974F6DF83634E5F84080A33B62D7CAB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CDD8299C33541FA905585C7778DA1041">
    <w:name w:val="BCDD8299C33541FA905585C7778DA1041"/>
    <w:rsid w:val="00DB18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EA5BC480136E40DDB4143CA90ED96A44">
    <w:name w:val="EA5BC480136E40DDB4143CA90ED96A44"/>
    <w:rsid w:val="00DB18D6"/>
  </w:style>
  <w:style w:type="paragraph" w:customStyle="1" w:styleId="C50CF113AC6E4B5DBFC3FF2A1CE390C2">
    <w:name w:val="C50CF113AC6E4B5DBFC3FF2A1CE390C2"/>
    <w:rsid w:val="00DB18D6"/>
  </w:style>
  <w:style w:type="paragraph" w:customStyle="1" w:styleId="D2D8CDF0365546F0B83DD8E996B50089">
    <w:name w:val="D2D8CDF0365546F0B83DD8E996B50089"/>
    <w:rsid w:val="00DB18D6"/>
  </w:style>
  <w:style w:type="paragraph" w:customStyle="1" w:styleId="C5D5562912E74AC1B83638F9507E0FB9">
    <w:name w:val="C5D5562912E74AC1B83638F9507E0FB9"/>
    <w:rsid w:val="00DB18D6"/>
  </w:style>
  <w:style w:type="paragraph" w:customStyle="1" w:styleId="AE1A909465F44E789A75DFBE06CB110D12">
    <w:name w:val="AE1A909465F44E789A75DFBE06CB110D1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D79258B46864C73842A853ECF2914892">
    <w:name w:val="9D79258B46864C73842A853ECF291489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7C487C93CB24A76B8AEEC8627CC28BF12">
    <w:name w:val="F7C487C93CB24A76B8AEEC8627CC28BF1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FE376AAA2A942AB867E9742F5ED01522">
    <w:name w:val="8FE376AAA2A942AB867E9742F5ED0152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10EA65C26B3489494DFBAF803BA1C1912">
    <w:name w:val="C10EA65C26B3489494DFBAF803BA1C191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41D8C7DD386D4EDBAAFE4FD8ED8123482">
    <w:name w:val="41D8C7DD386D4EDBAAFE4FD8ED812348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0AEFBD99EBA4ACE8F3847D3089E50442">
    <w:name w:val="10AEFBD99EBA4ACE8F3847D3089E5044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BD125F0D969400199AF852AB14B7CD02">
    <w:name w:val="9BD125F0D969400199AF852AB14B7CD0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3712E93EB8E49D88F52ADAFE77C17662">
    <w:name w:val="B3712E93EB8E49D88F52ADAFE77C1766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6DBEB815F674A8DBE311810F9FDF6502">
    <w:name w:val="16DBEB815F674A8DBE311810F9FDF650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4F53EE484166497E9CC3748C105182622">
    <w:name w:val="4F53EE484166497E9CC3748C10518262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408A25C9DF44F119659E855C9E2C4E02">
    <w:name w:val="D408A25C9DF44F119659E855C9E2C4E0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7DB648FCC0674EB983166505B0F39E592">
    <w:name w:val="7DB648FCC0674EB983166505B0F39E59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4C24868E43C3468DB57D1C81A501ECB22">
    <w:name w:val="4C24868E43C3468DB57D1C81A501ECB2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72AA2E9E3E054C0FB1204FD43017888C2">
    <w:name w:val="72AA2E9E3E054C0FB1204FD43017888C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7C6FE6833464F4091D13E3344E7AF702">
    <w:name w:val="F7C6FE6833464F4091D13E3344E7AF70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94076E1869B4174BA4D78B50BB3291B2">
    <w:name w:val="D94076E1869B4174BA4D78B50BB3291B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F9CF7D91D964BB58FA6A33550DCF4D12">
    <w:name w:val="CF9CF7D91D964BB58FA6A33550DCF4D1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29C07836D5644A31826DFD9FE219CD8A2">
    <w:name w:val="29C07836D5644A31826DFD9FE219CD8A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6CFF3E6BAAC4C6384E79173254917872">
    <w:name w:val="A6CFF3E6BAAC4C6384E7917325491787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CA52D5097CD4DDC88A25D356DDC5F862">
    <w:name w:val="5CA52D5097CD4DDC88A25D356DDC5F86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F701FA5BA7545048E5704048E364A5D2">
    <w:name w:val="CF701FA5BA7545048E5704048E364A5D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AC3FF1B83BF4477B90F2D4A082CA6B12">
    <w:name w:val="DAC3FF1B83BF4477B90F2D4A082CA6B1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C18855EE3154855AE708DF02B99F3742">
    <w:name w:val="9C18855EE3154855AE708DF02B99F374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C5E0005C00249199AF4178F5E23CBCE2">
    <w:name w:val="6C5E0005C00249199AF4178F5E23CBCE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E5C7A621D734584977B7BA7730984AC2">
    <w:name w:val="6E5C7A621D734584977B7BA7730984AC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810B351BE784335BD959A34FF64D6842">
    <w:name w:val="9810B351BE784335BD959A34FF64D684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72239E88A284421F907AAB8CE42322F62">
    <w:name w:val="72239E88A284421F907AAB8CE42322F6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47A5BED2E3148BBBA11563A522CF7C72">
    <w:name w:val="C47A5BED2E3148BBBA11563A522CF7C7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247D8E49E4164C869DEDD3F946205C492">
    <w:name w:val="247D8E49E4164C869DEDD3F946205C49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A7E23F9CD448FABF9ED11CB17839E212">
    <w:name w:val="9EA7E23F9CD448FABF9ED11CB17839E21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433D3BD540F462C8F27746C9BA14FAD2">
    <w:name w:val="9433D3BD540F462C8F27746C9BA14FAD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974F6DF83634E5F84080A33B62D7CAB2">
    <w:name w:val="D974F6DF83634E5F84080A33B62D7CAB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CDD8299C33541FA905585C7778DA1042">
    <w:name w:val="BCDD8299C33541FA905585C7778DA1042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AE108568AAC41D8BE5549871F2ACFB214">
    <w:name w:val="9AE108568AAC41D8BE5549871F2ACFB21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E1A909465F44E789A75DFBE06CB110D13">
    <w:name w:val="AE1A909465F44E789A75DFBE06CB110D1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D79258B46864C73842A853ECF2914893">
    <w:name w:val="9D79258B46864C73842A853ECF291489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7C487C93CB24A76B8AEEC8627CC28BF13">
    <w:name w:val="F7C487C93CB24A76B8AEEC8627CC28BF1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FE376AAA2A942AB867E9742F5ED01523">
    <w:name w:val="8FE376AAA2A942AB867E9742F5ED0152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10EA65C26B3489494DFBAF803BA1C1913">
    <w:name w:val="C10EA65C26B3489494DFBAF803BA1C191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41D8C7DD386D4EDBAAFE4FD8ED8123483">
    <w:name w:val="41D8C7DD386D4EDBAAFE4FD8ED812348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0AEFBD99EBA4ACE8F3847D3089E50443">
    <w:name w:val="10AEFBD99EBA4ACE8F3847D3089E5044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BD125F0D969400199AF852AB14B7CD03">
    <w:name w:val="9BD125F0D969400199AF852AB14B7CD0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3712E93EB8E49D88F52ADAFE77C17663">
    <w:name w:val="B3712E93EB8E49D88F52ADAFE77C1766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6DBEB815F674A8DBE311810F9FDF6503">
    <w:name w:val="16DBEB815F674A8DBE311810F9FDF650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4F53EE484166497E9CC3748C105182623">
    <w:name w:val="4F53EE484166497E9CC3748C10518262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408A25C9DF44F119659E855C9E2C4E03">
    <w:name w:val="D408A25C9DF44F119659E855C9E2C4E0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7DB648FCC0674EB983166505B0F39E593">
    <w:name w:val="7DB648FCC0674EB983166505B0F39E59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4C24868E43C3468DB57D1C81A501ECB23">
    <w:name w:val="4C24868E43C3468DB57D1C81A501ECB2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72AA2E9E3E054C0FB1204FD43017888C3">
    <w:name w:val="72AA2E9E3E054C0FB1204FD43017888C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7C6FE6833464F4091D13E3344E7AF703">
    <w:name w:val="F7C6FE6833464F4091D13E3344E7AF70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94076E1869B4174BA4D78B50BB3291B3">
    <w:name w:val="D94076E1869B4174BA4D78B50BB3291B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F9CF7D91D964BB58FA6A33550DCF4D13">
    <w:name w:val="CF9CF7D91D964BB58FA6A33550DCF4D1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29C07836D5644A31826DFD9FE219CD8A3">
    <w:name w:val="29C07836D5644A31826DFD9FE219CD8A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6CFF3E6BAAC4C6384E79173254917873">
    <w:name w:val="A6CFF3E6BAAC4C6384E7917325491787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CA52D5097CD4DDC88A25D356DDC5F863">
    <w:name w:val="5CA52D5097CD4DDC88A25D356DDC5F86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F701FA5BA7545048E5704048E364A5D3">
    <w:name w:val="CF701FA5BA7545048E5704048E364A5D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AC3FF1B83BF4477B90F2D4A082CA6B13">
    <w:name w:val="DAC3FF1B83BF4477B90F2D4A082CA6B1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C18855EE3154855AE708DF02B99F3743">
    <w:name w:val="9C18855EE3154855AE708DF02B99F374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C5E0005C00249199AF4178F5E23CBCE3">
    <w:name w:val="6C5E0005C00249199AF4178F5E23CBCE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E5C7A621D734584977B7BA7730984AC3">
    <w:name w:val="6E5C7A621D734584977B7BA7730984AC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810B351BE784335BD959A34FF64D6843">
    <w:name w:val="9810B351BE784335BD959A34FF64D684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72239E88A284421F907AAB8CE42322F63">
    <w:name w:val="72239E88A284421F907AAB8CE42322F6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47A5BED2E3148BBBA11563A522CF7C73">
    <w:name w:val="C47A5BED2E3148BBBA11563A522CF7C7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247D8E49E4164C869DEDD3F946205C493">
    <w:name w:val="247D8E49E4164C869DEDD3F946205C49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A7E23F9CD448FABF9ED11CB17839E213">
    <w:name w:val="9EA7E23F9CD448FABF9ED11CB17839E21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433D3BD540F462C8F27746C9BA14FAD3">
    <w:name w:val="9433D3BD540F462C8F27746C9BA14FAD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974F6DF83634E5F84080A33B62D7CAB3">
    <w:name w:val="D974F6DF83634E5F84080A33B62D7CAB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CDD8299C33541FA905585C7778DA1043">
    <w:name w:val="BCDD8299C33541FA905585C7778DA1043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AE108568AAC41D8BE5549871F2ACFB215">
    <w:name w:val="9AE108568AAC41D8BE5549871F2ACFB215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E1A909465F44E789A75DFBE06CB110D14">
    <w:name w:val="AE1A909465F44E789A75DFBE06CB110D1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D79258B46864C73842A853ECF2914894">
    <w:name w:val="9D79258B46864C73842A853ECF291489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7C487C93CB24A76B8AEEC8627CC28BF14">
    <w:name w:val="F7C487C93CB24A76B8AEEC8627CC28BF1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8FE376AAA2A942AB867E9742F5ED01524">
    <w:name w:val="8FE376AAA2A942AB867E9742F5ED0152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10EA65C26B3489494DFBAF803BA1C1914">
    <w:name w:val="C10EA65C26B3489494DFBAF803BA1C191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41D8C7DD386D4EDBAAFE4FD8ED8123484">
    <w:name w:val="41D8C7DD386D4EDBAAFE4FD8ED812348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0AEFBD99EBA4ACE8F3847D3089E50444">
    <w:name w:val="10AEFBD99EBA4ACE8F3847D3089E5044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BD125F0D969400199AF852AB14B7CD04">
    <w:name w:val="9BD125F0D969400199AF852AB14B7CD0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3712E93EB8E49D88F52ADAFE77C17664">
    <w:name w:val="B3712E93EB8E49D88F52ADAFE77C1766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16DBEB815F674A8DBE311810F9FDF6504">
    <w:name w:val="16DBEB815F674A8DBE311810F9FDF650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4F53EE484166497E9CC3748C105182624">
    <w:name w:val="4F53EE484166497E9CC3748C10518262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408A25C9DF44F119659E855C9E2C4E04">
    <w:name w:val="D408A25C9DF44F119659E855C9E2C4E0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7DB648FCC0674EB983166505B0F39E594">
    <w:name w:val="7DB648FCC0674EB983166505B0F39E59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4C24868E43C3468DB57D1C81A501ECB24">
    <w:name w:val="4C24868E43C3468DB57D1C81A501ECB2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72AA2E9E3E054C0FB1204FD43017888C4">
    <w:name w:val="72AA2E9E3E054C0FB1204FD43017888C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F7C6FE6833464F4091D13E3344E7AF704">
    <w:name w:val="F7C6FE6833464F4091D13E3344E7AF70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94076E1869B4174BA4D78B50BB3291B4">
    <w:name w:val="D94076E1869B4174BA4D78B50BB3291B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F9CF7D91D964BB58FA6A33550DCF4D14">
    <w:name w:val="CF9CF7D91D964BB58FA6A33550DCF4D1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29C07836D5644A31826DFD9FE219CD8A4">
    <w:name w:val="29C07836D5644A31826DFD9FE219CD8A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6CFF3E6BAAC4C6384E79173254917874">
    <w:name w:val="A6CFF3E6BAAC4C6384E7917325491787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5CA52D5097CD4DDC88A25D356DDC5F864">
    <w:name w:val="5CA52D5097CD4DDC88A25D356DDC5F86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F701FA5BA7545048E5704048E364A5D4">
    <w:name w:val="CF701FA5BA7545048E5704048E364A5D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AC3FF1B83BF4477B90F2D4A082CA6B14">
    <w:name w:val="DAC3FF1B83BF4477B90F2D4A082CA6B1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C18855EE3154855AE708DF02B99F3744">
    <w:name w:val="9C18855EE3154855AE708DF02B99F374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C5E0005C00249199AF4178F5E23CBCE4">
    <w:name w:val="6C5E0005C00249199AF4178F5E23CBCE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6E5C7A621D734584977B7BA7730984AC4">
    <w:name w:val="6E5C7A621D734584977B7BA7730984AC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810B351BE784335BD959A34FF64D6844">
    <w:name w:val="9810B351BE784335BD959A34FF64D684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72239E88A284421F907AAB8CE42322F64">
    <w:name w:val="72239E88A284421F907AAB8CE42322F6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C47A5BED2E3148BBBA11563A522CF7C74">
    <w:name w:val="C47A5BED2E3148BBBA11563A522CF7C7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247D8E49E4164C869DEDD3F946205C494">
    <w:name w:val="247D8E49E4164C869DEDD3F946205C49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EA7E23F9CD448FABF9ED11CB17839E214">
    <w:name w:val="9EA7E23F9CD448FABF9ED11CB17839E21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9433D3BD540F462C8F27746C9BA14FAD4">
    <w:name w:val="9433D3BD540F462C8F27746C9BA14FAD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D974F6DF83634E5F84080A33B62D7CAB4">
    <w:name w:val="D974F6DF83634E5F84080A33B62D7CAB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BCDD8299C33541FA905585C7778DA1044">
    <w:name w:val="BCDD8299C33541FA905585C7778DA1044"/>
    <w:rsid w:val="00DA7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de-DE" w:eastAsia="en-US"/>
    </w:rPr>
  </w:style>
  <w:style w:type="paragraph" w:customStyle="1" w:styleId="A7E5D554650E4231B1EBB5CAD0CABF23">
    <w:name w:val="A7E5D554650E4231B1EBB5CAD0CABF23"/>
    <w:rsid w:val="00BC3AB2"/>
  </w:style>
  <w:style w:type="paragraph" w:customStyle="1" w:styleId="0A2A159A825E4C538CA0D1683A302B16">
    <w:name w:val="0A2A159A825E4C538CA0D1683A302B16"/>
    <w:rsid w:val="00BC3AB2"/>
  </w:style>
  <w:style w:type="paragraph" w:customStyle="1" w:styleId="B35B444640A64E3B8E3398DDBF841A95">
    <w:name w:val="B35B444640A64E3B8E3398DDBF841A95"/>
    <w:rsid w:val="00BC3A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CCE30-DA02-4D58-B745-DE3A1743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CCI_Formulaire_Demande-Indication_V2503c.dotx</Template>
  <TotalTime>2</TotalTime>
  <Pages>18</Pages>
  <Words>2854</Words>
  <Characters>15699</Characters>
  <Application>Microsoft Office Word</Application>
  <DocSecurity>0</DocSecurity>
  <Lines>130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prestations dans un lieu de vie adapté ou un centre de jour</vt:lpstr>
    </vt:vector>
  </TitlesOfParts>
  <Company>Commission cantonale d'indication (CCI)</Company>
  <LinksUpToDate>false</LinksUpToDate>
  <CharactersWithSpaces>18516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prestations dans un lieu de vie adapté ou un centre de jour</dc:title>
  <dc:subject>Document confidentiel à l’usage de la commission cantonale d’indication (CCI) et des établissements pour personnes handicapées (EPH)</dc:subject>
  <dc:creator>SCCI-version 24.12.06</dc:creator>
  <cp:keywords/>
  <dc:description/>
  <cp:lastModifiedBy>Lavergnat Adrien (DCS)</cp:lastModifiedBy>
  <cp:revision>3</cp:revision>
  <cp:lastPrinted>2025-02-11T15:54:00Z</cp:lastPrinted>
  <dcterms:created xsi:type="dcterms:W3CDTF">2025-04-11T11:46:00Z</dcterms:created>
  <dcterms:modified xsi:type="dcterms:W3CDTF">2025-04-23T09:23:00Z</dcterms:modified>
</cp:coreProperties>
</file>