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E56AD8" w14:paraId="37A8BDD2" w14:textId="77777777" w:rsidTr="00E86567">
        <w:trPr>
          <w:trHeight w:hRule="exact" w:val="1418"/>
        </w:trPr>
        <w:tc>
          <w:tcPr>
            <w:tcW w:w="709" w:type="dxa"/>
          </w:tcPr>
          <w:p w14:paraId="30930E92" w14:textId="77777777" w:rsidR="00E56AD8" w:rsidRDefault="00E56AD8" w:rsidP="00E86567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4414F3D2" wp14:editId="72DA9C7F">
                  <wp:extent cx="334010" cy="54038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2BC20" w14:textId="77777777" w:rsidR="00E56AD8" w:rsidRPr="00DB45A2" w:rsidRDefault="00E56AD8" w:rsidP="00E86567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14:paraId="4217DD3C" w14:textId="77777777" w:rsidR="00E56AD8" w:rsidRDefault="00E56AD8" w:rsidP="00E86567">
            <w:pPr>
              <w:pStyle w:val="sigle"/>
            </w:pPr>
            <w:r>
              <w:t>republique et canton de geneve</w:t>
            </w:r>
          </w:p>
          <w:p w14:paraId="288F16D2" w14:textId="77777777" w:rsidR="00F93475" w:rsidRDefault="00F93475" w:rsidP="00E86567">
            <w:pPr>
              <w:pStyle w:val="sigle1"/>
              <w:rPr>
                <w:noProof/>
              </w:rPr>
            </w:pPr>
            <w:r>
              <w:t>Département du territoire</w:t>
            </w:r>
          </w:p>
          <w:p w14:paraId="146B4FD5" w14:textId="63988439" w:rsidR="00E56AD8" w:rsidRDefault="009520E9" w:rsidP="00E86567">
            <w:pPr>
              <w:pStyle w:val="Office"/>
            </w:pPr>
            <w:r>
              <w:t>Office cantonal de l’eau</w:t>
            </w:r>
          </w:p>
          <w:p w14:paraId="73E2542D" w14:textId="77777777" w:rsidR="00E56AD8" w:rsidRDefault="00E56AD8" w:rsidP="00E86567">
            <w:pPr>
              <w:rPr>
                <w:b/>
              </w:rPr>
            </w:pPr>
            <w:r>
              <w:rPr>
                <w:rStyle w:val="OfficeCar"/>
              </w:rPr>
              <w:t xml:space="preserve"> </w:t>
            </w:r>
          </w:p>
        </w:tc>
        <w:tc>
          <w:tcPr>
            <w:tcW w:w="1701" w:type="dxa"/>
          </w:tcPr>
          <w:p w14:paraId="4CC42C39" w14:textId="77777777" w:rsidR="00E56AD8" w:rsidRDefault="00E56AD8" w:rsidP="00E86567">
            <w:pPr>
              <w:pStyle w:val="sigle1"/>
              <w:rPr>
                <w:sz w:val="8"/>
                <w:szCs w:val="8"/>
              </w:rPr>
            </w:pPr>
          </w:p>
          <w:p w14:paraId="1CE15383" w14:textId="77777777" w:rsidR="00E56AD8" w:rsidRDefault="00E56AD8" w:rsidP="00E86567">
            <w:pPr>
              <w:pStyle w:val="sigle1"/>
              <w:rPr>
                <w:sz w:val="8"/>
                <w:szCs w:val="8"/>
              </w:rPr>
            </w:pPr>
          </w:p>
          <w:p w14:paraId="0B4D830A" w14:textId="77777777" w:rsidR="00E56AD8" w:rsidRDefault="00E56AD8" w:rsidP="00E86567">
            <w:pPr>
              <w:pStyle w:val="Logo"/>
            </w:pPr>
          </w:p>
        </w:tc>
      </w:tr>
    </w:tbl>
    <w:p w14:paraId="5F86FB0D" w14:textId="717CD490" w:rsidR="00F93475" w:rsidRDefault="00F93475" w:rsidP="003740C5">
      <w:pPr>
        <w:pStyle w:val="Texte"/>
        <w:ind w:right="1673"/>
        <w:rPr>
          <w:sz w:val="32"/>
          <w:szCs w:val="32"/>
        </w:rPr>
      </w:pPr>
      <w:r w:rsidRPr="003740C5">
        <w:rPr>
          <w:sz w:val="32"/>
          <w:szCs w:val="32"/>
        </w:rPr>
        <w:t>Réponse à la consultation relative à l</w:t>
      </w:r>
      <w:r w:rsidR="00573DD2">
        <w:rPr>
          <w:sz w:val="32"/>
          <w:szCs w:val="32"/>
        </w:rPr>
        <w:t>’</w:t>
      </w:r>
      <w:r w:rsidRPr="003740C5">
        <w:rPr>
          <w:sz w:val="32"/>
          <w:szCs w:val="32"/>
        </w:rPr>
        <w:t xml:space="preserve">avant-projet </w:t>
      </w:r>
      <w:r w:rsidR="0006489C">
        <w:rPr>
          <w:sz w:val="32"/>
          <w:szCs w:val="32"/>
        </w:rPr>
        <w:t>d</w:t>
      </w:r>
      <w:r w:rsidR="00573DD2">
        <w:rPr>
          <w:sz w:val="32"/>
          <w:szCs w:val="32"/>
        </w:rPr>
        <w:t>e</w:t>
      </w:r>
      <w:r w:rsidR="0006489C">
        <w:rPr>
          <w:sz w:val="32"/>
          <w:szCs w:val="32"/>
        </w:rPr>
        <w:t xml:space="preserve"> r</w:t>
      </w:r>
      <w:r w:rsidR="005B04BA" w:rsidRPr="005B04BA">
        <w:rPr>
          <w:sz w:val="32"/>
          <w:szCs w:val="32"/>
        </w:rPr>
        <w:t>èglement d</w:t>
      </w:r>
      <w:r w:rsidR="00573DD2">
        <w:rPr>
          <w:sz w:val="32"/>
          <w:szCs w:val="32"/>
        </w:rPr>
        <w:t>’</w:t>
      </w:r>
      <w:r w:rsidR="00064215">
        <w:rPr>
          <w:sz w:val="32"/>
          <w:szCs w:val="32"/>
        </w:rPr>
        <w:t>exécution</w:t>
      </w:r>
      <w:r w:rsidR="005B04BA" w:rsidRPr="005B04BA">
        <w:rPr>
          <w:sz w:val="32"/>
          <w:szCs w:val="32"/>
        </w:rPr>
        <w:t xml:space="preserve"> de la loi sur </w:t>
      </w:r>
      <w:r w:rsidR="00064215">
        <w:rPr>
          <w:sz w:val="32"/>
          <w:szCs w:val="32"/>
        </w:rPr>
        <w:t>les eaux (REaux)</w:t>
      </w:r>
    </w:p>
    <w:p w14:paraId="585A12CA" w14:textId="77777777" w:rsidR="00962DD1" w:rsidRDefault="00962DD1" w:rsidP="00E56AD8">
      <w:pPr>
        <w:pStyle w:val="Texte"/>
      </w:pPr>
    </w:p>
    <w:p w14:paraId="128FACE5" w14:textId="77777777" w:rsidR="00F93475" w:rsidRDefault="00F93475" w:rsidP="00803580">
      <w:pPr>
        <w:pStyle w:val="Texte"/>
        <w:jc w:val="left"/>
      </w:pPr>
      <w:r w:rsidRPr="00EC761B">
        <w:rPr>
          <w:b/>
        </w:rPr>
        <w:t>Nom de l'entité</w:t>
      </w:r>
      <w:r>
        <w:t xml:space="preserve"> :</w:t>
      </w:r>
      <w:r w:rsidR="00DB4F92">
        <w:tab/>
      </w:r>
      <w:r w:rsidR="00D42AAB">
        <w:tab/>
      </w:r>
      <w:sdt>
        <w:sdtPr>
          <w:id w:val="-1101024761"/>
          <w:placeholder>
            <w:docPart w:val="DefaultPlaceholder_-1854013440"/>
          </w:placeholder>
          <w:showingPlcHdr/>
        </w:sdtPr>
        <w:sdtEndPr/>
        <w:sdtContent>
          <w:r w:rsidR="00803580" w:rsidRPr="00A714B1">
            <w:rPr>
              <w:rStyle w:val="Textedelespacerserv"/>
            </w:rPr>
            <w:t>Cliquez ou appuyez ici pour entrer du texte.</w:t>
          </w:r>
        </w:sdtContent>
      </w:sdt>
    </w:p>
    <w:p w14:paraId="2CE89B0B" w14:textId="77777777" w:rsidR="00F93475" w:rsidRDefault="00F93475" w:rsidP="00803580">
      <w:pPr>
        <w:pStyle w:val="Texte"/>
        <w:jc w:val="left"/>
      </w:pPr>
      <w:r w:rsidRPr="00EC761B">
        <w:rPr>
          <w:b/>
        </w:rPr>
        <w:t>Personne de contact</w:t>
      </w:r>
      <w:r>
        <w:t xml:space="preserve"> :</w:t>
      </w:r>
      <w:r w:rsidR="00DB4F92">
        <w:tab/>
      </w:r>
      <w:sdt>
        <w:sdtPr>
          <w:id w:val="775372717"/>
          <w:placeholder>
            <w:docPart w:val="6E28C59E4D474CD68025ED8951F34CF0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14:paraId="7290C444" w14:textId="77777777" w:rsidR="00F93475" w:rsidRDefault="00F93475" w:rsidP="00803580">
      <w:pPr>
        <w:pStyle w:val="Texte"/>
        <w:jc w:val="left"/>
      </w:pPr>
      <w:r w:rsidRPr="00EC761B">
        <w:rPr>
          <w:b/>
        </w:rPr>
        <w:t>Coordonnées :</w:t>
      </w:r>
      <w:r w:rsidR="00DB4F92">
        <w:tab/>
      </w:r>
      <w:r w:rsidR="00DB4F92">
        <w:tab/>
      </w:r>
      <w:sdt>
        <w:sdtPr>
          <w:id w:val="691654372"/>
          <w:placeholder>
            <w:docPart w:val="94C162A6632B4E4ABAB93DDEBE71307F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14:paraId="36C66BA6" w14:textId="77777777" w:rsidR="00962DD1" w:rsidRDefault="00962DD1" w:rsidP="00E56AD8">
      <w:pPr>
        <w:pStyle w:val="Texte"/>
      </w:pPr>
    </w:p>
    <w:p w14:paraId="751C9E63" w14:textId="77777777" w:rsidR="00F93475" w:rsidRP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Merci de ne pas modifier le format du document</w:t>
      </w:r>
      <w:r w:rsidR="00C96912">
        <w:rPr>
          <w:sz w:val="18"/>
          <w:szCs w:val="18"/>
        </w:rPr>
        <w:t xml:space="preserve"> (WORD)</w:t>
      </w:r>
    </w:p>
    <w:p w14:paraId="65F5290F" w14:textId="77777777" w:rsid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Inscrire les réponses dans les champs prévus à cet effet</w:t>
      </w:r>
    </w:p>
    <w:p w14:paraId="09351046" w14:textId="77777777" w:rsidR="00C96912" w:rsidRPr="00F93475" w:rsidRDefault="00C96912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>
        <w:rPr>
          <w:sz w:val="18"/>
          <w:szCs w:val="18"/>
        </w:rPr>
        <w:t>Préférer des réponses brèves</w:t>
      </w:r>
    </w:p>
    <w:p w14:paraId="53BE0F84" w14:textId="77777777" w:rsidR="00F93475" w:rsidRDefault="00F93475" w:rsidP="00E56AD8">
      <w:pPr>
        <w:pStyle w:val="Texte"/>
      </w:pPr>
    </w:p>
    <w:tbl>
      <w:tblPr>
        <w:tblStyle w:val="Grilledutableau"/>
        <w:tblW w:w="136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7"/>
        <w:gridCol w:w="3402"/>
        <w:gridCol w:w="3402"/>
        <w:gridCol w:w="3402"/>
      </w:tblGrid>
      <w:tr w:rsidR="00F93475" w14:paraId="1882228B" w14:textId="77777777" w:rsidTr="00E313FB">
        <w:tc>
          <w:tcPr>
            <w:tcW w:w="3407" w:type="dxa"/>
            <w:shd w:val="clear" w:color="auto" w:fill="EEECE1" w:themeFill="background2"/>
            <w:vAlign w:val="center"/>
          </w:tcPr>
          <w:p w14:paraId="3D661CBC" w14:textId="7BC06142" w:rsidR="00F93475" w:rsidRDefault="00F93475" w:rsidP="00E56AD8">
            <w:pPr>
              <w:pStyle w:val="Texte"/>
            </w:pPr>
            <w:r>
              <w:t>N° article</w:t>
            </w:r>
            <w:r w:rsidR="00962DD1">
              <w:t xml:space="preserve"> AVP</w:t>
            </w:r>
            <w:r w:rsidR="009520E9">
              <w:t>R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16933B6" w14:textId="77777777" w:rsidR="00F93475" w:rsidRDefault="00F93475" w:rsidP="00E56AD8">
            <w:pPr>
              <w:pStyle w:val="Texte"/>
            </w:pPr>
            <w:r>
              <w:t>Prise de position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BF197AD" w14:textId="77777777" w:rsidR="00F93475" w:rsidRDefault="00F93475" w:rsidP="00E56AD8">
            <w:pPr>
              <w:pStyle w:val="Texte"/>
            </w:pPr>
            <w:r>
              <w:t>Brève justification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E54710F" w14:textId="77777777" w:rsidR="00F93475" w:rsidRDefault="00F93475" w:rsidP="00962DD1">
            <w:pPr>
              <w:pStyle w:val="Texte"/>
              <w:spacing w:before="120"/>
            </w:pPr>
            <w:r>
              <w:t>Amendement proposé</w:t>
            </w:r>
          </w:p>
        </w:tc>
      </w:tr>
      <w:tr w:rsidR="00F93475" w14:paraId="2BC86713" w14:textId="77777777" w:rsidTr="00E313FB">
        <w:tc>
          <w:tcPr>
            <w:tcW w:w="3407" w:type="dxa"/>
            <w:vAlign w:val="bottom"/>
          </w:tcPr>
          <w:p w14:paraId="5373FD05" w14:textId="77777777" w:rsidR="00962DD1" w:rsidRDefault="00962DD1" w:rsidP="00E56AD8">
            <w:pPr>
              <w:pStyle w:val="Texte"/>
              <w:rPr>
                <w:sz w:val="16"/>
                <w:szCs w:val="16"/>
              </w:rPr>
            </w:pPr>
          </w:p>
          <w:p w14:paraId="23BE9072" w14:textId="77777777" w:rsidR="00F93475" w:rsidRPr="00EC761B" w:rsidRDefault="00F93475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BB24E6" w:rsidRPr="00EC761B">
              <w:rPr>
                <w:b/>
                <w:sz w:val="16"/>
                <w:szCs w:val="16"/>
              </w:rPr>
              <w:t>1 -</w:t>
            </w:r>
            <w:r w:rsidRPr="00EC761B">
              <w:rPr>
                <w:b/>
                <w:sz w:val="16"/>
                <w:szCs w:val="16"/>
              </w:rPr>
              <w:t xml:space="preserve"> Objet</w:t>
            </w:r>
          </w:p>
          <w:p w14:paraId="60B820E8" w14:textId="77777777" w:rsidR="00962DD1" w:rsidRPr="00F248EB" w:rsidRDefault="00962DD1" w:rsidP="00E56AD8">
            <w:pPr>
              <w:pStyle w:val="Texte"/>
              <w:rPr>
                <w:sz w:val="16"/>
                <w:szCs w:val="16"/>
              </w:rPr>
            </w:pPr>
          </w:p>
        </w:tc>
        <w:bookmarkStart w:id="0" w:name="CaseACocher2"/>
        <w:bookmarkEnd w:id="0"/>
        <w:tc>
          <w:tcPr>
            <w:tcW w:w="3402" w:type="dxa"/>
            <w:vAlign w:val="center"/>
          </w:tcPr>
          <w:p w14:paraId="12D346AA" w14:textId="4334362B" w:rsidR="00F93475" w:rsidRDefault="00DC7CA2" w:rsidP="00945ABC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12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40C5">
              <w:rPr>
                <w:sz w:val="16"/>
                <w:szCs w:val="16"/>
              </w:rPr>
              <w:t xml:space="preserve"> </w:t>
            </w:r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10E22F6E" w14:textId="51BF34A8" w:rsidR="00573DD2" w:rsidRPr="00962DD1" w:rsidRDefault="00DC7CA2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76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E4AAE31" w14:textId="77777777" w:rsidR="00D925EB" w:rsidRPr="00962DD1" w:rsidRDefault="00DC7CA2" w:rsidP="00945ABC">
            <w:pPr>
              <w:pStyle w:val="Texte"/>
              <w:tabs>
                <w:tab w:val="left" w:pos="554"/>
              </w:tabs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5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4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9648335"/>
            <w:placeholder>
              <w:docPart w:val="B610C739B3BC473688C96587A2F751D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2095DC0" w14:textId="77777777" w:rsidR="00F93475" w:rsidRPr="006C798A" w:rsidRDefault="00432420" w:rsidP="0043242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497BDE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6877030"/>
            <w:placeholder>
              <w:docPart w:val="F611C0AF905C43F881885E5627F8BE7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C5E6152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93475" w14:paraId="7611A908" w14:textId="77777777" w:rsidTr="00E313FB">
        <w:tc>
          <w:tcPr>
            <w:tcW w:w="3407" w:type="dxa"/>
            <w:vAlign w:val="center"/>
          </w:tcPr>
          <w:p w14:paraId="4227070A" w14:textId="6689D877" w:rsidR="00F93475" w:rsidRPr="00EC761B" w:rsidRDefault="00F93475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 </w:t>
            </w:r>
            <w:r w:rsidR="00BB24E6" w:rsidRPr="00EC761B">
              <w:rPr>
                <w:b/>
                <w:sz w:val="16"/>
                <w:szCs w:val="16"/>
              </w:rPr>
              <w:t>-</w:t>
            </w:r>
            <w:r w:rsidR="00F248EB" w:rsidRPr="00EC761B">
              <w:rPr>
                <w:b/>
                <w:sz w:val="16"/>
                <w:szCs w:val="16"/>
              </w:rPr>
              <w:t xml:space="preserve"> </w:t>
            </w:r>
            <w:r w:rsidR="008C1D95" w:rsidRPr="008C1D95">
              <w:rPr>
                <w:b/>
                <w:sz w:val="16"/>
                <w:szCs w:val="16"/>
              </w:rPr>
              <w:t>Autorités</w:t>
            </w:r>
            <w:r w:rsidR="008C1D95" w:rsidRPr="008E0D71">
              <w:t xml:space="preserve"> </w:t>
            </w:r>
            <w:r w:rsidR="008C1D95" w:rsidRPr="008C1D95">
              <w:rPr>
                <w:b/>
                <w:sz w:val="16"/>
                <w:szCs w:val="16"/>
              </w:rPr>
              <w:t>compétentes</w:t>
            </w:r>
            <w:r w:rsidR="008C1D95" w:rsidRPr="009520E9" w:rsidDel="008C1D9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E45DAE1" w14:textId="77777777" w:rsid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24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 xml:space="preserve"> D'accord</w:t>
            </w:r>
          </w:p>
          <w:p w14:paraId="22D760BC" w14:textId="77777777" w:rsidR="00573DD2" w:rsidRPr="00962DD1" w:rsidRDefault="00DC7CA2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44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8EAD830" w14:textId="77777777" w:rsidR="00F93475" w:rsidRDefault="00DC7CA2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69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5ABC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39281774"/>
            <w:placeholder>
              <w:docPart w:val="2DD39A696C7941468655F8E158A6762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4745306" w14:textId="77777777" w:rsidR="00F93475" w:rsidRPr="006C798A" w:rsidRDefault="00E60E04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1588837"/>
            <w:placeholder>
              <w:docPart w:val="4AEE203AA34E427EAB75F5EB2E532E5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DA1DFC0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93475" w14:paraId="7C19408C" w14:textId="77777777" w:rsidTr="00E313FB">
        <w:tc>
          <w:tcPr>
            <w:tcW w:w="3407" w:type="dxa"/>
            <w:vAlign w:val="center"/>
          </w:tcPr>
          <w:p w14:paraId="1E8E817C" w14:textId="3B7EB35F" w:rsidR="00F93475" w:rsidRPr="00EC761B" w:rsidRDefault="00BB24E6" w:rsidP="00E56AD8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3 - </w:t>
            </w:r>
            <w:r w:rsidR="008C1D95" w:rsidRPr="008C1D95">
              <w:rPr>
                <w:b/>
                <w:sz w:val="16"/>
                <w:szCs w:val="16"/>
              </w:rPr>
              <w:t>Délégation de tâches d’exécution</w:t>
            </w:r>
          </w:p>
        </w:tc>
        <w:tc>
          <w:tcPr>
            <w:tcW w:w="3402" w:type="dxa"/>
            <w:vAlign w:val="center"/>
          </w:tcPr>
          <w:p w14:paraId="5C0A22F9" w14:textId="77777777" w:rsid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81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1FB03148" w14:textId="77777777" w:rsidR="00573DD2" w:rsidRPr="00962DD1" w:rsidRDefault="00DC7CA2" w:rsidP="00573DD2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59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BEC9BC1" w14:textId="77777777" w:rsidR="00F93475" w:rsidRDefault="00DC7CA2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8426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5024280"/>
            <w:placeholder>
              <w:docPart w:val="CA71D050BA354D62809EF0A8EDBD78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1FE0CE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8487014"/>
            <w:placeholder>
              <w:docPart w:val="732DEE7F3ACC4D3A802408A29C10051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5000053" w14:textId="77777777" w:rsidR="00F93475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62DD1" w14:paraId="1E755ECB" w14:textId="77777777" w:rsidTr="00E313FB">
        <w:tc>
          <w:tcPr>
            <w:tcW w:w="3407" w:type="dxa"/>
            <w:vAlign w:val="center"/>
          </w:tcPr>
          <w:p w14:paraId="6FCE373D" w14:textId="644C689E" w:rsidR="00962DD1" w:rsidRPr="00EC761B" w:rsidRDefault="00BB24E6" w:rsidP="00962DD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4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8C1D95" w:rsidRPr="008C1D95">
              <w:rPr>
                <w:b/>
                <w:sz w:val="16"/>
                <w:szCs w:val="16"/>
              </w:rPr>
              <w:t>Autorisations</w:t>
            </w:r>
          </w:p>
        </w:tc>
        <w:tc>
          <w:tcPr>
            <w:tcW w:w="3402" w:type="dxa"/>
            <w:vAlign w:val="center"/>
          </w:tcPr>
          <w:p w14:paraId="552A0D14" w14:textId="77777777" w:rsid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11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249B44E9" w14:textId="4A9A018B" w:rsidR="00573DD2" w:rsidRP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604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944A416" w14:textId="77777777" w:rsidR="00962DD1" w:rsidRDefault="00DC7CA2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01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09290999"/>
            <w:placeholder>
              <w:docPart w:val="49297D5A14DF4D688F59CE85F853CC4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957C871" w14:textId="77777777" w:rsidR="00962DD1" w:rsidRPr="006C798A" w:rsidRDefault="005F6171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5F6171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5838690"/>
            <w:placeholder>
              <w:docPart w:val="FE66E6104D01468997535DD22EA9155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B178D5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62DD1" w14:paraId="27D265F6" w14:textId="77777777" w:rsidTr="00E313FB">
        <w:tc>
          <w:tcPr>
            <w:tcW w:w="3407" w:type="dxa"/>
            <w:vAlign w:val="center"/>
          </w:tcPr>
          <w:p w14:paraId="17C25C4D" w14:textId="5577EC5D" w:rsidR="00962DD1" w:rsidRPr="00EC761B" w:rsidRDefault="00BB24E6" w:rsidP="00962DD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5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8C1D95" w:rsidRPr="008C1D95">
              <w:rPr>
                <w:b/>
                <w:sz w:val="16"/>
                <w:szCs w:val="16"/>
              </w:rPr>
              <w:t>Coordination des procédures</w:t>
            </w:r>
          </w:p>
        </w:tc>
        <w:tc>
          <w:tcPr>
            <w:tcW w:w="3402" w:type="dxa"/>
            <w:vAlign w:val="center"/>
          </w:tcPr>
          <w:p w14:paraId="165BC58D" w14:textId="77777777" w:rsid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95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D'accord</w:t>
            </w:r>
          </w:p>
          <w:p w14:paraId="5F406C64" w14:textId="0382DFE9" w:rsidR="00573DD2" w:rsidRPr="00962DD1" w:rsidRDefault="00DC7CA2" w:rsidP="00945ABC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0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9B661F3" w14:textId="77777777" w:rsidR="00962DD1" w:rsidRDefault="00DC7CA2" w:rsidP="00945ABC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37669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6912">
              <w:rPr>
                <w:sz w:val="16"/>
                <w:szCs w:val="16"/>
              </w:rPr>
              <w:tab/>
            </w:r>
            <w:r w:rsidR="00962DD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41953747"/>
            <w:placeholder>
              <w:docPart w:val="B515CF0761314088A8860171B4E96B8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D89C2A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6111604"/>
            <w:placeholder>
              <w:docPart w:val="DD5DF6497FC94F3EA0957980389635F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EBDEE2" w14:textId="77777777" w:rsidR="00962DD1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793554F" w14:textId="77777777" w:rsidTr="00E313FB">
        <w:tc>
          <w:tcPr>
            <w:tcW w:w="3407" w:type="dxa"/>
            <w:vAlign w:val="center"/>
          </w:tcPr>
          <w:p w14:paraId="4D9E4A62" w14:textId="701AF19D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6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Demande</w:t>
            </w:r>
          </w:p>
        </w:tc>
        <w:tc>
          <w:tcPr>
            <w:tcW w:w="3402" w:type="dxa"/>
            <w:vAlign w:val="center"/>
          </w:tcPr>
          <w:p w14:paraId="4C987E66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95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0C2C99BD" w14:textId="6F6EE5C1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00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135DF02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5158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35945785"/>
            <w:placeholder>
              <w:docPart w:val="9E549914C0E243158BB2899E1AE411B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AB8FBE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7066169"/>
            <w:placeholder>
              <w:docPart w:val="139FD608722C4AEFB0C7AAE5DAD82A0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5A5E01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9D9A009" w14:textId="77777777" w:rsidTr="00E313FB">
        <w:tc>
          <w:tcPr>
            <w:tcW w:w="3407" w:type="dxa"/>
            <w:vAlign w:val="center"/>
          </w:tcPr>
          <w:p w14:paraId="7A3C87F2" w14:textId="71F5E74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7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Publication et enquête publique</w:t>
            </w:r>
          </w:p>
        </w:tc>
        <w:tc>
          <w:tcPr>
            <w:tcW w:w="3402" w:type="dxa"/>
            <w:vAlign w:val="center"/>
          </w:tcPr>
          <w:p w14:paraId="7F383D5B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27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A28CCB7" w14:textId="2DD7015F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39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96C25F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37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133064"/>
            <w:placeholder>
              <w:docPart w:val="DA969D708A524E7484D2E31C805F85C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1AB892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4872710"/>
            <w:placeholder>
              <w:docPart w:val="4584A0C6C210480D945D18CBFE28DC1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CB9AAC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04A487CF" w14:textId="77777777" w:rsidTr="00E313FB">
        <w:tc>
          <w:tcPr>
            <w:tcW w:w="3407" w:type="dxa"/>
            <w:vAlign w:val="center"/>
          </w:tcPr>
          <w:p w14:paraId="6CDD49E4" w14:textId="6B026655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8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Préavis</w:t>
            </w:r>
          </w:p>
        </w:tc>
        <w:tc>
          <w:tcPr>
            <w:tcW w:w="3402" w:type="dxa"/>
            <w:vAlign w:val="center"/>
          </w:tcPr>
          <w:p w14:paraId="00689AC1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87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5DCE63CE" w14:textId="4448D448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48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8059962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937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59152054"/>
            <w:placeholder>
              <w:docPart w:val="05EC7F95213B4446B95810CC43DE59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DA121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93612775"/>
            <w:placeholder>
              <w:docPart w:val="080E495809704DCE9B292E3EF795C5A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DF46A7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611D616" w14:textId="77777777" w:rsidTr="00E313FB">
        <w:tc>
          <w:tcPr>
            <w:tcW w:w="3407" w:type="dxa"/>
            <w:vAlign w:val="center"/>
          </w:tcPr>
          <w:p w14:paraId="36FAD55C" w14:textId="5879A8DD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9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Délivrance</w:t>
            </w:r>
          </w:p>
        </w:tc>
        <w:tc>
          <w:tcPr>
            <w:tcW w:w="3402" w:type="dxa"/>
            <w:vAlign w:val="center"/>
          </w:tcPr>
          <w:p w14:paraId="4FD7F6FF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785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4B700CC6" w14:textId="6D49482E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47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2B86E7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098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7907254"/>
            <w:placeholder>
              <w:docPart w:val="ABBE172E86AE41899F6B8DBDE169A3E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E325D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7569443"/>
            <w:placeholder>
              <w:docPart w:val="140D0826C96D41548A60EACDF3621F3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82F3506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68D6831E" w14:textId="77777777" w:rsidTr="00E313FB">
        <w:tc>
          <w:tcPr>
            <w:tcW w:w="3407" w:type="dxa"/>
            <w:vAlign w:val="center"/>
          </w:tcPr>
          <w:p w14:paraId="454ED898" w14:textId="27530187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10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Autorisation provisoire</w:t>
            </w:r>
          </w:p>
        </w:tc>
        <w:tc>
          <w:tcPr>
            <w:tcW w:w="3402" w:type="dxa"/>
            <w:vAlign w:val="center"/>
          </w:tcPr>
          <w:p w14:paraId="7CD80772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9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A39DE75" w14:textId="30B6D30F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5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6A2A484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15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60754248"/>
            <w:placeholder>
              <w:docPart w:val="7B8B1C144D0346A293D802468574F02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88E186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3288397"/>
            <w:placeholder>
              <w:docPart w:val="507A3A2195344D488E97FB7E28FBB3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4BB11C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DDDAD4B" w14:textId="77777777" w:rsidTr="00E313FB">
        <w:tc>
          <w:tcPr>
            <w:tcW w:w="3407" w:type="dxa"/>
            <w:vAlign w:val="center"/>
          </w:tcPr>
          <w:p w14:paraId="08711129" w14:textId="02421272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11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3D52A0" w:rsidRPr="003D52A0">
              <w:rPr>
                <w:b/>
                <w:sz w:val="16"/>
                <w:szCs w:val="16"/>
              </w:rPr>
              <w:t>Caducité</w:t>
            </w:r>
          </w:p>
        </w:tc>
        <w:tc>
          <w:tcPr>
            <w:tcW w:w="3402" w:type="dxa"/>
            <w:vAlign w:val="center"/>
          </w:tcPr>
          <w:p w14:paraId="74ABFDA6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10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1FFE6903" w14:textId="1CC91BA7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47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52ECC82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685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5818239"/>
            <w:placeholder>
              <w:docPart w:val="75821CA1081E4623BBFF251381E4C8F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F684CCC" w14:textId="77777777" w:rsidR="00F50419" w:rsidRPr="006C798A" w:rsidRDefault="00EC761B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EC761B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5247979"/>
            <w:placeholder>
              <w:docPart w:val="5F0A358561864123B0CFB9CF46384C5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57297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62904246" w14:textId="77777777" w:rsidTr="00E313FB">
        <w:tc>
          <w:tcPr>
            <w:tcW w:w="3407" w:type="dxa"/>
            <w:vAlign w:val="center"/>
          </w:tcPr>
          <w:p w14:paraId="5C4DD688" w14:textId="77E5B35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12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Durée et renouvellement</w:t>
            </w:r>
          </w:p>
        </w:tc>
        <w:tc>
          <w:tcPr>
            <w:tcW w:w="3402" w:type="dxa"/>
            <w:vAlign w:val="center"/>
          </w:tcPr>
          <w:p w14:paraId="312C19C4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46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5005ADF" w14:textId="7F106DB6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46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3E53F6F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295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27781281"/>
            <w:placeholder>
              <w:docPart w:val="0BAA7A65FD7141958BFE12264FF79C6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CBF46E4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64514101"/>
            <w:placeholder>
              <w:docPart w:val="5B6994AAA7D2437785ED50419A33AFF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10F49D5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0BB1736" w14:textId="77777777" w:rsidTr="00E313FB">
        <w:tc>
          <w:tcPr>
            <w:tcW w:w="3407" w:type="dxa"/>
            <w:vAlign w:val="center"/>
          </w:tcPr>
          <w:p w14:paraId="534B65B9" w14:textId="0F489826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13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Transfert</w:t>
            </w:r>
          </w:p>
        </w:tc>
        <w:tc>
          <w:tcPr>
            <w:tcW w:w="3402" w:type="dxa"/>
            <w:vAlign w:val="center"/>
          </w:tcPr>
          <w:p w14:paraId="0E8A5270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49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653E6DBA" w14:textId="15BBD6BA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10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B893933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1645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44775904"/>
            <w:placeholder>
              <w:docPart w:val="9E2F98CFC881409CB1C0C2F9397F958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A64414E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72211338"/>
            <w:placeholder>
              <w:docPart w:val="DB72A3CC4F7342C8BF7824C8CCB3F2C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32A16D7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EA305DC" w14:textId="77777777" w:rsidTr="00E313FB">
        <w:tc>
          <w:tcPr>
            <w:tcW w:w="3407" w:type="dxa"/>
            <w:vAlign w:val="center"/>
          </w:tcPr>
          <w:p w14:paraId="64765C0A" w14:textId="69349BCF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14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Retrait</w:t>
            </w:r>
          </w:p>
        </w:tc>
        <w:tc>
          <w:tcPr>
            <w:tcW w:w="3402" w:type="dxa"/>
            <w:vAlign w:val="center"/>
          </w:tcPr>
          <w:p w14:paraId="2BB5DB47" w14:textId="2B6DFA9D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16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E6EB873" w14:textId="666A9BC9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43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A9FEFE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5643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48340533"/>
            <w:placeholder>
              <w:docPart w:val="548224F3ACE44920BC096A6EDE97AD4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6A84C0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293626"/>
            <w:placeholder>
              <w:docPart w:val="BA137B16D689431A9CBC7C96D2336FE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17AC9F7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22DF10FF" w14:textId="77777777" w:rsidTr="00E313FB">
        <w:tc>
          <w:tcPr>
            <w:tcW w:w="3407" w:type="dxa"/>
            <w:vAlign w:val="center"/>
          </w:tcPr>
          <w:p w14:paraId="0F24AFCD" w14:textId="12380582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15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Seuils de gravité</w:t>
            </w:r>
          </w:p>
        </w:tc>
        <w:tc>
          <w:tcPr>
            <w:tcW w:w="3402" w:type="dxa"/>
            <w:vAlign w:val="center"/>
          </w:tcPr>
          <w:p w14:paraId="0D790E03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10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60788D07" w14:textId="6B69C28F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08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81B47F4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815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52938032"/>
            <w:placeholder>
              <w:docPart w:val="891AECF769394FDAA43AD7861F42F9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9A444B1" w14:textId="77777777" w:rsidR="00F50419" w:rsidRPr="006C798A" w:rsidRDefault="00803580" w:rsidP="0080358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05898580"/>
            <w:placeholder>
              <w:docPart w:val="3EFC2ED293284C8F8698EDE70C73F0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DEC074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2FFCC196" w14:textId="77777777" w:rsidTr="00E313FB">
        <w:tc>
          <w:tcPr>
            <w:tcW w:w="3407" w:type="dxa"/>
            <w:vAlign w:val="center"/>
          </w:tcPr>
          <w:p w14:paraId="629BCBF2" w14:textId="03FA2221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16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Catalogue de mesures</w:t>
            </w:r>
          </w:p>
        </w:tc>
        <w:tc>
          <w:tcPr>
            <w:tcW w:w="3402" w:type="dxa"/>
            <w:vAlign w:val="center"/>
          </w:tcPr>
          <w:p w14:paraId="0DEBDD6E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34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DA730C8" w14:textId="3226CB74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44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C9A889F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6676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308780784"/>
            <w:placeholder>
              <w:docPart w:val="A93434BF691C402DB37AA5A94F2F0AF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78166D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5942840"/>
            <w:placeholder>
              <w:docPart w:val="6143AEDC953D4361A2199D20D671251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D01253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D9893F1" w14:textId="77777777" w:rsidTr="00E313FB">
        <w:tc>
          <w:tcPr>
            <w:tcW w:w="3407" w:type="dxa"/>
            <w:vAlign w:val="center"/>
          </w:tcPr>
          <w:p w14:paraId="0E9B69D7" w14:textId="547BDC48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17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Adoption des mesures</w:t>
            </w:r>
            <w:r w:rsidR="005E770E" w:rsidRPr="005E770E">
              <w:rPr>
                <w:b/>
                <w:sz w:val="16"/>
                <w:szCs w:val="16"/>
              </w:rPr>
              <w:tab/>
            </w:r>
          </w:p>
        </w:tc>
        <w:tc>
          <w:tcPr>
            <w:tcW w:w="3402" w:type="dxa"/>
            <w:vAlign w:val="center"/>
          </w:tcPr>
          <w:p w14:paraId="7B38287B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86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9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FA3AD1B" w14:textId="3F137727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2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475EC8C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396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41582730"/>
            <w:placeholder>
              <w:docPart w:val="5EF2E80CCAE447BBB5E15ECCA0F65E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B00860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4028943"/>
            <w:placeholder>
              <w:docPart w:val="009DFAA6D6694914B841652DA1A46DD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E23C710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7034721F" w14:textId="77777777" w:rsidTr="00E313FB">
        <w:tc>
          <w:tcPr>
            <w:tcW w:w="3407" w:type="dxa"/>
            <w:vAlign w:val="center"/>
          </w:tcPr>
          <w:p w14:paraId="71706A4D" w14:textId="309C6791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18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Mise en œuvre des mesures</w:t>
            </w:r>
            <w:r w:rsidR="005E770E" w:rsidRPr="005E770E">
              <w:rPr>
                <w:b/>
                <w:sz w:val="16"/>
                <w:szCs w:val="16"/>
              </w:rPr>
              <w:tab/>
            </w:r>
          </w:p>
        </w:tc>
        <w:tc>
          <w:tcPr>
            <w:tcW w:w="3402" w:type="dxa"/>
            <w:vAlign w:val="center"/>
          </w:tcPr>
          <w:p w14:paraId="00AAFF71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06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725C674E" w14:textId="5F8E9132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298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164215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442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04971548"/>
            <w:placeholder>
              <w:docPart w:val="F8D88506758945D08B8D7166C17FCE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FF1E3AA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4066635"/>
            <w:placeholder>
              <w:docPart w:val="9014813BE76B4E6AAE2AA0B7E81E917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DB7D35D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47018D7B" w14:textId="77777777" w:rsidTr="00E313FB">
        <w:tc>
          <w:tcPr>
            <w:tcW w:w="3407" w:type="dxa"/>
            <w:vAlign w:val="center"/>
          </w:tcPr>
          <w:p w14:paraId="270AF936" w14:textId="071B9579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19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Cellule de suivi des situations particulières</w:t>
            </w:r>
          </w:p>
        </w:tc>
        <w:tc>
          <w:tcPr>
            <w:tcW w:w="3402" w:type="dxa"/>
            <w:vAlign w:val="center"/>
          </w:tcPr>
          <w:p w14:paraId="6B076076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411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06A8E01" w14:textId="754112AC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10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50C7286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38603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40501724"/>
            <w:placeholder>
              <w:docPart w:val="0D7FB5D20020430D9C37409807DD1B8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9248A3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4025459"/>
            <w:placeholder>
              <w:docPart w:val="A702C691F18548D2A313F93579A2D07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F9536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32163ACD" w14:textId="77777777" w:rsidTr="00E313FB">
        <w:tc>
          <w:tcPr>
            <w:tcW w:w="3407" w:type="dxa"/>
            <w:vAlign w:val="center"/>
          </w:tcPr>
          <w:p w14:paraId="219D7337" w14:textId="1DE8D8C6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20</w:t>
            </w:r>
            <w:r w:rsidR="005B04BA">
              <w:rPr>
                <w:b/>
                <w:sz w:val="16"/>
                <w:szCs w:val="16"/>
              </w:rPr>
              <w:t xml:space="preserve"> 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Modification, levée et réexamen des mesures</w:t>
            </w:r>
          </w:p>
        </w:tc>
        <w:tc>
          <w:tcPr>
            <w:tcW w:w="3402" w:type="dxa"/>
            <w:vAlign w:val="center"/>
          </w:tcPr>
          <w:p w14:paraId="3059BC0E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34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016235AD" w14:textId="131F1100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04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D902BF7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507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72027304"/>
            <w:placeholder>
              <w:docPart w:val="5D17E4C8D21048BCB027F6EFE4081E9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EF39C7E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8192412"/>
            <w:placeholder>
              <w:docPart w:val="73353FC46AE94D0DA38E5332766ABC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2C747B2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1B91A57A" w14:textId="77777777" w:rsidTr="00E313FB">
        <w:tc>
          <w:tcPr>
            <w:tcW w:w="3407" w:type="dxa"/>
            <w:vAlign w:val="center"/>
          </w:tcPr>
          <w:p w14:paraId="19DA9ABA" w14:textId="75263967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21</w:t>
            </w:r>
            <w:r w:rsidR="009520E9">
              <w:rPr>
                <w:b/>
                <w:sz w:val="16"/>
                <w:szCs w:val="16"/>
              </w:rPr>
              <w:t xml:space="preserve"> </w:t>
            </w:r>
            <w:r w:rsidRPr="00EC761B">
              <w:rPr>
                <w:b/>
                <w:sz w:val="16"/>
                <w:szCs w:val="16"/>
              </w:rPr>
              <w:t>-</w:t>
            </w:r>
            <w:r w:rsidR="009520E9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Information de la population</w:t>
            </w:r>
            <w:r w:rsidR="005E770E" w:rsidRPr="005E770E">
              <w:rPr>
                <w:b/>
                <w:sz w:val="16"/>
                <w:szCs w:val="16"/>
              </w:rPr>
              <w:tab/>
            </w:r>
          </w:p>
        </w:tc>
        <w:tc>
          <w:tcPr>
            <w:tcW w:w="3402" w:type="dxa"/>
            <w:vAlign w:val="center"/>
          </w:tcPr>
          <w:p w14:paraId="726E8A4A" w14:textId="77777777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802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3A0CF2A5" w14:textId="2CADBE5C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60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5BC25FB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517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48549127"/>
            <w:placeholder>
              <w:docPart w:val="6B0708E6A15545AF8F90D3D1CCD9F62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09D3A4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1789076"/>
            <w:placeholder>
              <w:docPart w:val="51AE9C0BE88042F7B9558B11313797B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A092308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14:paraId="7596177F" w14:textId="77777777" w:rsidTr="00E313FB">
        <w:tc>
          <w:tcPr>
            <w:tcW w:w="3407" w:type="dxa"/>
            <w:vAlign w:val="center"/>
          </w:tcPr>
          <w:p w14:paraId="3D85FC4F" w14:textId="7E9B1E53" w:rsidR="00F50419" w:rsidRPr="00EC761B" w:rsidRDefault="00F50419" w:rsidP="00F50419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22 </w:t>
            </w:r>
            <w:r w:rsidR="005B04BA">
              <w:rPr>
                <w:b/>
                <w:sz w:val="16"/>
                <w:szCs w:val="16"/>
              </w:rPr>
              <w:t>-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 w:rsidR="005E770E" w:rsidRPr="005E770E">
              <w:rPr>
                <w:b/>
                <w:sz w:val="16"/>
                <w:szCs w:val="16"/>
              </w:rPr>
              <w:t>Nomination</w:t>
            </w:r>
          </w:p>
        </w:tc>
        <w:tc>
          <w:tcPr>
            <w:tcW w:w="3402" w:type="dxa"/>
            <w:vAlign w:val="center"/>
          </w:tcPr>
          <w:p w14:paraId="582D2502" w14:textId="351C4F9B" w:rsidR="00F50419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718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14:paraId="1C644FFD" w14:textId="148C86B1" w:rsidR="00573DD2" w:rsidRPr="00962DD1" w:rsidRDefault="00DC7CA2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89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6F1B469" w14:textId="77777777" w:rsidR="00F50419" w:rsidRDefault="00DC7CA2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4530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9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89873691"/>
            <w:placeholder>
              <w:docPart w:val="23A9F678E1D944CAAEC3CF4D2ABDD40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1A3158F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0722608"/>
            <w:placeholder>
              <w:docPart w:val="7EAEBBA8162C4490937062DFF58A7E1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87EDAA1" w14:textId="77777777"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78A760C" w14:textId="77777777" w:rsidTr="00592D07">
        <w:tc>
          <w:tcPr>
            <w:tcW w:w="3407" w:type="dxa"/>
            <w:vAlign w:val="center"/>
          </w:tcPr>
          <w:p w14:paraId="2E9928AE" w14:textId="70B5A694" w:rsidR="009520E9" w:rsidRPr="00F248EB" w:rsidRDefault="009520E9" w:rsidP="00592D07">
            <w:pPr>
              <w:pStyle w:val="Texte"/>
              <w:rPr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23 - </w:t>
            </w:r>
            <w:r w:rsidR="005E770E" w:rsidRPr="005E770E">
              <w:rPr>
                <w:b/>
                <w:sz w:val="16"/>
                <w:szCs w:val="16"/>
              </w:rPr>
              <w:t>Organisation et fonctionnement</w:t>
            </w:r>
          </w:p>
        </w:tc>
        <w:tc>
          <w:tcPr>
            <w:tcW w:w="3402" w:type="dxa"/>
            <w:vAlign w:val="center"/>
          </w:tcPr>
          <w:p w14:paraId="44BA6730" w14:textId="77777777" w:rsidR="009520E9" w:rsidRDefault="00DC7CA2" w:rsidP="004E559F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65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 xml:space="preserve"> </w:t>
            </w:r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0E80DC18" w14:textId="6438CDCE" w:rsidR="00573DD2" w:rsidRPr="00962DD1" w:rsidRDefault="00DC7CA2" w:rsidP="004E559F">
            <w:pPr>
              <w:pStyle w:val="Texte"/>
              <w:tabs>
                <w:tab w:val="left" w:pos="55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35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E157D52" w14:textId="77777777" w:rsidR="009520E9" w:rsidRPr="00962DD1" w:rsidRDefault="00DC7CA2" w:rsidP="004E559F">
            <w:pPr>
              <w:pStyle w:val="Texte"/>
              <w:tabs>
                <w:tab w:val="left" w:pos="554"/>
              </w:tabs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28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42154296"/>
            <w:placeholder>
              <w:docPart w:val="86DD4DC83CD949DF82192EA11F8ED7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975874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497BDE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91271529"/>
            <w:placeholder>
              <w:docPart w:val="3CC251F1EB3E4464A4A4E1753259B56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CD4B75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0D55209" w14:textId="77777777" w:rsidTr="00E313FB">
        <w:tc>
          <w:tcPr>
            <w:tcW w:w="3407" w:type="dxa"/>
            <w:vAlign w:val="center"/>
          </w:tcPr>
          <w:p w14:paraId="75DF8458" w14:textId="12BF07FF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24 - </w:t>
            </w:r>
            <w:r w:rsidR="005E770E" w:rsidRPr="005E770E">
              <w:rPr>
                <w:b/>
                <w:sz w:val="16"/>
                <w:szCs w:val="16"/>
              </w:rPr>
              <w:t>Schémas de protection, d’aménagement et de gestion des eaux</w:t>
            </w:r>
          </w:p>
        </w:tc>
        <w:tc>
          <w:tcPr>
            <w:tcW w:w="3402" w:type="dxa"/>
            <w:vAlign w:val="center"/>
          </w:tcPr>
          <w:p w14:paraId="1AE529F1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98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 xml:space="preserve"> D'accord</w:t>
            </w:r>
          </w:p>
          <w:p w14:paraId="08CF8DE8" w14:textId="5AF3841D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07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486D3B2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92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35541299"/>
            <w:placeholder>
              <w:docPart w:val="A4FBE30FEA9E4E58A51BFDB7B3484E9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374490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8658858"/>
            <w:placeholder>
              <w:docPart w:val="BF29C7B59C4D472B9230AC0A635414A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217013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FEBF681" w14:textId="77777777" w:rsidTr="00E313FB">
        <w:tc>
          <w:tcPr>
            <w:tcW w:w="3407" w:type="dxa"/>
            <w:vAlign w:val="center"/>
          </w:tcPr>
          <w:p w14:paraId="12B8E18A" w14:textId="5CA3031D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25 - </w:t>
            </w:r>
            <w:r w:rsidR="005E770E" w:rsidRPr="005E770E">
              <w:rPr>
                <w:b/>
                <w:sz w:val="16"/>
                <w:szCs w:val="16"/>
              </w:rPr>
              <w:t>Données</w:t>
            </w:r>
          </w:p>
        </w:tc>
        <w:tc>
          <w:tcPr>
            <w:tcW w:w="3402" w:type="dxa"/>
            <w:vAlign w:val="center"/>
          </w:tcPr>
          <w:p w14:paraId="0B8DCE0B" w14:textId="77777777" w:rsidR="00573DD2" w:rsidRDefault="00DC7CA2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8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78AC4532" w14:textId="7E6CE3B4" w:rsidR="00573DD2" w:rsidRDefault="00DC7CA2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1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9CC798" w14:textId="3E317CCE" w:rsidR="009520E9" w:rsidRDefault="00DC7CA2" w:rsidP="00573DD2">
            <w:pPr>
              <w:pStyle w:val="Texte"/>
              <w:tabs>
                <w:tab w:val="left" w:pos="554"/>
              </w:tabs>
              <w:spacing w:before="240"/>
            </w:pPr>
            <w:sdt>
              <w:sdtPr>
                <w:rPr>
                  <w:sz w:val="16"/>
                  <w:szCs w:val="16"/>
                </w:rPr>
                <w:id w:val="6215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63169318"/>
            <w:placeholder>
              <w:docPart w:val="B3774D032A00487D87D4CDD57FBBDC7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A1FEB6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60823047"/>
            <w:placeholder>
              <w:docPart w:val="F8969FC74AA640DA8581D7D69212758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B58CE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DB425AC" w14:textId="77777777" w:rsidTr="00E313FB">
        <w:tc>
          <w:tcPr>
            <w:tcW w:w="3407" w:type="dxa"/>
            <w:vAlign w:val="center"/>
          </w:tcPr>
          <w:p w14:paraId="6A5C7240" w14:textId="712E6D8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26 - </w:t>
            </w:r>
            <w:r w:rsidR="005E770E" w:rsidRPr="005E770E">
              <w:rPr>
                <w:b/>
                <w:sz w:val="16"/>
                <w:szCs w:val="16"/>
              </w:rPr>
              <w:t>Collecte et gestion de données</w:t>
            </w:r>
          </w:p>
        </w:tc>
        <w:tc>
          <w:tcPr>
            <w:tcW w:w="3402" w:type="dxa"/>
            <w:vAlign w:val="center"/>
          </w:tcPr>
          <w:p w14:paraId="7797F4B6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41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554D8DA5" w14:textId="548A8D3D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54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B93E6CD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4844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36981374"/>
            <w:placeholder>
              <w:docPart w:val="27F52A3D355449E69FF9EE1A1C11E4F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40A038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5F6171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9045089"/>
            <w:placeholder>
              <w:docPart w:val="C5DAB94E89104EB1B6D7EC4DA3C686D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F36A06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423E45E" w14:textId="77777777" w:rsidTr="00E313FB">
        <w:tc>
          <w:tcPr>
            <w:tcW w:w="3407" w:type="dxa"/>
            <w:vAlign w:val="center"/>
          </w:tcPr>
          <w:p w14:paraId="13160F4E" w14:textId="4056BD0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27 - </w:t>
            </w:r>
            <w:r w:rsidR="005E770E" w:rsidRPr="005E770E">
              <w:rPr>
                <w:b/>
                <w:sz w:val="16"/>
                <w:szCs w:val="16"/>
              </w:rPr>
              <w:t>Traitement et valorisation des données</w:t>
            </w:r>
          </w:p>
        </w:tc>
        <w:tc>
          <w:tcPr>
            <w:tcW w:w="3402" w:type="dxa"/>
            <w:vAlign w:val="center"/>
          </w:tcPr>
          <w:p w14:paraId="5055D251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68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16A7E7E" w14:textId="4623AA99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83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77242FF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7962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63415559"/>
            <w:placeholder>
              <w:docPart w:val="75BC88548ECA480588742FE73B3AA37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580F4B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8786215"/>
            <w:placeholder>
              <w:docPart w:val="8AD8D07C10A04803BE58A73F88DA5A4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F3A217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540F401" w14:textId="77777777" w:rsidTr="00E313FB">
        <w:tc>
          <w:tcPr>
            <w:tcW w:w="3407" w:type="dxa"/>
            <w:vAlign w:val="center"/>
          </w:tcPr>
          <w:p w14:paraId="1FFCE542" w14:textId="5C640E4C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28 - </w:t>
            </w:r>
            <w:r w:rsidR="00612423" w:rsidRPr="00612423">
              <w:rPr>
                <w:b/>
                <w:sz w:val="16"/>
                <w:szCs w:val="16"/>
              </w:rPr>
              <w:t>Cartes de référence</w:t>
            </w:r>
          </w:p>
        </w:tc>
        <w:tc>
          <w:tcPr>
            <w:tcW w:w="3402" w:type="dxa"/>
            <w:vAlign w:val="center"/>
          </w:tcPr>
          <w:p w14:paraId="43F3D93C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892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F1CBC0E" w14:textId="04E4CFA6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78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CE1BED7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612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4626479"/>
            <w:placeholder>
              <w:docPart w:val="646F1DEC380A4356AA330A5B931C794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B633B7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3626340"/>
            <w:placeholder>
              <w:docPart w:val="FAA1AAC24F36452C8036C28EB44C5C6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8ECF35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6D8ECDF" w14:textId="77777777" w:rsidTr="00E313FB">
        <w:tc>
          <w:tcPr>
            <w:tcW w:w="3407" w:type="dxa"/>
            <w:vAlign w:val="center"/>
          </w:tcPr>
          <w:p w14:paraId="47DD8D33" w14:textId="635DD85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29 - </w:t>
            </w:r>
            <w:r w:rsidR="00612423" w:rsidRPr="00612423">
              <w:rPr>
                <w:b/>
                <w:sz w:val="16"/>
                <w:szCs w:val="16"/>
              </w:rPr>
              <w:t>Secteurs de protection</w:t>
            </w:r>
          </w:p>
        </w:tc>
        <w:tc>
          <w:tcPr>
            <w:tcW w:w="3402" w:type="dxa"/>
            <w:vAlign w:val="center"/>
          </w:tcPr>
          <w:p w14:paraId="197EB845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05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22C8E0A5" w14:textId="536C9B67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2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D6FE145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860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46561186"/>
            <w:placeholder>
              <w:docPart w:val="78A453218CF145EEAD7FF189A36B089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821E25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097296"/>
            <w:placeholder>
              <w:docPart w:val="ADB360EA63B7400F8303C81F0B424A0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6F602E0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52F36AC" w14:textId="77777777" w:rsidTr="00E313FB">
        <w:tc>
          <w:tcPr>
            <w:tcW w:w="3407" w:type="dxa"/>
            <w:vAlign w:val="center"/>
          </w:tcPr>
          <w:p w14:paraId="6B03E1E7" w14:textId="5253ECD3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30 - </w:t>
            </w:r>
            <w:r w:rsidR="00612423" w:rsidRPr="00612423">
              <w:rPr>
                <w:b/>
                <w:sz w:val="16"/>
                <w:szCs w:val="16"/>
              </w:rPr>
              <w:t>Zones de protection</w:t>
            </w:r>
          </w:p>
        </w:tc>
        <w:tc>
          <w:tcPr>
            <w:tcW w:w="3402" w:type="dxa"/>
            <w:vAlign w:val="center"/>
          </w:tcPr>
          <w:p w14:paraId="0EFE5248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549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0299E0D3" w14:textId="24953701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53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DA75545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49534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92215960"/>
            <w:placeholder>
              <w:docPart w:val="5340DB762644466A951350882E964E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7F0BF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0755664"/>
            <w:placeholder>
              <w:docPart w:val="84DE3F7CF9AF4D0BABA68D699DFC5A5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FFBAD2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9139D1E" w14:textId="77777777" w:rsidTr="00E313FB">
        <w:tc>
          <w:tcPr>
            <w:tcW w:w="3407" w:type="dxa"/>
            <w:vAlign w:val="center"/>
          </w:tcPr>
          <w:p w14:paraId="7F51151C" w14:textId="05A3D01E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31 - </w:t>
            </w:r>
            <w:r w:rsidR="00612423" w:rsidRPr="00612423">
              <w:rPr>
                <w:b/>
                <w:sz w:val="16"/>
                <w:szCs w:val="16"/>
              </w:rPr>
              <w:t>Interdiction des atteintes aux eaux souterraines</w:t>
            </w:r>
          </w:p>
        </w:tc>
        <w:tc>
          <w:tcPr>
            <w:tcW w:w="3402" w:type="dxa"/>
            <w:vAlign w:val="center"/>
          </w:tcPr>
          <w:p w14:paraId="64A3CEF4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70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291A2317" w14:textId="766F374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39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B47432C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394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71405495"/>
            <w:placeholder>
              <w:docPart w:val="0D75C8930EB3499B87DF0D76C06B883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7E8FBB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0029742"/>
            <w:placeholder>
              <w:docPart w:val="EE8C5CDFA6314681932544F134F14FE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0CE0A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4EDA93B8" w14:textId="77777777" w:rsidTr="00E313FB">
        <w:tc>
          <w:tcPr>
            <w:tcW w:w="3407" w:type="dxa"/>
            <w:vAlign w:val="center"/>
          </w:tcPr>
          <w:p w14:paraId="107F6D0E" w14:textId="5031ABDD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32 - </w:t>
            </w:r>
            <w:r w:rsidR="00612423" w:rsidRPr="00612423">
              <w:rPr>
                <w:b/>
                <w:sz w:val="16"/>
                <w:szCs w:val="16"/>
              </w:rPr>
              <w:t>Cartographies de l’espace réservé aux eaux, de l’espace minimal et des surfaces inconstructibles</w:t>
            </w:r>
          </w:p>
        </w:tc>
        <w:tc>
          <w:tcPr>
            <w:tcW w:w="3402" w:type="dxa"/>
            <w:vAlign w:val="center"/>
          </w:tcPr>
          <w:p w14:paraId="03876DCF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2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799DEE5B" w14:textId="7D02F336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986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D8C48C1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82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51388959"/>
            <w:placeholder>
              <w:docPart w:val="3A80486172A3454DA516E4004ADBDAF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9D01AE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41219603"/>
            <w:placeholder>
              <w:docPart w:val="24A31E48A096488DB48B73079C7B466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FA52DCC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2379F864" w14:textId="77777777" w:rsidTr="00E313FB">
        <w:tc>
          <w:tcPr>
            <w:tcW w:w="3407" w:type="dxa"/>
            <w:vAlign w:val="center"/>
          </w:tcPr>
          <w:p w14:paraId="3261E4EB" w14:textId="510D84A7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33 - </w:t>
            </w:r>
            <w:r w:rsidR="00612423" w:rsidRPr="00612423">
              <w:rPr>
                <w:b/>
                <w:sz w:val="16"/>
                <w:szCs w:val="16"/>
              </w:rPr>
              <w:t>Espace réservé aux eaux et espace minimal</w:t>
            </w:r>
          </w:p>
        </w:tc>
        <w:tc>
          <w:tcPr>
            <w:tcW w:w="3402" w:type="dxa"/>
            <w:vAlign w:val="center"/>
          </w:tcPr>
          <w:p w14:paraId="7097D480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91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848A622" w14:textId="43A8B43E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77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BC01722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472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89013148"/>
            <w:placeholder>
              <w:docPart w:val="339E5F68AFDF41DEAC6BD7847E13BCE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34424B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EC761B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70330361"/>
            <w:placeholder>
              <w:docPart w:val="9F4F2F75D5B64F4BAE41873279ED119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41E84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FEE2986" w14:textId="77777777" w:rsidTr="00E313FB">
        <w:tc>
          <w:tcPr>
            <w:tcW w:w="3407" w:type="dxa"/>
            <w:vAlign w:val="center"/>
          </w:tcPr>
          <w:p w14:paraId="193AD811" w14:textId="755CF140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34 - </w:t>
            </w:r>
            <w:r w:rsidR="00612423" w:rsidRPr="00612423">
              <w:rPr>
                <w:b/>
                <w:sz w:val="16"/>
                <w:szCs w:val="16"/>
              </w:rPr>
              <w:t>Surfaces inconstructibles</w:t>
            </w:r>
          </w:p>
        </w:tc>
        <w:tc>
          <w:tcPr>
            <w:tcW w:w="3402" w:type="dxa"/>
            <w:vAlign w:val="center"/>
          </w:tcPr>
          <w:p w14:paraId="017FBF73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530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53DF3D7" w14:textId="51CD5A10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329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CE045E4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2769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771704717"/>
            <w:placeholder>
              <w:docPart w:val="8CC518120B52422D880F013F69D2BC1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2E60EA0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2149680"/>
            <w:placeholder>
              <w:docPart w:val="029D8768A113445AB62C8C7F6F1F7E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ECBEA74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12B91B98" w14:textId="77777777" w:rsidTr="00E313FB">
        <w:tc>
          <w:tcPr>
            <w:tcW w:w="3407" w:type="dxa"/>
            <w:vAlign w:val="center"/>
          </w:tcPr>
          <w:p w14:paraId="4EBBDB29" w14:textId="5C7BC83A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35 - </w:t>
            </w:r>
            <w:r w:rsidR="00BD3B71" w:rsidRPr="00BD3B71">
              <w:rPr>
                <w:b/>
                <w:sz w:val="16"/>
                <w:szCs w:val="16"/>
              </w:rPr>
              <w:t>Protection des personnes et des biens contre les effets dommageables des eaux superficielles</w:t>
            </w:r>
          </w:p>
        </w:tc>
        <w:tc>
          <w:tcPr>
            <w:tcW w:w="3402" w:type="dxa"/>
            <w:vAlign w:val="center"/>
          </w:tcPr>
          <w:p w14:paraId="17D399CD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1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6D61CF8" w14:textId="5EA10BCB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13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BC00226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2926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8571732"/>
            <w:placeholder>
              <w:docPart w:val="BC1B3CDBF3E344EE94CE4E38E2F009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1F39E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7827450"/>
            <w:placeholder>
              <w:docPart w:val="231C532EF62F4B7D96F992320B1BD48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FC50E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18F08F8" w14:textId="77777777" w:rsidTr="00E313FB">
        <w:tc>
          <w:tcPr>
            <w:tcW w:w="3407" w:type="dxa"/>
            <w:vAlign w:val="center"/>
          </w:tcPr>
          <w:p w14:paraId="62645E5F" w14:textId="3C81697A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36 - </w:t>
            </w:r>
            <w:r w:rsidR="00BD3B71" w:rsidRPr="00BD3B71">
              <w:rPr>
                <w:b/>
                <w:sz w:val="16"/>
                <w:szCs w:val="16"/>
              </w:rPr>
              <w:t>Surfaces inondables</w:t>
            </w:r>
          </w:p>
        </w:tc>
        <w:tc>
          <w:tcPr>
            <w:tcW w:w="3402" w:type="dxa"/>
            <w:vAlign w:val="center"/>
          </w:tcPr>
          <w:p w14:paraId="3F855FA4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676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9F7CB49" w14:textId="09B4856A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09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AB2FD74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299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15569303"/>
            <w:placeholder>
              <w:docPart w:val="333785CDB93645E1A8F017078A82A62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B2340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6130456"/>
            <w:placeholder>
              <w:docPart w:val="4E93C291C0A843E6B56FF9DBEFF0680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28348DD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341C132A" w14:textId="77777777" w:rsidTr="00E313FB">
        <w:tc>
          <w:tcPr>
            <w:tcW w:w="3407" w:type="dxa"/>
            <w:vAlign w:val="center"/>
          </w:tcPr>
          <w:p w14:paraId="17580543" w14:textId="7A60AA79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37 - </w:t>
            </w:r>
            <w:r w:rsidR="00BD3B71" w:rsidRPr="00BD3B71">
              <w:rPr>
                <w:b/>
                <w:sz w:val="16"/>
                <w:szCs w:val="16"/>
              </w:rPr>
              <w:t>Indemnisation des surfaces inondables participant à la réduction du risque pour l’aval d’un bassin versant</w:t>
            </w:r>
          </w:p>
        </w:tc>
        <w:tc>
          <w:tcPr>
            <w:tcW w:w="3402" w:type="dxa"/>
            <w:vAlign w:val="center"/>
          </w:tcPr>
          <w:p w14:paraId="26CE95DC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46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0DC7E45" w14:textId="145AB9FB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28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E57ED71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0852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86856698"/>
            <w:placeholder>
              <w:docPart w:val="7720588F238B432C9F955607B39D85C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3CDDB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5723485"/>
            <w:placeholder>
              <w:docPart w:val="575ABCE6FACF488EB5DB63607D42113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011C0B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67087072" w14:textId="77777777" w:rsidTr="00E313FB">
        <w:tc>
          <w:tcPr>
            <w:tcW w:w="3407" w:type="dxa"/>
            <w:vAlign w:val="center"/>
          </w:tcPr>
          <w:p w14:paraId="3417F971" w14:textId="46D9C2DB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38 - </w:t>
            </w:r>
            <w:r w:rsidR="00BD3B71" w:rsidRPr="00BD3B71">
              <w:rPr>
                <w:b/>
                <w:sz w:val="16"/>
                <w:szCs w:val="16"/>
              </w:rPr>
              <w:t>Entretien courant</w:t>
            </w:r>
          </w:p>
        </w:tc>
        <w:tc>
          <w:tcPr>
            <w:tcW w:w="3402" w:type="dxa"/>
            <w:vAlign w:val="center"/>
          </w:tcPr>
          <w:p w14:paraId="16C92CF5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462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0D1B9C6" w14:textId="223B74A7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899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ECE82BA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9774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06915450"/>
            <w:placeholder>
              <w:docPart w:val="C0130FD1AD7B4B87B8244E4516A6F6D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379FD9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5105415"/>
            <w:placeholder>
              <w:docPart w:val="726B921CCE6E495DB5522D8C7BB637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A02C33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5AF885F6" w14:textId="77777777" w:rsidTr="00E313FB">
        <w:tc>
          <w:tcPr>
            <w:tcW w:w="3407" w:type="dxa"/>
            <w:vAlign w:val="center"/>
          </w:tcPr>
          <w:p w14:paraId="49CEA03A" w14:textId="4C102365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39 - </w:t>
            </w:r>
            <w:r w:rsidR="00BD3B71" w:rsidRPr="00BD3B71">
              <w:rPr>
                <w:b/>
                <w:sz w:val="16"/>
                <w:szCs w:val="16"/>
              </w:rPr>
              <w:t>Signalétique de sécurité</w:t>
            </w:r>
          </w:p>
        </w:tc>
        <w:tc>
          <w:tcPr>
            <w:tcW w:w="3402" w:type="dxa"/>
            <w:vAlign w:val="center"/>
          </w:tcPr>
          <w:p w14:paraId="16E5B09B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92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494A2BD" w14:textId="6071B5EE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229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B4F47E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6339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735084867"/>
            <w:placeholder>
              <w:docPart w:val="2618D9D2EDEF4A91BA55FC38501E1C8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D14328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5168392"/>
            <w:placeholder>
              <w:docPart w:val="D8835656238448F295EFD0080407BAC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AE2698F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370E3EDA" w14:textId="77777777" w:rsidTr="00E313FB">
        <w:tc>
          <w:tcPr>
            <w:tcW w:w="3407" w:type="dxa"/>
            <w:vAlign w:val="center"/>
          </w:tcPr>
          <w:p w14:paraId="0B3827AE" w14:textId="6FA15F04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40 - </w:t>
            </w:r>
            <w:r w:rsidR="00BD3B71" w:rsidRPr="00BD3B71">
              <w:rPr>
                <w:b/>
                <w:sz w:val="16"/>
                <w:szCs w:val="16"/>
              </w:rPr>
              <w:t>Autorisation pour les travaux d’aménagement, de protection et d’entretien importants</w:t>
            </w:r>
          </w:p>
        </w:tc>
        <w:tc>
          <w:tcPr>
            <w:tcW w:w="3402" w:type="dxa"/>
            <w:vAlign w:val="center"/>
          </w:tcPr>
          <w:p w14:paraId="0456F49D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158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E689701" w14:textId="396A3EFE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23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6F2D992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498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00097135"/>
            <w:placeholder>
              <w:docPart w:val="F2C2B711770145AE803A74CB5CD3E4A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D9161CB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8087127"/>
            <w:placeholder>
              <w:docPart w:val="136564169E3B402AAB605B36EA9E95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D61ABF2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701DCB6A" w14:textId="77777777" w:rsidTr="00E313FB">
        <w:tc>
          <w:tcPr>
            <w:tcW w:w="3407" w:type="dxa"/>
            <w:vAlign w:val="center"/>
          </w:tcPr>
          <w:p w14:paraId="388E062A" w14:textId="2AFD45C6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41 - </w:t>
            </w:r>
            <w:r w:rsidR="00BD3B71" w:rsidRPr="00BD3B71">
              <w:rPr>
                <w:b/>
                <w:sz w:val="16"/>
                <w:szCs w:val="16"/>
              </w:rPr>
              <w:t>Soutien à la réalisation de travaux</w:t>
            </w:r>
          </w:p>
        </w:tc>
        <w:tc>
          <w:tcPr>
            <w:tcW w:w="3402" w:type="dxa"/>
            <w:vAlign w:val="center"/>
          </w:tcPr>
          <w:p w14:paraId="3B8F5259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31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35E373F1" w14:textId="309A0619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7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56F90D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252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49302781"/>
            <w:placeholder>
              <w:docPart w:val="0C303EBE617F4389AF5FE9BBFAD569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79D1D99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36020590"/>
            <w:placeholder>
              <w:docPart w:val="3C64109F706845F4A3AEB005F156555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1854111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00E52FDC" w14:textId="77777777" w:rsidTr="00E313FB">
        <w:tc>
          <w:tcPr>
            <w:tcW w:w="3407" w:type="dxa"/>
            <w:vAlign w:val="center"/>
          </w:tcPr>
          <w:p w14:paraId="4211A216" w14:textId="75CE26A2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42 - </w:t>
            </w:r>
            <w:r w:rsidR="00BD3B71" w:rsidRPr="00BD3B71">
              <w:rPr>
                <w:b/>
                <w:sz w:val="16"/>
                <w:szCs w:val="16"/>
              </w:rPr>
              <w:t>Indemnisation des travaux</w:t>
            </w:r>
          </w:p>
        </w:tc>
        <w:tc>
          <w:tcPr>
            <w:tcW w:w="3402" w:type="dxa"/>
            <w:vAlign w:val="center"/>
          </w:tcPr>
          <w:p w14:paraId="3983FFAF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000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459419E3" w14:textId="14B8903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504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17F4A050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739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84883157"/>
            <w:placeholder>
              <w:docPart w:val="A85ED81EBDDE4F34AB83E7F8D76DD25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EB6D855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8816672"/>
            <w:placeholder>
              <w:docPart w:val="21CACD46AFE948BD9EB8BF81AABD6CC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96025A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19E4459E" w14:textId="77777777" w:rsidTr="00E313FB">
        <w:tc>
          <w:tcPr>
            <w:tcW w:w="3407" w:type="dxa"/>
            <w:vAlign w:val="center"/>
          </w:tcPr>
          <w:p w14:paraId="7369B361" w14:textId="7863910F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43 - </w:t>
            </w:r>
            <w:r w:rsidR="00BD3B71" w:rsidRPr="00BD3B71">
              <w:rPr>
                <w:b/>
                <w:sz w:val="16"/>
                <w:szCs w:val="16"/>
              </w:rPr>
              <w:t>Conduite de travaux par le département ou les communes</w:t>
            </w:r>
          </w:p>
        </w:tc>
        <w:tc>
          <w:tcPr>
            <w:tcW w:w="3402" w:type="dxa"/>
            <w:vAlign w:val="center"/>
          </w:tcPr>
          <w:p w14:paraId="391393BD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56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13CED37B" w14:textId="12A3AA9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385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F1796A6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9081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0346611"/>
            <w:placeholder>
              <w:docPart w:val="ADE71426E7C74CB2B9F81D30C6A9804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6FB21BE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5110430"/>
            <w:placeholder>
              <w:docPart w:val="F005A788D32C4F7296590A42557CCA4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4A3BC8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9520E9" w:rsidRPr="006C798A" w14:paraId="65916BF4" w14:textId="77777777" w:rsidTr="00E313FB">
        <w:tc>
          <w:tcPr>
            <w:tcW w:w="3407" w:type="dxa"/>
            <w:vAlign w:val="center"/>
          </w:tcPr>
          <w:p w14:paraId="654F8FD8" w14:textId="008DC4A4" w:rsidR="009520E9" w:rsidRPr="00EC761B" w:rsidRDefault="009520E9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262C24">
              <w:rPr>
                <w:b/>
                <w:sz w:val="16"/>
                <w:szCs w:val="16"/>
              </w:rPr>
              <w:t xml:space="preserve">44 - </w:t>
            </w:r>
            <w:r w:rsidR="00D362A7" w:rsidRPr="00D362A7">
              <w:rPr>
                <w:b/>
                <w:sz w:val="16"/>
                <w:szCs w:val="16"/>
              </w:rPr>
              <w:t>Indemnité en cas de dommage sur les biens-fonds privés</w:t>
            </w:r>
          </w:p>
        </w:tc>
        <w:tc>
          <w:tcPr>
            <w:tcW w:w="3402" w:type="dxa"/>
            <w:vAlign w:val="center"/>
          </w:tcPr>
          <w:p w14:paraId="384E3C51" w14:textId="77777777" w:rsidR="009520E9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9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D'accord</w:t>
            </w:r>
          </w:p>
          <w:p w14:paraId="6FD55812" w14:textId="38F7130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226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C6CCA04" w14:textId="77777777" w:rsidR="009520E9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69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20E9">
              <w:rPr>
                <w:sz w:val="16"/>
                <w:szCs w:val="16"/>
              </w:rPr>
              <w:tab/>
            </w:r>
            <w:r w:rsidR="009520E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45737271"/>
            <w:placeholder>
              <w:docPart w:val="DB3AEBA3510243E2AAAD6F8034F8028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48EC614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39261084"/>
            <w:placeholder>
              <w:docPart w:val="07338C4CFF704164BB145BA1ADC1787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51EA2C" w14:textId="77777777" w:rsidR="009520E9" w:rsidRPr="006C798A" w:rsidRDefault="009520E9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69E662EF" w14:textId="77777777" w:rsidTr="00E313FB">
        <w:tc>
          <w:tcPr>
            <w:tcW w:w="3407" w:type="dxa"/>
            <w:vAlign w:val="center"/>
          </w:tcPr>
          <w:p w14:paraId="12A08521" w14:textId="0D3EF5D2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45 - </w:t>
            </w:r>
            <w:r w:rsidR="00D362A7" w:rsidRPr="00D362A7">
              <w:rPr>
                <w:b/>
                <w:sz w:val="16"/>
                <w:szCs w:val="16"/>
              </w:rPr>
              <w:t>Restriction temporaire d’accès aux eaux superficielles</w:t>
            </w:r>
          </w:p>
        </w:tc>
        <w:tc>
          <w:tcPr>
            <w:tcW w:w="3402" w:type="dxa"/>
            <w:vAlign w:val="center"/>
          </w:tcPr>
          <w:p w14:paraId="331FF7E4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34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24397D29" w14:textId="614E9B2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06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6C75A271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163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56416819"/>
            <w:placeholder>
              <w:docPart w:val="6C94D1E012C544139456582AA67D78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7E5C73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3902367"/>
            <w:placeholder>
              <w:docPart w:val="2469C17A015B4FC6B313C03CA5C9D4F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518F7C7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73EB210" w14:textId="77777777" w:rsidTr="00E313FB">
        <w:tc>
          <w:tcPr>
            <w:tcW w:w="3407" w:type="dxa"/>
            <w:vAlign w:val="center"/>
          </w:tcPr>
          <w:p w14:paraId="466E5C44" w14:textId="76ECC524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46 - </w:t>
            </w:r>
            <w:r w:rsidR="00D362A7" w:rsidRPr="00D362A7">
              <w:rPr>
                <w:b/>
                <w:sz w:val="16"/>
                <w:szCs w:val="16"/>
              </w:rPr>
              <w:t>Secteurs de baignade publics</w:t>
            </w:r>
          </w:p>
        </w:tc>
        <w:tc>
          <w:tcPr>
            <w:tcW w:w="3402" w:type="dxa"/>
            <w:vAlign w:val="center"/>
          </w:tcPr>
          <w:p w14:paraId="12D676B2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29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63CF1688" w14:textId="1E16C389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37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89443E9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98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31301019"/>
            <w:placeholder>
              <w:docPart w:val="8A811FC62C7647B8B1F5C3A8EAD8776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AFE12C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127319"/>
            <w:placeholder>
              <w:docPart w:val="C98C3706DB2E48D5BB4A809C511B9D7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23C4B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25D99405" w14:textId="77777777" w:rsidTr="00E313FB">
        <w:tc>
          <w:tcPr>
            <w:tcW w:w="3407" w:type="dxa"/>
            <w:vAlign w:val="center"/>
          </w:tcPr>
          <w:p w14:paraId="3B420D3F" w14:textId="33F43A9D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47 - </w:t>
            </w:r>
            <w:r w:rsidR="00D362A7" w:rsidRPr="00D362A7">
              <w:rPr>
                <w:b/>
                <w:sz w:val="16"/>
                <w:szCs w:val="16"/>
              </w:rPr>
              <w:t>Contrôle des secteurs de baignade publics</w:t>
            </w:r>
          </w:p>
        </w:tc>
        <w:tc>
          <w:tcPr>
            <w:tcW w:w="3402" w:type="dxa"/>
            <w:vAlign w:val="center"/>
          </w:tcPr>
          <w:p w14:paraId="7002EE4B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20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06350549" w14:textId="09316B6D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690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7CAD3B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98145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16986242"/>
            <w:placeholder>
              <w:docPart w:val="9480981D6F7D4E3DADE4C906AF49498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90E7F2F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2006394"/>
            <w:placeholder>
              <w:docPart w:val="186B854E06C04524BC9C692CA92B061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C32043D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53E23346" w14:textId="77777777" w:rsidTr="00E313FB">
        <w:tc>
          <w:tcPr>
            <w:tcW w:w="3407" w:type="dxa"/>
            <w:vAlign w:val="center"/>
          </w:tcPr>
          <w:p w14:paraId="27104109" w14:textId="63974B41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48 - </w:t>
            </w:r>
            <w:r w:rsidR="00D362A7" w:rsidRPr="00D362A7">
              <w:rPr>
                <w:b/>
                <w:sz w:val="16"/>
                <w:szCs w:val="16"/>
              </w:rPr>
              <w:t>Sécurité et aménagement des secteurs de baignade publics</w:t>
            </w:r>
          </w:p>
        </w:tc>
        <w:tc>
          <w:tcPr>
            <w:tcW w:w="3402" w:type="dxa"/>
            <w:vAlign w:val="center"/>
          </w:tcPr>
          <w:p w14:paraId="359BB91B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01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133F913D" w14:textId="4D8A99DA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11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2191B8C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188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8021097"/>
            <w:placeholder>
              <w:docPart w:val="A6A6057DABB54C27BEB70AD2F94154F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842A26E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1986634"/>
            <w:placeholder>
              <w:docPart w:val="73087925A8824B0086951662EBAF747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F5DFDE5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52227D6F" w14:textId="77777777" w:rsidTr="00E313FB">
        <w:tc>
          <w:tcPr>
            <w:tcW w:w="3407" w:type="dxa"/>
            <w:vAlign w:val="center"/>
          </w:tcPr>
          <w:p w14:paraId="27D5F2A7" w14:textId="7AD4E9C1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49 - </w:t>
            </w:r>
            <w:r w:rsidR="00D362A7" w:rsidRPr="00D362A7">
              <w:rPr>
                <w:b/>
                <w:sz w:val="16"/>
                <w:szCs w:val="16"/>
              </w:rPr>
              <w:t>Modalités d’accès payant aux secteurs de baignade publics</w:t>
            </w:r>
          </w:p>
        </w:tc>
        <w:tc>
          <w:tcPr>
            <w:tcW w:w="3402" w:type="dxa"/>
            <w:vAlign w:val="center"/>
          </w:tcPr>
          <w:p w14:paraId="55CAAB90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12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3E769F5F" w14:textId="7BEF3957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784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5B24844F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1421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916440999"/>
            <w:placeholder>
              <w:docPart w:val="91D71F64BFC246C283DD6EF4ECBE481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2F4B21A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3521482"/>
            <w:placeholder>
              <w:docPart w:val="33D5E1E9AE6B46B5B0DA7F04EE4A972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0615C66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868E85C" w14:textId="77777777" w:rsidTr="00E313FB">
        <w:tc>
          <w:tcPr>
            <w:tcW w:w="3407" w:type="dxa"/>
            <w:vAlign w:val="center"/>
          </w:tcPr>
          <w:p w14:paraId="1032F700" w14:textId="0EDF6942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50 - </w:t>
            </w:r>
            <w:r w:rsidR="00D362A7" w:rsidRPr="00D362A7">
              <w:rPr>
                <w:b/>
                <w:sz w:val="16"/>
                <w:szCs w:val="16"/>
              </w:rPr>
              <w:t>Installations de peu d’importance ou utilisation de courte durée</w:t>
            </w:r>
          </w:p>
        </w:tc>
        <w:tc>
          <w:tcPr>
            <w:tcW w:w="3402" w:type="dxa"/>
            <w:vAlign w:val="center"/>
          </w:tcPr>
          <w:p w14:paraId="0E3A6F27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92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0F0659B9" w14:textId="21C933F4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81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72C6EED3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7170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51156880"/>
            <w:placeholder>
              <w:docPart w:val="3BC4E7C820FA4461A0F04F71F4094BA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C515AE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95479328"/>
            <w:placeholder>
              <w:docPart w:val="4517614703404E7581FD8F1FEAB384B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DD85F6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62C24" w:rsidRPr="006C798A" w14:paraId="7A7C1987" w14:textId="77777777" w:rsidTr="00E313FB">
        <w:tc>
          <w:tcPr>
            <w:tcW w:w="3407" w:type="dxa"/>
            <w:vAlign w:val="center"/>
          </w:tcPr>
          <w:p w14:paraId="6BA701E3" w14:textId="2333E5D2" w:rsidR="00262C24" w:rsidRPr="00EC761B" w:rsidRDefault="00262C24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51 - </w:t>
            </w:r>
            <w:r w:rsidR="00D362A7" w:rsidRPr="00D362A7">
              <w:rPr>
                <w:b/>
                <w:sz w:val="16"/>
                <w:szCs w:val="16"/>
              </w:rPr>
              <w:t>Installations de prélèvement</w:t>
            </w:r>
          </w:p>
        </w:tc>
        <w:tc>
          <w:tcPr>
            <w:tcW w:w="3402" w:type="dxa"/>
            <w:vAlign w:val="center"/>
          </w:tcPr>
          <w:p w14:paraId="01005409" w14:textId="77777777" w:rsidR="00262C24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95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D'accord</w:t>
            </w:r>
          </w:p>
          <w:p w14:paraId="7455D91A" w14:textId="758D068F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21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04A48669" w14:textId="77777777" w:rsidR="00262C24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589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62C24">
              <w:rPr>
                <w:sz w:val="16"/>
                <w:szCs w:val="16"/>
              </w:rPr>
              <w:tab/>
            </w:r>
            <w:r w:rsidR="00262C24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0644317"/>
            <w:placeholder>
              <w:docPart w:val="078D2A65D65E418FB757718278ADFC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6C512E8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9852508"/>
            <w:placeholder>
              <w:docPart w:val="8F030DBEEE2843F8A3E9B450494FF6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1732C6D" w14:textId="77777777" w:rsidR="00262C24" w:rsidRPr="006C798A" w:rsidRDefault="00262C24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E27D6" w:rsidRPr="006C798A" w14:paraId="3063297A" w14:textId="77777777" w:rsidTr="00E313FB">
        <w:tc>
          <w:tcPr>
            <w:tcW w:w="3407" w:type="dxa"/>
            <w:vAlign w:val="center"/>
          </w:tcPr>
          <w:p w14:paraId="72F9E591" w14:textId="2C06B361" w:rsidR="00FE27D6" w:rsidRPr="00EC761B" w:rsidRDefault="00FE27D6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52 -</w:t>
            </w:r>
            <w:r w:rsidR="00E313FB">
              <w:rPr>
                <w:b/>
                <w:sz w:val="16"/>
                <w:szCs w:val="16"/>
              </w:rPr>
              <w:t xml:space="preserve"> </w:t>
            </w:r>
            <w:r w:rsidR="00D362A7" w:rsidRPr="00D362A7">
              <w:rPr>
                <w:b/>
                <w:sz w:val="16"/>
                <w:szCs w:val="16"/>
              </w:rPr>
              <w:t>Relevé des prélèvements</w:t>
            </w:r>
          </w:p>
        </w:tc>
        <w:tc>
          <w:tcPr>
            <w:tcW w:w="3402" w:type="dxa"/>
            <w:vAlign w:val="center"/>
          </w:tcPr>
          <w:p w14:paraId="77E8D625" w14:textId="77777777" w:rsidR="00FE27D6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20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7D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27D6">
              <w:rPr>
                <w:sz w:val="16"/>
                <w:szCs w:val="16"/>
              </w:rPr>
              <w:tab/>
            </w:r>
            <w:r w:rsidR="00FE27D6" w:rsidRPr="00962DD1">
              <w:rPr>
                <w:sz w:val="16"/>
                <w:szCs w:val="16"/>
              </w:rPr>
              <w:t>D'accord</w:t>
            </w:r>
          </w:p>
          <w:p w14:paraId="7B45EF1D" w14:textId="6B66483E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14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A6C4DFD" w14:textId="77777777" w:rsidR="00FE27D6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209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7D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27D6">
              <w:rPr>
                <w:sz w:val="16"/>
                <w:szCs w:val="16"/>
              </w:rPr>
              <w:tab/>
            </w:r>
            <w:r w:rsidR="00FE27D6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80167017"/>
            <w:placeholder>
              <w:docPart w:val="83C7B7C0525B44C299FF38A6612DECC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F8C92F" w14:textId="77777777" w:rsidR="00FE27D6" w:rsidRPr="006C798A" w:rsidRDefault="00FE27D6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4555308"/>
            <w:placeholder>
              <w:docPart w:val="B9B63076BBAC484EA63549669283502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E4B0DF4" w14:textId="77777777" w:rsidR="00FE27D6" w:rsidRPr="006C798A" w:rsidRDefault="00FE27D6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26C42E6A" w14:textId="77777777" w:rsidTr="00E313FB">
        <w:tc>
          <w:tcPr>
            <w:tcW w:w="3407" w:type="dxa"/>
            <w:vAlign w:val="center"/>
          </w:tcPr>
          <w:p w14:paraId="04EC8A10" w14:textId="6BE6D301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53 - </w:t>
            </w:r>
            <w:r w:rsidR="00D362A7" w:rsidRPr="00D362A7">
              <w:rPr>
                <w:b/>
                <w:sz w:val="16"/>
                <w:szCs w:val="16"/>
              </w:rPr>
              <w:t>Sondages</w:t>
            </w:r>
          </w:p>
        </w:tc>
        <w:tc>
          <w:tcPr>
            <w:tcW w:w="3402" w:type="dxa"/>
            <w:vAlign w:val="center"/>
          </w:tcPr>
          <w:p w14:paraId="01794136" w14:textId="77777777" w:rsidR="00E313FB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46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CB822D3" w14:textId="1C3CBF11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77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3C76D57" w14:textId="77777777" w:rsidR="00E313FB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3409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51456325"/>
            <w:placeholder>
              <w:docPart w:val="3165ADD3B37C47768D31ABDF009A18F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4BA6957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31640811"/>
            <w:placeholder>
              <w:docPart w:val="8CEBABC2304646F2B1A0F1C66E6DEA3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67FF90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2385A2D3" w14:textId="77777777" w:rsidTr="00E313FB">
        <w:tc>
          <w:tcPr>
            <w:tcW w:w="3407" w:type="dxa"/>
            <w:vAlign w:val="center"/>
          </w:tcPr>
          <w:p w14:paraId="4F355460" w14:textId="1B6A9FDD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54 - </w:t>
            </w:r>
            <w:r w:rsidR="00D362A7" w:rsidRPr="00D362A7">
              <w:rPr>
                <w:b/>
                <w:sz w:val="16"/>
                <w:szCs w:val="16"/>
              </w:rPr>
              <w:t>Restriction temporaire</w:t>
            </w:r>
          </w:p>
        </w:tc>
        <w:tc>
          <w:tcPr>
            <w:tcW w:w="3402" w:type="dxa"/>
            <w:vAlign w:val="center"/>
          </w:tcPr>
          <w:p w14:paraId="4BF2C5BC" w14:textId="77777777" w:rsidR="00E313FB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240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B3FF0A6" w14:textId="0393A9F6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7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B98957D" w14:textId="77777777" w:rsidR="00E313FB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95283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2470471"/>
            <w:placeholder>
              <w:docPart w:val="17CFC0BA2D4446BD9C603CE184BB30B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7ABAE3B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7056670"/>
            <w:placeholder>
              <w:docPart w:val="17E5FF22AD3C4FB497860FD527F6D2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047F4C3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5E80C032" w14:textId="77777777" w:rsidTr="00E313FB">
        <w:tc>
          <w:tcPr>
            <w:tcW w:w="3407" w:type="dxa"/>
            <w:vAlign w:val="center"/>
          </w:tcPr>
          <w:p w14:paraId="58C44527" w14:textId="7497AD92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55 - </w:t>
            </w:r>
            <w:r w:rsidR="00D362A7" w:rsidRPr="00D362A7">
              <w:rPr>
                <w:b/>
                <w:sz w:val="16"/>
                <w:szCs w:val="16"/>
              </w:rPr>
              <w:t>Mise en fourrière</w:t>
            </w:r>
          </w:p>
        </w:tc>
        <w:tc>
          <w:tcPr>
            <w:tcW w:w="3402" w:type="dxa"/>
            <w:vAlign w:val="center"/>
          </w:tcPr>
          <w:p w14:paraId="7C9DD476" w14:textId="77777777" w:rsidR="00E313FB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858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38BEF53B" w14:textId="76687393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78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4DECB744" w14:textId="77777777" w:rsidR="00E313FB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54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72187321"/>
            <w:placeholder>
              <w:docPart w:val="70574CF485C04E7E84DE36AE5B6F2A1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D3F840C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1397309"/>
            <w:placeholder>
              <w:docPart w:val="91F500702BAE45D3A827E4A524872E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8B979C1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1348E8AC" w14:textId="77777777" w:rsidTr="00E313FB">
        <w:tc>
          <w:tcPr>
            <w:tcW w:w="3407" w:type="dxa"/>
            <w:vAlign w:val="center"/>
          </w:tcPr>
          <w:p w14:paraId="0C5A2B43" w14:textId="664ADEEF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56 - </w:t>
            </w:r>
            <w:r w:rsidR="00F30651" w:rsidRPr="00F30651">
              <w:rPr>
                <w:b/>
                <w:sz w:val="16"/>
                <w:szCs w:val="16"/>
              </w:rPr>
              <w:t>Programme et bilan d’approvisionnement en eaux brutes</w:t>
            </w:r>
          </w:p>
        </w:tc>
        <w:tc>
          <w:tcPr>
            <w:tcW w:w="3402" w:type="dxa"/>
            <w:vAlign w:val="center"/>
          </w:tcPr>
          <w:p w14:paraId="02F3A87C" w14:textId="77777777" w:rsidR="00573DD2" w:rsidRDefault="00DC7CA2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99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7AAE7873" w14:textId="52409905" w:rsidR="00573DD2" w:rsidRDefault="00DC7CA2" w:rsidP="00573DD2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1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2EB97090" w14:textId="001D668C" w:rsidR="00E313FB" w:rsidRDefault="00DC7CA2" w:rsidP="00573DD2">
            <w:pPr>
              <w:pStyle w:val="Texte"/>
              <w:tabs>
                <w:tab w:val="left" w:pos="554"/>
              </w:tabs>
              <w:spacing w:before="240"/>
            </w:pPr>
            <w:sdt>
              <w:sdtPr>
                <w:rPr>
                  <w:sz w:val="16"/>
                  <w:szCs w:val="16"/>
                </w:rPr>
                <w:id w:val="3558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58626489"/>
            <w:placeholder>
              <w:docPart w:val="5774D18FF5CB4C02BFA56973210D178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1FFFE2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9271779"/>
            <w:placeholder>
              <w:docPart w:val="394833E0FCBF4606AF99B28B3D26DE3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5A84417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313FB" w:rsidRPr="006C798A" w14:paraId="5BEF4CE8" w14:textId="77777777" w:rsidTr="00E313FB">
        <w:tc>
          <w:tcPr>
            <w:tcW w:w="3407" w:type="dxa"/>
            <w:vAlign w:val="center"/>
          </w:tcPr>
          <w:p w14:paraId="6F12B871" w14:textId="1D202A4D" w:rsidR="00E313FB" w:rsidRPr="00EC761B" w:rsidRDefault="00E313FB" w:rsidP="004E559F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57 - </w:t>
            </w:r>
            <w:r w:rsidR="00F30651" w:rsidRPr="00F30651">
              <w:rPr>
                <w:b/>
                <w:sz w:val="16"/>
                <w:szCs w:val="16"/>
              </w:rPr>
              <w:t>Financement des installations d’approvisionnement en eaux brutes</w:t>
            </w:r>
          </w:p>
        </w:tc>
        <w:tc>
          <w:tcPr>
            <w:tcW w:w="3402" w:type="dxa"/>
            <w:vAlign w:val="center"/>
          </w:tcPr>
          <w:p w14:paraId="3C3ABC77" w14:textId="77777777" w:rsidR="00E313FB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26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D'accord</w:t>
            </w:r>
          </w:p>
          <w:p w14:paraId="6F6023FA" w14:textId="35E84876" w:rsidR="00573DD2" w:rsidRPr="00962DD1" w:rsidRDefault="00DC7CA2" w:rsidP="004E559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87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73DD2">
              <w:rPr>
                <w:sz w:val="16"/>
                <w:szCs w:val="16"/>
              </w:rPr>
              <w:t xml:space="preserve"> </w:t>
            </w:r>
            <w:r w:rsidR="00573DD2">
              <w:rPr>
                <w:sz w:val="16"/>
                <w:szCs w:val="16"/>
              </w:rPr>
              <w:tab/>
              <w:t>Partiellement d</w:t>
            </w:r>
            <w:r w:rsidR="00573DD2" w:rsidRPr="00962DD1">
              <w:rPr>
                <w:sz w:val="16"/>
                <w:szCs w:val="16"/>
              </w:rPr>
              <w:t>'accord</w:t>
            </w:r>
          </w:p>
          <w:p w14:paraId="345CECFC" w14:textId="77777777" w:rsidR="00E313FB" w:rsidRDefault="00DC7CA2" w:rsidP="004E559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38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F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313FB">
              <w:rPr>
                <w:sz w:val="16"/>
                <w:szCs w:val="16"/>
              </w:rPr>
              <w:tab/>
            </w:r>
            <w:r w:rsidR="00E313F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23455832"/>
            <w:placeholder>
              <w:docPart w:val="9FFC7A4EB60F479D9ADE72518BFA570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FC4B86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1054607"/>
            <w:placeholder>
              <w:docPart w:val="4BDB7B9196EE4C899BCC1AF8E45FE95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8EA3490" w14:textId="77777777" w:rsidR="00E313FB" w:rsidRPr="006C798A" w:rsidRDefault="00E313FB" w:rsidP="004E559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3526059F" w14:textId="77777777" w:rsidTr="00E313FB">
        <w:tc>
          <w:tcPr>
            <w:tcW w:w="3407" w:type="dxa"/>
            <w:vAlign w:val="center"/>
          </w:tcPr>
          <w:p w14:paraId="72CBB91F" w14:textId="60E67916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58 - </w:t>
            </w:r>
            <w:r w:rsidRPr="0021101C">
              <w:rPr>
                <w:b/>
                <w:sz w:val="16"/>
                <w:szCs w:val="16"/>
              </w:rPr>
              <w:t>Qualité des eaux brutes</w:t>
            </w:r>
          </w:p>
        </w:tc>
        <w:tc>
          <w:tcPr>
            <w:tcW w:w="3402" w:type="dxa"/>
            <w:vAlign w:val="center"/>
          </w:tcPr>
          <w:p w14:paraId="1C39C5F3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6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6F6BC0E2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0C89C1F7" w14:textId="13D3947E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012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862112"/>
            <w:placeholder>
              <w:docPart w:val="FBDDA2EE51AE4C95BED2E28B281562F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E2E332" w14:textId="635774E3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0061853"/>
            <w:placeholder>
              <w:docPart w:val="30FC2DD12F24410DA34093590D9F62C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A32AD0F" w14:textId="768EA1CA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05C0F127" w14:textId="77777777" w:rsidTr="00E313FB">
        <w:tc>
          <w:tcPr>
            <w:tcW w:w="3407" w:type="dxa"/>
            <w:vAlign w:val="center"/>
          </w:tcPr>
          <w:p w14:paraId="3F1F62A2" w14:textId="5D4EF650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59 - </w:t>
            </w:r>
            <w:r w:rsidRPr="0021101C">
              <w:rPr>
                <w:b/>
                <w:sz w:val="16"/>
                <w:szCs w:val="16"/>
              </w:rPr>
              <w:t>Rapport d’exploitation des installations d’approvisionnement en eaux brutes</w:t>
            </w:r>
          </w:p>
        </w:tc>
        <w:tc>
          <w:tcPr>
            <w:tcW w:w="3402" w:type="dxa"/>
            <w:vAlign w:val="center"/>
          </w:tcPr>
          <w:p w14:paraId="6E3FCA92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33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204B3AA0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36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3217B7C5" w14:textId="0114E212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387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63780956"/>
            <w:placeholder>
              <w:docPart w:val="88919707FD5F4CFBA4CD3EC6A341AA2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2F1CF04" w14:textId="353E8BB5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9217240"/>
            <w:placeholder>
              <w:docPart w:val="001758543CC9493C9AAE155A2ABD096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19FAD1D" w14:textId="61C87327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7A97DB3E" w14:textId="77777777" w:rsidTr="00E313FB">
        <w:tc>
          <w:tcPr>
            <w:tcW w:w="3407" w:type="dxa"/>
            <w:vAlign w:val="center"/>
          </w:tcPr>
          <w:p w14:paraId="3FFF31ED" w14:textId="26DEEC0E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60 - </w:t>
            </w:r>
            <w:r w:rsidRPr="0021101C">
              <w:rPr>
                <w:b/>
                <w:sz w:val="16"/>
                <w:szCs w:val="16"/>
              </w:rPr>
              <w:t>Cadastration des installations d’approvisionnement en eaux brutes</w:t>
            </w:r>
          </w:p>
        </w:tc>
        <w:tc>
          <w:tcPr>
            <w:tcW w:w="3402" w:type="dxa"/>
            <w:vAlign w:val="center"/>
          </w:tcPr>
          <w:p w14:paraId="6C66CD98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13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3EEA28AB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09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3C2B3A13" w14:textId="38270A0E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37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663590407"/>
            <w:placeholder>
              <w:docPart w:val="FB914C6F2AAA4210956E49AA20292F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15FB0BC" w14:textId="258F9096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02014443"/>
            <w:placeholder>
              <w:docPart w:val="1855CEE09EC94C859E5329F7C2526DC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F0C013A" w14:textId="6F4A75CE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3BA5176" w14:textId="77777777" w:rsidTr="00E313FB">
        <w:tc>
          <w:tcPr>
            <w:tcW w:w="3407" w:type="dxa"/>
            <w:vAlign w:val="center"/>
          </w:tcPr>
          <w:p w14:paraId="0FFEE3CA" w14:textId="63772DBC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61 - </w:t>
            </w:r>
            <w:r w:rsidRPr="0021101C">
              <w:rPr>
                <w:b/>
                <w:sz w:val="16"/>
                <w:szCs w:val="16"/>
              </w:rPr>
              <w:t>Garantie de l’approvisionnement en cas de pénurie grave</w:t>
            </w:r>
          </w:p>
        </w:tc>
        <w:tc>
          <w:tcPr>
            <w:tcW w:w="3402" w:type="dxa"/>
            <w:vAlign w:val="center"/>
          </w:tcPr>
          <w:p w14:paraId="65942ACB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888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03A9D65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742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40757242" w14:textId="63B4D18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313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89978607"/>
            <w:placeholder>
              <w:docPart w:val="5EC0B97B759943DFAFE0AA5FC874E5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4AD1874" w14:textId="495C747D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63086809"/>
            <w:placeholder>
              <w:docPart w:val="F6A77974F3A045E6A8E8995BC59F839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F90091C" w14:textId="1ABA4ABC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3574E70A" w14:textId="77777777" w:rsidTr="00E313FB">
        <w:tc>
          <w:tcPr>
            <w:tcW w:w="3407" w:type="dxa"/>
            <w:vAlign w:val="center"/>
          </w:tcPr>
          <w:p w14:paraId="0D6BFCA6" w14:textId="481C9220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62 - </w:t>
            </w:r>
            <w:r w:rsidRPr="0021101C">
              <w:rPr>
                <w:b/>
                <w:sz w:val="16"/>
                <w:szCs w:val="16"/>
              </w:rPr>
              <w:t>Échanges intercantonaux et internationaux</w:t>
            </w:r>
          </w:p>
        </w:tc>
        <w:tc>
          <w:tcPr>
            <w:tcW w:w="3402" w:type="dxa"/>
            <w:vAlign w:val="center"/>
          </w:tcPr>
          <w:p w14:paraId="1411DCD5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90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C519AE5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95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02C83391" w14:textId="31AFE98E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436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37018989"/>
            <w:placeholder>
              <w:docPart w:val="4AE039FBFC3B47F480141168E2B21D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56EEB2F" w14:textId="18B9160E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2716691"/>
            <w:placeholder>
              <w:docPart w:val="17F110F167F64EA38BA0B5CDB81CFC5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415C0C" w14:textId="10F7DF9C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232BFFAC" w14:textId="77777777" w:rsidTr="00E313FB">
        <w:tc>
          <w:tcPr>
            <w:tcW w:w="3407" w:type="dxa"/>
            <w:vAlign w:val="center"/>
          </w:tcPr>
          <w:p w14:paraId="6A19321C" w14:textId="430FF681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63 - </w:t>
            </w:r>
            <w:r w:rsidRPr="0021101C">
              <w:rPr>
                <w:b/>
                <w:sz w:val="16"/>
                <w:szCs w:val="16"/>
              </w:rPr>
              <w:t>Rapport d’exploitation du réseau</w:t>
            </w:r>
          </w:p>
        </w:tc>
        <w:tc>
          <w:tcPr>
            <w:tcW w:w="3402" w:type="dxa"/>
            <w:vAlign w:val="center"/>
          </w:tcPr>
          <w:p w14:paraId="5FF2D516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11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1E59299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74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63A44119" w14:textId="5F35B6BF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30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20901368"/>
            <w:placeholder>
              <w:docPart w:val="2236F6C1EA1645569BB1129B84ABBFC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F624F9F" w14:textId="51CA0E59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853852"/>
            <w:placeholder>
              <w:docPart w:val="4D7B6EE169E04B9E844FE622BE344F2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995640C" w14:textId="663100FE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1889A541" w14:textId="77777777" w:rsidTr="00E313FB">
        <w:tc>
          <w:tcPr>
            <w:tcW w:w="3407" w:type="dxa"/>
            <w:vAlign w:val="center"/>
          </w:tcPr>
          <w:p w14:paraId="0D69B950" w14:textId="508FF6EC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64 - </w:t>
            </w:r>
            <w:r w:rsidRPr="0021101C">
              <w:rPr>
                <w:b/>
                <w:sz w:val="16"/>
                <w:szCs w:val="16"/>
              </w:rPr>
              <w:t>Cadastration</w:t>
            </w:r>
          </w:p>
        </w:tc>
        <w:tc>
          <w:tcPr>
            <w:tcW w:w="3402" w:type="dxa"/>
            <w:vAlign w:val="center"/>
          </w:tcPr>
          <w:p w14:paraId="0552A2B6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26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4E38CF2C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557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2BF6DEDF" w14:textId="7470A785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96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04945773"/>
            <w:placeholder>
              <w:docPart w:val="71169CA14B26404689BDFACD3DF0222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8D0DC51" w14:textId="796B0D4D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3056576"/>
            <w:placeholder>
              <w:docPart w:val="46277BD951A24EF1AFD10AF99FC39CD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A0D7F5" w14:textId="3AC2D819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205EF587" w14:textId="77777777" w:rsidTr="00E313FB">
        <w:tc>
          <w:tcPr>
            <w:tcW w:w="3407" w:type="dxa"/>
            <w:vAlign w:val="center"/>
          </w:tcPr>
          <w:p w14:paraId="6D7C8210" w14:textId="1F319C8B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65 - </w:t>
            </w:r>
            <w:r w:rsidRPr="0021101C">
              <w:rPr>
                <w:b/>
                <w:sz w:val="16"/>
                <w:szCs w:val="16"/>
              </w:rPr>
              <w:t>Réseau privé de distribution</w:t>
            </w:r>
          </w:p>
        </w:tc>
        <w:tc>
          <w:tcPr>
            <w:tcW w:w="3402" w:type="dxa"/>
            <w:vAlign w:val="center"/>
          </w:tcPr>
          <w:p w14:paraId="106B5271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479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0467226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5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5C969C58" w14:textId="2995DF04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574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384720063"/>
            <w:placeholder>
              <w:docPart w:val="BE23513281C24A0998AFC51FD3509E9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8F8B19D" w14:textId="223631B3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5553400"/>
            <w:placeholder>
              <w:docPart w:val="B5F9F2050D804E3083DF67CF234B882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7C29F1E" w14:textId="45D43273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73C9862" w14:textId="77777777" w:rsidTr="00E313FB">
        <w:tc>
          <w:tcPr>
            <w:tcW w:w="3407" w:type="dxa"/>
            <w:vAlign w:val="center"/>
          </w:tcPr>
          <w:p w14:paraId="364D078E" w14:textId="283B1236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66 - </w:t>
            </w:r>
            <w:r w:rsidRPr="0021101C">
              <w:rPr>
                <w:b/>
                <w:sz w:val="16"/>
                <w:szCs w:val="16"/>
              </w:rPr>
              <w:t>Conformité des installations</w:t>
            </w:r>
          </w:p>
        </w:tc>
        <w:tc>
          <w:tcPr>
            <w:tcW w:w="3402" w:type="dxa"/>
            <w:vAlign w:val="center"/>
          </w:tcPr>
          <w:p w14:paraId="1F61A143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929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7F743C63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55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4427A30F" w14:textId="293D92E2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02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62284953"/>
            <w:placeholder>
              <w:docPart w:val="9DA375CDF5A54FB1AE73628827720F9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A75370" w14:textId="58F12668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2147513"/>
            <w:placeholder>
              <w:docPart w:val="B0A0FBA204A742E897513A2532DA4B5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138B320" w14:textId="3F679DE5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1907200" w14:textId="77777777" w:rsidTr="00E313FB">
        <w:tc>
          <w:tcPr>
            <w:tcW w:w="3407" w:type="dxa"/>
            <w:vAlign w:val="center"/>
          </w:tcPr>
          <w:p w14:paraId="06AE954A" w14:textId="66D73287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67 - </w:t>
            </w:r>
            <w:r w:rsidRPr="0021101C">
              <w:rPr>
                <w:b/>
                <w:sz w:val="16"/>
                <w:szCs w:val="16"/>
              </w:rPr>
              <w:t>Installatrices agréées et installateurs agréés</w:t>
            </w:r>
          </w:p>
        </w:tc>
        <w:tc>
          <w:tcPr>
            <w:tcW w:w="3402" w:type="dxa"/>
            <w:vAlign w:val="center"/>
          </w:tcPr>
          <w:p w14:paraId="2C0398C1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99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2107E30E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03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72A1F64C" w14:textId="469E59BE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88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1861630"/>
            <w:placeholder>
              <w:docPart w:val="A032DB1CFB5642FEA7819D87C05ECEE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A72A736" w14:textId="03460658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3061737"/>
            <w:placeholder>
              <w:docPart w:val="0477CF4D85AF43709862B2EB05B165B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B85A826" w14:textId="32E5B4E4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3121217" w14:textId="77777777" w:rsidTr="00E313FB">
        <w:tc>
          <w:tcPr>
            <w:tcW w:w="3407" w:type="dxa"/>
            <w:vAlign w:val="center"/>
          </w:tcPr>
          <w:p w14:paraId="6B07406D" w14:textId="38515A4F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68 - </w:t>
            </w:r>
            <w:r w:rsidR="00857620" w:rsidRPr="00857620">
              <w:rPr>
                <w:b/>
                <w:sz w:val="16"/>
                <w:szCs w:val="16"/>
              </w:rPr>
              <w:t>Zones urbanisées</w:t>
            </w:r>
          </w:p>
        </w:tc>
        <w:tc>
          <w:tcPr>
            <w:tcW w:w="3402" w:type="dxa"/>
            <w:vAlign w:val="center"/>
          </w:tcPr>
          <w:p w14:paraId="7671D003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44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745F5F5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17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103F86D1" w14:textId="21F97D04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689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365337115"/>
            <w:placeholder>
              <w:docPart w:val="B110CD98F8614718B09D96E2D7D75D8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023C515" w14:textId="3009446E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5698040"/>
            <w:placeholder>
              <w:docPart w:val="BEBA7BD23AB944ECB79F8BCC37F9134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4CA992" w14:textId="796A19F9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E84EFF7" w14:textId="77777777" w:rsidTr="00E313FB">
        <w:tc>
          <w:tcPr>
            <w:tcW w:w="3407" w:type="dxa"/>
            <w:vAlign w:val="center"/>
          </w:tcPr>
          <w:p w14:paraId="341B5850" w14:textId="13806DD9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857620">
              <w:rPr>
                <w:b/>
                <w:sz w:val="16"/>
                <w:szCs w:val="16"/>
              </w:rPr>
              <w:t>69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857620" w:rsidRPr="00857620">
              <w:rPr>
                <w:b/>
                <w:sz w:val="16"/>
                <w:szCs w:val="16"/>
              </w:rPr>
              <w:t>Plans généraux d’évacuation des eaux</w:t>
            </w:r>
          </w:p>
        </w:tc>
        <w:tc>
          <w:tcPr>
            <w:tcW w:w="3402" w:type="dxa"/>
            <w:vAlign w:val="center"/>
          </w:tcPr>
          <w:p w14:paraId="1DD4BD8F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71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578CACE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56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1817BF2C" w14:textId="0608E8A0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388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143159015"/>
            <w:placeholder>
              <w:docPart w:val="E7678395AA22404E98842CFCEEE48B7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20DB7C0" w14:textId="4B8168AD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2246337"/>
            <w:placeholder>
              <w:docPart w:val="0E52EF2086C14F71ADBDFAB554F6326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34F2681" w14:textId="6F186180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091DB1BB" w14:textId="77777777" w:rsidTr="00E313FB">
        <w:tc>
          <w:tcPr>
            <w:tcW w:w="3407" w:type="dxa"/>
            <w:vAlign w:val="center"/>
          </w:tcPr>
          <w:p w14:paraId="285DA14F" w14:textId="649DB489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857620">
              <w:rPr>
                <w:b/>
                <w:sz w:val="16"/>
                <w:szCs w:val="16"/>
              </w:rPr>
              <w:t>70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857620" w:rsidRPr="00857620">
              <w:rPr>
                <w:b/>
                <w:sz w:val="16"/>
                <w:szCs w:val="16"/>
              </w:rPr>
              <w:t>Plans détaillés de gestion et d’évacuation des eaux</w:t>
            </w:r>
          </w:p>
        </w:tc>
        <w:tc>
          <w:tcPr>
            <w:tcW w:w="3402" w:type="dxa"/>
            <w:vAlign w:val="center"/>
          </w:tcPr>
          <w:p w14:paraId="23DAEC20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89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20A14DC3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8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2B022E70" w14:textId="6730E5EA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23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24604805"/>
            <w:placeholder>
              <w:docPart w:val="73736D7E148E486C8309BC85FD86B04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DBC5742" w14:textId="23CEA5C8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8090115"/>
            <w:placeholder>
              <w:docPart w:val="6B58BDA039F740F6A703AA4C2CBBF1E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D6C26EB" w14:textId="5D372F92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7AD0AA8C" w14:textId="77777777" w:rsidTr="00E313FB">
        <w:tc>
          <w:tcPr>
            <w:tcW w:w="3407" w:type="dxa"/>
            <w:vAlign w:val="center"/>
          </w:tcPr>
          <w:p w14:paraId="65B459F0" w14:textId="12C00F3C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857620">
              <w:rPr>
                <w:b/>
                <w:sz w:val="16"/>
                <w:szCs w:val="16"/>
              </w:rPr>
              <w:t>71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857620" w:rsidRPr="00857620">
              <w:rPr>
                <w:b/>
                <w:sz w:val="16"/>
                <w:szCs w:val="16"/>
              </w:rPr>
              <w:t>Autorisation pour les installations publiques et privées d’assainissement</w:t>
            </w:r>
          </w:p>
        </w:tc>
        <w:tc>
          <w:tcPr>
            <w:tcW w:w="3402" w:type="dxa"/>
            <w:vAlign w:val="center"/>
          </w:tcPr>
          <w:p w14:paraId="40D20A2B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59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54DCE96A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89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52EB46D8" w14:textId="39F36086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18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15252144"/>
            <w:placeholder>
              <w:docPart w:val="C2BDF7D3795B402C81A9F23D6F481FB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709B392" w14:textId="3DA42D36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92847084"/>
            <w:placeholder>
              <w:docPart w:val="7C51789DBC924FF5B3456B7E859C1F1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A3ABF7B" w14:textId="038BD8CF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44F79226" w14:textId="77777777" w:rsidTr="000B76AB">
        <w:tc>
          <w:tcPr>
            <w:tcW w:w="3407" w:type="dxa"/>
            <w:vAlign w:val="center"/>
          </w:tcPr>
          <w:p w14:paraId="31109971" w14:textId="0826C4DA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72 - </w:t>
            </w:r>
            <w:r w:rsidRPr="00857620">
              <w:rPr>
                <w:b/>
                <w:sz w:val="16"/>
                <w:szCs w:val="16"/>
              </w:rPr>
              <w:t>Échanges intercantonaux et internationaux</w:t>
            </w:r>
          </w:p>
        </w:tc>
        <w:tc>
          <w:tcPr>
            <w:tcW w:w="3402" w:type="dxa"/>
            <w:vAlign w:val="center"/>
          </w:tcPr>
          <w:p w14:paraId="64DB41DD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78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4A7AB5DE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71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609FE5C8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93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777014534"/>
            <w:placeholder>
              <w:docPart w:val="18BE2884D76A40A2A27C1D90698991D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13F0537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3695067"/>
            <w:placeholder>
              <w:docPart w:val="E9597F26758B4D4D868A4FBDEDDE60E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B80DD6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3476238C" w14:textId="77777777" w:rsidTr="000B76AB">
        <w:tc>
          <w:tcPr>
            <w:tcW w:w="3407" w:type="dxa"/>
            <w:vAlign w:val="center"/>
          </w:tcPr>
          <w:p w14:paraId="70D81844" w14:textId="081CEAB7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73 - </w:t>
            </w:r>
            <w:r w:rsidRPr="00857620">
              <w:rPr>
                <w:b/>
                <w:sz w:val="16"/>
                <w:szCs w:val="16"/>
              </w:rPr>
              <w:t>Cadastration</w:t>
            </w:r>
          </w:p>
        </w:tc>
        <w:tc>
          <w:tcPr>
            <w:tcW w:w="3402" w:type="dxa"/>
            <w:vAlign w:val="center"/>
          </w:tcPr>
          <w:p w14:paraId="2D27CD7C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63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6B02CD5C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69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658D2EEB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80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81298117"/>
            <w:placeholder>
              <w:docPart w:val="87852583A6AC4BA0B7E151FD2735348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44DC7CF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85299189"/>
            <w:placeholder>
              <w:docPart w:val="56F6B393AF574385A0A8218715AA615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6F73341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1EA9B02A" w14:textId="77777777" w:rsidTr="000B76AB">
        <w:tc>
          <w:tcPr>
            <w:tcW w:w="3407" w:type="dxa"/>
            <w:vAlign w:val="center"/>
          </w:tcPr>
          <w:p w14:paraId="49FF58CA" w14:textId="198D9EC4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74 - </w:t>
            </w:r>
            <w:r w:rsidR="00067657" w:rsidRPr="00067657">
              <w:rPr>
                <w:b/>
                <w:sz w:val="16"/>
                <w:szCs w:val="16"/>
              </w:rPr>
              <w:t>Installations du réseau primaire</w:t>
            </w:r>
          </w:p>
        </w:tc>
        <w:tc>
          <w:tcPr>
            <w:tcW w:w="3402" w:type="dxa"/>
            <w:vAlign w:val="center"/>
          </w:tcPr>
          <w:p w14:paraId="63FE2887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895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2865B982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35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618A6A5F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66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07404819"/>
            <w:placeholder>
              <w:docPart w:val="7C41A87D4A264592A94AD0CB5518BC2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61F968E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83171299"/>
            <w:placeholder>
              <w:docPart w:val="8B6A2A324DA246F2B5BCDCD0F3F4999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DF8978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1E37BD26" w14:textId="77777777" w:rsidTr="000B76AB">
        <w:tc>
          <w:tcPr>
            <w:tcW w:w="3407" w:type="dxa"/>
            <w:vAlign w:val="center"/>
          </w:tcPr>
          <w:p w14:paraId="0F5D0023" w14:textId="2FA1F0AA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75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Installations du réseau secondaire</w:t>
            </w:r>
          </w:p>
        </w:tc>
        <w:tc>
          <w:tcPr>
            <w:tcW w:w="3402" w:type="dxa"/>
            <w:vAlign w:val="center"/>
          </w:tcPr>
          <w:p w14:paraId="7DDAF1E3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47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537E93FD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72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3A003AEF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42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78486479"/>
            <w:placeholder>
              <w:docPart w:val="9E96F6972CF84FDA9E96572DCB3127A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5E1BD7D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34498621"/>
            <w:placeholder>
              <w:docPart w:val="4207D411EFF3443C94626FB4D977AE4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02F3602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66CA52DC" w14:textId="77777777" w:rsidTr="000B76AB">
        <w:tc>
          <w:tcPr>
            <w:tcW w:w="3407" w:type="dxa"/>
            <w:vAlign w:val="center"/>
          </w:tcPr>
          <w:p w14:paraId="3759EBE1" w14:textId="133DA65E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76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Intégration des installations au réseau public d’assainissement</w:t>
            </w:r>
          </w:p>
        </w:tc>
        <w:tc>
          <w:tcPr>
            <w:tcW w:w="3402" w:type="dxa"/>
            <w:vAlign w:val="center"/>
          </w:tcPr>
          <w:p w14:paraId="0FBAE318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89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0FA6C6B8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50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0C2240C3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55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14833298"/>
            <w:placeholder>
              <w:docPart w:val="0B96DC84F5344DEF8A8B2294481FDA1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91B29FF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71747065"/>
            <w:placeholder>
              <w:docPart w:val="1528F3EDECDD41299171FC3BB286031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226D51B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747AC488" w14:textId="77777777" w:rsidTr="000B76AB">
        <w:tc>
          <w:tcPr>
            <w:tcW w:w="3407" w:type="dxa"/>
            <w:vAlign w:val="center"/>
          </w:tcPr>
          <w:p w14:paraId="69A10ECA" w14:textId="3C1F8E3A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77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Entretien des installations publiques</w:t>
            </w:r>
          </w:p>
        </w:tc>
        <w:tc>
          <w:tcPr>
            <w:tcW w:w="3402" w:type="dxa"/>
            <w:vAlign w:val="center"/>
          </w:tcPr>
          <w:p w14:paraId="62C14D7F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23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2CC6F37B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18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67777033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8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6485127"/>
            <w:placeholder>
              <w:docPart w:val="6ACEF49F16C947799FEB2F64B2287C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C184F68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8668959"/>
            <w:placeholder>
              <w:docPart w:val="482B4BBC919A4C2288F1CA8AF32321E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BAB44C9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3FFEE61C" w14:textId="77777777" w:rsidTr="000B76AB">
        <w:tc>
          <w:tcPr>
            <w:tcW w:w="3407" w:type="dxa"/>
            <w:vAlign w:val="center"/>
          </w:tcPr>
          <w:p w14:paraId="59746EFF" w14:textId="06C72315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067657">
              <w:rPr>
                <w:b/>
                <w:sz w:val="16"/>
                <w:szCs w:val="16"/>
              </w:rPr>
              <w:t>78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Autocontrôle des installations publiques</w:t>
            </w:r>
          </w:p>
        </w:tc>
        <w:tc>
          <w:tcPr>
            <w:tcW w:w="3402" w:type="dxa"/>
            <w:vAlign w:val="center"/>
          </w:tcPr>
          <w:p w14:paraId="62D30726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807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54C626D4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97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0CC6DAE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13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072830"/>
            <w:placeholder>
              <w:docPart w:val="C32CA1CC5DED40A081DE7DED66A75D3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D987DCF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0099901"/>
            <w:placeholder>
              <w:docPart w:val="3DE3A92303854D1D990FFC599319101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1F409E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33D65F27" w14:textId="77777777" w:rsidTr="000B76AB">
        <w:tc>
          <w:tcPr>
            <w:tcW w:w="3407" w:type="dxa"/>
            <w:vAlign w:val="center"/>
          </w:tcPr>
          <w:p w14:paraId="132F1A3D" w14:textId="51B66422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79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Rapport d’exploitation</w:t>
            </w:r>
          </w:p>
        </w:tc>
        <w:tc>
          <w:tcPr>
            <w:tcW w:w="3402" w:type="dxa"/>
            <w:vAlign w:val="center"/>
          </w:tcPr>
          <w:p w14:paraId="110E607E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269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6F987C71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9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47EADD82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13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15587499"/>
            <w:placeholder>
              <w:docPart w:val="8F432FC2930041D38C3AA54F1DD8D1E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84091C8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7896558"/>
            <w:placeholder>
              <w:docPart w:val="2A9BFDDBAFFE407FBB2FBA8E6EDFED6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255910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39BE0EBB" w14:textId="77777777" w:rsidTr="000B76AB">
        <w:tc>
          <w:tcPr>
            <w:tcW w:w="3407" w:type="dxa"/>
            <w:vAlign w:val="center"/>
          </w:tcPr>
          <w:p w14:paraId="49CDA20C" w14:textId="690411F4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80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Gestion des eaux pluviales</w:t>
            </w:r>
          </w:p>
        </w:tc>
        <w:tc>
          <w:tcPr>
            <w:tcW w:w="3402" w:type="dxa"/>
            <w:vAlign w:val="center"/>
          </w:tcPr>
          <w:p w14:paraId="70CE7256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652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3B052E20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628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0C75638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2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96414010"/>
            <w:placeholder>
              <w:docPart w:val="DF806995519547DF826F9AC8F08672D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A437EF5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68737556"/>
            <w:placeholder>
              <w:docPart w:val="FCA19E12323E4CAF836F08AED80AA3F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A6A43F6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06F98F93" w14:textId="77777777" w:rsidTr="000B76AB">
        <w:tc>
          <w:tcPr>
            <w:tcW w:w="3407" w:type="dxa"/>
            <w:vAlign w:val="center"/>
          </w:tcPr>
          <w:p w14:paraId="41EAE9AA" w14:textId="68996A4B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81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Gestion des eaux polluées</w:t>
            </w:r>
          </w:p>
        </w:tc>
        <w:tc>
          <w:tcPr>
            <w:tcW w:w="3402" w:type="dxa"/>
            <w:vAlign w:val="center"/>
          </w:tcPr>
          <w:p w14:paraId="6C12F8D2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61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2EE076DE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743CEFBF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6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12191543"/>
            <w:placeholder>
              <w:docPart w:val="2C75EB3E010A4F9890C1BD617A156D7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0C66F11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12748299"/>
            <w:placeholder>
              <w:docPart w:val="FF63518F63B844208D8752D797E3215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79FC29B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7809BB5F" w14:textId="77777777" w:rsidTr="000B76AB">
        <w:tc>
          <w:tcPr>
            <w:tcW w:w="3407" w:type="dxa"/>
            <w:vAlign w:val="center"/>
          </w:tcPr>
          <w:p w14:paraId="105B92F9" w14:textId="0DB5FAD7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067657">
              <w:rPr>
                <w:b/>
                <w:sz w:val="16"/>
                <w:szCs w:val="16"/>
              </w:rPr>
              <w:t>82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Mesures de protection</w:t>
            </w:r>
          </w:p>
        </w:tc>
        <w:tc>
          <w:tcPr>
            <w:tcW w:w="3402" w:type="dxa"/>
            <w:vAlign w:val="center"/>
          </w:tcPr>
          <w:p w14:paraId="24222277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68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4C90F80F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551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70894691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46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68082375"/>
            <w:placeholder>
              <w:docPart w:val="C55FB5E65D024A91A8037588ED2592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D6510D3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5488559"/>
            <w:placeholder>
              <w:docPart w:val="5BB542D6453946BBA88086F7931C19B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9435B14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6493C8B2" w14:textId="77777777" w:rsidTr="000B76AB">
        <w:tc>
          <w:tcPr>
            <w:tcW w:w="3407" w:type="dxa"/>
            <w:vAlign w:val="center"/>
          </w:tcPr>
          <w:p w14:paraId="5455A37F" w14:textId="1808B466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067657">
              <w:rPr>
                <w:b/>
                <w:sz w:val="16"/>
                <w:szCs w:val="16"/>
              </w:rPr>
              <w:t>83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067657" w:rsidRPr="00067657">
              <w:rPr>
                <w:b/>
                <w:sz w:val="16"/>
                <w:szCs w:val="16"/>
              </w:rPr>
              <w:t>Obligation de raccordement</w:t>
            </w:r>
          </w:p>
        </w:tc>
        <w:tc>
          <w:tcPr>
            <w:tcW w:w="3402" w:type="dxa"/>
            <w:vAlign w:val="center"/>
          </w:tcPr>
          <w:p w14:paraId="746E30CD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804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4253175E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84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08B44466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84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42556560"/>
            <w:placeholder>
              <w:docPart w:val="B60722A099CF453B8B4BA45E232DD88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6B0A8F7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15499849"/>
            <w:placeholder>
              <w:docPart w:val="3FD8035BBFCB4C9A904FE6E967EDFB8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24ED024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6F790077" w14:textId="77777777" w:rsidTr="000B76AB">
        <w:tc>
          <w:tcPr>
            <w:tcW w:w="3407" w:type="dxa"/>
            <w:vAlign w:val="center"/>
          </w:tcPr>
          <w:p w14:paraId="2E70BB31" w14:textId="2746825B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84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Modalités d’exécution</w:t>
            </w:r>
          </w:p>
        </w:tc>
        <w:tc>
          <w:tcPr>
            <w:tcW w:w="3402" w:type="dxa"/>
            <w:vAlign w:val="center"/>
          </w:tcPr>
          <w:p w14:paraId="35CA0C1C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328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233F68B0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81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29FEB99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92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395633024"/>
            <w:placeholder>
              <w:docPart w:val="2E7EE9B7B90740D2BA933997A17294C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C1E273E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9877477"/>
            <w:placeholder>
              <w:docPart w:val="ED6FE8E843AD4C8989C08CDA3839163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BD46D7D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42C3ACD8" w14:textId="77777777" w:rsidTr="000B76AB">
        <w:tc>
          <w:tcPr>
            <w:tcW w:w="3407" w:type="dxa"/>
            <w:vAlign w:val="center"/>
          </w:tcPr>
          <w:p w14:paraId="7403AC36" w14:textId="65F3170A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85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Plan des installations et rapports de contrôle</w:t>
            </w:r>
          </w:p>
        </w:tc>
        <w:tc>
          <w:tcPr>
            <w:tcW w:w="3402" w:type="dxa"/>
            <w:vAlign w:val="center"/>
          </w:tcPr>
          <w:p w14:paraId="4BF2880E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68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325A656B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62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0F175AA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94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95167418"/>
            <w:placeholder>
              <w:docPart w:val="1CBDFCB7C32C463CBE9BEF8D89C9FE7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A3BD2A6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8969811"/>
            <w:placeholder>
              <w:docPart w:val="24582FE3E1EE49E6A16AF649BB6F756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0D069E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2598DD8D" w14:textId="77777777" w:rsidTr="000B76AB">
        <w:tc>
          <w:tcPr>
            <w:tcW w:w="3407" w:type="dxa"/>
            <w:vAlign w:val="center"/>
          </w:tcPr>
          <w:p w14:paraId="43B67068" w14:textId="7515F3A1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86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Fonctionnement et entretien des installations privées</w:t>
            </w:r>
          </w:p>
        </w:tc>
        <w:tc>
          <w:tcPr>
            <w:tcW w:w="3402" w:type="dxa"/>
            <w:vAlign w:val="center"/>
          </w:tcPr>
          <w:p w14:paraId="49032401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080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188910D5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09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D578661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07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37175167"/>
            <w:placeholder>
              <w:docPart w:val="42000E808D3B464C891420EACF283D4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1CB30A0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7387348"/>
            <w:placeholder>
              <w:docPart w:val="058D0848902948DA90B6EB3A4D7A0AE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15277D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73348D5B" w14:textId="77777777" w:rsidTr="000B76AB">
        <w:tc>
          <w:tcPr>
            <w:tcW w:w="3407" w:type="dxa"/>
            <w:vAlign w:val="center"/>
          </w:tcPr>
          <w:p w14:paraId="31A11584" w14:textId="3665B216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87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Utilisation d’installations privées par des tiers</w:t>
            </w:r>
          </w:p>
        </w:tc>
        <w:tc>
          <w:tcPr>
            <w:tcW w:w="3402" w:type="dxa"/>
            <w:vAlign w:val="center"/>
          </w:tcPr>
          <w:p w14:paraId="0BC33F0D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11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5C567DE2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951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7D282EB9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79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11230944"/>
            <w:placeholder>
              <w:docPart w:val="AD47500DEF554FEE94F926A9E9EBF3F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995776E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39944143"/>
            <w:placeholder>
              <w:docPart w:val="D5D7CD55866A4415BD9B25F0EBBC92A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6137321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5217857C" w14:textId="77777777" w:rsidTr="000B76AB">
        <w:tc>
          <w:tcPr>
            <w:tcW w:w="3407" w:type="dxa"/>
            <w:vAlign w:val="center"/>
          </w:tcPr>
          <w:p w14:paraId="575828E4" w14:textId="63D22901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C61FA3">
              <w:rPr>
                <w:b/>
                <w:sz w:val="16"/>
                <w:szCs w:val="16"/>
              </w:rPr>
              <w:t>88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Installations privées d’intérêt local</w:t>
            </w:r>
          </w:p>
        </w:tc>
        <w:tc>
          <w:tcPr>
            <w:tcW w:w="3402" w:type="dxa"/>
            <w:vAlign w:val="center"/>
          </w:tcPr>
          <w:p w14:paraId="6C259F06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10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7A528E1B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90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4C22956C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02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39253192"/>
            <w:placeholder>
              <w:docPart w:val="6276D2D93A374BF0AADA4685A5120F1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5CB3490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05580922"/>
            <w:placeholder>
              <w:docPart w:val="3C37A4010F0C44EAAEB6E4A4CE9FDC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FAC5A78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379AE2A0" w14:textId="77777777" w:rsidTr="000B76AB">
        <w:tc>
          <w:tcPr>
            <w:tcW w:w="3407" w:type="dxa"/>
            <w:vAlign w:val="center"/>
          </w:tcPr>
          <w:p w14:paraId="67C259D7" w14:textId="6BCFA044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89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Installations individuelles d’assainissement</w:t>
            </w:r>
          </w:p>
        </w:tc>
        <w:tc>
          <w:tcPr>
            <w:tcW w:w="3402" w:type="dxa"/>
            <w:vAlign w:val="center"/>
          </w:tcPr>
          <w:p w14:paraId="25FD8751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2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0A3CEBB9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470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5E2BBBA6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25005861"/>
            <w:placeholder>
              <w:docPart w:val="DB614ACEEB374DACAA51954B77DCBA7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ECAA5EC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03113814"/>
            <w:placeholder>
              <w:docPart w:val="328C5225392B41DEB46ACAE3ED61E8B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F4C27AC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49642070" w14:textId="77777777" w:rsidTr="000B76AB">
        <w:tc>
          <w:tcPr>
            <w:tcW w:w="3407" w:type="dxa"/>
            <w:vAlign w:val="center"/>
          </w:tcPr>
          <w:p w14:paraId="544816E5" w14:textId="10EA9D32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C61FA3">
              <w:rPr>
                <w:b/>
                <w:sz w:val="16"/>
                <w:szCs w:val="16"/>
              </w:rPr>
              <w:t>90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C61FA3" w:rsidRPr="00C61FA3">
              <w:rPr>
                <w:b/>
                <w:sz w:val="16"/>
                <w:szCs w:val="16"/>
              </w:rPr>
              <w:t>Systèmes locaux de valorisation des eaux polluées</w:t>
            </w:r>
          </w:p>
        </w:tc>
        <w:tc>
          <w:tcPr>
            <w:tcW w:w="3402" w:type="dxa"/>
            <w:vAlign w:val="center"/>
          </w:tcPr>
          <w:p w14:paraId="6CA326EE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88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4A196D33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472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4C7F175E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37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97322029"/>
            <w:placeholder>
              <w:docPart w:val="5329DB6672404F4E9534259672CC72F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2B042D2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4121930"/>
            <w:placeholder>
              <w:docPart w:val="5BD294949C4D405BBD3D13FB700A44E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F004BAD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2DDE5F31" w14:textId="77777777" w:rsidTr="000B76AB">
        <w:tc>
          <w:tcPr>
            <w:tcW w:w="3407" w:type="dxa"/>
            <w:vAlign w:val="center"/>
          </w:tcPr>
          <w:p w14:paraId="7139174C" w14:textId="62BD4F8A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91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Piscines, bassins d’agrément et installations similaires</w:t>
            </w:r>
          </w:p>
        </w:tc>
        <w:tc>
          <w:tcPr>
            <w:tcW w:w="3402" w:type="dxa"/>
            <w:vAlign w:val="center"/>
          </w:tcPr>
          <w:p w14:paraId="363FA9AF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30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435D67C7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138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716328E3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59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73739752"/>
            <w:placeholder>
              <w:docPart w:val="0A6CD07B47D644F281F0F3B0F9331F0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4248661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6217977"/>
            <w:placeholder>
              <w:docPart w:val="3C77149A4E4E42D9A537F2401A37E0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843D8BC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2515791A" w14:textId="77777777" w:rsidTr="000B76AB">
        <w:tc>
          <w:tcPr>
            <w:tcW w:w="3407" w:type="dxa"/>
            <w:vAlign w:val="center"/>
          </w:tcPr>
          <w:p w14:paraId="4D7FD0CD" w14:textId="124B72A5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92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Installations agricoles</w:t>
            </w:r>
          </w:p>
        </w:tc>
        <w:tc>
          <w:tcPr>
            <w:tcW w:w="3402" w:type="dxa"/>
            <w:vAlign w:val="center"/>
          </w:tcPr>
          <w:p w14:paraId="3B7A1A12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09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5646F6F6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28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7B7D0DB6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07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5025734"/>
            <w:placeholder>
              <w:docPart w:val="179C409D6E44464D82E1D8013260776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783F0DD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69790839"/>
            <w:placeholder>
              <w:docPart w:val="4EAA0A7E33314DEC8383B2C3BD65E66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BBBF791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5942A282" w14:textId="77777777" w:rsidTr="000B76AB">
        <w:tc>
          <w:tcPr>
            <w:tcW w:w="3407" w:type="dxa"/>
            <w:vAlign w:val="center"/>
          </w:tcPr>
          <w:p w14:paraId="73E75864" w14:textId="4B2A37DC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D172C0">
              <w:rPr>
                <w:b/>
                <w:sz w:val="16"/>
                <w:szCs w:val="16"/>
              </w:rPr>
              <w:t>93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Réservoirs à lisier</w:t>
            </w:r>
          </w:p>
        </w:tc>
        <w:tc>
          <w:tcPr>
            <w:tcW w:w="3402" w:type="dxa"/>
            <w:vAlign w:val="center"/>
          </w:tcPr>
          <w:p w14:paraId="0D36FB0D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00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1149EBFB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022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5BEEAFE2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57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2357928"/>
            <w:placeholder>
              <w:docPart w:val="5BBCA3CA5C344D06A129DA79D5255C3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DE57AD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2600715"/>
            <w:placeholder>
              <w:docPart w:val="C7C8BF6D240842E2AF68F3A4AC94299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2D67B3C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7DAE853A" w14:textId="77777777" w:rsidTr="000B76AB">
        <w:tc>
          <w:tcPr>
            <w:tcW w:w="3407" w:type="dxa"/>
            <w:vAlign w:val="center"/>
          </w:tcPr>
          <w:p w14:paraId="7BA647F8" w14:textId="12AB1143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94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Aire à fumier et entreposage temporaire</w:t>
            </w:r>
          </w:p>
        </w:tc>
        <w:tc>
          <w:tcPr>
            <w:tcW w:w="3402" w:type="dxa"/>
            <w:vAlign w:val="center"/>
          </w:tcPr>
          <w:p w14:paraId="3523F419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468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3F58386D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186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3679832B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92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54039305"/>
            <w:placeholder>
              <w:docPart w:val="BCF343376DE340A7AFB896E3BD6A0DE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A9CCBA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65599985"/>
            <w:placeholder>
              <w:docPart w:val="BB24581D9DBB4B9982104AC6CF55C92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320000C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50535A16" w14:textId="77777777" w:rsidTr="000B76AB">
        <w:tc>
          <w:tcPr>
            <w:tcW w:w="3407" w:type="dxa"/>
            <w:vAlign w:val="center"/>
          </w:tcPr>
          <w:p w14:paraId="3ECAD0D5" w14:textId="273F5126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95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Machines à laver les légumes</w:t>
            </w:r>
          </w:p>
        </w:tc>
        <w:tc>
          <w:tcPr>
            <w:tcW w:w="3402" w:type="dxa"/>
            <w:vAlign w:val="center"/>
          </w:tcPr>
          <w:p w14:paraId="05BA52C0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572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58053B48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26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5BC02773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94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717203859"/>
            <w:placeholder>
              <w:docPart w:val="5FAFDC4E0D16404BAAC53676E30D28E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5B64F00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27990160"/>
            <w:placeholder>
              <w:docPart w:val="B045B61E22814C2FA6D1D08C2827A72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E01A63D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08BA75BD" w14:textId="77777777" w:rsidTr="000B76AB">
        <w:tc>
          <w:tcPr>
            <w:tcW w:w="3407" w:type="dxa"/>
            <w:vAlign w:val="center"/>
          </w:tcPr>
          <w:p w14:paraId="5519DF62" w14:textId="0DDF159E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96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Installations d’entreposage de liquides susceptibles de polluer les eaux</w:t>
            </w:r>
          </w:p>
        </w:tc>
        <w:tc>
          <w:tcPr>
            <w:tcW w:w="3402" w:type="dxa"/>
            <w:vAlign w:val="center"/>
          </w:tcPr>
          <w:p w14:paraId="5C9B8924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00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55E92269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0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6BDA0B68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13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3313219"/>
            <w:placeholder>
              <w:docPart w:val="6645162D2F5F496A93CE4F27BA318E8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6F478E3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10554912"/>
            <w:placeholder>
              <w:docPart w:val="72E53C49E151435E8B22E6424B5D0A3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BCE69B8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15B70482" w14:textId="77777777" w:rsidTr="000B76AB">
        <w:tc>
          <w:tcPr>
            <w:tcW w:w="3407" w:type="dxa"/>
            <w:vAlign w:val="center"/>
          </w:tcPr>
          <w:p w14:paraId="3D1B461E" w14:textId="77FE1260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 xml:space="preserve">7 - </w:t>
            </w:r>
            <w:r w:rsidR="00D172C0" w:rsidRPr="00D172C0">
              <w:rPr>
                <w:b/>
                <w:sz w:val="16"/>
                <w:szCs w:val="16"/>
              </w:rPr>
              <w:t>Déversement des eaux industrielles</w:t>
            </w:r>
          </w:p>
        </w:tc>
        <w:tc>
          <w:tcPr>
            <w:tcW w:w="3402" w:type="dxa"/>
            <w:vAlign w:val="center"/>
          </w:tcPr>
          <w:p w14:paraId="5A5DB4C1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329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57EC315E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39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1B2EDA83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90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40478184"/>
            <w:placeholder>
              <w:docPart w:val="B3C00F7963AB4A49ADAEBA6EB780B5D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F8194A0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1923014"/>
            <w:placeholder>
              <w:docPart w:val="2FB5AC33740D4CF4BB67D5124DC50C1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92FB170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3ED88142" w14:textId="77777777" w:rsidTr="000B76AB">
        <w:tc>
          <w:tcPr>
            <w:tcW w:w="3407" w:type="dxa"/>
            <w:vAlign w:val="center"/>
          </w:tcPr>
          <w:p w14:paraId="5AF323CC" w14:textId="2AB77388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D172C0">
              <w:rPr>
                <w:b/>
                <w:sz w:val="16"/>
                <w:szCs w:val="16"/>
              </w:rPr>
              <w:t>98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Obligation d’informer</w:t>
            </w:r>
          </w:p>
        </w:tc>
        <w:tc>
          <w:tcPr>
            <w:tcW w:w="3402" w:type="dxa"/>
            <w:vAlign w:val="center"/>
          </w:tcPr>
          <w:p w14:paraId="3CB126D9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99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732C2639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151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7FC35F46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93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0764387"/>
            <w:placeholder>
              <w:docPart w:val="512C84856A7A451699D1C2BDEDCEB85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52B0954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2023397"/>
            <w:placeholder>
              <w:docPart w:val="C981C55342B44EA5814AB58F0F0DC88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F118998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61FA3" w:rsidRPr="006C798A" w14:paraId="545D85EA" w14:textId="77777777" w:rsidTr="000B76AB">
        <w:tc>
          <w:tcPr>
            <w:tcW w:w="3407" w:type="dxa"/>
            <w:vAlign w:val="center"/>
          </w:tcPr>
          <w:p w14:paraId="508E2D13" w14:textId="097E8416" w:rsidR="00C61FA3" w:rsidRPr="00EC761B" w:rsidRDefault="00C61FA3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99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Intervention en cas d’accident</w:t>
            </w:r>
          </w:p>
        </w:tc>
        <w:tc>
          <w:tcPr>
            <w:tcW w:w="3402" w:type="dxa"/>
            <w:vAlign w:val="center"/>
          </w:tcPr>
          <w:p w14:paraId="7964164E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37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D'accord</w:t>
            </w:r>
          </w:p>
          <w:p w14:paraId="0FB89777" w14:textId="77777777" w:rsidR="00C61FA3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26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 xml:space="preserve"> </w:t>
            </w:r>
            <w:r w:rsidR="00C61FA3">
              <w:rPr>
                <w:sz w:val="16"/>
                <w:szCs w:val="16"/>
              </w:rPr>
              <w:tab/>
              <w:t>Partiellement d</w:t>
            </w:r>
            <w:r w:rsidR="00C61FA3" w:rsidRPr="00962DD1">
              <w:rPr>
                <w:sz w:val="16"/>
                <w:szCs w:val="16"/>
              </w:rPr>
              <w:t>'accord</w:t>
            </w:r>
          </w:p>
          <w:p w14:paraId="37975DB6" w14:textId="77777777" w:rsidR="00C61FA3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85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F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1FA3">
              <w:rPr>
                <w:sz w:val="16"/>
                <w:szCs w:val="16"/>
              </w:rPr>
              <w:tab/>
            </w:r>
            <w:r w:rsidR="00C61FA3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651095173"/>
            <w:placeholder>
              <w:docPart w:val="51FAFB4C2942480FAA621545102C029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F2F2C6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4137888"/>
            <w:placeholder>
              <w:docPart w:val="115882995DCC426DA35D26625D9486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7585FBC" w14:textId="77777777" w:rsidR="00C61FA3" w:rsidRDefault="00C61FA3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7620" w:rsidRPr="006C798A" w14:paraId="2C011058" w14:textId="77777777" w:rsidTr="000B76AB">
        <w:tc>
          <w:tcPr>
            <w:tcW w:w="3407" w:type="dxa"/>
            <w:vAlign w:val="center"/>
          </w:tcPr>
          <w:p w14:paraId="1B98F461" w14:textId="400BF6F0" w:rsidR="00857620" w:rsidRPr="00EC761B" w:rsidRDefault="0085762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Police de la protection des eaux</w:t>
            </w:r>
          </w:p>
        </w:tc>
        <w:tc>
          <w:tcPr>
            <w:tcW w:w="3402" w:type="dxa"/>
            <w:vAlign w:val="center"/>
          </w:tcPr>
          <w:p w14:paraId="55E3F265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31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D'accord</w:t>
            </w:r>
          </w:p>
          <w:p w14:paraId="24D6FFA2" w14:textId="77777777" w:rsidR="0085762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49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 xml:space="preserve"> </w:t>
            </w:r>
            <w:r w:rsidR="00857620">
              <w:rPr>
                <w:sz w:val="16"/>
                <w:szCs w:val="16"/>
              </w:rPr>
              <w:tab/>
              <w:t>Partiellement d</w:t>
            </w:r>
            <w:r w:rsidR="00857620" w:rsidRPr="00962DD1">
              <w:rPr>
                <w:sz w:val="16"/>
                <w:szCs w:val="16"/>
              </w:rPr>
              <w:t>'accord</w:t>
            </w:r>
          </w:p>
          <w:p w14:paraId="6719B5C0" w14:textId="77777777" w:rsidR="0085762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217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7620">
              <w:rPr>
                <w:sz w:val="16"/>
                <w:szCs w:val="16"/>
              </w:rPr>
              <w:tab/>
            </w:r>
            <w:r w:rsidR="0085762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350483101"/>
            <w:placeholder>
              <w:docPart w:val="6D8E9FB981314D739F201AF0EDBAC3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05E8707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18074749"/>
            <w:placeholder>
              <w:docPart w:val="E46545A4FAEB4194B82D7869D535429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56EF02F" w14:textId="77777777" w:rsidR="00857620" w:rsidRDefault="0085762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1F794720" w14:textId="77777777" w:rsidTr="00E313FB">
        <w:tc>
          <w:tcPr>
            <w:tcW w:w="3407" w:type="dxa"/>
            <w:vAlign w:val="center"/>
          </w:tcPr>
          <w:p w14:paraId="370D597A" w14:textId="03E8AC69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101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Définition et organisation</w:t>
            </w:r>
          </w:p>
        </w:tc>
        <w:tc>
          <w:tcPr>
            <w:tcW w:w="3402" w:type="dxa"/>
            <w:vAlign w:val="center"/>
          </w:tcPr>
          <w:p w14:paraId="673B79D6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00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6FBDE872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383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162E5F69" w14:textId="638B5838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27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99688343"/>
            <w:placeholder>
              <w:docPart w:val="9C0F8D704BC445C196E128D1AEE3E7F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C0EFA91" w14:textId="28DBA829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9159908"/>
            <w:placeholder>
              <w:docPart w:val="C6B660EB58594AD4BBEB2335B06D6DA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5AF41BA" w14:textId="1E01544D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67271E97" w14:textId="77777777" w:rsidTr="00E313FB">
        <w:tc>
          <w:tcPr>
            <w:tcW w:w="3407" w:type="dxa"/>
            <w:vAlign w:val="center"/>
          </w:tcPr>
          <w:p w14:paraId="366F0163" w14:textId="56132D9E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Missions</w:t>
            </w:r>
          </w:p>
        </w:tc>
        <w:tc>
          <w:tcPr>
            <w:tcW w:w="3402" w:type="dxa"/>
            <w:vAlign w:val="center"/>
          </w:tcPr>
          <w:p w14:paraId="2A5B2317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26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055DFF9A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66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5B94F640" w14:textId="02236D0C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91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71139865"/>
            <w:placeholder>
              <w:docPart w:val="40263898E9084B3382ED4AF6ABEE849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CB7D36E" w14:textId="38483175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1257286"/>
            <w:placeholder>
              <w:docPart w:val="521B493DEF3345F797DCB405B45A93E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3372F87" w14:textId="605C5C14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6FF38273" w14:textId="77777777" w:rsidTr="00E313FB">
        <w:tc>
          <w:tcPr>
            <w:tcW w:w="3407" w:type="dxa"/>
            <w:vAlign w:val="center"/>
          </w:tcPr>
          <w:p w14:paraId="18E3D680" w14:textId="16F2EAA0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 w:rsidR="00D172C0">
              <w:rPr>
                <w:b/>
                <w:sz w:val="16"/>
                <w:szCs w:val="16"/>
              </w:rPr>
              <w:t>103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Surveillance</w:t>
            </w:r>
          </w:p>
        </w:tc>
        <w:tc>
          <w:tcPr>
            <w:tcW w:w="3402" w:type="dxa"/>
            <w:vAlign w:val="center"/>
          </w:tcPr>
          <w:p w14:paraId="26B91459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895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254E6B68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922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77A8A298" w14:textId="4C7B3CC9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96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352151076"/>
            <w:placeholder>
              <w:docPart w:val="705ADCD213F3461E949533C4E228CEE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B72A6F8" w14:textId="0BB83376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5097876"/>
            <w:placeholder>
              <w:docPart w:val="FF395B83A0E94A4783C0EC2AF1E59DD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87C346A" w14:textId="4727BD4E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21D4E4F3" w14:textId="77777777" w:rsidTr="000B76AB">
        <w:tc>
          <w:tcPr>
            <w:tcW w:w="3407" w:type="dxa"/>
            <w:vAlign w:val="center"/>
          </w:tcPr>
          <w:p w14:paraId="258FFFBC" w14:textId="77777777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104 - </w:t>
            </w:r>
            <w:r w:rsidRPr="00D172C0">
              <w:rPr>
                <w:b/>
                <w:sz w:val="16"/>
                <w:szCs w:val="16"/>
              </w:rPr>
              <w:t>Contrôles ordinaires</w:t>
            </w:r>
          </w:p>
        </w:tc>
        <w:tc>
          <w:tcPr>
            <w:tcW w:w="3402" w:type="dxa"/>
            <w:vAlign w:val="center"/>
          </w:tcPr>
          <w:p w14:paraId="205294AF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71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1B1EB8B2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03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04A04435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58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23713955"/>
            <w:placeholder>
              <w:docPart w:val="2AA2536AF197418D8DA1EF35698927D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36559EE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6037184"/>
            <w:placeholder>
              <w:docPart w:val="E58656931E2049A7ADE6DD025183167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3237CD8A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346415A6" w14:textId="77777777" w:rsidTr="000B76AB">
        <w:tc>
          <w:tcPr>
            <w:tcW w:w="3407" w:type="dxa"/>
            <w:vAlign w:val="center"/>
          </w:tcPr>
          <w:p w14:paraId="4524A585" w14:textId="3D430259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105 - </w:t>
            </w:r>
            <w:r w:rsidRPr="00D172C0">
              <w:rPr>
                <w:b/>
                <w:sz w:val="16"/>
                <w:szCs w:val="16"/>
              </w:rPr>
              <w:t>Contrôles extraordinaires</w:t>
            </w:r>
          </w:p>
        </w:tc>
        <w:tc>
          <w:tcPr>
            <w:tcW w:w="3402" w:type="dxa"/>
            <w:vAlign w:val="center"/>
          </w:tcPr>
          <w:p w14:paraId="29EECBE4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4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4910A4DF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826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1E91DDF3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35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516233143"/>
            <w:placeholder>
              <w:docPart w:val="1799D45EDAD24773833DB6A302DA854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CFC6C12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7034317"/>
            <w:placeholder>
              <w:docPart w:val="EC67F87EE8934A2A859064584983012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ACAE29A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4E0A4477" w14:textId="77777777" w:rsidTr="000B76AB">
        <w:tc>
          <w:tcPr>
            <w:tcW w:w="3407" w:type="dxa"/>
            <w:vAlign w:val="center"/>
          </w:tcPr>
          <w:p w14:paraId="12DA92F9" w14:textId="36C5E866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106 - </w:t>
            </w:r>
            <w:r w:rsidRPr="00D172C0">
              <w:rPr>
                <w:b/>
                <w:sz w:val="16"/>
                <w:szCs w:val="16"/>
              </w:rPr>
              <w:t>Principes</w:t>
            </w:r>
          </w:p>
        </w:tc>
        <w:tc>
          <w:tcPr>
            <w:tcW w:w="3402" w:type="dxa"/>
            <w:vAlign w:val="center"/>
          </w:tcPr>
          <w:p w14:paraId="66451F64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80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04D21D5E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485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0BBD510E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752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41680274"/>
            <w:placeholder>
              <w:docPart w:val="4B861B8F5F294A3EB9E3BB623C2DADA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78DB3882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61224"/>
            <w:placeholder>
              <w:docPart w:val="8E0E351984984387A454FFEB9F6D2E1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D13DCCC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26F31F2F" w14:textId="77777777" w:rsidTr="000B76AB">
        <w:tc>
          <w:tcPr>
            <w:tcW w:w="3407" w:type="dxa"/>
            <w:vAlign w:val="center"/>
          </w:tcPr>
          <w:p w14:paraId="56A937E0" w14:textId="2A4CF23A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107 - </w:t>
            </w:r>
            <w:r w:rsidRPr="00D172C0">
              <w:rPr>
                <w:b/>
                <w:sz w:val="16"/>
                <w:szCs w:val="16"/>
              </w:rPr>
              <w:t>Émoluments</w:t>
            </w:r>
          </w:p>
        </w:tc>
        <w:tc>
          <w:tcPr>
            <w:tcW w:w="3402" w:type="dxa"/>
            <w:vAlign w:val="center"/>
          </w:tcPr>
          <w:p w14:paraId="34D17606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79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62A9A25D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21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20C6AFFD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80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2105651"/>
            <w:placeholder>
              <w:docPart w:val="942212C2544244A29419CB497915271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15A4D76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59830099"/>
            <w:placeholder>
              <w:docPart w:val="BFF9408E5DA24F039FF108F92FA77C7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05A6576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032FC47D" w14:textId="77777777" w:rsidTr="000B76AB">
        <w:tc>
          <w:tcPr>
            <w:tcW w:w="3407" w:type="dxa"/>
            <w:vAlign w:val="center"/>
          </w:tcPr>
          <w:p w14:paraId="25BCA77E" w14:textId="79FDAB03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108 - </w:t>
            </w:r>
            <w:r w:rsidRPr="00D172C0">
              <w:rPr>
                <w:b/>
                <w:sz w:val="16"/>
                <w:szCs w:val="16"/>
              </w:rPr>
              <w:t>Frais</w:t>
            </w:r>
          </w:p>
        </w:tc>
        <w:tc>
          <w:tcPr>
            <w:tcW w:w="3402" w:type="dxa"/>
            <w:vAlign w:val="center"/>
          </w:tcPr>
          <w:p w14:paraId="51724412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04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27AA4254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22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49BF578C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09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808706867"/>
            <w:placeholder>
              <w:docPart w:val="CEDA6E92A1504E4098F7B80051EC15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C8E7731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49359561"/>
            <w:placeholder>
              <w:docPart w:val="2A4ED98F271F499199396CF8AA387D4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07F6AC5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08400EE1" w14:textId="77777777" w:rsidTr="000B76AB">
        <w:tc>
          <w:tcPr>
            <w:tcW w:w="3407" w:type="dxa"/>
            <w:vAlign w:val="center"/>
          </w:tcPr>
          <w:p w14:paraId="1EF75D9A" w14:textId="095A70E9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109 - </w:t>
            </w:r>
            <w:r w:rsidRPr="00D172C0">
              <w:rPr>
                <w:b/>
                <w:sz w:val="16"/>
                <w:szCs w:val="16"/>
              </w:rPr>
              <w:t>Paiement et prescription</w:t>
            </w:r>
          </w:p>
        </w:tc>
        <w:tc>
          <w:tcPr>
            <w:tcW w:w="3402" w:type="dxa"/>
            <w:vAlign w:val="center"/>
          </w:tcPr>
          <w:p w14:paraId="12CEB058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123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1E4FD9D1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570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7863E317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73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29859701"/>
            <w:placeholder>
              <w:docPart w:val="78B879552FE54421AE2478657DA5AEA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B0BE417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877037"/>
            <w:placeholder>
              <w:docPart w:val="B42F2E85F5384044B00C6894D1B9661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23A0E37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64834428" w14:textId="77777777" w:rsidTr="000B76AB">
        <w:tc>
          <w:tcPr>
            <w:tcW w:w="3407" w:type="dxa"/>
            <w:vAlign w:val="center"/>
          </w:tcPr>
          <w:p w14:paraId="151AE4FC" w14:textId="77777777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110 - </w:t>
            </w:r>
            <w:r w:rsidRPr="00D172C0">
              <w:rPr>
                <w:b/>
                <w:sz w:val="16"/>
                <w:szCs w:val="16"/>
              </w:rPr>
              <w:t>Hypothèque légale</w:t>
            </w:r>
          </w:p>
        </w:tc>
        <w:tc>
          <w:tcPr>
            <w:tcW w:w="3402" w:type="dxa"/>
            <w:vAlign w:val="center"/>
          </w:tcPr>
          <w:p w14:paraId="43CF4793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103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01F9BCCE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44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64CCDB9D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66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213932396"/>
            <w:placeholder>
              <w:docPart w:val="118B11038EDA4854959E92A89AF59D4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211F965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7660425"/>
            <w:placeholder>
              <w:docPart w:val="81F4462FAE524D2C9A944BA4E97AC0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6995CA1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3DBE1E4E" w14:textId="77777777" w:rsidTr="000B76AB">
        <w:tc>
          <w:tcPr>
            <w:tcW w:w="3407" w:type="dxa"/>
            <w:vAlign w:val="center"/>
          </w:tcPr>
          <w:p w14:paraId="2A8C0239" w14:textId="086CEC04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111 - </w:t>
            </w:r>
            <w:r w:rsidRPr="00D172C0">
              <w:rPr>
                <w:b/>
                <w:sz w:val="16"/>
                <w:szCs w:val="16"/>
              </w:rPr>
              <w:t>Exécution forcée</w:t>
            </w:r>
          </w:p>
        </w:tc>
        <w:tc>
          <w:tcPr>
            <w:tcW w:w="3402" w:type="dxa"/>
            <w:vAlign w:val="center"/>
          </w:tcPr>
          <w:p w14:paraId="583E1448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388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609CE43F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33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7DED39C5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0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40570252"/>
            <w:placeholder>
              <w:docPart w:val="BDF32B611A84472FAFF5A0334FE5EFC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0CE488F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6639437"/>
            <w:placeholder>
              <w:docPart w:val="82ACF25F147547898AFA5E996EA7EE7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4C25184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58A1AAFD" w14:textId="77777777" w:rsidTr="000B76AB">
        <w:tc>
          <w:tcPr>
            <w:tcW w:w="3407" w:type="dxa"/>
            <w:vAlign w:val="center"/>
          </w:tcPr>
          <w:p w14:paraId="424FF86E" w14:textId="441CB821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112 - </w:t>
            </w:r>
            <w:r w:rsidRPr="00D172C0">
              <w:rPr>
                <w:b/>
                <w:sz w:val="16"/>
                <w:szCs w:val="16"/>
              </w:rPr>
              <w:t>Clause abrogatoire</w:t>
            </w:r>
          </w:p>
        </w:tc>
        <w:tc>
          <w:tcPr>
            <w:tcW w:w="3402" w:type="dxa"/>
            <w:vAlign w:val="center"/>
          </w:tcPr>
          <w:p w14:paraId="10FA65A3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03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7119D13D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1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067D05C1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905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635871898"/>
            <w:placeholder>
              <w:docPart w:val="551E385FFD7B447C88A50FE2E75A906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05526282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73540790"/>
            <w:placeholder>
              <w:docPart w:val="A64A83A697EA4C99A9AEB72183C6614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4499BAD7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13FD7BB2" w14:textId="77777777" w:rsidTr="000B76AB">
        <w:tc>
          <w:tcPr>
            <w:tcW w:w="3407" w:type="dxa"/>
            <w:vAlign w:val="center"/>
          </w:tcPr>
          <w:p w14:paraId="6C1EC17D" w14:textId="6D38F3D5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113 - </w:t>
            </w:r>
            <w:r w:rsidRPr="00D172C0">
              <w:rPr>
                <w:b/>
                <w:sz w:val="16"/>
                <w:szCs w:val="16"/>
              </w:rPr>
              <w:t>Entrée en vigueur</w:t>
            </w:r>
          </w:p>
        </w:tc>
        <w:tc>
          <w:tcPr>
            <w:tcW w:w="3402" w:type="dxa"/>
            <w:vAlign w:val="center"/>
          </w:tcPr>
          <w:p w14:paraId="72F1BDDC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150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3F0D9F07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152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089A9DFF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31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707633867"/>
            <w:placeholder>
              <w:docPart w:val="D9C87CB231054F71A4D398171859FF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EABF9EF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71950970"/>
            <w:placeholder>
              <w:docPart w:val="BC4EB147EFBC4078951044B7E9219DE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16A00571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D172C0" w:rsidRPr="006C798A" w14:paraId="54405D9A" w14:textId="77777777" w:rsidTr="000B76AB">
        <w:tc>
          <w:tcPr>
            <w:tcW w:w="3407" w:type="dxa"/>
            <w:vAlign w:val="center"/>
          </w:tcPr>
          <w:p w14:paraId="14196650" w14:textId="77777777" w:rsidR="00D172C0" w:rsidRPr="00EC761B" w:rsidRDefault="00D172C0" w:rsidP="000B76A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114 - </w:t>
            </w:r>
            <w:r w:rsidRPr="00D172C0">
              <w:rPr>
                <w:b/>
                <w:sz w:val="16"/>
                <w:szCs w:val="16"/>
              </w:rPr>
              <w:t>Dispositions transitoires</w:t>
            </w:r>
          </w:p>
        </w:tc>
        <w:tc>
          <w:tcPr>
            <w:tcW w:w="3402" w:type="dxa"/>
            <w:vAlign w:val="center"/>
          </w:tcPr>
          <w:p w14:paraId="2D76D518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288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D'accord</w:t>
            </w:r>
          </w:p>
          <w:p w14:paraId="42D9BEE1" w14:textId="77777777" w:rsidR="00D172C0" w:rsidRPr="00962DD1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18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 xml:space="preserve"> </w:t>
            </w:r>
            <w:r w:rsidR="00D172C0">
              <w:rPr>
                <w:sz w:val="16"/>
                <w:szCs w:val="16"/>
              </w:rPr>
              <w:tab/>
              <w:t>Partiellement d</w:t>
            </w:r>
            <w:r w:rsidR="00D172C0" w:rsidRPr="00962DD1">
              <w:rPr>
                <w:sz w:val="16"/>
                <w:szCs w:val="16"/>
              </w:rPr>
              <w:t>'accord</w:t>
            </w:r>
          </w:p>
          <w:p w14:paraId="367C8A51" w14:textId="77777777" w:rsidR="00D172C0" w:rsidRDefault="00DC7CA2" w:rsidP="000B76A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50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2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72C0">
              <w:rPr>
                <w:sz w:val="16"/>
                <w:szCs w:val="16"/>
              </w:rPr>
              <w:tab/>
            </w:r>
            <w:r w:rsidR="00D172C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40069564"/>
            <w:placeholder>
              <w:docPart w:val="03A77B19F2084BB6B5CD94DF9CF5696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62D31154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1713235"/>
            <w:placeholder>
              <w:docPart w:val="96D6C21184664583A780988639D32FA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64C9D6E" w14:textId="77777777" w:rsidR="00D172C0" w:rsidRDefault="00D172C0" w:rsidP="000B76A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30651" w:rsidRPr="006C798A" w14:paraId="4C56B82E" w14:textId="77777777" w:rsidTr="00E313FB">
        <w:tc>
          <w:tcPr>
            <w:tcW w:w="3407" w:type="dxa"/>
            <w:vAlign w:val="center"/>
          </w:tcPr>
          <w:p w14:paraId="6258A2DE" w14:textId="4B364172" w:rsidR="00F30651" w:rsidRPr="00EC761B" w:rsidRDefault="0021101C" w:rsidP="00F3065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D172C0">
              <w:rPr>
                <w:b/>
                <w:sz w:val="16"/>
                <w:szCs w:val="16"/>
              </w:rPr>
              <w:t>115</w:t>
            </w:r>
            <w:r>
              <w:rPr>
                <w:b/>
                <w:sz w:val="16"/>
                <w:szCs w:val="16"/>
              </w:rPr>
              <w:t xml:space="preserve"> - </w:t>
            </w:r>
            <w:r w:rsidR="00D172C0" w:rsidRPr="00D172C0">
              <w:rPr>
                <w:b/>
                <w:sz w:val="16"/>
                <w:szCs w:val="16"/>
              </w:rPr>
              <w:t>Modifications à d’autres règlements</w:t>
            </w:r>
          </w:p>
        </w:tc>
        <w:tc>
          <w:tcPr>
            <w:tcW w:w="3402" w:type="dxa"/>
            <w:vAlign w:val="center"/>
          </w:tcPr>
          <w:p w14:paraId="7F1C57D3" w14:textId="77777777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4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D'accord</w:t>
            </w:r>
          </w:p>
          <w:p w14:paraId="7D6223E6" w14:textId="77777777" w:rsidR="00F30651" w:rsidRPr="00962DD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42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 xml:space="preserve"> </w:t>
            </w:r>
            <w:r w:rsidR="00F30651">
              <w:rPr>
                <w:sz w:val="16"/>
                <w:szCs w:val="16"/>
              </w:rPr>
              <w:tab/>
              <w:t>Partiellement d</w:t>
            </w:r>
            <w:r w:rsidR="00F30651" w:rsidRPr="00962DD1">
              <w:rPr>
                <w:sz w:val="16"/>
                <w:szCs w:val="16"/>
              </w:rPr>
              <w:t>'accord</w:t>
            </w:r>
          </w:p>
          <w:p w14:paraId="7D6D0E10" w14:textId="39081E46" w:rsidR="00F30651" w:rsidRDefault="00DC7CA2" w:rsidP="00F30651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797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65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0651">
              <w:rPr>
                <w:sz w:val="16"/>
                <w:szCs w:val="16"/>
              </w:rPr>
              <w:tab/>
            </w:r>
            <w:r w:rsidR="00F30651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53352348"/>
            <w:placeholder>
              <w:docPart w:val="ECB96849E37C417EBB3B17CBD066D7E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5BC17FD6" w14:textId="191B4143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1839633"/>
            <w:placeholder>
              <w:docPart w:val="A2101124215649399DFC7F50B99719C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14:paraId="295210AE" w14:textId="47B7D3C7" w:rsidR="00F30651" w:rsidRDefault="00F30651" w:rsidP="00F30651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</w:tbl>
    <w:p w14:paraId="4F6B156B" w14:textId="77777777" w:rsidR="00FE27D6" w:rsidRDefault="00FE27D6" w:rsidP="00FE27D6">
      <w:pPr>
        <w:pStyle w:val="Texte"/>
      </w:pPr>
    </w:p>
    <w:p w14:paraId="05EC3846" w14:textId="77777777" w:rsidR="00262C24" w:rsidRDefault="00262C24" w:rsidP="00262C24">
      <w:pPr>
        <w:pStyle w:val="Texte"/>
      </w:pPr>
    </w:p>
    <w:p w14:paraId="591AA0DF" w14:textId="432E4B50" w:rsidR="00807112" w:rsidRDefault="00807112">
      <w:pPr>
        <w:spacing w:after="0"/>
        <w:jc w:val="left"/>
        <w:rPr>
          <w:b/>
        </w:rPr>
      </w:pPr>
    </w:p>
    <w:p w14:paraId="6D9A6AD8" w14:textId="77777777" w:rsidR="00807112" w:rsidRDefault="006C798A" w:rsidP="00807112">
      <w:pPr>
        <w:pStyle w:val="Texte"/>
        <w:jc w:val="left"/>
      </w:pPr>
      <w:r w:rsidRPr="00EC761B">
        <w:rPr>
          <w:b/>
        </w:rPr>
        <w:t>Autres remarques</w:t>
      </w:r>
      <w:r>
        <w:t xml:space="preserve"> :</w:t>
      </w:r>
    </w:p>
    <w:p w14:paraId="5801C685" w14:textId="77777777" w:rsidR="00962DD1" w:rsidRDefault="00DC7CA2" w:rsidP="00807112">
      <w:pPr>
        <w:pStyle w:val="Texte"/>
        <w:jc w:val="left"/>
      </w:pPr>
      <w:sdt>
        <w:sdtPr>
          <w:id w:val="1068683685"/>
          <w:placeholder>
            <w:docPart w:val="650CB1CD2DE74F3FA05C374AA2AF4BBF"/>
          </w:placeholder>
          <w:showingPlcHdr/>
          <w:text w:multiLine="1"/>
        </w:sdtPr>
        <w:sdtEndPr/>
        <w:sdtContent>
          <w:r w:rsidR="00807112" w:rsidRPr="00A714B1">
            <w:rPr>
              <w:rStyle w:val="Textedelespacerserv"/>
            </w:rPr>
            <w:t>Cliquez ou appuyez ici pour entrer du texte.</w:t>
          </w:r>
        </w:sdtContent>
      </w:sdt>
    </w:p>
    <w:p w14:paraId="5729C571" w14:textId="77777777" w:rsidR="00EC761B" w:rsidRDefault="00EC761B" w:rsidP="00962DD1">
      <w:pPr>
        <w:pStyle w:val="Texte"/>
      </w:pPr>
    </w:p>
    <w:p w14:paraId="788853D1" w14:textId="77777777" w:rsidR="00EC761B" w:rsidRDefault="00EC761B" w:rsidP="00962DD1">
      <w:pPr>
        <w:pStyle w:val="Texte"/>
      </w:pPr>
    </w:p>
    <w:p w14:paraId="21047BFA" w14:textId="2F76140E" w:rsidR="00F93475" w:rsidRPr="005C25A9" w:rsidRDefault="00962DD1" w:rsidP="00962DD1">
      <w:pPr>
        <w:pStyle w:val="Texte"/>
        <w:rPr>
          <w:b/>
          <w:u w:val="single"/>
        </w:rPr>
      </w:pPr>
      <w:r>
        <w:t xml:space="preserve">A retourner à </w:t>
      </w:r>
      <w:r w:rsidR="005C25A9">
        <w:t>l</w:t>
      </w:r>
      <w:r w:rsidR="00F846E6">
        <w:t>’</w:t>
      </w:r>
      <w:r w:rsidR="005C25A9">
        <w:t xml:space="preserve">adresse suivante : </w:t>
      </w:r>
      <w:hyperlink r:id="rId8" w:history="1">
        <w:r w:rsidR="009520E9" w:rsidRPr="007D1AA3">
          <w:rPr>
            <w:rStyle w:val="Lienhypertexte"/>
          </w:rPr>
          <w:t>eau-juridique@etat.ge.ch</w:t>
        </w:r>
      </w:hyperlink>
      <w:r w:rsidR="005C25A9">
        <w:t xml:space="preserve"> au plus tard </w:t>
      </w:r>
      <w:r w:rsidR="005C25A9" w:rsidRPr="005C25A9">
        <w:rPr>
          <w:b/>
          <w:u w:val="single"/>
        </w:rPr>
        <w:t xml:space="preserve">le </w:t>
      </w:r>
      <w:r w:rsidR="00862E45">
        <w:rPr>
          <w:b/>
          <w:u w:val="single"/>
        </w:rPr>
        <w:t>22</w:t>
      </w:r>
      <w:r w:rsidR="003357E2">
        <w:rPr>
          <w:b/>
          <w:u w:val="single"/>
        </w:rPr>
        <w:t xml:space="preserve"> mai</w:t>
      </w:r>
      <w:r w:rsidR="005C25A9" w:rsidRPr="005C25A9">
        <w:rPr>
          <w:b/>
          <w:u w:val="single"/>
        </w:rPr>
        <w:t xml:space="preserve"> 202</w:t>
      </w:r>
      <w:r w:rsidR="003357E2">
        <w:rPr>
          <w:b/>
          <w:u w:val="single"/>
        </w:rPr>
        <w:t>6</w:t>
      </w:r>
    </w:p>
    <w:sectPr w:rsidR="00F93475" w:rsidRPr="005C25A9" w:rsidSect="00F50419">
      <w:headerReference w:type="default" r:id="rId9"/>
      <w:footerReference w:type="default" r:id="rId10"/>
      <w:footnotePr>
        <w:numRestart w:val="eachSect"/>
      </w:footnotePr>
      <w:endnotePr>
        <w:numFmt w:val="decimal"/>
        <w:numRestart w:val="eachSect"/>
      </w:endnotePr>
      <w:pgSz w:w="16840" w:h="11907" w:orient="landscape" w:code="9"/>
      <w:pgMar w:top="1361" w:right="1956" w:bottom="1361" w:left="1304" w:header="425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6DB5" w14:textId="77777777" w:rsidR="005829E6" w:rsidRDefault="005829E6">
      <w:pPr>
        <w:spacing w:after="0"/>
      </w:pPr>
      <w:r>
        <w:separator/>
      </w:r>
    </w:p>
  </w:endnote>
  <w:endnote w:type="continuationSeparator" w:id="0">
    <w:p w14:paraId="47ED83E9" w14:textId="77777777" w:rsidR="005829E6" w:rsidRDefault="005829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30F" w14:textId="77777777" w:rsidR="00E1279E" w:rsidRDefault="00E1279E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EBF3" w14:textId="77777777" w:rsidR="005829E6" w:rsidRDefault="005829E6">
      <w:pPr>
        <w:spacing w:after="0"/>
      </w:pPr>
      <w:r>
        <w:separator/>
      </w:r>
    </w:p>
  </w:footnote>
  <w:footnote w:type="continuationSeparator" w:id="0">
    <w:p w14:paraId="04D46332" w14:textId="77777777" w:rsidR="005829E6" w:rsidRDefault="005829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10"/>
    </w:tblGrid>
    <w:tr w:rsidR="00E1279E" w:rsidRPr="006A0BF3" w14:paraId="03B083AE" w14:textId="77777777" w:rsidTr="00F50419">
      <w:tc>
        <w:tcPr>
          <w:tcW w:w="1353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AEAD0FF" w14:textId="2468BA25" w:rsidR="00E1279E" w:rsidRPr="006A0BF3" w:rsidRDefault="00E1279E" w:rsidP="00F50419">
          <w:pPr>
            <w:pStyle w:val="En-tte"/>
            <w:tabs>
              <w:tab w:val="clear" w:pos="9072"/>
              <w:tab w:val="right" w:pos="13186"/>
            </w:tabs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432420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DC7CA2">
            <w:rPr>
              <w:noProof/>
            </w:rPr>
            <w:t>24</w:t>
          </w:r>
          <w:r w:rsidRPr="006A0BF3">
            <w:fldChar w:fldCharType="end"/>
          </w:r>
        </w:p>
        <w:p w14:paraId="7D60BFF1" w14:textId="77777777" w:rsidR="00E1279E" w:rsidRPr="006A0BF3" w:rsidRDefault="00E1279E" w:rsidP="001B53BC">
          <w:pPr>
            <w:pStyle w:val="En-tte"/>
          </w:pPr>
        </w:p>
      </w:tc>
    </w:tr>
  </w:tbl>
  <w:p w14:paraId="25B858E5" w14:textId="77777777" w:rsidR="00E1279E" w:rsidRDefault="00E1279E" w:rsidP="001B53BC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75"/>
    <w:rsid w:val="00000278"/>
    <w:rsid w:val="00000560"/>
    <w:rsid w:val="0000678B"/>
    <w:rsid w:val="00007807"/>
    <w:rsid w:val="000079B3"/>
    <w:rsid w:val="00010397"/>
    <w:rsid w:val="000114F1"/>
    <w:rsid w:val="000116DD"/>
    <w:rsid w:val="0001255D"/>
    <w:rsid w:val="00012854"/>
    <w:rsid w:val="000133C7"/>
    <w:rsid w:val="000138EB"/>
    <w:rsid w:val="00014BCF"/>
    <w:rsid w:val="00016BBF"/>
    <w:rsid w:val="000176A7"/>
    <w:rsid w:val="00022FC7"/>
    <w:rsid w:val="0002317B"/>
    <w:rsid w:val="00023448"/>
    <w:rsid w:val="0002352B"/>
    <w:rsid w:val="00023BCE"/>
    <w:rsid w:val="00024F17"/>
    <w:rsid w:val="000324F4"/>
    <w:rsid w:val="00042C53"/>
    <w:rsid w:val="000440E8"/>
    <w:rsid w:val="00045126"/>
    <w:rsid w:val="000459BD"/>
    <w:rsid w:val="00050014"/>
    <w:rsid w:val="00050F7E"/>
    <w:rsid w:val="00051B1A"/>
    <w:rsid w:val="00052C08"/>
    <w:rsid w:val="00055D15"/>
    <w:rsid w:val="000613F2"/>
    <w:rsid w:val="00061A8A"/>
    <w:rsid w:val="00064215"/>
    <w:rsid w:val="0006489C"/>
    <w:rsid w:val="00067657"/>
    <w:rsid w:val="00071F51"/>
    <w:rsid w:val="00072F97"/>
    <w:rsid w:val="00074827"/>
    <w:rsid w:val="00074BF8"/>
    <w:rsid w:val="00075A16"/>
    <w:rsid w:val="00076BAF"/>
    <w:rsid w:val="00082C8E"/>
    <w:rsid w:val="00083C4C"/>
    <w:rsid w:val="00085B64"/>
    <w:rsid w:val="0008608D"/>
    <w:rsid w:val="00092A88"/>
    <w:rsid w:val="000A0160"/>
    <w:rsid w:val="000A2349"/>
    <w:rsid w:val="000A3B22"/>
    <w:rsid w:val="000A40A0"/>
    <w:rsid w:val="000A443B"/>
    <w:rsid w:val="000A4F05"/>
    <w:rsid w:val="000A58CA"/>
    <w:rsid w:val="000A73EF"/>
    <w:rsid w:val="000B0DA2"/>
    <w:rsid w:val="000B2B85"/>
    <w:rsid w:val="000B3F7C"/>
    <w:rsid w:val="000B4BCD"/>
    <w:rsid w:val="000B7254"/>
    <w:rsid w:val="000C1667"/>
    <w:rsid w:val="000C3DF8"/>
    <w:rsid w:val="000C4C59"/>
    <w:rsid w:val="000C7EE2"/>
    <w:rsid w:val="000D6F64"/>
    <w:rsid w:val="000D70C6"/>
    <w:rsid w:val="000D78B1"/>
    <w:rsid w:val="000E13F0"/>
    <w:rsid w:val="000E141D"/>
    <w:rsid w:val="000E5BEA"/>
    <w:rsid w:val="000E7902"/>
    <w:rsid w:val="000F3328"/>
    <w:rsid w:val="000F7A43"/>
    <w:rsid w:val="001022C7"/>
    <w:rsid w:val="001034D7"/>
    <w:rsid w:val="00106B78"/>
    <w:rsid w:val="00107622"/>
    <w:rsid w:val="00111A4C"/>
    <w:rsid w:val="00114A7C"/>
    <w:rsid w:val="001153FC"/>
    <w:rsid w:val="0011569F"/>
    <w:rsid w:val="00115A58"/>
    <w:rsid w:val="00116C5D"/>
    <w:rsid w:val="00121604"/>
    <w:rsid w:val="00121F20"/>
    <w:rsid w:val="00122293"/>
    <w:rsid w:val="001227F3"/>
    <w:rsid w:val="00122BD4"/>
    <w:rsid w:val="00122BE9"/>
    <w:rsid w:val="00123595"/>
    <w:rsid w:val="00123DBD"/>
    <w:rsid w:val="001244DA"/>
    <w:rsid w:val="00127580"/>
    <w:rsid w:val="001332E7"/>
    <w:rsid w:val="00133630"/>
    <w:rsid w:val="00136976"/>
    <w:rsid w:val="001402E3"/>
    <w:rsid w:val="001420CF"/>
    <w:rsid w:val="001426FE"/>
    <w:rsid w:val="00142B9F"/>
    <w:rsid w:val="00145B32"/>
    <w:rsid w:val="00146CB3"/>
    <w:rsid w:val="00153D1D"/>
    <w:rsid w:val="00154977"/>
    <w:rsid w:val="001606DA"/>
    <w:rsid w:val="001606FF"/>
    <w:rsid w:val="00163200"/>
    <w:rsid w:val="001671AF"/>
    <w:rsid w:val="001729FE"/>
    <w:rsid w:val="00175F0B"/>
    <w:rsid w:val="00176230"/>
    <w:rsid w:val="0017693E"/>
    <w:rsid w:val="00185E08"/>
    <w:rsid w:val="00186A6A"/>
    <w:rsid w:val="00187005"/>
    <w:rsid w:val="00190A33"/>
    <w:rsid w:val="00190AF9"/>
    <w:rsid w:val="00190F64"/>
    <w:rsid w:val="00191FDB"/>
    <w:rsid w:val="00192D8C"/>
    <w:rsid w:val="00193B14"/>
    <w:rsid w:val="00197857"/>
    <w:rsid w:val="001A1187"/>
    <w:rsid w:val="001A12C7"/>
    <w:rsid w:val="001A2F24"/>
    <w:rsid w:val="001A49BB"/>
    <w:rsid w:val="001B0BDF"/>
    <w:rsid w:val="001B4E06"/>
    <w:rsid w:val="001B4EE3"/>
    <w:rsid w:val="001B53BC"/>
    <w:rsid w:val="001B630C"/>
    <w:rsid w:val="001B7B0A"/>
    <w:rsid w:val="001B7E5F"/>
    <w:rsid w:val="001C033D"/>
    <w:rsid w:val="001C54AB"/>
    <w:rsid w:val="001C5724"/>
    <w:rsid w:val="001C7DBE"/>
    <w:rsid w:val="001C7F7E"/>
    <w:rsid w:val="001D0AF7"/>
    <w:rsid w:val="001D0CF0"/>
    <w:rsid w:val="001D2DCC"/>
    <w:rsid w:val="001D2EA7"/>
    <w:rsid w:val="001D581C"/>
    <w:rsid w:val="001D6F6F"/>
    <w:rsid w:val="001E5ADB"/>
    <w:rsid w:val="001F0AAE"/>
    <w:rsid w:val="001F0E6A"/>
    <w:rsid w:val="001F39B8"/>
    <w:rsid w:val="001F5990"/>
    <w:rsid w:val="001F6FB7"/>
    <w:rsid w:val="00203973"/>
    <w:rsid w:val="00204158"/>
    <w:rsid w:val="00204B18"/>
    <w:rsid w:val="00205310"/>
    <w:rsid w:val="0020595C"/>
    <w:rsid w:val="0020673A"/>
    <w:rsid w:val="0021101C"/>
    <w:rsid w:val="00215DD5"/>
    <w:rsid w:val="00216049"/>
    <w:rsid w:val="00216207"/>
    <w:rsid w:val="002162FA"/>
    <w:rsid w:val="00216554"/>
    <w:rsid w:val="00216E48"/>
    <w:rsid w:val="00217367"/>
    <w:rsid w:val="00221947"/>
    <w:rsid w:val="00223C77"/>
    <w:rsid w:val="0022454F"/>
    <w:rsid w:val="002272E9"/>
    <w:rsid w:val="002324ED"/>
    <w:rsid w:val="002347CC"/>
    <w:rsid w:val="00234A7C"/>
    <w:rsid w:val="002351DA"/>
    <w:rsid w:val="00237B8F"/>
    <w:rsid w:val="00240743"/>
    <w:rsid w:val="0024115F"/>
    <w:rsid w:val="00242329"/>
    <w:rsid w:val="002435C1"/>
    <w:rsid w:val="00245C8F"/>
    <w:rsid w:val="00246783"/>
    <w:rsid w:val="00246EAF"/>
    <w:rsid w:val="00250990"/>
    <w:rsid w:val="00251802"/>
    <w:rsid w:val="00251999"/>
    <w:rsid w:val="00252FA7"/>
    <w:rsid w:val="00257927"/>
    <w:rsid w:val="00257CE7"/>
    <w:rsid w:val="00260128"/>
    <w:rsid w:val="00261876"/>
    <w:rsid w:val="00262C24"/>
    <w:rsid w:val="00263598"/>
    <w:rsid w:val="0026563C"/>
    <w:rsid w:val="0026784C"/>
    <w:rsid w:val="002732DB"/>
    <w:rsid w:val="00275467"/>
    <w:rsid w:val="00276FF3"/>
    <w:rsid w:val="00281FEA"/>
    <w:rsid w:val="0028265F"/>
    <w:rsid w:val="00284F04"/>
    <w:rsid w:val="002868FC"/>
    <w:rsid w:val="0029120B"/>
    <w:rsid w:val="0029383A"/>
    <w:rsid w:val="0029437E"/>
    <w:rsid w:val="00295780"/>
    <w:rsid w:val="002961E0"/>
    <w:rsid w:val="00296F3D"/>
    <w:rsid w:val="002A11C5"/>
    <w:rsid w:val="002A1BF1"/>
    <w:rsid w:val="002A271B"/>
    <w:rsid w:val="002A4477"/>
    <w:rsid w:val="002B01AE"/>
    <w:rsid w:val="002B31F5"/>
    <w:rsid w:val="002B3973"/>
    <w:rsid w:val="002B3A06"/>
    <w:rsid w:val="002B4D7C"/>
    <w:rsid w:val="002B6731"/>
    <w:rsid w:val="002B6997"/>
    <w:rsid w:val="002C0E87"/>
    <w:rsid w:val="002C2229"/>
    <w:rsid w:val="002C5874"/>
    <w:rsid w:val="002C7C13"/>
    <w:rsid w:val="002D16A3"/>
    <w:rsid w:val="002D446F"/>
    <w:rsid w:val="002D588E"/>
    <w:rsid w:val="002D7500"/>
    <w:rsid w:val="002E3E07"/>
    <w:rsid w:val="002E40E4"/>
    <w:rsid w:val="002E4F6B"/>
    <w:rsid w:val="002E590F"/>
    <w:rsid w:val="002F027F"/>
    <w:rsid w:val="002F0908"/>
    <w:rsid w:val="002F0E7D"/>
    <w:rsid w:val="002F2620"/>
    <w:rsid w:val="002F3AC1"/>
    <w:rsid w:val="002F3E79"/>
    <w:rsid w:val="002F5519"/>
    <w:rsid w:val="002F66E4"/>
    <w:rsid w:val="002F70A1"/>
    <w:rsid w:val="0030392F"/>
    <w:rsid w:val="003069CA"/>
    <w:rsid w:val="00320823"/>
    <w:rsid w:val="00321DDD"/>
    <w:rsid w:val="00322AD0"/>
    <w:rsid w:val="00323C99"/>
    <w:rsid w:val="00330C4F"/>
    <w:rsid w:val="00331FD8"/>
    <w:rsid w:val="00332D43"/>
    <w:rsid w:val="00335150"/>
    <w:rsid w:val="003357E2"/>
    <w:rsid w:val="003374FF"/>
    <w:rsid w:val="003406A0"/>
    <w:rsid w:val="003414C4"/>
    <w:rsid w:val="00342919"/>
    <w:rsid w:val="00342CDF"/>
    <w:rsid w:val="003450D4"/>
    <w:rsid w:val="003473EE"/>
    <w:rsid w:val="0035110D"/>
    <w:rsid w:val="0035151F"/>
    <w:rsid w:val="00351910"/>
    <w:rsid w:val="00361DC4"/>
    <w:rsid w:val="0036352C"/>
    <w:rsid w:val="003644A2"/>
    <w:rsid w:val="00365B7F"/>
    <w:rsid w:val="00365D28"/>
    <w:rsid w:val="00365D6E"/>
    <w:rsid w:val="00365ECA"/>
    <w:rsid w:val="00367442"/>
    <w:rsid w:val="003737EE"/>
    <w:rsid w:val="003740C5"/>
    <w:rsid w:val="003767FC"/>
    <w:rsid w:val="0037719C"/>
    <w:rsid w:val="00381E04"/>
    <w:rsid w:val="0038560A"/>
    <w:rsid w:val="00392328"/>
    <w:rsid w:val="0039611E"/>
    <w:rsid w:val="00396F6A"/>
    <w:rsid w:val="003A43A8"/>
    <w:rsid w:val="003A6695"/>
    <w:rsid w:val="003B02EF"/>
    <w:rsid w:val="003B3A1E"/>
    <w:rsid w:val="003B551D"/>
    <w:rsid w:val="003C1660"/>
    <w:rsid w:val="003C2923"/>
    <w:rsid w:val="003C2F5F"/>
    <w:rsid w:val="003C6371"/>
    <w:rsid w:val="003C6803"/>
    <w:rsid w:val="003C7C24"/>
    <w:rsid w:val="003D10FF"/>
    <w:rsid w:val="003D3AF0"/>
    <w:rsid w:val="003D52A0"/>
    <w:rsid w:val="003D549E"/>
    <w:rsid w:val="003D7B7C"/>
    <w:rsid w:val="003E0FA5"/>
    <w:rsid w:val="003E16D2"/>
    <w:rsid w:val="003F0197"/>
    <w:rsid w:val="003F0B4D"/>
    <w:rsid w:val="003F345A"/>
    <w:rsid w:val="003F41A0"/>
    <w:rsid w:val="003F6C1A"/>
    <w:rsid w:val="00401768"/>
    <w:rsid w:val="00410E82"/>
    <w:rsid w:val="00412622"/>
    <w:rsid w:val="00420EEA"/>
    <w:rsid w:val="00422045"/>
    <w:rsid w:val="00424A82"/>
    <w:rsid w:val="00427AFF"/>
    <w:rsid w:val="00430C8F"/>
    <w:rsid w:val="0043167F"/>
    <w:rsid w:val="00432420"/>
    <w:rsid w:val="00432828"/>
    <w:rsid w:val="00432976"/>
    <w:rsid w:val="004336AD"/>
    <w:rsid w:val="004343B6"/>
    <w:rsid w:val="004369FF"/>
    <w:rsid w:val="004408EB"/>
    <w:rsid w:val="00440B9C"/>
    <w:rsid w:val="00443B34"/>
    <w:rsid w:val="0045099E"/>
    <w:rsid w:val="00450CBC"/>
    <w:rsid w:val="00454E6A"/>
    <w:rsid w:val="00455834"/>
    <w:rsid w:val="004560E6"/>
    <w:rsid w:val="00456C92"/>
    <w:rsid w:val="00457F61"/>
    <w:rsid w:val="00460301"/>
    <w:rsid w:val="0046108C"/>
    <w:rsid w:val="00462A65"/>
    <w:rsid w:val="004653BA"/>
    <w:rsid w:val="00465BCF"/>
    <w:rsid w:val="0046730E"/>
    <w:rsid w:val="0046750C"/>
    <w:rsid w:val="00470357"/>
    <w:rsid w:val="00471D47"/>
    <w:rsid w:val="00473B61"/>
    <w:rsid w:val="00475A0A"/>
    <w:rsid w:val="00475E57"/>
    <w:rsid w:val="0048237D"/>
    <w:rsid w:val="00483D73"/>
    <w:rsid w:val="00486966"/>
    <w:rsid w:val="00491CFC"/>
    <w:rsid w:val="00493181"/>
    <w:rsid w:val="00494AB7"/>
    <w:rsid w:val="00494E4B"/>
    <w:rsid w:val="00497BDE"/>
    <w:rsid w:val="00497BE1"/>
    <w:rsid w:val="004A2307"/>
    <w:rsid w:val="004A2916"/>
    <w:rsid w:val="004A3270"/>
    <w:rsid w:val="004B03FF"/>
    <w:rsid w:val="004B099F"/>
    <w:rsid w:val="004B09D4"/>
    <w:rsid w:val="004B1B42"/>
    <w:rsid w:val="004B22EE"/>
    <w:rsid w:val="004B3ABC"/>
    <w:rsid w:val="004B4E29"/>
    <w:rsid w:val="004B61C9"/>
    <w:rsid w:val="004B703D"/>
    <w:rsid w:val="004B71CA"/>
    <w:rsid w:val="004C04D7"/>
    <w:rsid w:val="004C2E62"/>
    <w:rsid w:val="004C4F62"/>
    <w:rsid w:val="004C5220"/>
    <w:rsid w:val="004C668F"/>
    <w:rsid w:val="004C6C05"/>
    <w:rsid w:val="004D0816"/>
    <w:rsid w:val="004D10B9"/>
    <w:rsid w:val="004D2F33"/>
    <w:rsid w:val="004D30C3"/>
    <w:rsid w:val="004D401C"/>
    <w:rsid w:val="004D75C6"/>
    <w:rsid w:val="004E1D72"/>
    <w:rsid w:val="004E42A5"/>
    <w:rsid w:val="004E49CB"/>
    <w:rsid w:val="004E5C65"/>
    <w:rsid w:val="004F0374"/>
    <w:rsid w:val="004F091F"/>
    <w:rsid w:val="004F1776"/>
    <w:rsid w:val="004F1F73"/>
    <w:rsid w:val="004F2834"/>
    <w:rsid w:val="004F2CE1"/>
    <w:rsid w:val="004F55F1"/>
    <w:rsid w:val="005030BE"/>
    <w:rsid w:val="00503E8D"/>
    <w:rsid w:val="005052BD"/>
    <w:rsid w:val="005058E8"/>
    <w:rsid w:val="00507304"/>
    <w:rsid w:val="00507BBE"/>
    <w:rsid w:val="0051082D"/>
    <w:rsid w:val="00511BFD"/>
    <w:rsid w:val="005164A1"/>
    <w:rsid w:val="00516B6B"/>
    <w:rsid w:val="00524730"/>
    <w:rsid w:val="00524736"/>
    <w:rsid w:val="00530102"/>
    <w:rsid w:val="005305E2"/>
    <w:rsid w:val="00530DBC"/>
    <w:rsid w:val="0053145F"/>
    <w:rsid w:val="00537567"/>
    <w:rsid w:val="005403CA"/>
    <w:rsid w:val="00540A1D"/>
    <w:rsid w:val="0054316E"/>
    <w:rsid w:val="00544DCE"/>
    <w:rsid w:val="00545DD6"/>
    <w:rsid w:val="00547E60"/>
    <w:rsid w:val="0055466F"/>
    <w:rsid w:val="00556978"/>
    <w:rsid w:val="005665BF"/>
    <w:rsid w:val="005675DC"/>
    <w:rsid w:val="005700DA"/>
    <w:rsid w:val="00571617"/>
    <w:rsid w:val="00571B53"/>
    <w:rsid w:val="0057224A"/>
    <w:rsid w:val="00573DD2"/>
    <w:rsid w:val="00574929"/>
    <w:rsid w:val="00575F39"/>
    <w:rsid w:val="00581FF1"/>
    <w:rsid w:val="00582592"/>
    <w:rsid w:val="005829E6"/>
    <w:rsid w:val="00582FD8"/>
    <w:rsid w:val="005878B0"/>
    <w:rsid w:val="00591EA8"/>
    <w:rsid w:val="00592D07"/>
    <w:rsid w:val="0059425B"/>
    <w:rsid w:val="00594E27"/>
    <w:rsid w:val="005971AD"/>
    <w:rsid w:val="005A2CB9"/>
    <w:rsid w:val="005A4116"/>
    <w:rsid w:val="005A6C62"/>
    <w:rsid w:val="005B04BA"/>
    <w:rsid w:val="005B07C2"/>
    <w:rsid w:val="005B349A"/>
    <w:rsid w:val="005B360A"/>
    <w:rsid w:val="005B4C39"/>
    <w:rsid w:val="005B4F26"/>
    <w:rsid w:val="005B7FBF"/>
    <w:rsid w:val="005C0660"/>
    <w:rsid w:val="005C23B0"/>
    <w:rsid w:val="005C25A9"/>
    <w:rsid w:val="005C5724"/>
    <w:rsid w:val="005C7AA2"/>
    <w:rsid w:val="005D402A"/>
    <w:rsid w:val="005D4592"/>
    <w:rsid w:val="005D5363"/>
    <w:rsid w:val="005D56E9"/>
    <w:rsid w:val="005D64EE"/>
    <w:rsid w:val="005D710F"/>
    <w:rsid w:val="005E20A7"/>
    <w:rsid w:val="005E46CC"/>
    <w:rsid w:val="005E770E"/>
    <w:rsid w:val="005F173D"/>
    <w:rsid w:val="005F5338"/>
    <w:rsid w:val="005F5DDD"/>
    <w:rsid w:val="005F6171"/>
    <w:rsid w:val="00600EC3"/>
    <w:rsid w:val="00604CEB"/>
    <w:rsid w:val="00605F88"/>
    <w:rsid w:val="00606314"/>
    <w:rsid w:val="006074B7"/>
    <w:rsid w:val="00612423"/>
    <w:rsid w:val="00616090"/>
    <w:rsid w:val="00622E58"/>
    <w:rsid w:val="006253F2"/>
    <w:rsid w:val="006260BC"/>
    <w:rsid w:val="00630569"/>
    <w:rsid w:val="00633819"/>
    <w:rsid w:val="00633B0A"/>
    <w:rsid w:val="006345A3"/>
    <w:rsid w:val="006353E3"/>
    <w:rsid w:val="00640598"/>
    <w:rsid w:val="00640A97"/>
    <w:rsid w:val="00645A34"/>
    <w:rsid w:val="006463C2"/>
    <w:rsid w:val="006505E7"/>
    <w:rsid w:val="0065355A"/>
    <w:rsid w:val="00654BDC"/>
    <w:rsid w:val="00655F7E"/>
    <w:rsid w:val="006565F2"/>
    <w:rsid w:val="00663F89"/>
    <w:rsid w:val="00672268"/>
    <w:rsid w:val="00673875"/>
    <w:rsid w:val="00674AEE"/>
    <w:rsid w:val="006771CE"/>
    <w:rsid w:val="0067747B"/>
    <w:rsid w:val="006800F7"/>
    <w:rsid w:val="00681AED"/>
    <w:rsid w:val="00681E8D"/>
    <w:rsid w:val="00681FC4"/>
    <w:rsid w:val="00684AC2"/>
    <w:rsid w:val="00685F75"/>
    <w:rsid w:val="00686FD9"/>
    <w:rsid w:val="00687601"/>
    <w:rsid w:val="00696332"/>
    <w:rsid w:val="00697A65"/>
    <w:rsid w:val="00697D3D"/>
    <w:rsid w:val="006A0F43"/>
    <w:rsid w:val="006A3226"/>
    <w:rsid w:val="006A3EDB"/>
    <w:rsid w:val="006A5217"/>
    <w:rsid w:val="006A5E6E"/>
    <w:rsid w:val="006A780D"/>
    <w:rsid w:val="006B02C0"/>
    <w:rsid w:val="006B5662"/>
    <w:rsid w:val="006B5716"/>
    <w:rsid w:val="006B6924"/>
    <w:rsid w:val="006B6F6F"/>
    <w:rsid w:val="006B736B"/>
    <w:rsid w:val="006C2155"/>
    <w:rsid w:val="006C21E8"/>
    <w:rsid w:val="006C245A"/>
    <w:rsid w:val="006C25A9"/>
    <w:rsid w:val="006C690D"/>
    <w:rsid w:val="006C6B8A"/>
    <w:rsid w:val="006C6CBE"/>
    <w:rsid w:val="006C6E8F"/>
    <w:rsid w:val="006C73E2"/>
    <w:rsid w:val="006C798A"/>
    <w:rsid w:val="006D07E5"/>
    <w:rsid w:val="006D5BF2"/>
    <w:rsid w:val="006E4CED"/>
    <w:rsid w:val="006E6EC7"/>
    <w:rsid w:val="006E7723"/>
    <w:rsid w:val="006E7914"/>
    <w:rsid w:val="006F0536"/>
    <w:rsid w:val="006F17AA"/>
    <w:rsid w:val="006F2F76"/>
    <w:rsid w:val="006F330C"/>
    <w:rsid w:val="006F3BC6"/>
    <w:rsid w:val="006F5203"/>
    <w:rsid w:val="006F5E67"/>
    <w:rsid w:val="006F6129"/>
    <w:rsid w:val="00703BA6"/>
    <w:rsid w:val="00704750"/>
    <w:rsid w:val="007052E1"/>
    <w:rsid w:val="00706205"/>
    <w:rsid w:val="0070762C"/>
    <w:rsid w:val="007128DC"/>
    <w:rsid w:val="007179E6"/>
    <w:rsid w:val="00720401"/>
    <w:rsid w:val="00720545"/>
    <w:rsid w:val="00722C99"/>
    <w:rsid w:val="007230E4"/>
    <w:rsid w:val="0072374D"/>
    <w:rsid w:val="0072387C"/>
    <w:rsid w:val="00723CEB"/>
    <w:rsid w:val="00725D9A"/>
    <w:rsid w:val="007318E6"/>
    <w:rsid w:val="0074012E"/>
    <w:rsid w:val="007418AF"/>
    <w:rsid w:val="007444B1"/>
    <w:rsid w:val="00746D83"/>
    <w:rsid w:val="00750679"/>
    <w:rsid w:val="00752E17"/>
    <w:rsid w:val="007553D0"/>
    <w:rsid w:val="00755BFA"/>
    <w:rsid w:val="00755E9D"/>
    <w:rsid w:val="00757765"/>
    <w:rsid w:val="0076023F"/>
    <w:rsid w:val="00763FF8"/>
    <w:rsid w:val="00765C7C"/>
    <w:rsid w:val="007673CB"/>
    <w:rsid w:val="007722BC"/>
    <w:rsid w:val="0077314F"/>
    <w:rsid w:val="00773740"/>
    <w:rsid w:val="007742F4"/>
    <w:rsid w:val="00775CAF"/>
    <w:rsid w:val="00776AB4"/>
    <w:rsid w:val="00777423"/>
    <w:rsid w:val="007818AC"/>
    <w:rsid w:val="00781B60"/>
    <w:rsid w:val="0078472C"/>
    <w:rsid w:val="00785390"/>
    <w:rsid w:val="00785CD5"/>
    <w:rsid w:val="00787786"/>
    <w:rsid w:val="00793F26"/>
    <w:rsid w:val="007A0544"/>
    <w:rsid w:val="007A3A65"/>
    <w:rsid w:val="007A3D46"/>
    <w:rsid w:val="007A4EB6"/>
    <w:rsid w:val="007A577E"/>
    <w:rsid w:val="007A6A05"/>
    <w:rsid w:val="007A7274"/>
    <w:rsid w:val="007B1517"/>
    <w:rsid w:val="007B20A6"/>
    <w:rsid w:val="007B2739"/>
    <w:rsid w:val="007B2EFD"/>
    <w:rsid w:val="007B43FC"/>
    <w:rsid w:val="007B5798"/>
    <w:rsid w:val="007C1B39"/>
    <w:rsid w:val="007C409C"/>
    <w:rsid w:val="007C4BDE"/>
    <w:rsid w:val="007D0F67"/>
    <w:rsid w:val="007D3287"/>
    <w:rsid w:val="007D3995"/>
    <w:rsid w:val="007D48DD"/>
    <w:rsid w:val="007E35B6"/>
    <w:rsid w:val="007E6D5F"/>
    <w:rsid w:val="007F1758"/>
    <w:rsid w:val="007F1D69"/>
    <w:rsid w:val="007F3AB5"/>
    <w:rsid w:val="007F4BED"/>
    <w:rsid w:val="00802212"/>
    <w:rsid w:val="00803580"/>
    <w:rsid w:val="00806768"/>
    <w:rsid w:val="00807112"/>
    <w:rsid w:val="0080799D"/>
    <w:rsid w:val="00810808"/>
    <w:rsid w:val="00812236"/>
    <w:rsid w:val="008127B7"/>
    <w:rsid w:val="00812CB3"/>
    <w:rsid w:val="00813078"/>
    <w:rsid w:val="008138D4"/>
    <w:rsid w:val="0081621B"/>
    <w:rsid w:val="00816989"/>
    <w:rsid w:val="00816C32"/>
    <w:rsid w:val="00816FA1"/>
    <w:rsid w:val="008175E7"/>
    <w:rsid w:val="008204A0"/>
    <w:rsid w:val="00821174"/>
    <w:rsid w:val="00830B2D"/>
    <w:rsid w:val="008335F5"/>
    <w:rsid w:val="008343C1"/>
    <w:rsid w:val="0083452D"/>
    <w:rsid w:val="008371A0"/>
    <w:rsid w:val="0083737E"/>
    <w:rsid w:val="00842005"/>
    <w:rsid w:val="00842964"/>
    <w:rsid w:val="00842A97"/>
    <w:rsid w:val="00842C21"/>
    <w:rsid w:val="008443F8"/>
    <w:rsid w:val="00844711"/>
    <w:rsid w:val="008504BD"/>
    <w:rsid w:val="008510E3"/>
    <w:rsid w:val="00853309"/>
    <w:rsid w:val="00855192"/>
    <w:rsid w:val="00855FDE"/>
    <w:rsid w:val="0085624D"/>
    <w:rsid w:val="008573C4"/>
    <w:rsid w:val="00857620"/>
    <w:rsid w:val="00861524"/>
    <w:rsid w:val="00862E45"/>
    <w:rsid w:val="00873F9E"/>
    <w:rsid w:val="00874A5C"/>
    <w:rsid w:val="008808E6"/>
    <w:rsid w:val="00880B05"/>
    <w:rsid w:val="00882737"/>
    <w:rsid w:val="008853A4"/>
    <w:rsid w:val="0088657E"/>
    <w:rsid w:val="0089753E"/>
    <w:rsid w:val="008A2CB9"/>
    <w:rsid w:val="008A2D19"/>
    <w:rsid w:val="008A55EF"/>
    <w:rsid w:val="008B2296"/>
    <w:rsid w:val="008B50B0"/>
    <w:rsid w:val="008B61EC"/>
    <w:rsid w:val="008C0A8F"/>
    <w:rsid w:val="008C1D95"/>
    <w:rsid w:val="008C2AD8"/>
    <w:rsid w:val="008C2F7C"/>
    <w:rsid w:val="008C39FE"/>
    <w:rsid w:val="008C4143"/>
    <w:rsid w:val="008C6541"/>
    <w:rsid w:val="008C6DFD"/>
    <w:rsid w:val="008D1FD7"/>
    <w:rsid w:val="008D2737"/>
    <w:rsid w:val="008D3209"/>
    <w:rsid w:val="008D3E4B"/>
    <w:rsid w:val="008D4BA4"/>
    <w:rsid w:val="008D4BFD"/>
    <w:rsid w:val="008D4D60"/>
    <w:rsid w:val="008D7B84"/>
    <w:rsid w:val="008E0CC6"/>
    <w:rsid w:val="008E0D75"/>
    <w:rsid w:val="008E11D6"/>
    <w:rsid w:val="008E1C4D"/>
    <w:rsid w:val="008E44C3"/>
    <w:rsid w:val="008E4AB2"/>
    <w:rsid w:val="008E6CAB"/>
    <w:rsid w:val="008E6F31"/>
    <w:rsid w:val="008F07FD"/>
    <w:rsid w:val="008F5521"/>
    <w:rsid w:val="008F7235"/>
    <w:rsid w:val="009021F8"/>
    <w:rsid w:val="00906028"/>
    <w:rsid w:val="00910A89"/>
    <w:rsid w:val="00912527"/>
    <w:rsid w:val="00916822"/>
    <w:rsid w:val="00916DE1"/>
    <w:rsid w:val="00917517"/>
    <w:rsid w:val="00917E76"/>
    <w:rsid w:val="00922AA5"/>
    <w:rsid w:val="0092353E"/>
    <w:rsid w:val="00926B16"/>
    <w:rsid w:val="00927E87"/>
    <w:rsid w:val="00933A1C"/>
    <w:rsid w:val="009373AA"/>
    <w:rsid w:val="00937984"/>
    <w:rsid w:val="00941D32"/>
    <w:rsid w:val="00942C6F"/>
    <w:rsid w:val="00943833"/>
    <w:rsid w:val="00944577"/>
    <w:rsid w:val="00945ABC"/>
    <w:rsid w:val="00947571"/>
    <w:rsid w:val="009520E9"/>
    <w:rsid w:val="00954AB0"/>
    <w:rsid w:val="00954FC4"/>
    <w:rsid w:val="00962DD1"/>
    <w:rsid w:val="009631DF"/>
    <w:rsid w:val="0096657E"/>
    <w:rsid w:val="00970454"/>
    <w:rsid w:val="009725F5"/>
    <w:rsid w:val="009739AF"/>
    <w:rsid w:val="0097431F"/>
    <w:rsid w:val="00975CAA"/>
    <w:rsid w:val="00976034"/>
    <w:rsid w:val="0098236F"/>
    <w:rsid w:val="0098617C"/>
    <w:rsid w:val="00986C3D"/>
    <w:rsid w:val="0099036E"/>
    <w:rsid w:val="0099380B"/>
    <w:rsid w:val="009950EB"/>
    <w:rsid w:val="00997FD8"/>
    <w:rsid w:val="009A1B7F"/>
    <w:rsid w:val="009A1CF9"/>
    <w:rsid w:val="009A2473"/>
    <w:rsid w:val="009A26DE"/>
    <w:rsid w:val="009A2B7F"/>
    <w:rsid w:val="009A3468"/>
    <w:rsid w:val="009A705B"/>
    <w:rsid w:val="009B2D4E"/>
    <w:rsid w:val="009B3381"/>
    <w:rsid w:val="009B3D4B"/>
    <w:rsid w:val="009B4379"/>
    <w:rsid w:val="009B4AEC"/>
    <w:rsid w:val="009B635C"/>
    <w:rsid w:val="009C0002"/>
    <w:rsid w:val="009C1ADD"/>
    <w:rsid w:val="009C3AD1"/>
    <w:rsid w:val="009C4E14"/>
    <w:rsid w:val="009C6A87"/>
    <w:rsid w:val="009C78FD"/>
    <w:rsid w:val="009D51D2"/>
    <w:rsid w:val="009D63E4"/>
    <w:rsid w:val="009D74E1"/>
    <w:rsid w:val="009E032A"/>
    <w:rsid w:val="009E29CA"/>
    <w:rsid w:val="009E2CE8"/>
    <w:rsid w:val="009E2D22"/>
    <w:rsid w:val="009E6B33"/>
    <w:rsid w:val="009E7152"/>
    <w:rsid w:val="009F1A70"/>
    <w:rsid w:val="009F1F8D"/>
    <w:rsid w:val="009F2668"/>
    <w:rsid w:val="009F3F15"/>
    <w:rsid w:val="009F6E5D"/>
    <w:rsid w:val="00A010B5"/>
    <w:rsid w:val="00A02066"/>
    <w:rsid w:val="00A03EC9"/>
    <w:rsid w:val="00A0461B"/>
    <w:rsid w:val="00A05CC7"/>
    <w:rsid w:val="00A13C61"/>
    <w:rsid w:val="00A14397"/>
    <w:rsid w:val="00A14B89"/>
    <w:rsid w:val="00A1613B"/>
    <w:rsid w:val="00A221CA"/>
    <w:rsid w:val="00A23F4E"/>
    <w:rsid w:val="00A24F95"/>
    <w:rsid w:val="00A25678"/>
    <w:rsid w:val="00A25B96"/>
    <w:rsid w:val="00A267EE"/>
    <w:rsid w:val="00A27884"/>
    <w:rsid w:val="00A37C49"/>
    <w:rsid w:val="00A37EA6"/>
    <w:rsid w:val="00A44519"/>
    <w:rsid w:val="00A45A47"/>
    <w:rsid w:val="00A501BD"/>
    <w:rsid w:val="00A50F37"/>
    <w:rsid w:val="00A5102D"/>
    <w:rsid w:val="00A606FD"/>
    <w:rsid w:val="00A62726"/>
    <w:rsid w:val="00A64596"/>
    <w:rsid w:val="00A6586E"/>
    <w:rsid w:val="00A65DD6"/>
    <w:rsid w:val="00A66222"/>
    <w:rsid w:val="00A70BA6"/>
    <w:rsid w:val="00A7102D"/>
    <w:rsid w:val="00A71D42"/>
    <w:rsid w:val="00A7356B"/>
    <w:rsid w:val="00A755DD"/>
    <w:rsid w:val="00A77E01"/>
    <w:rsid w:val="00A80579"/>
    <w:rsid w:val="00A80F95"/>
    <w:rsid w:val="00A83777"/>
    <w:rsid w:val="00A8455E"/>
    <w:rsid w:val="00A84F8B"/>
    <w:rsid w:val="00A852A1"/>
    <w:rsid w:val="00A85E86"/>
    <w:rsid w:val="00A872A2"/>
    <w:rsid w:val="00A87B38"/>
    <w:rsid w:val="00A90160"/>
    <w:rsid w:val="00A9077C"/>
    <w:rsid w:val="00A9432A"/>
    <w:rsid w:val="00A94AEA"/>
    <w:rsid w:val="00A94D2D"/>
    <w:rsid w:val="00A96BF9"/>
    <w:rsid w:val="00A97B6B"/>
    <w:rsid w:val="00AA0388"/>
    <w:rsid w:val="00AA1284"/>
    <w:rsid w:val="00AA2F25"/>
    <w:rsid w:val="00AA5B9D"/>
    <w:rsid w:val="00AB53EB"/>
    <w:rsid w:val="00AC366E"/>
    <w:rsid w:val="00AC42FF"/>
    <w:rsid w:val="00AC486F"/>
    <w:rsid w:val="00AD109D"/>
    <w:rsid w:val="00AD325B"/>
    <w:rsid w:val="00AD4375"/>
    <w:rsid w:val="00AD6D5B"/>
    <w:rsid w:val="00AE0C8D"/>
    <w:rsid w:val="00AE61AB"/>
    <w:rsid w:val="00AF083C"/>
    <w:rsid w:val="00AF3E0E"/>
    <w:rsid w:val="00AF56F1"/>
    <w:rsid w:val="00AF6D29"/>
    <w:rsid w:val="00AF7A91"/>
    <w:rsid w:val="00AF7E60"/>
    <w:rsid w:val="00B07E0C"/>
    <w:rsid w:val="00B11DA3"/>
    <w:rsid w:val="00B12D49"/>
    <w:rsid w:val="00B210DC"/>
    <w:rsid w:val="00B21ECE"/>
    <w:rsid w:val="00B2410E"/>
    <w:rsid w:val="00B3047D"/>
    <w:rsid w:val="00B30D04"/>
    <w:rsid w:val="00B36051"/>
    <w:rsid w:val="00B43879"/>
    <w:rsid w:val="00B44670"/>
    <w:rsid w:val="00B44CD0"/>
    <w:rsid w:val="00B4584A"/>
    <w:rsid w:val="00B50312"/>
    <w:rsid w:val="00B52581"/>
    <w:rsid w:val="00B535D8"/>
    <w:rsid w:val="00B53FA5"/>
    <w:rsid w:val="00B540D6"/>
    <w:rsid w:val="00B5483A"/>
    <w:rsid w:val="00B54FD8"/>
    <w:rsid w:val="00B565E9"/>
    <w:rsid w:val="00B60143"/>
    <w:rsid w:val="00B60D58"/>
    <w:rsid w:val="00B62FE5"/>
    <w:rsid w:val="00B6521B"/>
    <w:rsid w:val="00B66F8E"/>
    <w:rsid w:val="00B70F78"/>
    <w:rsid w:val="00B73C06"/>
    <w:rsid w:val="00B75045"/>
    <w:rsid w:val="00B76292"/>
    <w:rsid w:val="00B76AFE"/>
    <w:rsid w:val="00B8007D"/>
    <w:rsid w:val="00B80AEF"/>
    <w:rsid w:val="00B82CC0"/>
    <w:rsid w:val="00B857C2"/>
    <w:rsid w:val="00B87B93"/>
    <w:rsid w:val="00B922AA"/>
    <w:rsid w:val="00B93308"/>
    <w:rsid w:val="00B93D45"/>
    <w:rsid w:val="00B93FAE"/>
    <w:rsid w:val="00B94D29"/>
    <w:rsid w:val="00B961F8"/>
    <w:rsid w:val="00BA2C5B"/>
    <w:rsid w:val="00BA33B4"/>
    <w:rsid w:val="00BA3D27"/>
    <w:rsid w:val="00BA5297"/>
    <w:rsid w:val="00BA53E8"/>
    <w:rsid w:val="00BA6FF1"/>
    <w:rsid w:val="00BB24E6"/>
    <w:rsid w:val="00BC05BE"/>
    <w:rsid w:val="00BC0CAD"/>
    <w:rsid w:val="00BC2CB5"/>
    <w:rsid w:val="00BC4E5D"/>
    <w:rsid w:val="00BC721F"/>
    <w:rsid w:val="00BC7E8F"/>
    <w:rsid w:val="00BD1A92"/>
    <w:rsid w:val="00BD3B71"/>
    <w:rsid w:val="00BD5A81"/>
    <w:rsid w:val="00BD7DC0"/>
    <w:rsid w:val="00BE02D5"/>
    <w:rsid w:val="00BE10E3"/>
    <w:rsid w:val="00BE117A"/>
    <w:rsid w:val="00BE46CA"/>
    <w:rsid w:val="00BF5A20"/>
    <w:rsid w:val="00BF62D8"/>
    <w:rsid w:val="00BF6694"/>
    <w:rsid w:val="00C0066C"/>
    <w:rsid w:val="00C019FA"/>
    <w:rsid w:val="00C01BB5"/>
    <w:rsid w:val="00C0342D"/>
    <w:rsid w:val="00C0789A"/>
    <w:rsid w:val="00C10796"/>
    <w:rsid w:val="00C11691"/>
    <w:rsid w:val="00C12E33"/>
    <w:rsid w:val="00C12E53"/>
    <w:rsid w:val="00C134B9"/>
    <w:rsid w:val="00C1494B"/>
    <w:rsid w:val="00C1499B"/>
    <w:rsid w:val="00C1665C"/>
    <w:rsid w:val="00C17039"/>
    <w:rsid w:val="00C17254"/>
    <w:rsid w:val="00C20FD6"/>
    <w:rsid w:val="00C21978"/>
    <w:rsid w:val="00C24927"/>
    <w:rsid w:val="00C30A2C"/>
    <w:rsid w:val="00C31C32"/>
    <w:rsid w:val="00C33D9E"/>
    <w:rsid w:val="00C34109"/>
    <w:rsid w:val="00C35053"/>
    <w:rsid w:val="00C373A3"/>
    <w:rsid w:val="00C41508"/>
    <w:rsid w:val="00C4414F"/>
    <w:rsid w:val="00C44B91"/>
    <w:rsid w:val="00C5026B"/>
    <w:rsid w:val="00C520C1"/>
    <w:rsid w:val="00C52A7F"/>
    <w:rsid w:val="00C57F8C"/>
    <w:rsid w:val="00C61FA3"/>
    <w:rsid w:val="00C64E65"/>
    <w:rsid w:val="00C66F79"/>
    <w:rsid w:val="00C66FE9"/>
    <w:rsid w:val="00C70556"/>
    <w:rsid w:val="00C71174"/>
    <w:rsid w:val="00C82943"/>
    <w:rsid w:val="00C838DF"/>
    <w:rsid w:val="00C838FC"/>
    <w:rsid w:val="00C83D43"/>
    <w:rsid w:val="00C83FDC"/>
    <w:rsid w:val="00C8431F"/>
    <w:rsid w:val="00C84E8B"/>
    <w:rsid w:val="00C90CF0"/>
    <w:rsid w:val="00C91234"/>
    <w:rsid w:val="00C91C92"/>
    <w:rsid w:val="00C92C54"/>
    <w:rsid w:val="00C95CD2"/>
    <w:rsid w:val="00C968ED"/>
    <w:rsid w:val="00C96912"/>
    <w:rsid w:val="00CA0DD3"/>
    <w:rsid w:val="00CA1CD2"/>
    <w:rsid w:val="00CB2129"/>
    <w:rsid w:val="00CB2E0B"/>
    <w:rsid w:val="00CB6AF0"/>
    <w:rsid w:val="00CB6D3E"/>
    <w:rsid w:val="00CC1739"/>
    <w:rsid w:val="00CC3B17"/>
    <w:rsid w:val="00CC796B"/>
    <w:rsid w:val="00CD0F13"/>
    <w:rsid w:val="00CD4B43"/>
    <w:rsid w:val="00CD5967"/>
    <w:rsid w:val="00CD6C24"/>
    <w:rsid w:val="00CD6D31"/>
    <w:rsid w:val="00CD727B"/>
    <w:rsid w:val="00CD774A"/>
    <w:rsid w:val="00CE1012"/>
    <w:rsid w:val="00CE268A"/>
    <w:rsid w:val="00CE3E22"/>
    <w:rsid w:val="00CE7127"/>
    <w:rsid w:val="00CE748B"/>
    <w:rsid w:val="00CE7B0F"/>
    <w:rsid w:val="00CF0596"/>
    <w:rsid w:val="00CF277B"/>
    <w:rsid w:val="00CF3429"/>
    <w:rsid w:val="00CF38B8"/>
    <w:rsid w:val="00CF3BDB"/>
    <w:rsid w:val="00CF4DDC"/>
    <w:rsid w:val="00D001F8"/>
    <w:rsid w:val="00D009BC"/>
    <w:rsid w:val="00D01F1A"/>
    <w:rsid w:val="00D04974"/>
    <w:rsid w:val="00D075CC"/>
    <w:rsid w:val="00D10CD9"/>
    <w:rsid w:val="00D11789"/>
    <w:rsid w:val="00D121BA"/>
    <w:rsid w:val="00D172C0"/>
    <w:rsid w:val="00D175FA"/>
    <w:rsid w:val="00D215EA"/>
    <w:rsid w:val="00D23452"/>
    <w:rsid w:val="00D237A2"/>
    <w:rsid w:val="00D24975"/>
    <w:rsid w:val="00D24981"/>
    <w:rsid w:val="00D26AEF"/>
    <w:rsid w:val="00D3296D"/>
    <w:rsid w:val="00D33C27"/>
    <w:rsid w:val="00D34063"/>
    <w:rsid w:val="00D362A7"/>
    <w:rsid w:val="00D40A48"/>
    <w:rsid w:val="00D40FC0"/>
    <w:rsid w:val="00D41C58"/>
    <w:rsid w:val="00D42AAB"/>
    <w:rsid w:val="00D42E89"/>
    <w:rsid w:val="00D4503B"/>
    <w:rsid w:val="00D45054"/>
    <w:rsid w:val="00D45067"/>
    <w:rsid w:val="00D4750A"/>
    <w:rsid w:val="00D47D91"/>
    <w:rsid w:val="00D5111E"/>
    <w:rsid w:val="00D51131"/>
    <w:rsid w:val="00D5645F"/>
    <w:rsid w:val="00D62E53"/>
    <w:rsid w:val="00D6512B"/>
    <w:rsid w:val="00D70153"/>
    <w:rsid w:val="00D70C2F"/>
    <w:rsid w:val="00D7316E"/>
    <w:rsid w:val="00D7750B"/>
    <w:rsid w:val="00D8014F"/>
    <w:rsid w:val="00D87404"/>
    <w:rsid w:val="00D900CE"/>
    <w:rsid w:val="00D925EB"/>
    <w:rsid w:val="00D93351"/>
    <w:rsid w:val="00D936EB"/>
    <w:rsid w:val="00D9602B"/>
    <w:rsid w:val="00D97D6D"/>
    <w:rsid w:val="00DA231D"/>
    <w:rsid w:val="00DA245A"/>
    <w:rsid w:val="00DA2A23"/>
    <w:rsid w:val="00DB39E4"/>
    <w:rsid w:val="00DB45A2"/>
    <w:rsid w:val="00DB4F92"/>
    <w:rsid w:val="00DC1F18"/>
    <w:rsid w:val="00DC4F24"/>
    <w:rsid w:val="00DC6269"/>
    <w:rsid w:val="00DC7239"/>
    <w:rsid w:val="00DC7CA2"/>
    <w:rsid w:val="00DD1902"/>
    <w:rsid w:val="00DD2F70"/>
    <w:rsid w:val="00DD4A7D"/>
    <w:rsid w:val="00DD4AFA"/>
    <w:rsid w:val="00DD68D7"/>
    <w:rsid w:val="00DD6EE7"/>
    <w:rsid w:val="00DD6FA5"/>
    <w:rsid w:val="00DE0357"/>
    <w:rsid w:val="00DE07A7"/>
    <w:rsid w:val="00DE39FE"/>
    <w:rsid w:val="00DE3CB5"/>
    <w:rsid w:val="00DF1309"/>
    <w:rsid w:val="00DF2A60"/>
    <w:rsid w:val="00DF4D65"/>
    <w:rsid w:val="00DF50BF"/>
    <w:rsid w:val="00DF7D22"/>
    <w:rsid w:val="00E00166"/>
    <w:rsid w:val="00E039A2"/>
    <w:rsid w:val="00E05929"/>
    <w:rsid w:val="00E05F3D"/>
    <w:rsid w:val="00E10224"/>
    <w:rsid w:val="00E11199"/>
    <w:rsid w:val="00E1279E"/>
    <w:rsid w:val="00E12ED0"/>
    <w:rsid w:val="00E152DD"/>
    <w:rsid w:val="00E155F3"/>
    <w:rsid w:val="00E16118"/>
    <w:rsid w:val="00E22945"/>
    <w:rsid w:val="00E2430C"/>
    <w:rsid w:val="00E2467B"/>
    <w:rsid w:val="00E313FB"/>
    <w:rsid w:val="00E31D63"/>
    <w:rsid w:val="00E349D5"/>
    <w:rsid w:val="00E36435"/>
    <w:rsid w:val="00E36980"/>
    <w:rsid w:val="00E42002"/>
    <w:rsid w:val="00E4267C"/>
    <w:rsid w:val="00E43236"/>
    <w:rsid w:val="00E45346"/>
    <w:rsid w:val="00E50EEE"/>
    <w:rsid w:val="00E52B0D"/>
    <w:rsid w:val="00E53081"/>
    <w:rsid w:val="00E56AD8"/>
    <w:rsid w:val="00E57469"/>
    <w:rsid w:val="00E6091E"/>
    <w:rsid w:val="00E60E04"/>
    <w:rsid w:val="00E61991"/>
    <w:rsid w:val="00E62319"/>
    <w:rsid w:val="00E62BBC"/>
    <w:rsid w:val="00E65535"/>
    <w:rsid w:val="00E705BE"/>
    <w:rsid w:val="00E713E6"/>
    <w:rsid w:val="00E72E4D"/>
    <w:rsid w:val="00E72F61"/>
    <w:rsid w:val="00E752E8"/>
    <w:rsid w:val="00E770E9"/>
    <w:rsid w:val="00E81080"/>
    <w:rsid w:val="00E83655"/>
    <w:rsid w:val="00E83F35"/>
    <w:rsid w:val="00E863E8"/>
    <w:rsid w:val="00E94DCF"/>
    <w:rsid w:val="00E95A95"/>
    <w:rsid w:val="00EA1ABF"/>
    <w:rsid w:val="00EA2D37"/>
    <w:rsid w:val="00EA3518"/>
    <w:rsid w:val="00EA6B04"/>
    <w:rsid w:val="00EB07FE"/>
    <w:rsid w:val="00EB1450"/>
    <w:rsid w:val="00EB28E8"/>
    <w:rsid w:val="00EB7BC9"/>
    <w:rsid w:val="00EC0EEA"/>
    <w:rsid w:val="00EC2E85"/>
    <w:rsid w:val="00EC31A9"/>
    <w:rsid w:val="00EC4244"/>
    <w:rsid w:val="00EC4921"/>
    <w:rsid w:val="00EC6684"/>
    <w:rsid w:val="00EC761B"/>
    <w:rsid w:val="00ED2DEF"/>
    <w:rsid w:val="00ED4240"/>
    <w:rsid w:val="00ED4DA7"/>
    <w:rsid w:val="00ED5289"/>
    <w:rsid w:val="00ED733A"/>
    <w:rsid w:val="00ED7B9E"/>
    <w:rsid w:val="00ED7CC0"/>
    <w:rsid w:val="00EE29AF"/>
    <w:rsid w:val="00EE456E"/>
    <w:rsid w:val="00EF0FFE"/>
    <w:rsid w:val="00EF1B22"/>
    <w:rsid w:val="00EF5775"/>
    <w:rsid w:val="00F0259D"/>
    <w:rsid w:val="00F046DA"/>
    <w:rsid w:val="00F06127"/>
    <w:rsid w:val="00F07080"/>
    <w:rsid w:val="00F07893"/>
    <w:rsid w:val="00F10FE9"/>
    <w:rsid w:val="00F16AD5"/>
    <w:rsid w:val="00F2463C"/>
    <w:rsid w:val="00F248EB"/>
    <w:rsid w:val="00F253CA"/>
    <w:rsid w:val="00F276A0"/>
    <w:rsid w:val="00F27726"/>
    <w:rsid w:val="00F30651"/>
    <w:rsid w:val="00F32407"/>
    <w:rsid w:val="00F36260"/>
    <w:rsid w:val="00F40BD5"/>
    <w:rsid w:val="00F43C61"/>
    <w:rsid w:val="00F44CAB"/>
    <w:rsid w:val="00F469C0"/>
    <w:rsid w:val="00F50419"/>
    <w:rsid w:val="00F526F5"/>
    <w:rsid w:val="00F52ABF"/>
    <w:rsid w:val="00F562B9"/>
    <w:rsid w:val="00F56CC9"/>
    <w:rsid w:val="00F60A92"/>
    <w:rsid w:val="00F61618"/>
    <w:rsid w:val="00F64D69"/>
    <w:rsid w:val="00F65DC7"/>
    <w:rsid w:val="00F666F4"/>
    <w:rsid w:val="00F71348"/>
    <w:rsid w:val="00F713B1"/>
    <w:rsid w:val="00F718A6"/>
    <w:rsid w:val="00F7258C"/>
    <w:rsid w:val="00F80288"/>
    <w:rsid w:val="00F8374F"/>
    <w:rsid w:val="00F83F13"/>
    <w:rsid w:val="00F846E6"/>
    <w:rsid w:val="00F8511A"/>
    <w:rsid w:val="00F87625"/>
    <w:rsid w:val="00F90253"/>
    <w:rsid w:val="00F9238B"/>
    <w:rsid w:val="00F93475"/>
    <w:rsid w:val="00F93E77"/>
    <w:rsid w:val="00F9515F"/>
    <w:rsid w:val="00F95270"/>
    <w:rsid w:val="00F95301"/>
    <w:rsid w:val="00FA1DA2"/>
    <w:rsid w:val="00FA21E1"/>
    <w:rsid w:val="00FA4A45"/>
    <w:rsid w:val="00FA4F4C"/>
    <w:rsid w:val="00FA4F75"/>
    <w:rsid w:val="00FA59F8"/>
    <w:rsid w:val="00FB3321"/>
    <w:rsid w:val="00FB4512"/>
    <w:rsid w:val="00FB64E7"/>
    <w:rsid w:val="00FB6D29"/>
    <w:rsid w:val="00FC0CB1"/>
    <w:rsid w:val="00FC3125"/>
    <w:rsid w:val="00FC384A"/>
    <w:rsid w:val="00FC40C1"/>
    <w:rsid w:val="00FC4F98"/>
    <w:rsid w:val="00FD08B2"/>
    <w:rsid w:val="00FD1961"/>
    <w:rsid w:val="00FD7598"/>
    <w:rsid w:val="00FD76E8"/>
    <w:rsid w:val="00FE27D6"/>
    <w:rsid w:val="00FE70B9"/>
    <w:rsid w:val="00FF3EB3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3324B2"/>
  <w15:chartTrackingRefBased/>
  <w15:docId w15:val="{0582DF3A-3C74-4755-9137-8E3144C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268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rsid w:val="007818AC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link w:val="Titre2Car"/>
    <w:qFormat/>
    <w:rsid w:val="007818AC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link w:val="Titre3Car"/>
    <w:qFormat/>
    <w:rsid w:val="007818AC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link w:val="Titre4Car"/>
    <w:qFormat/>
    <w:rsid w:val="007818AC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7818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B53BC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1B53BC"/>
    <w:rPr>
      <w:rFonts w:ascii="Arial" w:hAnsi="Arial"/>
      <w:sz w:val="16"/>
      <w:lang w:val="fr-FR" w:eastAsia="fr-FR"/>
    </w:rPr>
  </w:style>
  <w:style w:type="paragraph" w:styleId="En-tte">
    <w:name w:val="header"/>
    <w:link w:val="En-tteCar"/>
    <w:rsid w:val="001B53B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character" w:customStyle="1" w:styleId="En-tteCar">
    <w:name w:val="En-tête Car"/>
    <w:basedOn w:val="Policepardfaut"/>
    <w:link w:val="En-tte"/>
    <w:rsid w:val="001B53BC"/>
    <w:rPr>
      <w:rFonts w:ascii="Arial" w:hAnsi="Arial"/>
      <w:b/>
      <w:sz w:val="18"/>
      <w:szCs w:val="18"/>
      <w:lang w:val="fr-FR" w:eastAsia="fr-FR"/>
    </w:rPr>
  </w:style>
  <w:style w:type="paragraph" w:customStyle="1" w:styleId="sigle">
    <w:name w:val="sigle"/>
    <w:link w:val="sigleCar"/>
    <w:rsid w:val="001B53BC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ivilit">
    <w:name w:val="civilité"/>
    <w:next w:val="Texte"/>
    <w:rsid w:val="007818AC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1B53BC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Rfrences">
    <w:name w:val="Références"/>
    <w:basedOn w:val="Expditeur"/>
    <w:rsid w:val="00AD325B"/>
    <w:pPr>
      <w:framePr w:wrap="auto" w:vAnchor="page" w:hAnchor="page"/>
      <w:tabs>
        <w:tab w:val="left" w:pos="709"/>
      </w:tabs>
      <w:spacing w:before="600"/>
      <w:ind w:right="0"/>
      <w:contextualSpacing/>
    </w:pPr>
    <w:rPr>
      <w:i/>
      <w:sz w:val="16"/>
    </w:rPr>
  </w:style>
  <w:style w:type="paragraph" w:customStyle="1" w:styleId="Logo">
    <w:name w:val="Logo"/>
    <w:rsid w:val="001B53B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1B53B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n-tte2">
    <w:name w:val="En-tête2"/>
    <w:basedOn w:val="En-tte"/>
    <w:rsid w:val="001B53BC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1B53BC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1B53BC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1B53BC"/>
    <w:rPr>
      <w:rFonts w:ascii="Arial" w:hAnsi="Arial"/>
      <w:caps/>
      <w:sz w:val="18"/>
      <w:szCs w:val="18"/>
      <w:lang w:val="fr-FR" w:eastAsia="fr-FR"/>
    </w:rPr>
  </w:style>
  <w:style w:type="paragraph" w:customStyle="1" w:styleId="annexe">
    <w:name w:val="annexe"/>
    <w:next w:val="Normal"/>
    <w:rsid w:val="007818AC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7818AC"/>
    <w:rPr>
      <w:vertAlign w:val="superscript"/>
    </w:rPr>
  </w:style>
  <w:style w:type="paragraph" w:customStyle="1" w:styleId="CommuniquChapeau">
    <w:name w:val="CommuniquéChapeau"/>
    <w:next w:val="Texte"/>
    <w:rsid w:val="007818AC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7818AC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7818AC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7818AC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ED2DE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7818AC"/>
  </w:style>
  <w:style w:type="paragraph" w:customStyle="1" w:styleId="copie">
    <w:name w:val="copie"/>
    <w:basedOn w:val="annexe"/>
    <w:next w:val="Normal"/>
    <w:rsid w:val="007818AC"/>
    <w:pPr>
      <w:framePr w:wrap="notBeside"/>
      <w:spacing w:after="0"/>
    </w:pPr>
  </w:style>
  <w:style w:type="paragraph" w:customStyle="1" w:styleId="D1">
    <w:name w:val="D1"/>
    <w:basedOn w:val="Normal"/>
    <w:rsid w:val="007818AC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</w:style>
  <w:style w:type="paragraph" w:customStyle="1" w:styleId="D6">
    <w:name w:val="D6"/>
    <w:basedOn w:val="Normal"/>
    <w:rsid w:val="007818AC"/>
    <w:pPr>
      <w:overflowPunct w:val="0"/>
      <w:autoSpaceDE w:val="0"/>
      <w:autoSpaceDN w:val="0"/>
      <w:adjustRightInd w:val="0"/>
      <w:spacing w:after="120"/>
      <w:ind w:left="680" w:hanging="340"/>
      <w:textAlignment w:val="baseline"/>
    </w:pPr>
  </w:style>
  <w:style w:type="paragraph" w:customStyle="1" w:styleId="D8">
    <w:name w:val="D8"/>
    <w:basedOn w:val="Normal"/>
    <w:rsid w:val="007818AC"/>
    <w:pPr>
      <w:overflowPunct w:val="0"/>
      <w:autoSpaceDE w:val="0"/>
      <w:autoSpaceDN w:val="0"/>
      <w:adjustRightInd w:val="0"/>
      <w:spacing w:after="120"/>
      <w:ind w:left="907" w:hanging="454"/>
      <w:textAlignment w:val="baseline"/>
    </w:pPr>
  </w:style>
  <w:style w:type="paragraph" w:customStyle="1" w:styleId="Date1">
    <w:name w:val="Date1"/>
    <w:basedOn w:val="adresse"/>
    <w:rsid w:val="007818AC"/>
    <w:pPr>
      <w:spacing w:before="960"/>
    </w:pPr>
  </w:style>
  <w:style w:type="paragraph" w:customStyle="1" w:styleId="entetenote">
    <w:name w:val="entetenote"/>
    <w:basedOn w:val="Texte"/>
    <w:rsid w:val="007818AC"/>
    <w:pPr>
      <w:spacing w:after="0"/>
      <w:jc w:val="right"/>
    </w:pPr>
    <w:rPr>
      <w:sz w:val="20"/>
    </w:rPr>
  </w:style>
  <w:style w:type="paragraph" w:customStyle="1" w:styleId="fax">
    <w:name w:val="fax"/>
    <w:basedOn w:val="Expditeur"/>
    <w:next w:val="Texte"/>
    <w:rsid w:val="007818AC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7818AC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78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7818AC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7818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7818AC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character" w:styleId="Lienhypertexte">
    <w:name w:val="Hyperlink"/>
    <w:rsid w:val="007818AC"/>
    <w:rPr>
      <w:color w:val="0000FF"/>
      <w:u w:val="none"/>
    </w:rPr>
  </w:style>
  <w:style w:type="character" w:styleId="Lienhypertextesuivivisit">
    <w:name w:val="FollowedHyperlink"/>
    <w:rsid w:val="007818AC"/>
    <w:rPr>
      <w:color w:val="800080"/>
      <w:u w:val="single"/>
    </w:rPr>
  </w:style>
  <w:style w:type="paragraph" w:customStyle="1" w:styleId="mail">
    <w:name w:val="mail"/>
    <w:basedOn w:val="fax"/>
    <w:next w:val="Rfrences"/>
    <w:rsid w:val="007818AC"/>
  </w:style>
  <w:style w:type="paragraph" w:customStyle="1" w:styleId="Nomdoc">
    <w:name w:val="Nomdoc"/>
    <w:rsid w:val="007818A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link w:val="NotedebasdepageCar"/>
    <w:semiHidden/>
    <w:rsid w:val="007818AC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818AC"/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link w:val="NotedefinCar"/>
    <w:semiHidden/>
    <w:rsid w:val="007818AC"/>
    <w:pPr>
      <w:spacing w:after="0"/>
    </w:pPr>
    <w:rPr>
      <w:sz w:val="18"/>
    </w:rPr>
  </w:style>
  <w:style w:type="character" w:customStyle="1" w:styleId="NotedefinCar">
    <w:name w:val="Note de fin Car"/>
    <w:basedOn w:val="Policepardfaut"/>
    <w:link w:val="Notedefin"/>
    <w:semiHidden/>
    <w:rsid w:val="007818AC"/>
    <w:rPr>
      <w:rFonts w:ascii="Arial" w:hAnsi="Arial"/>
      <w:sz w:val="18"/>
      <w:lang w:val="fr-FR" w:eastAsia="fr-FR"/>
    </w:rPr>
  </w:style>
  <w:style w:type="paragraph" w:customStyle="1" w:styleId="NoteInterne">
    <w:name w:val="Note Interne"/>
    <w:basedOn w:val="Texte"/>
    <w:rsid w:val="007818A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7818AC"/>
    <w:pPr>
      <w:spacing w:after="120"/>
    </w:pPr>
  </w:style>
  <w:style w:type="paragraph" w:customStyle="1" w:styleId="P1">
    <w:name w:val="P1"/>
    <w:basedOn w:val="Texte"/>
    <w:rsid w:val="007818AC"/>
    <w:pPr>
      <w:spacing w:after="120"/>
      <w:ind w:left="567" w:hanging="567"/>
    </w:pPr>
  </w:style>
  <w:style w:type="paragraph" w:customStyle="1" w:styleId="P6">
    <w:name w:val="P6"/>
    <w:basedOn w:val="Texte"/>
    <w:rsid w:val="007818AC"/>
    <w:pPr>
      <w:spacing w:after="120"/>
      <w:ind w:left="340" w:hanging="340"/>
    </w:pPr>
  </w:style>
  <w:style w:type="paragraph" w:customStyle="1" w:styleId="P8">
    <w:name w:val="P8"/>
    <w:basedOn w:val="Texte"/>
    <w:rsid w:val="007818AC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7818AC"/>
    <w:pPr>
      <w:keepLines/>
      <w:ind w:left="567" w:hanging="567"/>
    </w:pPr>
  </w:style>
  <w:style w:type="paragraph" w:customStyle="1" w:styleId="NoteService0">
    <w:name w:val="NoteService"/>
    <w:rsid w:val="007818AC"/>
    <w:pPr>
      <w:spacing w:before="60"/>
    </w:pPr>
    <w:rPr>
      <w:rFonts w:ascii="Arial" w:hAnsi="Arial"/>
      <w:sz w:val="22"/>
      <w:lang w:val="fr-FR" w:eastAsia="fr-FR"/>
    </w:rPr>
  </w:style>
  <w:style w:type="paragraph" w:styleId="Retraitnormal">
    <w:name w:val="Normal Indent"/>
    <w:basedOn w:val="Normal"/>
    <w:rsid w:val="007818AC"/>
    <w:pPr>
      <w:ind w:left="567"/>
    </w:pPr>
  </w:style>
  <w:style w:type="paragraph" w:customStyle="1" w:styleId="Signature1">
    <w:name w:val="Signature1"/>
    <w:next w:val="Texte"/>
    <w:rsid w:val="007818A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7818AC"/>
    <w:pPr>
      <w:tabs>
        <w:tab w:val="left" w:pos="5387"/>
      </w:tabs>
      <w:ind w:left="0"/>
    </w:pPr>
  </w:style>
  <w:style w:type="paragraph" w:customStyle="1" w:styleId="tlphone">
    <w:name w:val="téléphone"/>
    <w:basedOn w:val="Expditeur"/>
    <w:rsid w:val="007818AC"/>
    <w:pPr>
      <w:keepNext/>
      <w:keepLines/>
      <w:tabs>
        <w:tab w:val="left" w:pos="709"/>
      </w:tabs>
      <w:spacing w:before="340"/>
      <w:ind w:right="0"/>
    </w:pPr>
  </w:style>
  <w:style w:type="paragraph" w:styleId="Textedebulles">
    <w:name w:val="Balloon Text"/>
    <w:basedOn w:val="Normal"/>
    <w:link w:val="TextedebullesCar"/>
    <w:rsid w:val="007818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18AC"/>
    <w:rPr>
      <w:rFonts w:ascii="Tahoma" w:hAnsi="Tahoma" w:cs="Tahoma"/>
      <w:sz w:val="16"/>
      <w:szCs w:val="16"/>
      <w:lang w:val="fr-FR" w:eastAsia="fr-FR"/>
    </w:rPr>
  </w:style>
  <w:style w:type="paragraph" w:customStyle="1" w:styleId="TexteNormal">
    <w:name w:val="TexteNormal"/>
    <w:rsid w:val="007818AC"/>
    <w:rPr>
      <w:rFonts w:ascii="Arial" w:hAnsi="Arial"/>
      <w:sz w:val="22"/>
      <w:lang w:val="fr-FR" w:eastAsia="fr-FR"/>
    </w:rPr>
  </w:style>
  <w:style w:type="character" w:customStyle="1" w:styleId="Titre1Car">
    <w:name w:val="Titre 1 Car"/>
    <w:basedOn w:val="Policepardfaut"/>
    <w:link w:val="Titre1"/>
    <w:rsid w:val="007818AC"/>
    <w:rPr>
      <w:rFonts w:ascii="Arial" w:hAnsi="Arial"/>
      <w:b/>
      <w:caps/>
      <w:sz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818AC"/>
    <w:rPr>
      <w:rFonts w:ascii="Arial" w:hAnsi="Arial"/>
      <w:b/>
      <w:sz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7818AC"/>
    <w:rPr>
      <w:rFonts w:ascii="Arial" w:hAnsi="Arial"/>
      <w:b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rsid w:val="007818AC"/>
    <w:rPr>
      <w:rFonts w:ascii="Arial" w:hAnsi="Arial"/>
      <w:b/>
      <w:i/>
      <w:sz w:val="22"/>
      <w:lang w:val="fr-FR" w:eastAsia="fr-FR"/>
    </w:rPr>
  </w:style>
  <w:style w:type="character" w:customStyle="1" w:styleId="Titre5Car">
    <w:name w:val="Titre 5 Car"/>
    <w:link w:val="Titre5"/>
    <w:rsid w:val="007818AC"/>
    <w:rPr>
      <w:rFonts w:ascii="Calibri" w:hAnsi="Calibri"/>
      <w:b/>
      <w:bCs/>
      <w:i/>
      <w:iCs/>
      <w:sz w:val="26"/>
      <w:szCs w:val="26"/>
      <w:lang w:val="fr-FR" w:eastAsia="fr-FR"/>
    </w:rPr>
  </w:style>
  <w:style w:type="paragraph" w:customStyle="1" w:styleId="TitreConfrence">
    <w:name w:val="Titre Conférence"/>
    <w:basedOn w:val="CommuniquTitre"/>
    <w:rsid w:val="007818AC"/>
    <w:pPr>
      <w:spacing w:after="480"/>
    </w:pPr>
  </w:style>
  <w:style w:type="paragraph" w:styleId="Titredenote">
    <w:name w:val="Note Heading"/>
    <w:basedOn w:val="Normal"/>
    <w:next w:val="Normal"/>
    <w:link w:val="TitredenoteCar"/>
    <w:rsid w:val="007818AC"/>
  </w:style>
  <w:style w:type="character" w:customStyle="1" w:styleId="TitredenoteCar">
    <w:name w:val="Titre de note Car"/>
    <w:basedOn w:val="Policepardfaut"/>
    <w:link w:val="Titredenote"/>
    <w:rsid w:val="007818AC"/>
    <w:rPr>
      <w:rFonts w:ascii="Arial" w:hAnsi="Arial"/>
      <w:sz w:val="22"/>
      <w:lang w:val="fr-FR" w:eastAsia="fr-FR"/>
    </w:rPr>
  </w:style>
  <w:style w:type="paragraph" w:customStyle="1" w:styleId="titrenote">
    <w:name w:val="titre note"/>
    <w:basedOn w:val="Texte"/>
    <w:next w:val="Texte"/>
    <w:rsid w:val="007818AC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7818AC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7818AC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7818AC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7818AC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7818AC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Titredenote"/>
    <w:rsid w:val="007818AC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Date2">
    <w:name w:val="Date2"/>
    <w:basedOn w:val="adresse"/>
    <w:rsid w:val="0072374D"/>
    <w:pPr>
      <w:spacing w:before="960"/>
    </w:pPr>
  </w:style>
  <w:style w:type="paragraph" w:customStyle="1" w:styleId="Date3">
    <w:name w:val="Date3"/>
    <w:basedOn w:val="adresse"/>
    <w:rsid w:val="00BF5A20"/>
    <w:pPr>
      <w:spacing w:before="960"/>
    </w:pPr>
  </w:style>
  <w:style w:type="paragraph" w:styleId="Signature">
    <w:name w:val="Signature"/>
    <w:basedOn w:val="Normal"/>
    <w:link w:val="SignatureCar"/>
    <w:rsid w:val="00D93351"/>
    <w:pPr>
      <w:spacing w:after="0"/>
    </w:pPr>
  </w:style>
  <w:style w:type="character" w:customStyle="1" w:styleId="SignatureCar">
    <w:name w:val="Signature Car"/>
    <w:basedOn w:val="Policepardfaut"/>
    <w:link w:val="Signature"/>
    <w:rsid w:val="00D93351"/>
    <w:rPr>
      <w:rFonts w:ascii="Arial" w:hAnsi="Arial"/>
      <w:sz w:val="22"/>
      <w:lang w:val="fr-FR" w:eastAsia="fr-FR"/>
    </w:rPr>
  </w:style>
  <w:style w:type="paragraph" w:customStyle="1" w:styleId="TitreExpditeur">
    <w:name w:val="TitreExpéditeur"/>
    <w:basedOn w:val="Expditeur"/>
    <w:rsid w:val="00216554"/>
    <w:pPr>
      <w:spacing w:after="80"/>
      <w:ind w:right="0"/>
    </w:pPr>
    <w:rPr>
      <w:b/>
      <w:sz w:val="22"/>
    </w:rPr>
  </w:style>
  <w:style w:type="paragraph" w:customStyle="1" w:styleId="NbrePage">
    <w:name w:val="NbrePage"/>
    <w:basedOn w:val="adresse"/>
    <w:rsid w:val="00216554"/>
  </w:style>
  <w:style w:type="paragraph" w:customStyle="1" w:styleId="Telecopie">
    <w:name w:val="Telecopie"/>
    <w:rsid w:val="00216554"/>
    <w:pPr>
      <w:spacing w:before="180" w:after="120"/>
      <w:jc w:val="center"/>
    </w:pPr>
    <w:rPr>
      <w:rFonts w:ascii="Arial" w:hAnsi="Arial" w:cs="Arial"/>
      <w:b/>
      <w:sz w:val="36"/>
      <w:szCs w:val="36"/>
      <w:lang w:val="fr-FR" w:eastAsia="fr-FR"/>
    </w:rPr>
  </w:style>
  <w:style w:type="paragraph" w:customStyle="1" w:styleId="Date4">
    <w:name w:val="Date4"/>
    <w:basedOn w:val="Date3"/>
    <w:qFormat/>
    <w:rsid w:val="00216554"/>
    <w:pPr>
      <w:spacing w:before="240"/>
    </w:pPr>
  </w:style>
  <w:style w:type="paragraph" w:customStyle="1" w:styleId="ExpditeurFax">
    <w:name w:val="ExpéditeurFax"/>
    <w:basedOn w:val="Expditeur"/>
    <w:qFormat/>
    <w:rsid w:val="00276FF3"/>
    <w:rPr>
      <w:sz w:val="22"/>
      <w:szCs w:val="22"/>
    </w:rPr>
  </w:style>
  <w:style w:type="paragraph" w:customStyle="1" w:styleId="TelFax">
    <w:name w:val="TelFax"/>
    <w:basedOn w:val="tlphone"/>
    <w:qFormat/>
    <w:rsid w:val="008D3E4B"/>
    <w:pPr>
      <w:tabs>
        <w:tab w:val="clear" w:pos="709"/>
        <w:tab w:val="left" w:pos="737"/>
      </w:tabs>
      <w:spacing w:before="0"/>
      <w:contextualSpacing/>
    </w:pPr>
    <w:rPr>
      <w:sz w:val="22"/>
      <w:szCs w:val="22"/>
    </w:rPr>
  </w:style>
  <w:style w:type="paragraph" w:customStyle="1" w:styleId="MailFax">
    <w:name w:val="MailFax"/>
    <w:basedOn w:val="mail"/>
    <w:qFormat/>
    <w:rsid w:val="00276FF3"/>
    <w:pPr>
      <w:tabs>
        <w:tab w:val="clear" w:pos="709"/>
        <w:tab w:val="left" w:pos="737"/>
      </w:tabs>
    </w:pPr>
    <w:rPr>
      <w:i/>
    </w:rPr>
  </w:style>
  <w:style w:type="paragraph" w:customStyle="1" w:styleId="RfrencesFax">
    <w:name w:val="RéférencesFax"/>
    <w:basedOn w:val="MailFax"/>
    <w:qFormat/>
    <w:rsid w:val="00276FF3"/>
  </w:style>
  <w:style w:type="paragraph" w:customStyle="1" w:styleId="Vrf">
    <w:name w:val="V/réf"/>
    <w:rsid w:val="00D5111E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AvantSignature">
    <w:name w:val="AvantSignature"/>
    <w:basedOn w:val="Texte"/>
    <w:qFormat/>
    <w:rsid w:val="00A606FD"/>
    <w:pPr>
      <w:spacing w:before="960" w:after="0"/>
    </w:pPr>
    <w:rPr>
      <w:sz w:val="2"/>
      <w:szCs w:val="2"/>
    </w:rPr>
  </w:style>
  <w:style w:type="paragraph" w:customStyle="1" w:styleId="AprsSignature">
    <w:name w:val="AprèsSignature"/>
    <w:basedOn w:val="Texte"/>
    <w:qFormat/>
    <w:rsid w:val="00A606FD"/>
    <w:pPr>
      <w:spacing w:after="0"/>
    </w:pPr>
    <w:rPr>
      <w:sz w:val="2"/>
      <w:szCs w:val="2"/>
    </w:rPr>
  </w:style>
  <w:style w:type="paragraph" w:customStyle="1" w:styleId="titreLT">
    <w:name w:val="titreLT"/>
    <w:basedOn w:val="Texte"/>
    <w:next w:val="Texte"/>
    <w:qFormat/>
    <w:rsid w:val="00ED2DEF"/>
    <w:pPr>
      <w:spacing w:before="360"/>
      <w:jc w:val="center"/>
    </w:pPr>
    <w:rPr>
      <w:b/>
      <w:sz w:val="26"/>
      <w:szCs w:val="26"/>
    </w:rPr>
  </w:style>
  <w:style w:type="paragraph" w:customStyle="1" w:styleId="recommande">
    <w:name w:val="recommande"/>
    <w:basedOn w:val="adresse"/>
    <w:next w:val="adresse"/>
    <w:qFormat/>
    <w:rsid w:val="00DD1902"/>
    <w:rPr>
      <w:b/>
    </w:rPr>
  </w:style>
  <w:style w:type="paragraph" w:customStyle="1" w:styleId="signatures">
    <w:name w:val="signatures"/>
    <w:basedOn w:val="Signature"/>
    <w:qFormat/>
    <w:rsid w:val="00672268"/>
    <w:pPr>
      <w:jc w:val="left"/>
    </w:pPr>
  </w:style>
  <w:style w:type="character" w:styleId="Textedelespacerserv">
    <w:name w:val="Placeholder Text"/>
    <w:basedOn w:val="Policepardfaut"/>
    <w:uiPriority w:val="99"/>
    <w:semiHidden/>
    <w:rsid w:val="00D42AAB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520E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C1D95"/>
    <w:rPr>
      <w:rFonts w:ascii="Arial" w:hAnsi="Arial"/>
      <w:sz w:val="22"/>
      <w:lang w:val="fr-FR" w:eastAsia="fr-FR"/>
    </w:rPr>
  </w:style>
  <w:style w:type="paragraph" w:customStyle="1" w:styleId="p0">
    <w:name w:val="p0"/>
    <w:basedOn w:val="Normal"/>
    <w:rsid w:val="00064215"/>
    <w:pPr>
      <w:overflowPunct w:val="0"/>
      <w:autoSpaceDE w:val="0"/>
      <w:autoSpaceDN w:val="0"/>
      <w:adjustRightInd w:val="0"/>
      <w:spacing w:before="240" w:after="0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u-juridique@etat.g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ASB\Bureautique\Lettre_Automatisee\LA_Modele\Lettre_Automatise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6991B-C636-4B3D-B9E9-C74AB0A63C78}"/>
      </w:docPartPr>
      <w:docPartBody>
        <w:p w:rsidR="00D27D2E" w:rsidRDefault="0075118F"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28C59E4D474CD68025ED8951F34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9A1F5-7A22-410C-A116-3962B1AB1C56}"/>
      </w:docPartPr>
      <w:docPartBody>
        <w:p w:rsidR="00292BD9" w:rsidRDefault="001C6A82" w:rsidP="001C6A82">
          <w:pPr>
            <w:pStyle w:val="6E28C59E4D474CD68025ED8951F34CF0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162A6632B4E4ABAB93DDEBE713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326E2-7389-4569-B0D5-B12121AEB8C9}"/>
      </w:docPartPr>
      <w:docPartBody>
        <w:p w:rsidR="00292BD9" w:rsidRDefault="001C6A82" w:rsidP="001C6A82">
          <w:pPr>
            <w:pStyle w:val="94C162A6632B4E4ABAB93DDEBE71307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0C739B3BC473688C96587A2F75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8592D-A12E-4F7D-9E70-15B41A14B41A}"/>
      </w:docPartPr>
      <w:docPartBody>
        <w:p w:rsidR="00292BD9" w:rsidRDefault="001C6A82" w:rsidP="001C6A82">
          <w:pPr>
            <w:pStyle w:val="B610C739B3BC473688C96587A2F751DF"/>
          </w:pPr>
          <w:r w:rsidRPr="00497BDE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611C0AF905C43F881885E5627F8B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1A3A9-EC2A-41A9-8DDD-40CA2A5AFA1D}"/>
      </w:docPartPr>
      <w:docPartBody>
        <w:p w:rsidR="00292BD9" w:rsidRDefault="001C6A82" w:rsidP="001C6A82">
          <w:pPr>
            <w:pStyle w:val="F611C0AF905C43F881885E5627F8BE7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DD39A696C7941468655F8E158A67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54824-2C1F-4EF7-BCB3-7AF5E12829D6}"/>
      </w:docPartPr>
      <w:docPartBody>
        <w:p w:rsidR="00292BD9" w:rsidRDefault="001C6A82" w:rsidP="001C6A82">
          <w:pPr>
            <w:pStyle w:val="2DD39A696C7941468655F8E158A6762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AEE203AA34E427EAB75F5EB2E532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4D1FE-F3A2-4383-834A-767595B66C5A}"/>
      </w:docPartPr>
      <w:docPartBody>
        <w:p w:rsidR="00292BD9" w:rsidRDefault="001C6A82" w:rsidP="001C6A82">
          <w:pPr>
            <w:pStyle w:val="4AEE203AA34E427EAB75F5EB2E532E5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A71D050BA354D62809EF0A8EDBD7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8F927-2AEB-43E4-B2DF-A54F1D9E4DC1}"/>
      </w:docPartPr>
      <w:docPartBody>
        <w:p w:rsidR="00292BD9" w:rsidRDefault="001C6A82" w:rsidP="001C6A82">
          <w:pPr>
            <w:pStyle w:val="CA71D050BA354D62809EF0A8EDBD78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2DEE7F3ACC4D3A802408A29C100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6D3EC-A999-4F6B-A1D6-DD1392332542}"/>
      </w:docPartPr>
      <w:docPartBody>
        <w:p w:rsidR="00292BD9" w:rsidRDefault="001C6A82" w:rsidP="001C6A82">
          <w:pPr>
            <w:pStyle w:val="732DEE7F3ACC4D3A802408A29C10051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9297D5A14DF4D688F59CE85F853C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31F25-C2E1-4E4D-BFCA-5BFB431560AE}"/>
      </w:docPartPr>
      <w:docPartBody>
        <w:p w:rsidR="00292BD9" w:rsidRDefault="001C6A82" w:rsidP="001C6A82">
          <w:pPr>
            <w:pStyle w:val="49297D5A14DF4D688F59CE85F853CC4E"/>
          </w:pPr>
          <w:r w:rsidRPr="005F6171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E66E6104D01468997535DD22EA91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53ADF-976B-46B2-947B-4BFB159A592F}"/>
      </w:docPartPr>
      <w:docPartBody>
        <w:p w:rsidR="00292BD9" w:rsidRDefault="001C6A82" w:rsidP="001C6A82">
          <w:pPr>
            <w:pStyle w:val="FE66E6104D01468997535DD22EA9155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515CF0761314088A8860171B4E96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8AC11-3866-47CA-A93D-F20FD537BD33}"/>
      </w:docPartPr>
      <w:docPartBody>
        <w:p w:rsidR="00292BD9" w:rsidRDefault="001C6A82" w:rsidP="001C6A82">
          <w:pPr>
            <w:pStyle w:val="B515CF0761314088A8860171B4E96B8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D5DF6497FC94F3EA095798038963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3A3CC-641D-4E2A-BAC0-91CB4423052F}"/>
      </w:docPartPr>
      <w:docPartBody>
        <w:p w:rsidR="00292BD9" w:rsidRDefault="001C6A82" w:rsidP="001C6A82">
          <w:pPr>
            <w:pStyle w:val="DD5DF6497FC94F3EA0957980389635F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549914C0E243158BB2899E1AE4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C41F4-E29E-41CE-BEA3-87DB3116E87D}"/>
      </w:docPartPr>
      <w:docPartBody>
        <w:p w:rsidR="00292BD9" w:rsidRDefault="001C6A82" w:rsidP="001C6A82">
          <w:pPr>
            <w:pStyle w:val="9E549914C0E243158BB2899E1AE411B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39FD608722C4AEFB0C7AAE5DAD82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FD666-EA91-41DE-8AAB-0513CF81F3CA}"/>
      </w:docPartPr>
      <w:docPartBody>
        <w:p w:rsidR="00292BD9" w:rsidRDefault="001C6A82" w:rsidP="001C6A82">
          <w:pPr>
            <w:pStyle w:val="139FD608722C4AEFB0C7AAE5DAD82A0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A969D708A524E7484D2E31C805F8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B0D4-1A99-4102-BC05-F5DFF4B4BC1F}"/>
      </w:docPartPr>
      <w:docPartBody>
        <w:p w:rsidR="00292BD9" w:rsidRDefault="001C6A82" w:rsidP="001C6A82">
          <w:pPr>
            <w:pStyle w:val="DA969D708A524E7484D2E31C805F85C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584A0C6C210480D945D18CBFE28D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484B4-C254-403C-9E7B-B221E90A83DA}"/>
      </w:docPartPr>
      <w:docPartBody>
        <w:p w:rsidR="00292BD9" w:rsidRDefault="001C6A82" w:rsidP="001C6A82">
          <w:pPr>
            <w:pStyle w:val="4584A0C6C210480D945D18CBFE28DC1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5EC7F95213B4446B95810CC43DE5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930AA-F114-4CA4-A17E-F1EB71A924AB}"/>
      </w:docPartPr>
      <w:docPartBody>
        <w:p w:rsidR="00292BD9" w:rsidRDefault="001C6A82" w:rsidP="001C6A82">
          <w:pPr>
            <w:pStyle w:val="05EC7F95213B4446B95810CC43DE59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80E495809704DCE9B292E3EF795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FE15E-5362-4DD9-AEAB-3400FF7B218C}"/>
      </w:docPartPr>
      <w:docPartBody>
        <w:p w:rsidR="00292BD9" w:rsidRDefault="001C6A82" w:rsidP="001C6A82">
          <w:pPr>
            <w:pStyle w:val="080E495809704DCE9B292E3EF795C5A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BBE172E86AE41899F6B8DBDE169A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3C1C6-1B97-425A-873C-66136CDDBD10}"/>
      </w:docPartPr>
      <w:docPartBody>
        <w:p w:rsidR="00292BD9" w:rsidRDefault="001C6A82" w:rsidP="001C6A82">
          <w:pPr>
            <w:pStyle w:val="ABBE172E86AE41899F6B8DBDE169A3E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40D0826C96D41548A60EACDF3621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5C883-C051-44C7-90A8-63D1EDCC343A}"/>
      </w:docPartPr>
      <w:docPartBody>
        <w:p w:rsidR="00292BD9" w:rsidRDefault="001C6A82" w:rsidP="001C6A82">
          <w:pPr>
            <w:pStyle w:val="140D0826C96D41548A60EACDF3621F3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B8B1C144D0346A293D802468574F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6BC51-C512-4709-B954-B70744569A79}"/>
      </w:docPartPr>
      <w:docPartBody>
        <w:p w:rsidR="00292BD9" w:rsidRDefault="001C6A82" w:rsidP="001C6A82">
          <w:pPr>
            <w:pStyle w:val="7B8B1C144D0346A293D802468574F02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07A3A2195344D488E97FB7E28FBB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433D1-E923-4DFE-A2B8-CE175619CFC6}"/>
      </w:docPartPr>
      <w:docPartBody>
        <w:p w:rsidR="00292BD9" w:rsidRDefault="001C6A82" w:rsidP="001C6A82">
          <w:pPr>
            <w:pStyle w:val="507A3A2195344D488E97FB7E28FBB3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5821CA1081E4623BBFF251381E4C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88110-390A-4457-9E57-68DCF71B5E8D}"/>
      </w:docPartPr>
      <w:docPartBody>
        <w:p w:rsidR="00292BD9" w:rsidRDefault="001C6A82" w:rsidP="001C6A82">
          <w:pPr>
            <w:pStyle w:val="75821CA1081E4623BBFF251381E4C8F1"/>
          </w:pPr>
          <w:r w:rsidRPr="00EC761B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F0A358561864123B0CFB9CF46384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6496D-13BA-40E4-8D95-EEC31D91F536}"/>
      </w:docPartPr>
      <w:docPartBody>
        <w:p w:rsidR="00292BD9" w:rsidRDefault="001C6A82" w:rsidP="001C6A82">
          <w:pPr>
            <w:pStyle w:val="5F0A358561864123B0CFB9CF46384C5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BAA7A65FD7141958BFE12264FF79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4B387-4BD4-4B5D-881B-BD1080B35DA4}"/>
      </w:docPartPr>
      <w:docPartBody>
        <w:p w:rsidR="00292BD9" w:rsidRDefault="001C6A82" w:rsidP="001C6A82">
          <w:pPr>
            <w:pStyle w:val="0BAA7A65FD7141958BFE12264FF79C6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6994AAA7D2437785ED50419A33A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E79D8-A7F3-4877-8E8C-EE25D7FAABDB}"/>
      </w:docPartPr>
      <w:docPartBody>
        <w:p w:rsidR="00292BD9" w:rsidRDefault="001C6A82" w:rsidP="001C6A82">
          <w:pPr>
            <w:pStyle w:val="5B6994AAA7D2437785ED50419A33AFF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2F98CFC881409CB1C0C2F9397F9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11F91-AEFB-468E-86BD-5C4D0630C1DE}"/>
      </w:docPartPr>
      <w:docPartBody>
        <w:p w:rsidR="00292BD9" w:rsidRDefault="001C6A82" w:rsidP="001C6A82">
          <w:pPr>
            <w:pStyle w:val="9E2F98CFC881409CB1C0C2F9397F958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72A3CC4F7342C8BF7824C8CCB3F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34FFE-ADEE-4E9C-87A8-170EBA63D615}"/>
      </w:docPartPr>
      <w:docPartBody>
        <w:p w:rsidR="00292BD9" w:rsidRDefault="001C6A82" w:rsidP="001C6A82">
          <w:pPr>
            <w:pStyle w:val="DB72A3CC4F7342C8BF7824C8CCB3F2C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48224F3ACE44920BC096A6EDE97A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461AA-8726-41E2-A961-071E68E9BF6F}"/>
      </w:docPartPr>
      <w:docPartBody>
        <w:p w:rsidR="00292BD9" w:rsidRDefault="001C6A82" w:rsidP="001C6A82">
          <w:pPr>
            <w:pStyle w:val="548224F3ACE44920BC096A6EDE97AD4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A137B16D689431A9CBC7C96D2336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F0245-7E39-4997-B957-184934718A8C}"/>
      </w:docPartPr>
      <w:docPartBody>
        <w:p w:rsidR="00292BD9" w:rsidRDefault="001C6A82" w:rsidP="001C6A82">
          <w:pPr>
            <w:pStyle w:val="BA137B16D689431A9CBC7C96D2336FE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91AECF769394FDAA43AD7861F42F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80320-F988-498F-A17A-1382DDA52654}"/>
      </w:docPartPr>
      <w:docPartBody>
        <w:p w:rsidR="00292BD9" w:rsidRDefault="001C6A82" w:rsidP="001C6A82">
          <w:pPr>
            <w:pStyle w:val="891AECF769394FDAA43AD7861F42F9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EFC2ED293284C8F8698EDE70C73F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9B079-4221-4779-80E1-B6C81CF4B615}"/>
      </w:docPartPr>
      <w:docPartBody>
        <w:p w:rsidR="00292BD9" w:rsidRDefault="001C6A82" w:rsidP="001C6A82">
          <w:pPr>
            <w:pStyle w:val="3EFC2ED293284C8F8698EDE70C73F0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93434BF691C402DB37AA5A94F2F0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7C1B9-2B0B-493F-9866-1A52BA037B10}"/>
      </w:docPartPr>
      <w:docPartBody>
        <w:p w:rsidR="00292BD9" w:rsidRDefault="001C6A82" w:rsidP="001C6A82">
          <w:pPr>
            <w:pStyle w:val="A93434BF691C402DB37AA5A94F2F0AF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143AEDC953D4361A2199D20D6712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164AC-E439-410C-A503-CC02BD4498DC}"/>
      </w:docPartPr>
      <w:docPartBody>
        <w:p w:rsidR="00292BD9" w:rsidRDefault="001C6A82" w:rsidP="001C6A82">
          <w:pPr>
            <w:pStyle w:val="6143AEDC953D4361A2199D20D671251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EF2E80CCAE447BBB5E15ECCA0F65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A0657-3E12-401F-B3ED-013EC1D5C273}"/>
      </w:docPartPr>
      <w:docPartBody>
        <w:p w:rsidR="00292BD9" w:rsidRDefault="001C6A82" w:rsidP="001C6A82">
          <w:pPr>
            <w:pStyle w:val="5EF2E80CCAE447BBB5E15ECCA0F65E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09DFAA6D6694914B841652DA1A46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AF9F1-69EB-4AAB-BCF3-AF80EA969E15}"/>
      </w:docPartPr>
      <w:docPartBody>
        <w:p w:rsidR="00292BD9" w:rsidRDefault="001C6A82" w:rsidP="001C6A82">
          <w:pPr>
            <w:pStyle w:val="009DFAA6D6694914B841652DA1A46DD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8D88506758945D08B8D7166C17FC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395EC-0063-4C02-ACA9-B7C74E8BA4D1}"/>
      </w:docPartPr>
      <w:docPartBody>
        <w:p w:rsidR="00292BD9" w:rsidRDefault="001C6A82" w:rsidP="001C6A82">
          <w:pPr>
            <w:pStyle w:val="F8D88506758945D08B8D7166C17FCE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014813BE76B4E6AAE2AA0B7E81E9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893B2-D791-4ACD-BFE8-603CF2645A22}"/>
      </w:docPartPr>
      <w:docPartBody>
        <w:p w:rsidR="00292BD9" w:rsidRDefault="001C6A82" w:rsidP="001C6A82">
          <w:pPr>
            <w:pStyle w:val="9014813BE76B4E6AAE2AA0B7E81E917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D7FB5D20020430D9C37409807DD1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68AA8-0996-4B93-BBB2-95D1D733D610}"/>
      </w:docPartPr>
      <w:docPartBody>
        <w:p w:rsidR="00292BD9" w:rsidRDefault="001C6A82" w:rsidP="001C6A82">
          <w:pPr>
            <w:pStyle w:val="0D7FB5D20020430D9C37409807DD1B8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702C691F18548D2A313F93579A2D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DDCBD-7023-4FFB-B06B-04F4CDAA6CB6}"/>
      </w:docPartPr>
      <w:docPartBody>
        <w:p w:rsidR="00292BD9" w:rsidRDefault="001C6A82" w:rsidP="001C6A82">
          <w:pPr>
            <w:pStyle w:val="A702C691F18548D2A313F93579A2D07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D17E4C8D21048BCB027F6EFE4081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C4888-D760-4B56-888B-9088DE7DCB47}"/>
      </w:docPartPr>
      <w:docPartBody>
        <w:p w:rsidR="00292BD9" w:rsidRDefault="001C6A82" w:rsidP="001C6A82">
          <w:pPr>
            <w:pStyle w:val="5D17E4C8D21048BCB027F6EFE4081E9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353FC46AE94D0DA38E5332766AB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C51AD-B134-410C-860A-CDCCC55E6EA1}"/>
      </w:docPartPr>
      <w:docPartBody>
        <w:p w:rsidR="00292BD9" w:rsidRDefault="001C6A82" w:rsidP="001C6A82">
          <w:pPr>
            <w:pStyle w:val="73353FC46AE94D0DA38E5332766ABC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B0708E6A15545AF8F90D3D1CCD9F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2880E-4909-4CA3-87A2-CAA0912FEA3F}"/>
      </w:docPartPr>
      <w:docPartBody>
        <w:p w:rsidR="00292BD9" w:rsidRDefault="001C6A82" w:rsidP="001C6A82">
          <w:pPr>
            <w:pStyle w:val="6B0708E6A15545AF8F90D3D1CCD9F62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1AE9C0BE88042F7B9558B1131379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B101A3-8BB8-45FC-898A-279B8C4B197F}"/>
      </w:docPartPr>
      <w:docPartBody>
        <w:p w:rsidR="00292BD9" w:rsidRDefault="001C6A82" w:rsidP="001C6A82">
          <w:pPr>
            <w:pStyle w:val="51AE9C0BE88042F7B9558B11313797B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3A9F678E1D944CAAEC3CF4D2ABDD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3E912-3454-4B1B-B5F0-7FCBF74B2570}"/>
      </w:docPartPr>
      <w:docPartBody>
        <w:p w:rsidR="00292BD9" w:rsidRDefault="001C6A82" w:rsidP="001C6A82">
          <w:pPr>
            <w:pStyle w:val="23A9F678E1D944CAAEC3CF4D2ABDD40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EAEBBA8162C4490937062DFF58A7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80373-2931-4192-B5B5-B50CF36764E4}"/>
      </w:docPartPr>
      <w:docPartBody>
        <w:p w:rsidR="00292BD9" w:rsidRDefault="001C6A82" w:rsidP="001C6A82">
          <w:pPr>
            <w:pStyle w:val="7EAEBBA8162C4490937062DFF58A7E1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50CB1CD2DE74F3FA05C374AA2AF4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3C9D3-5446-4A56-9A1F-53AA6532F30E}"/>
      </w:docPartPr>
      <w:docPartBody>
        <w:p w:rsidR="00292BD9" w:rsidRDefault="001C6A82" w:rsidP="001C6A82">
          <w:pPr>
            <w:pStyle w:val="650CB1CD2DE74F3FA05C374AA2AF4BB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D4DC83CD949DF82192EA11F8ED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59DA4-B15F-45E8-B987-AA2316926BC0}"/>
      </w:docPartPr>
      <w:docPartBody>
        <w:p w:rsidR="0044593A" w:rsidRDefault="0044593A" w:rsidP="0044593A">
          <w:pPr>
            <w:pStyle w:val="86DD4DC83CD949DF82192EA11F8ED79D"/>
          </w:pPr>
          <w:r w:rsidRPr="00497BDE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C251F1EB3E4464A4A4E1753259B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B1870-EEA6-4FA4-A1F6-DB9BE04A1194}"/>
      </w:docPartPr>
      <w:docPartBody>
        <w:p w:rsidR="0044593A" w:rsidRDefault="0044593A" w:rsidP="0044593A">
          <w:pPr>
            <w:pStyle w:val="3CC251F1EB3E4464A4A4E1753259B56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4FBE30FEA9E4E58A51BFDB7B3484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0FD45-59BA-4161-83D0-9A065F127814}"/>
      </w:docPartPr>
      <w:docPartBody>
        <w:p w:rsidR="0044593A" w:rsidRDefault="0044593A" w:rsidP="0044593A">
          <w:pPr>
            <w:pStyle w:val="A4FBE30FEA9E4E58A51BFDB7B3484E9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F29C7B59C4D472B9230AC0A63541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5B66D-5EFC-4902-AA3B-A7457FD7E139}"/>
      </w:docPartPr>
      <w:docPartBody>
        <w:p w:rsidR="0044593A" w:rsidRDefault="0044593A" w:rsidP="0044593A">
          <w:pPr>
            <w:pStyle w:val="BF29C7B59C4D472B9230AC0A635414A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3774D032A00487D87D4CDD57FBBD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8A06E-8E70-4386-87EF-7FCEA0F8D85D}"/>
      </w:docPartPr>
      <w:docPartBody>
        <w:p w:rsidR="0044593A" w:rsidRDefault="0044593A" w:rsidP="0044593A">
          <w:pPr>
            <w:pStyle w:val="B3774D032A00487D87D4CDD57FBBDC7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8969FC74AA640DA8581D7D692127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92CAD-14BD-41A2-BBF8-18095BEDD432}"/>
      </w:docPartPr>
      <w:docPartBody>
        <w:p w:rsidR="0044593A" w:rsidRDefault="0044593A" w:rsidP="0044593A">
          <w:pPr>
            <w:pStyle w:val="F8969FC74AA640DA8581D7D69212758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7F52A3D355449E69FF9EE1A1C11E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FE18C-1150-451D-904B-B013250D0F24}"/>
      </w:docPartPr>
      <w:docPartBody>
        <w:p w:rsidR="0044593A" w:rsidRDefault="0044593A" w:rsidP="0044593A">
          <w:pPr>
            <w:pStyle w:val="27F52A3D355449E69FF9EE1A1C11E4FF"/>
          </w:pPr>
          <w:r w:rsidRPr="005F6171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5DAB94E89104EB1B6D7EC4DA3C68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5D997-C430-4338-9894-12B7D7467C1F}"/>
      </w:docPartPr>
      <w:docPartBody>
        <w:p w:rsidR="0044593A" w:rsidRDefault="0044593A" w:rsidP="0044593A">
          <w:pPr>
            <w:pStyle w:val="C5DAB94E89104EB1B6D7EC4DA3C686D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5BC88548ECA480588742FE73B3AA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A93D1-275D-4D89-B986-17FE06B021F8}"/>
      </w:docPartPr>
      <w:docPartBody>
        <w:p w:rsidR="0044593A" w:rsidRDefault="0044593A" w:rsidP="0044593A">
          <w:pPr>
            <w:pStyle w:val="75BC88548ECA480588742FE73B3AA37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D8D07C10A04803BE58A73F88DA5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41957-D8CA-4AC1-8600-B1E57BA53C47}"/>
      </w:docPartPr>
      <w:docPartBody>
        <w:p w:rsidR="0044593A" w:rsidRDefault="0044593A" w:rsidP="0044593A">
          <w:pPr>
            <w:pStyle w:val="8AD8D07C10A04803BE58A73F88DA5A4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46F1DEC380A4356AA330A5B931C7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80638-847A-47EB-8B4F-51B62086C8F3}"/>
      </w:docPartPr>
      <w:docPartBody>
        <w:p w:rsidR="0044593A" w:rsidRDefault="0044593A" w:rsidP="0044593A">
          <w:pPr>
            <w:pStyle w:val="646F1DEC380A4356AA330A5B931C794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AA1AAC24F36452C8036C28EB44C5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519EF-EB31-4310-B2A4-D290B16A2C2D}"/>
      </w:docPartPr>
      <w:docPartBody>
        <w:p w:rsidR="0044593A" w:rsidRDefault="0044593A" w:rsidP="0044593A">
          <w:pPr>
            <w:pStyle w:val="FAA1AAC24F36452C8036C28EB44C5C6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8A453218CF145EEAD7FF189A36B0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57A00-9A6A-4F2B-B951-C8EA0BA4515B}"/>
      </w:docPartPr>
      <w:docPartBody>
        <w:p w:rsidR="0044593A" w:rsidRDefault="0044593A" w:rsidP="0044593A">
          <w:pPr>
            <w:pStyle w:val="78A453218CF145EEAD7FF189A36B089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DB360EA63B7400F8303C81F0B424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B17F4-94E7-49B1-90B6-E8A1F83B92E6}"/>
      </w:docPartPr>
      <w:docPartBody>
        <w:p w:rsidR="0044593A" w:rsidRDefault="0044593A" w:rsidP="0044593A">
          <w:pPr>
            <w:pStyle w:val="ADB360EA63B7400F8303C81F0B424A0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340DB762644466A951350882E964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8875D-1AE4-49A7-8654-29CE94C013DF}"/>
      </w:docPartPr>
      <w:docPartBody>
        <w:p w:rsidR="0044593A" w:rsidRDefault="0044593A" w:rsidP="0044593A">
          <w:pPr>
            <w:pStyle w:val="5340DB762644466A951350882E964E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4DE3F7CF9AF4D0BABA68D699DFC5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10F6F-9C34-49DB-A680-248736CE6E29}"/>
      </w:docPartPr>
      <w:docPartBody>
        <w:p w:rsidR="0044593A" w:rsidRDefault="0044593A" w:rsidP="0044593A">
          <w:pPr>
            <w:pStyle w:val="84DE3F7CF9AF4D0BABA68D699DFC5A5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D75C8930EB3499B87DF0D76C06B8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EE628-63AD-480E-BF4F-C3F84105ADE9}"/>
      </w:docPartPr>
      <w:docPartBody>
        <w:p w:rsidR="0044593A" w:rsidRDefault="0044593A" w:rsidP="0044593A">
          <w:pPr>
            <w:pStyle w:val="0D75C8930EB3499B87DF0D76C06B883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E8C5CDFA6314681932544F134F14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B3FC2-7944-474E-8150-9C16BE4C327B}"/>
      </w:docPartPr>
      <w:docPartBody>
        <w:p w:rsidR="0044593A" w:rsidRDefault="0044593A" w:rsidP="0044593A">
          <w:pPr>
            <w:pStyle w:val="EE8C5CDFA6314681932544F134F14FE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A80486172A3454DA516E4004ADBD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07E49-E30C-457F-82EC-82E9A24B268C}"/>
      </w:docPartPr>
      <w:docPartBody>
        <w:p w:rsidR="0044593A" w:rsidRDefault="0044593A" w:rsidP="0044593A">
          <w:pPr>
            <w:pStyle w:val="3A80486172A3454DA516E4004ADBDAF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4A31E48A096488DB48B73079C7B4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BA639-B704-45F5-A22A-6034BD4ADC22}"/>
      </w:docPartPr>
      <w:docPartBody>
        <w:p w:rsidR="0044593A" w:rsidRDefault="0044593A" w:rsidP="0044593A">
          <w:pPr>
            <w:pStyle w:val="24A31E48A096488DB48B73079C7B466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9E5F68AFDF41DEAC6BD7847E13B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65DA5-11EB-47E0-9AA3-73B156D898AA}"/>
      </w:docPartPr>
      <w:docPartBody>
        <w:p w:rsidR="0044593A" w:rsidRDefault="0044593A" w:rsidP="0044593A">
          <w:pPr>
            <w:pStyle w:val="339E5F68AFDF41DEAC6BD7847E13BCEC"/>
          </w:pPr>
          <w:r w:rsidRPr="00EC761B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F4F2F75D5B64F4BAE41873279ED1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7C2B4-8222-45E9-BB6A-1C5A9F317627}"/>
      </w:docPartPr>
      <w:docPartBody>
        <w:p w:rsidR="0044593A" w:rsidRDefault="0044593A" w:rsidP="0044593A">
          <w:pPr>
            <w:pStyle w:val="9F4F2F75D5B64F4BAE41873279ED119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CC518120B52422D880F013F69D2B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A2D24-D436-417A-BBEC-FC07BED83CC3}"/>
      </w:docPartPr>
      <w:docPartBody>
        <w:p w:rsidR="0044593A" w:rsidRDefault="0044593A" w:rsidP="0044593A">
          <w:pPr>
            <w:pStyle w:val="8CC518120B52422D880F013F69D2BC1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29D8768A113445AB62C8C7F6F1F7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1E70B-B93F-4343-874A-0734B7331E25}"/>
      </w:docPartPr>
      <w:docPartBody>
        <w:p w:rsidR="0044593A" w:rsidRDefault="0044593A" w:rsidP="0044593A">
          <w:pPr>
            <w:pStyle w:val="029D8768A113445AB62C8C7F6F1F7E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C1B3CDBF3E344EE94CE4E38E2F00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EE4C5-C8BA-4CAF-9F06-188D82200884}"/>
      </w:docPartPr>
      <w:docPartBody>
        <w:p w:rsidR="0044593A" w:rsidRDefault="0044593A" w:rsidP="0044593A">
          <w:pPr>
            <w:pStyle w:val="BC1B3CDBF3E344EE94CE4E38E2F009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31C532EF62F4B7D96F992320B1BD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73B75-19F8-4BFD-8948-8AE3D7B3BB67}"/>
      </w:docPartPr>
      <w:docPartBody>
        <w:p w:rsidR="0044593A" w:rsidRDefault="0044593A" w:rsidP="0044593A">
          <w:pPr>
            <w:pStyle w:val="231C532EF62F4B7D96F992320B1BD48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3785CDB93645E1A8F017078A82A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5FD8-3241-4B31-8B75-3DB518901FCF}"/>
      </w:docPartPr>
      <w:docPartBody>
        <w:p w:rsidR="0044593A" w:rsidRDefault="0044593A" w:rsidP="0044593A">
          <w:pPr>
            <w:pStyle w:val="333785CDB93645E1A8F017078A82A62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E93C291C0A843E6B56FF9DBEFF06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059C8-0459-4CD1-83DD-DFA7129273E2}"/>
      </w:docPartPr>
      <w:docPartBody>
        <w:p w:rsidR="0044593A" w:rsidRDefault="0044593A" w:rsidP="0044593A">
          <w:pPr>
            <w:pStyle w:val="4E93C291C0A843E6B56FF9DBEFF0680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720588F238B432C9F955607B39D8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40371-CD43-4AC6-A859-9B512712984D}"/>
      </w:docPartPr>
      <w:docPartBody>
        <w:p w:rsidR="0044593A" w:rsidRDefault="0044593A" w:rsidP="0044593A">
          <w:pPr>
            <w:pStyle w:val="7720588F238B432C9F955607B39D85C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75ABCE6FACF488EB5DB63607D421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17B51-8B1F-42F6-929D-CCFF8FA2F2FF}"/>
      </w:docPartPr>
      <w:docPartBody>
        <w:p w:rsidR="0044593A" w:rsidRDefault="0044593A" w:rsidP="0044593A">
          <w:pPr>
            <w:pStyle w:val="575ABCE6FACF488EB5DB63607D42113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0130FD1AD7B4B87B8244E4516A6F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CDCE2-F33C-4FC5-9C89-038AC236EE9B}"/>
      </w:docPartPr>
      <w:docPartBody>
        <w:p w:rsidR="0044593A" w:rsidRDefault="0044593A" w:rsidP="0044593A">
          <w:pPr>
            <w:pStyle w:val="C0130FD1AD7B4B87B8244E4516A6F6D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26B921CCE6E495DB5522D8C7BB63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B07CF-C84A-458B-AB1F-34B3A48990F9}"/>
      </w:docPartPr>
      <w:docPartBody>
        <w:p w:rsidR="0044593A" w:rsidRDefault="0044593A" w:rsidP="0044593A">
          <w:pPr>
            <w:pStyle w:val="726B921CCE6E495DB5522D8C7BB637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618D9D2EDEF4A91BA55FC38501E1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FA7B4-40CB-4BEC-9616-21ADA0A14E64}"/>
      </w:docPartPr>
      <w:docPartBody>
        <w:p w:rsidR="0044593A" w:rsidRDefault="0044593A" w:rsidP="0044593A">
          <w:pPr>
            <w:pStyle w:val="2618D9D2EDEF4A91BA55FC38501E1C8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8835656238448F295EFD0080407B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9F103-B47A-458D-A09F-10718B8E40EA}"/>
      </w:docPartPr>
      <w:docPartBody>
        <w:p w:rsidR="0044593A" w:rsidRDefault="0044593A" w:rsidP="0044593A">
          <w:pPr>
            <w:pStyle w:val="D8835656238448F295EFD0080407BAC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2C2B711770145AE803A74CB5CD3E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446B3-7CA0-490F-AE5C-461BEF78F68A}"/>
      </w:docPartPr>
      <w:docPartBody>
        <w:p w:rsidR="0044593A" w:rsidRDefault="0044593A" w:rsidP="0044593A">
          <w:pPr>
            <w:pStyle w:val="F2C2B711770145AE803A74CB5CD3E4A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36564169E3B402AAB605B36EA9E9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E012F-1FF5-4636-B334-A24B6C3501E4}"/>
      </w:docPartPr>
      <w:docPartBody>
        <w:p w:rsidR="0044593A" w:rsidRDefault="0044593A" w:rsidP="0044593A">
          <w:pPr>
            <w:pStyle w:val="136564169E3B402AAB605B36EA9E95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C303EBE617F4389AF5FE9BBFAD56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4ED19-0C0D-4581-AC29-B03AC6771E62}"/>
      </w:docPartPr>
      <w:docPartBody>
        <w:p w:rsidR="0044593A" w:rsidRDefault="0044593A" w:rsidP="0044593A">
          <w:pPr>
            <w:pStyle w:val="0C303EBE617F4389AF5FE9BBFAD569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64109F706845F4A3AEB005F1565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D1733-6AAB-46AC-8D97-3C077F5F04F9}"/>
      </w:docPartPr>
      <w:docPartBody>
        <w:p w:rsidR="0044593A" w:rsidRDefault="0044593A" w:rsidP="0044593A">
          <w:pPr>
            <w:pStyle w:val="3C64109F706845F4A3AEB005F156555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85ED81EBDDE4F34AB83E7F8D76DD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9DE85-C2EF-43BB-B24F-47203B69093A}"/>
      </w:docPartPr>
      <w:docPartBody>
        <w:p w:rsidR="0044593A" w:rsidRDefault="0044593A" w:rsidP="0044593A">
          <w:pPr>
            <w:pStyle w:val="A85ED81EBDDE4F34AB83E7F8D76DD25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1CACD46AFE948BD9EB8BF81AABD6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B0D3-9570-489E-BD38-8345E3CEE036}"/>
      </w:docPartPr>
      <w:docPartBody>
        <w:p w:rsidR="0044593A" w:rsidRDefault="0044593A" w:rsidP="0044593A">
          <w:pPr>
            <w:pStyle w:val="21CACD46AFE948BD9EB8BF81AABD6CC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DE71426E7C74CB2B9F81D30C6A98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8B48A-E658-4BB1-B43F-F1E037273A90}"/>
      </w:docPartPr>
      <w:docPartBody>
        <w:p w:rsidR="0044593A" w:rsidRDefault="0044593A" w:rsidP="0044593A">
          <w:pPr>
            <w:pStyle w:val="ADE71426E7C74CB2B9F81D30C6A9804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005A788D32C4F7296590A42557CC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97E4C-6318-4958-BAE8-6D7C4B9D6A02}"/>
      </w:docPartPr>
      <w:docPartBody>
        <w:p w:rsidR="0044593A" w:rsidRDefault="0044593A" w:rsidP="0044593A">
          <w:pPr>
            <w:pStyle w:val="F005A788D32C4F7296590A42557CCA4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3AEBA3510243E2AAAD6F8034F8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365E4-AA14-4F8E-BC82-3A71331073D7}"/>
      </w:docPartPr>
      <w:docPartBody>
        <w:p w:rsidR="0044593A" w:rsidRDefault="0044593A" w:rsidP="0044593A">
          <w:pPr>
            <w:pStyle w:val="DB3AEBA3510243E2AAAD6F8034F8028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7338C4CFF704164BB145BA1ADC17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EAF2A-C275-4487-809B-DBAA258CC092}"/>
      </w:docPartPr>
      <w:docPartBody>
        <w:p w:rsidR="0044593A" w:rsidRDefault="0044593A" w:rsidP="0044593A">
          <w:pPr>
            <w:pStyle w:val="07338C4CFF704164BB145BA1ADC1787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C94D1E012C544139456582AA67D7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10B5B-F5F7-4459-8850-F1508B0A8DC8}"/>
      </w:docPartPr>
      <w:docPartBody>
        <w:p w:rsidR="0044593A" w:rsidRDefault="0044593A" w:rsidP="0044593A">
          <w:pPr>
            <w:pStyle w:val="6C94D1E012C544139456582AA67D78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469C17A015B4FC6B313C03CA5C9D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74E89-E928-419F-862D-416FADC4D5B7}"/>
      </w:docPartPr>
      <w:docPartBody>
        <w:p w:rsidR="0044593A" w:rsidRDefault="0044593A" w:rsidP="0044593A">
          <w:pPr>
            <w:pStyle w:val="2469C17A015B4FC6B313C03CA5C9D4F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811FC62C7647B8B1F5C3A8EAD87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3E21B-BC76-408A-9CB9-41192297042F}"/>
      </w:docPartPr>
      <w:docPartBody>
        <w:p w:rsidR="0044593A" w:rsidRDefault="0044593A" w:rsidP="0044593A">
          <w:pPr>
            <w:pStyle w:val="8A811FC62C7647B8B1F5C3A8EAD8776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98C3706DB2E48D5BB4A809C511B9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D58FB-943C-4C7C-B9C4-02FDB35E0D53}"/>
      </w:docPartPr>
      <w:docPartBody>
        <w:p w:rsidR="0044593A" w:rsidRDefault="0044593A" w:rsidP="0044593A">
          <w:pPr>
            <w:pStyle w:val="C98C3706DB2E48D5BB4A809C511B9D7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480981D6F7D4E3DADE4C906AF494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7319B-4D9E-47A8-9F72-42973FB0AF4F}"/>
      </w:docPartPr>
      <w:docPartBody>
        <w:p w:rsidR="0044593A" w:rsidRDefault="0044593A" w:rsidP="0044593A">
          <w:pPr>
            <w:pStyle w:val="9480981D6F7D4E3DADE4C906AF49498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6B854E06C04524BC9C692CA92B0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00B2E-1EB3-4774-B84A-DE1BFCDF27C0}"/>
      </w:docPartPr>
      <w:docPartBody>
        <w:p w:rsidR="0044593A" w:rsidRDefault="0044593A" w:rsidP="0044593A">
          <w:pPr>
            <w:pStyle w:val="186B854E06C04524BC9C692CA92B061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6A6057DABB54C27BEB70AD2F9415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F2789-6002-4E98-A653-40B1AD218846}"/>
      </w:docPartPr>
      <w:docPartBody>
        <w:p w:rsidR="0044593A" w:rsidRDefault="0044593A" w:rsidP="0044593A">
          <w:pPr>
            <w:pStyle w:val="A6A6057DABB54C27BEB70AD2F94154F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087925A8824B0086951662EBAF7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DD34A-561B-4D89-A52A-63C785447C63}"/>
      </w:docPartPr>
      <w:docPartBody>
        <w:p w:rsidR="0044593A" w:rsidRDefault="0044593A" w:rsidP="0044593A">
          <w:pPr>
            <w:pStyle w:val="73087925A8824B0086951662EBAF747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D71F64BFC246C283DD6EF4ECBE4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15F89-6777-4C16-93FD-FEE66A5A0C30}"/>
      </w:docPartPr>
      <w:docPartBody>
        <w:p w:rsidR="0044593A" w:rsidRDefault="0044593A" w:rsidP="0044593A">
          <w:pPr>
            <w:pStyle w:val="91D71F64BFC246C283DD6EF4ECBE481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D5E1E9AE6B46B5B0DA7F04EE4A9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70D79-E2AB-418B-B6B8-9506FC8CEA4D}"/>
      </w:docPartPr>
      <w:docPartBody>
        <w:p w:rsidR="0044593A" w:rsidRDefault="0044593A" w:rsidP="0044593A">
          <w:pPr>
            <w:pStyle w:val="33D5E1E9AE6B46B5B0DA7F04EE4A972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BC4E7C820FA4461A0F04F71F4094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9B7FD-AEC9-4895-9B2C-5B0F4C6C0A1D}"/>
      </w:docPartPr>
      <w:docPartBody>
        <w:p w:rsidR="0044593A" w:rsidRDefault="0044593A" w:rsidP="0044593A">
          <w:pPr>
            <w:pStyle w:val="3BC4E7C820FA4461A0F04F71F4094BA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517614703404E7581FD8F1FEAB384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7A8FB-D1C9-4BFB-ACE7-B59700AFD397}"/>
      </w:docPartPr>
      <w:docPartBody>
        <w:p w:rsidR="0044593A" w:rsidRDefault="0044593A" w:rsidP="0044593A">
          <w:pPr>
            <w:pStyle w:val="4517614703404E7581FD8F1FEAB384B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78D2A65D65E418FB757718278ADF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02B76-54BD-413B-B4C5-BA4BD59F8529}"/>
      </w:docPartPr>
      <w:docPartBody>
        <w:p w:rsidR="0044593A" w:rsidRDefault="0044593A" w:rsidP="0044593A">
          <w:pPr>
            <w:pStyle w:val="078D2A65D65E418FB757718278ADFC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F030DBEEE2843F8A3E9B450494FF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466D4-E54C-4395-8654-DBC491A2D844}"/>
      </w:docPartPr>
      <w:docPartBody>
        <w:p w:rsidR="0044593A" w:rsidRDefault="0044593A" w:rsidP="0044593A">
          <w:pPr>
            <w:pStyle w:val="8F030DBEEE2843F8A3E9B450494FF6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C7B7C0525B44C299FF38A6612DE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05C56-3E90-4FC2-B365-374E3AE83A51}"/>
      </w:docPartPr>
      <w:docPartBody>
        <w:p w:rsidR="0044593A" w:rsidRDefault="0044593A" w:rsidP="0044593A">
          <w:pPr>
            <w:pStyle w:val="83C7B7C0525B44C299FF38A6612DECC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9B63076BBAC484EA635496692835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92826-33F3-45F4-B261-2CB47138DF40}"/>
      </w:docPartPr>
      <w:docPartBody>
        <w:p w:rsidR="0044593A" w:rsidRDefault="0044593A" w:rsidP="0044593A">
          <w:pPr>
            <w:pStyle w:val="B9B63076BBAC484EA63549669283502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165ADD3B37C47768D31ABDF009A1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C73C6-B4B8-4FA3-AF5A-D2AB3889D1F4}"/>
      </w:docPartPr>
      <w:docPartBody>
        <w:p w:rsidR="0044593A" w:rsidRDefault="0044593A" w:rsidP="0044593A">
          <w:pPr>
            <w:pStyle w:val="3165ADD3B37C47768D31ABDF009A18F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CEBABC2304646F2B1A0F1C66E6DE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0B43C-0A34-4078-8457-5050D85E6304}"/>
      </w:docPartPr>
      <w:docPartBody>
        <w:p w:rsidR="0044593A" w:rsidRDefault="0044593A" w:rsidP="0044593A">
          <w:pPr>
            <w:pStyle w:val="8CEBABC2304646F2B1A0F1C66E6DEA3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CFC0BA2D4446BD9C603CE184BB3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0598A-DA90-42DF-AEDE-06DB6B836B0C}"/>
      </w:docPartPr>
      <w:docPartBody>
        <w:p w:rsidR="0044593A" w:rsidRDefault="0044593A" w:rsidP="0044593A">
          <w:pPr>
            <w:pStyle w:val="17CFC0BA2D4446BD9C603CE184BB30B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E5FF22AD3C4FB497860FD527F6D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23152-8B80-4D4C-9AB4-8237D00C4F33}"/>
      </w:docPartPr>
      <w:docPartBody>
        <w:p w:rsidR="0044593A" w:rsidRDefault="0044593A" w:rsidP="0044593A">
          <w:pPr>
            <w:pStyle w:val="17E5FF22AD3C4FB497860FD527F6D29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0574CF485C04E7E84DE36AE5B6F2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6A56F-1A61-46AB-95E3-FEF3713B0025}"/>
      </w:docPartPr>
      <w:docPartBody>
        <w:p w:rsidR="0044593A" w:rsidRDefault="0044593A" w:rsidP="0044593A">
          <w:pPr>
            <w:pStyle w:val="70574CF485C04E7E84DE36AE5B6F2A1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F500702BAE45D3A827E4A524872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1D03F-1753-46E9-ABAD-76518493F406}"/>
      </w:docPartPr>
      <w:docPartBody>
        <w:p w:rsidR="0044593A" w:rsidRDefault="0044593A" w:rsidP="0044593A">
          <w:pPr>
            <w:pStyle w:val="91F500702BAE45D3A827E4A524872E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774D18FF5CB4C02BFA56973210D1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51842-76DD-43EE-8F0F-BA7DD26FA071}"/>
      </w:docPartPr>
      <w:docPartBody>
        <w:p w:rsidR="0044593A" w:rsidRDefault="0044593A" w:rsidP="0044593A">
          <w:pPr>
            <w:pStyle w:val="5774D18FF5CB4C02BFA56973210D178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94833E0FCBF4606AF99B28B3D26DE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B85AF-794A-4181-A620-EE478F54BBBC}"/>
      </w:docPartPr>
      <w:docPartBody>
        <w:p w:rsidR="0044593A" w:rsidRDefault="0044593A" w:rsidP="0044593A">
          <w:pPr>
            <w:pStyle w:val="394833E0FCBF4606AF99B28B3D26DE3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FFC7A4EB60F479D9ADE72518BFA5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73A4A-870A-4F82-A96E-74EC7F713A51}"/>
      </w:docPartPr>
      <w:docPartBody>
        <w:p w:rsidR="0044593A" w:rsidRDefault="0044593A" w:rsidP="0044593A">
          <w:pPr>
            <w:pStyle w:val="9FFC7A4EB60F479D9ADE72518BFA570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BDB7B9196EE4C899BCC1AF8E45FE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E70D3-5647-4E8B-9AF3-A50E2BE1F24C}"/>
      </w:docPartPr>
      <w:docPartBody>
        <w:p w:rsidR="0044593A" w:rsidRDefault="0044593A" w:rsidP="0044593A">
          <w:pPr>
            <w:pStyle w:val="4BDB7B9196EE4C899BCC1AF8E45FE95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BDDA2EE51AE4C95BED2E28B28156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69A9E-7E83-46CA-A392-14464782E3D1}"/>
      </w:docPartPr>
      <w:docPartBody>
        <w:p w:rsidR="00F0435C" w:rsidRDefault="00F0435C" w:rsidP="00F0435C">
          <w:pPr>
            <w:pStyle w:val="FBDDA2EE51AE4C95BED2E28B281562F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0FC2DD12F24410DA34093590D9F6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1A93E-5E53-4514-AAFD-3E44E09C36E1}"/>
      </w:docPartPr>
      <w:docPartBody>
        <w:p w:rsidR="00F0435C" w:rsidRDefault="00F0435C" w:rsidP="00F0435C">
          <w:pPr>
            <w:pStyle w:val="30FC2DD12F24410DA34093590D9F62C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8919707FD5F4CFBA4CD3EC6A341A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5AD46-9C9F-4B01-B558-04468C48BAC2}"/>
      </w:docPartPr>
      <w:docPartBody>
        <w:p w:rsidR="00F0435C" w:rsidRDefault="00F0435C" w:rsidP="00F0435C">
          <w:pPr>
            <w:pStyle w:val="88919707FD5F4CFBA4CD3EC6A341AA2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01758543CC9493C9AAE155A2ABD0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40B74-06B4-4E40-8B59-A888DC27A3D8}"/>
      </w:docPartPr>
      <w:docPartBody>
        <w:p w:rsidR="00F0435C" w:rsidRDefault="00F0435C" w:rsidP="00F0435C">
          <w:pPr>
            <w:pStyle w:val="001758543CC9493C9AAE155A2ABD096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B914C6F2AAA4210956E49AA20292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00803-B3E3-49DA-9F1D-C56FDCC65772}"/>
      </w:docPartPr>
      <w:docPartBody>
        <w:p w:rsidR="00F0435C" w:rsidRDefault="00F0435C" w:rsidP="00F0435C">
          <w:pPr>
            <w:pStyle w:val="FB914C6F2AAA4210956E49AA20292F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55CEE09EC94C859E5329F7C2526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57DFD-DE1A-4CD7-9999-2A271E436026}"/>
      </w:docPartPr>
      <w:docPartBody>
        <w:p w:rsidR="00F0435C" w:rsidRDefault="00F0435C" w:rsidP="00F0435C">
          <w:pPr>
            <w:pStyle w:val="1855CEE09EC94C859E5329F7C2526DC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EC0B97B759943DFAFE0AA5FC874E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4A5D5-1E81-4894-A97D-5BBB75F3314B}"/>
      </w:docPartPr>
      <w:docPartBody>
        <w:p w:rsidR="00F0435C" w:rsidRDefault="00F0435C" w:rsidP="00F0435C">
          <w:pPr>
            <w:pStyle w:val="5EC0B97B759943DFAFE0AA5FC874E59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6A77974F3A045E6A8E8995BC59F8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1BA2B-1736-496B-AAED-1025A85B719C}"/>
      </w:docPartPr>
      <w:docPartBody>
        <w:p w:rsidR="00F0435C" w:rsidRDefault="00F0435C" w:rsidP="00F0435C">
          <w:pPr>
            <w:pStyle w:val="F6A77974F3A045E6A8E8995BC59F839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AE039FBFC3B47F480141168E2B21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860F0-9552-4AD0-B607-FF11C4BE8CB1}"/>
      </w:docPartPr>
      <w:docPartBody>
        <w:p w:rsidR="00F0435C" w:rsidRDefault="00F0435C" w:rsidP="00F0435C">
          <w:pPr>
            <w:pStyle w:val="4AE039FBFC3B47F480141168E2B21D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F110F167F64EA38BA0B5CDB81CF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A6A38-63D0-45D2-ABDE-5D1B3CC5CED2}"/>
      </w:docPartPr>
      <w:docPartBody>
        <w:p w:rsidR="00F0435C" w:rsidRDefault="00F0435C" w:rsidP="00F0435C">
          <w:pPr>
            <w:pStyle w:val="17F110F167F64EA38BA0B5CDB81CFC5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236F6C1EA1645569BB1129B84ABB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84E6B-A620-4292-A76B-65EB0EAE2832}"/>
      </w:docPartPr>
      <w:docPartBody>
        <w:p w:rsidR="00F0435C" w:rsidRDefault="00F0435C" w:rsidP="00F0435C">
          <w:pPr>
            <w:pStyle w:val="2236F6C1EA1645569BB1129B84ABBFC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D7B6EE169E04B9E844FE622BE344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20A8B-753A-42A7-9EB2-AB9E92770200}"/>
      </w:docPartPr>
      <w:docPartBody>
        <w:p w:rsidR="00F0435C" w:rsidRDefault="00F0435C" w:rsidP="00F0435C">
          <w:pPr>
            <w:pStyle w:val="4D7B6EE169E04B9E844FE622BE344F2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1169CA14B26404689BDFACD3DF02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DA568-609B-4014-9F61-CFDB6354B799}"/>
      </w:docPartPr>
      <w:docPartBody>
        <w:p w:rsidR="00F0435C" w:rsidRDefault="00F0435C" w:rsidP="00F0435C">
          <w:pPr>
            <w:pStyle w:val="71169CA14B26404689BDFACD3DF0222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6277BD951A24EF1AFD10AF99FC39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805AC-8333-487E-B50C-1F3212CD7C21}"/>
      </w:docPartPr>
      <w:docPartBody>
        <w:p w:rsidR="00F0435C" w:rsidRDefault="00F0435C" w:rsidP="00F0435C">
          <w:pPr>
            <w:pStyle w:val="46277BD951A24EF1AFD10AF99FC39CD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E23513281C24A0998AFC51FD3509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CE0E3-C750-47C9-A3B7-D1147A7F0917}"/>
      </w:docPartPr>
      <w:docPartBody>
        <w:p w:rsidR="00F0435C" w:rsidRDefault="00F0435C" w:rsidP="00F0435C">
          <w:pPr>
            <w:pStyle w:val="BE23513281C24A0998AFC51FD3509E9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5F9F2050D804E3083DF67CF234B8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3BDA7-89F5-41D6-99C3-C92D507D6F10}"/>
      </w:docPartPr>
      <w:docPartBody>
        <w:p w:rsidR="00F0435C" w:rsidRDefault="00F0435C" w:rsidP="00F0435C">
          <w:pPr>
            <w:pStyle w:val="B5F9F2050D804E3083DF67CF234B882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DA375CDF5A54FB1AE73628827720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EE684-F573-4A08-8F98-6FCFEDDE1404}"/>
      </w:docPartPr>
      <w:docPartBody>
        <w:p w:rsidR="00F0435C" w:rsidRDefault="00F0435C" w:rsidP="00F0435C">
          <w:pPr>
            <w:pStyle w:val="9DA375CDF5A54FB1AE73628827720F9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0A0FBA204A742E897513A2532DA4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C4A6D-F92F-4BE9-94A1-565343F4BCA8}"/>
      </w:docPartPr>
      <w:docPartBody>
        <w:p w:rsidR="00F0435C" w:rsidRDefault="00F0435C" w:rsidP="00F0435C">
          <w:pPr>
            <w:pStyle w:val="B0A0FBA204A742E897513A2532DA4B5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032DB1CFB5642FEA7819D87C05EC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D2686-1C5D-499D-B399-F8271948CDFB}"/>
      </w:docPartPr>
      <w:docPartBody>
        <w:p w:rsidR="00F0435C" w:rsidRDefault="00F0435C" w:rsidP="00F0435C">
          <w:pPr>
            <w:pStyle w:val="A032DB1CFB5642FEA7819D87C05ECEE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477CF4D85AF43709862B2EB05B16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0EA6E-CEAF-45EA-9C4B-FFA4B89772F6}"/>
      </w:docPartPr>
      <w:docPartBody>
        <w:p w:rsidR="00F0435C" w:rsidRDefault="00F0435C" w:rsidP="00F0435C">
          <w:pPr>
            <w:pStyle w:val="0477CF4D85AF43709862B2EB05B165B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110CD98F8614718B09D96E2D7D75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B27E5-71C3-4664-A25E-AE54ED739533}"/>
      </w:docPartPr>
      <w:docPartBody>
        <w:p w:rsidR="00F0435C" w:rsidRDefault="00F0435C" w:rsidP="00F0435C">
          <w:pPr>
            <w:pStyle w:val="B110CD98F8614718B09D96E2D7D75D8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EBA7BD23AB944ECB79F8BCC37F91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8E283-7007-4EFD-8957-50976A128E72}"/>
      </w:docPartPr>
      <w:docPartBody>
        <w:p w:rsidR="00F0435C" w:rsidRDefault="00F0435C" w:rsidP="00F0435C">
          <w:pPr>
            <w:pStyle w:val="BEBA7BD23AB944ECB79F8BCC37F9134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7678395AA22404E98842CFCEEE48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93302-51B6-433D-A758-F172D875F96F}"/>
      </w:docPartPr>
      <w:docPartBody>
        <w:p w:rsidR="00F0435C" w:rsidRDefault="00F0435C" w:rsidP="00F0435C">
          <w:pPr>
            <w:pStyle w:val="E7678395AA22404E98842CFCEEE48B7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E52EF2086C14F71ADBDFAB554F63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CCE5A-A5D1-43F8-88EE-1B75FE1E87BA}"/>
      </w:docPartPr>
      <w:docPartBody>
        <w:p w:rsidR="00F0435C" w:rsidRDefault="00F0435C" w:rsidP="00F0435C">
          <w:pPr>
            <w:pStyle w:val="0E52EF2086C14F71ADBDFAB554F6326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736D7E148E486C8309BC85FD86B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8CD8D-D194-4B43-862D-F2238E80B4EA}"/>
      </w:docPartPr>
      <w:docPartBody>
        <w:p w:rsidR="00F0435C" w:rsidRDefault="00F0435C" w:rsidP="00F0435C">
          <w:pPr>
            <w:pStyle w:val="73736D7E148E486C8309BC85FD86B04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B58BDA039F740F6A703AA4C2CBBF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1E29A-0DF9-4AD1-9EE3-B93FA2F799D5}"/>
      </w:docPartPr>
      <w:docPartBody>
        <w:p w:rsidR="00F0435C" w:rsidRDefault="00F0435C" w:rsidP="00F0435C">
          <w:pPr>
            <w:pStyle w:val="6B58BDA039F740F6A703AA4C2CBBF1E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2BDF7D3795B402C81A9F23D6F481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E41C0-4485-40BA-AEE3-1A0CA391814A}"/>
      </w:docPartPr>
      <w:docPartBody>
        <w:p w:rsidR="00F0435C" w:rsidRDefault="00F0435C" w:rsidP="00F0435C">
          <w:pPr>
            <w:pStyle w:val="C2BDF7D3795B402C81A9F23D6F481FB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C51789DBC924FF5B3456B7E859C1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4ACCF-99DC-4D87-9C75-1EA79715E9CB}"/>
      </w:docPartPr>
      <w:docPartBody>
        <w:p w:rsidR="00F0435C" w:rsidRDefault="00F0435C" w:rsidP="00F0435C">
          <w:pPr>
            <w:pStyle w:val="7C51789DBC924FF5B3456B7E859C1F1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C0F8D704BC445C196E128D1AEE3E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08152-B0C3-4720-ABBB-1597B60A06B5}"/>
      </w:docPartPr>
      <w:docPartBody>
        <w:p w:rsidR="00F0435C" w:rsidRDefault="00F0435C" w:rsidP="00F0435C">
          <w:pPr>
            <w:pStyle w:val="9C0F8D704BC445C196E128D1AEE3E7F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6B660EB58594AD4BBEB2335B06D6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8B026-7A52-457C-9D84-259E9E2CC43B}"/>
      </w:docPartPr>
      <w:docPartBody>
        <w:p w:rsidR="00F0435C" w:rsidRDefault="00F0435C" w:rsidP="00F0435C">
          <w:pPr>
            <w:pStyle w:val="C6B660EB58594AD4BBEB2335B06D6DA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0263898E9084B3382ED4AF6ABEE8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3B3F-91AE-4F22-9473-F43022B21796}"/>
      </w:docPartPr>
      <w:docPartBody>
        <w:p w:rsidR="00F0435C" w:rsidRDefault="00F0435C" w:rsidP="00F0435C">
          <w:pPr>
            <w:pStyle w:val="40263898E9084B3382ED4AF6ABEE849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21B493DEF3345F797DCB405B45A9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81E26-09CE-4E58-BAD6-68D8976CCDD7}"/>
      </w:docPartPr>
      <w:docPartBody>
        <w:p w:rsidR="00F0435C" w:rsidRDefault="00F0435C" w:rsidP="00F0435C">
          <w:pPr>
            <w:pStyle w:val="521B493DEF3345F797DCB405B45A93E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05ADCD213F3461E949533C4E228C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B7C2D-AEDE-4130-825D-F72819C8EDBF}"/>
      </w:docPartPr>
      <w:docPartBody>
        <w:p w:rsidR="00F0435C" w:rsidRDefault="00F0435C" w:rsidP="00F0435C">
          <w:pPr>
            <w:pStyle w:val="705ADCD213F3461E949533C4E228CEE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F395B83A0E94A4783C0EC2AF1E59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D118F-902E-4726-9546-B25278E87D63}"/>
      </w:docPartPr>
      <w:docPartBody>
        <w:p w:rsidR="00F0435C" w:rsidRDefault="00F0435C" w:rsidP="00F0435C">
          <w:pPr>
            <w:pStyle w:val="FF395B83A0E94A4783C0EC2AF1E59DD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CB96849E37C417EBB3B17CBD066D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A3B4E-7B9B-4D26-A5EE-3AB1A50D8E74}"/>
      </w:docPartPr>
      <w:docPartBody>
        <w:p w:rsidR="00F0435C" w:rsidRDefault="00F0435C" w:rsidP="00F0435C">
          <w:pPr>
            <w:pStyle w:val="ECB96849E37C417EBB3B17CBD066D7E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2101124215649399DFC7F50B9971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53035-BBA7-46E1-8DCD-7B7A7BDCA511}"/>
      </w:docPartPr>
      <w:docPartBody>
        <w:p w:rsidR="00F0435C" w:rsidRDefault="00F0435C" w:rsidP="00F0435C">
          <w:pPr>
            <w:pStyle w:val="A2101124215649399DFC7F50B99719C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BE2884D76A40A2A27C1D906989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1F11B-34BE-48EF-9AB8-FB06774E7201}"/>
      </w:docPartPr>
      <w:docPartBody>
        <w:p w:rsidR="00F0435C" w:rsidRDefault="00F0435C" w:rsidP="00F0435C">
          <w:pPr>
            <w:pStyle w:val="18BE2884D76A40A2A27C1D90698991D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9597F26758B4D4D868A4FBDEDDE6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A2217-679B-4A05-AFAB-8BBF9CDA2795}"/>
      </w:docPartPr>
      <w:docPartBody>
        <w:p w:rsidR="00F0435C" w:rsidRDefault="00F0435C" w:rsidP="00F0435C">
          <w:pPr>
            <w:pStyle w:val="E9597F26758B4D4D868A4FBDEDDE60E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7852583A6AC4BA0B7E151FD27353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ED620-6E51-42A1-9BCE-D8E21C5139B3}"/>
      </w:docPartPr>
      <w:docPartBody>
        <w:p w:rsidR="00F0435C" w:rsidRDefault="00F0435C" w:rsidP="00F0435C">
          <w:pPr>
            <w:pStyle w:val="87852583A6AC4BA0B7E151FD2735348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6F6B393AF574385A0A8218715AA6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AB916-28D3-42F3-B5EA-FB7A6D1FD0B0}"/>
      </w:docPartPr>
      <w:docPartBody>
        <w:p w:rsidR="00F0435C" w:rsidRDefault="00F0435C" w:rsidP="00F0435C">
          <w:pPr>
            <w:pStyle w:val="56F6B393AF574385A0A8218715AA615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C41A87D4A264592A94AD0CB5518B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CB5BE-0CDD-4E42-9D42-E8E4D03809F3}"/>
      </w:docPartPr>
      <w:docPartBody>
        <w:p w:rsidR="00F0435C" w:rsidRDefault="00F0435C" w:rsidP="00F0435C">
          <w:pPr>
            <w:pStyle w:val="7C41A87D4A264592A94AD0CB5518BC2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B6A2A324DA246F2B5BCDCD0F3F49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1644E-94F1-4CCC-9FA3-F9E2AD4A9AE4}"/>
      </w:docPartPr>
      <w:docPartBody>
        <w:p w:rsidR="00F0435C" w:rsidRDefault="00F0435C" w:rsidP="00F0435C">
          <w:pPr>
            <w:pStyle w:val="8B6A2A324DA246F2B5BCDCD0F3F4999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96F6972CF84FDA9E96572DCB312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B7CE6-C539-4A4E-84EB-4846A2CE286B}"/>
      </w:docPartPr>
      <w:docPartBody>
        <w:p w:rsidR="00F0435C" w:rsidRDefault="00F0435C" w:rsidP="00F0435C">
          <w:pPr>
            <w:pStyle w:val="9E96F6972CF84FDA9E96572DCB3127A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207D411EFF3443C94626FB4D977A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C4A0-EEDE-45A8-83D8-7367FDFB4431}"/>
      </w:docPartPr>
      <w:docPartBody>
        <w:p w:rsidR="00F0435C" w:rsidRDefault="00F0435C" w:rsidP="00F0435C">
          <w:pPr>
            <w:pStyle w:val="4207D411EFF3443C94626FB4D977AE4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B96DC84F5344DEF8A8B2294481FD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98609-D3F7-48D6-ABF5-0221E7D42D01}"/>
      </w:docPartPr>
      <w:docPartBody>
        <w:p w:rsidR="00F0435C" w:rsidRDefault="00F0435C" w:rsidP="00F0435C">
          <w:pPr>
            <w:pStyle w:val="0B96DC84F5344DEF8A8B2294481FDA1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528F3EDECDD41299171FC3BB2860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E5889-3E6E-4445-87FE-2756B6F8211E}"/>
      </w:docPartPr>
      <w:docPartBody>
        <w:p w:rsidR="00F0435C" w:rsidRDefault="00F0435C" w:rsidP="00F0435C">
          <w:pPr>
            <w:pStyle w:val="1528F3EDECDD41299171FC3BB286031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ACEF49F16C947799FEB2F64B2287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3AC9E-CA39-4C04-AB3F-860D7251C1CE}"/>
      </w:docPartPr>
      <w:docPartBody>
        <w:p w:rsidR="00F0435C" w:rsidRDefault="00F0435C" w:rsidP="00F0435C">
          <w:pPr>
            <w:pStyle w:val="6ACEF49F16C947799FEB2F64B2287C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82B4BBC919A4C2288F1CA8AF3232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3C10B-CA7F-43AC-A664-C0115A81C2B4}"/>
      </w:docPartPr>
      <w:docPartBody>
        <w:p w:rsidR="00F0435C" w:rsidRDefault="00F0435C" w:rsidP="00F0435C">
          <w:pPr>
            <w:pStyle w:val="482B4BBC919A4C2288F1CA8AF32321E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32CA1CC5DED40A081DE7DED66A75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3ABA4-052B-4D41-8B33-6EDB21CEDC8D}"/>
      </w:docPartPr>
      <w:docPartBody>
        <w:p w:rsidR="00F0435C" w:rsidRDefault="00F0435C" w:rsidP="00F0435C">
          <w:pPr>
            <w:pStyle w:val="C32CA1CC5DED40A081DE7DED66A75D3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DE3A92303854D1D990FFC5993191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F30F9-C189-47A9-ADC5-C74F68F42344}"/>
      </w:docPartPr>
      <w:docPartBody>
        <w:p w:rsidR="00F0435C" w:rsidRDefault="00F0435C" w:rsidP="00F0435C">
          <w:pPr>
            <w:pStyle w:val="3DE3A92303854D1D990FFC599319101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F432FC2930041D38C3AA54F1DD8D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AF74B-C7A5-46D3-83FA-80C7C8EBCA84}"/>
      </w:docPartPr>
      <w:docPartBody>
        <w:p w:rsidR="00F0435C" w:rsidRDefault="00F0435C" w:rsidP="00F0435C">
          <w:pPr>
            <w:pStyle w:val="8F432FC2930041D38C3AA54F1DD8D1E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A9BFDDBAFFE407FBB2FBA8E6EDFE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74465-F8A8-4A0C-A888-8A018056D4E8}"/>
      </w:docPartPr>
      <w:docPartBody>
        <w:p w:rsidR="00F0435C" w:rsidRDefault="00F0435C" w:rsidP="00F0435C">
          <w:pPr>
            <w:pStyle w:val="2A9BFDDBAFFE407FBB2FBA8E6EDFED6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F806995519547DF826F9AC8F0867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976E1-3038-4962-81FB-AF5E4B9CD813}"/>
      </w:docPartPr>
      <w:docPartBody>
        <w:p w:rsidR="00F0435C" w:rsidRDefault="00F0435C" w:rsidP="00F0435C">
          <w:pPr>
            <w:pStyle w:val="DF806995519547DF826F9AC8F08672D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CA19E12323E4CAF836F08AED80AA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A848F-D53E-4A02-9D51-3652FE889D8B}"/>
      </w:docPartPr>
      <w:docPartBody>
        <w:p w:rsidR="00F0435C" w:rsidRDefault="00F0435C" w:rsidP="00F0435C">
          <w:pPr>
            <w:pStyle w:val="FCA19E12323E4CAF836F08AED80AA3F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C75EB3E010A4F9890C1BD617A156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5844D-5D31-45F2-AE12-E9DABF0654BD}"/>
      </w:docPartPr>
      <w:docPartBody>
        <w:p w:rsidR="00F0435C" w:rsidRDefault="00F0435C" w:rsidP="00F0435C">
          <w:pPr>
            <w:pStyle w:val="2C75EB3E010A4F9890C1BD617A156D7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F63518F63B844208D8752D797E32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40AB3-2113-414D-A4F7-3D2F9E4F67C7}"/>
      </w:docPartPr>
      <w:docPartBody>
        <w:p w:rsidR="00F0435C" w:rsidRDefault="00F0435C" w:rsidP="00F0435C">
          <w:pPr>
            <w:pStyle w:val="FF63518F63B844208D8752D797E3215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55FB5E65D024A91A8037588ED259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1A24B-6164-49E3-AE30-502A900B0991}"/>
      </w:docPartPr>
      <w:docPartBody>
        <w:p w:rsidR="00F0435C" w:rsidRDefault="00F0435C" w:rsidP="00F0435C">
          <w:pPr>
            <w:pStyle w:val="C55FB5E65D024A91A8037588ED2592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B542D6453946BBA88086F7931C1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5BD1B-9EA2-49FB-8941-D09969B19E08}"/>
      </w:docPartPr>
      <w:docPartBody>
        <w:p w:rsidR="00F0435C" w:rsidRDefault="00F0435C" w:rsidP="00F0435C">
          <w:pPr>
            <w:pStyle w:val="5BB542D6453946BBA88086F7931C19B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60722A099CF453B8B4BA45E232DD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84F36-CB96-49F8-A235-2B58707EC09C}"/>
      </w:docPartPr>
      <w:docPartBody>
        <w:p w:rsidR="00F0435C" w:rsidRDefault="00F0435C" w:rsidP="00F0435C">
          <w:pPr>
            <w:pStyle w:val="B60722A099CF453B8B4BA45E232DD88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FD8035BBFCB4C9A904FE6E967EDF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EA308-B0DB-4F2D-A272-C8FCDDF83B15}"/>
      </w:docPartPr>
      <w:docPartBody>
        <w:p w:rsidR="00F0435C" w:rsidRDefault="00F0435C" w:rsidP="00F0435C">
          <w:pPr>
            <w:pStyle w:val="3FD8035BBFCB4C9A904FE6E967EDFB8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E7EE9B7B90740D2BA933997A1729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69A20-CA36-4972-A6BE-C04FF7DB0B1B}"/>
      </w:docPartPr>
      <w:docPartBody>
        <w:p w:rsidR="00F0435C" w:rsidRDefault="00F0435C" w:rsidP="00F0435C">
          <w:pPr>
            <w:pStyle w:val="2E7EE9B7B90740D2BA933997A17294C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D6FE8E843AD4C8989C08CDA38391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4B0C4-6A22-4C8F-9C6F-123EEADC66E6}"/>
      </w:docPartPr>
      <w:docPartBody>
        <w:p w:rsidR="00F0435C" w:rsidRDefault="00F0435C" w:rsidP="00F0435C">
          <w:pPr>
            <w:pStyle w:val="ED6FE8E843AD4C8989C08CDA3839163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CBDFCB7C32C463CBE9BEF8D89C9F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31C37-30A2-42CA-9103-02AE649D903C}"/>
      </w:docPartPr>
      <w:docPartBody>
        <w:p w:rsidR="00F0435C" w:rsidRDefault="00F0435C" w:rsidP="00F0435C">
          <w:pPr>
            <w:pStyle w:val="1CBDFCB7C32C463CBE9BEF8D89C9FE7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4582FE3E1EE49E6A16AF649BB6F7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FF6F9-D06B-424C-AF72-412EB0584150}"/>
      </w:docPartPr>
      <w:docPartBody>
        <w:p w:rsidR="00F0435C" w:rsidRDefault="00F0435C" w:rsidP="00F0435C">
          <w:pPr>
            <w:pStyle w:val="24582FE3E1EE49E6A16AF649BB6F756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2000E808D3B464C891420EACF283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C5592-1C58-4E04-8E08-C4011ED6E729}"/>
      </w:docPartPr>
      <w:docPartBody>
        <w:p w:rsidR="00F0435C" w:rsidRDefault="00F0435C" w:rsidP="00F0435C">
          <w:pPr>
            <w:pStyle w:val="42000E808D3B464C891420EACF283D4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58D0848902948DA90B6EB3A4D7A0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B9EE0-4255-4792-89DD-31992A735A2F}"/>
      </w:docPartPr>
      <w:docPartBody>
        <w:p w:rsidR="00F0435C" w:rsidRDefault="00F0435C" w:rsidP="00F0435C">
          <w:pPr>
            <w:pStyle w:val="058D0848902948DA90B6EB3A4D7A0AE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D47500DEF554FEE94F926A9E9EBF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337C8-BAF9-4AE1-859E-1EF79FCC69F9}"/>
      </w:docPartPr>
      <w:docPartBody>
        <w:p w:rsidR="00F0435C" w:rsidRDefault="00F0435C" w:rsidP="00F0435C">
          <w:pPr>
            <w:pStyle w:val="AD47500DEF554FEE94F926A9E9EBF3F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5D7CD55866A4415BD9B25F0EBBC9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1793E-AB73-4AB0-9855-39D3BFDCD680}"/>
      </w:docPartPr>
      <w:docPartBody>
        <w:p w:rsidR="00F0435C" w:rsidRDefault="00F0435C" w:rsidP="00F0435C">
          <w:pPr>
            <w:pStyle w:val="D5D7CD55866A4415BD9B25F0EBBC92A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276D2D93A374BF0AADA4685A5120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DB435-4841-465F-ABC7-B3ABF6989BA8}"/>
      </w:docPartPr>
      <w:docPartBody>
        <w:p w:rsidR="00F0435C" w:rsidRDefault="00F0435C" w:rsidP="00F0435C">
          <w:pPr>
            <w:pStyle w:val="6276D2D93A374BF0AADA4685A5120F1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37A4010F0C44EAAEB6E4A4CE9FD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7C73E-D253-4DE3-A8F8-262D3FF64CC1}"/>
      </w:docPartPr>
      <w:docPartBody>
        <w:p w:rsidR="00F0435C" w:rsidRDefault="00F0435C" w:rsidP="00F0435C">
          <w:pPr>
            <w:pStyle w:val="3C37A4010F0C44EAAEB6E4A4CE9FDC9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614ACEEB374DACAA51954B77DCB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33C4B-03F6-4DC9-9C69-D0CB683D8B23}"/>
      </w:docPartPr>
      <w:docPartBody>
        <w:p w:rsidR="00F0435C" w:rsidRDefault="00F0435C" w:rsidP="00F0435C">
          <w:pPr>
            <w:pStyle w:val="DB614ACEEB374DACAA51954B77DCBA7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28C5225392B41DEB46ACAE3ED61E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3F5F7-E3D2-4DF2-B5B1-FB736B6AC1BA}"/>
      </w:docPartPr>
      <w:docPartBody>
        <w:p w:rsidR="00F0435C" w:rsidRDefault="00F0435C" w:rsidP="00F0435C">
          <w:pPr>
            <w:pStyle w:val="328C5225392B41DEB46ACAE3ED61E8B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329DB6672404F4E9534259672CC7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C61AA-008E-4745-8323-34221DB97D6C}"/>
      </w:docPartPr>
      <w:docPartBody>
        <w:p w:rsidR="00F0435C" w:rsidRDefault="00F0435C" w:rsidP="00F0435C">
          <w:pPr>
            <w:pStyle w:val="5329DB6672404F4E9534259672CC72F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D294949C4D405BBD3D13FB700A4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6132E-CD51-4F84-AEF1-9BEF4834B1F5}"/>
      </w:docPartPr>
      <w:docPartBody>
        <w:p w:rsidR="00F0435C" w:rsidRDefault="00F0435C" w:rsidP="00F0435C">
          <w:pPr>
            <w:pStyle w:val="5BD294949C4D405BBD3D13FB700A44E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D8E9FB981314D739F201AF0EDBAC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49AA5-0266-49EB-9A1F-133C81FE3323}"/>
      </w:docPartPr>
      <w:docPartBody>
        <w:p w:rsidR="00F0435C" w:rsidRDefault="00F0435C" w:rsidP="00F0435C">
          <w:pPr>
            <w:pStyle w:val="6D8E9FB981314D739F201AF0EDBAC3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46545A4FAEB4194B82D7869D5354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82302-6043-4498-970B-1D20DEF88445}"/>
      </w:docPartPr>
      <w:docPartBody>
        <w:p w:rsidR="00F0435C" w:rsidRDefault="00F0435C" w:rsidP="00F0435C">
          <w:pPr>
            <w:pStyle w:val="E46545A4FAEB4194B82D7869D535429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A6CD07B47D644F281F0F3B0F9331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930A5-B526-4282-9CC6-F716BCE23828}"/>
      </w:docPartPr>
      <w:docPartBody>
        <w:p w:rsidR="00F0435C" w:rsidRDefault="00F0435C" w:rsidP="00F0435C">
          <w:pPr>
            <w:pStyle w:val="0A6CD07B47D644F281F0F3B0F9331F0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C77149A4E4E42D9A537F2401A37E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5239-B97C-4B1E-B0E9-762FF9709705}"/>
      </w:docPartPr>
      <w:docPartBody>
        <w:p w:rsidR="00F0435C" w:rsidRDefault="00F0435C" w:rsidP="00F0435C">
          <w:pPr>
            <w:pStyle w:val="3C77149A4E4E42D9A537F2401A37E0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9C409D6E44464D82E1D80132607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6C85-7E53-4ED0-9AD5-D0BC3836C010}"/>
      </w:docPartPr>
      <w:docPartBody>
        <w:p w:rsidR="00F0435C" w:rsidRDefault="00F0435C" w:rsidP="00F0435C">
          <w:pPr>
            <w:pStyle w:val="179C409D6E44464D82E1D8013260776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EAA0A7E33314DEC8383B2C3BD65E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B5A0-5C7D-4EEA-B6A4-9BE531F2A9B9}"/>
      </w:docPartPr>
      <w:docPartBody>
        <w:p w:rsidR="00F0435C" w:rsidRDefault="00F0435C" w:rsidP="00F0435C">
          <w:pPr>
            <w:pStyle w:val="4EAA0A7E33314DEC8383B2C3BD65E66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BCA3CA5C344D06A129DA79D5255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1C767-3BCE-4F9E-A7BA-BD1635C1B129}"/>
      </w:docPartPr>
      <w:docPartBody>
        <w:p w:rsidR="00F0435C" w:rsidRDefault="00F0435C" w:rsidP="00F0435C">
          <w:pPr>
            <w:pStyle w:val="5BBCA3CA5C344D06A129DA79D5255C3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7C8BF6D240842E2AF68F3A4AC942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F47D2-3382-4426-8524-07C41C63421E}"/>
      </w:docPartPr>
      <w:docPartBody>
        <w:p w:rsidR="00F0435C" w:rsidRDefault="00F0435C" w:rsidP="00F0435C">
          <w:pPr>
            <w:pStyle w:val="C7C8BF6D240842E2AF68F3A4AC94299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CF343376DE340A7AFB896E3BD6A0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8AB65-B355-4EBE-B5CD-B53594FE0363}"/>
      </w:docPartPr>
      <w:docPartBody>
        <w:p w:rsidR="00F0435C" w:rsidRDefault="00F0435C" w:rsidP="00F0435C">
          <w:pPr>
            <w:pStyle w:val="BCF343376DE340A7AFB896E3BD6A0DE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B24581D9DBB4B9982104AC6CF55C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11F57-9677-4BEA-9D39-0E65A07217C0}"/>
      </w:docPartPr>
      <w:docPartBody>
        <w:p w:rsidR="00F0435C" w:rsidRDefault="00F0435C" w:rsidP="00F0435C">
          <w:pPr>
            <w:pStyle w:val="BB24581D9DBB4B9982104AC6CF55C92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FAFDC4E0D16404BAAC53676E30D2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F7D22-C6E8-4CE6-9236-CDF079ABA30D}"/>
      </w:docPartPr>
      <w:docPartBody>
        <w:p w:rsidR="00F0435C" w:rsidRDefault="00F0435C" w:rsidP="00F0435C">
          <w:pPr>
            <w:pStyle w:val="5FAFDC4E0D16404BAAC53676E30D28E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045B61E22814C2FA6D1D08C2827A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22F54-2E44-4EB1-8A1F-62A0984EC5EB}"/>
      </w:docPartPr>
      <w:docPartBody>
        <w:p w:rsidR="00F0435C" w:rsidRDefault="00F0435C" w:rsidP="00F0435C">
          <w:pPr>
            <w:pStyle w:val="B045B61E22814C2FA6D1D08C2827A72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645162D2F5F496A93CE4F27BA318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FD20E-A7D7-4EEA-9BA7-14785AF18D21}"/>
      </w:docPartPr>
      <w:docPartBody>
        <w:p w:rsidR="00F0435C" w:rsidRDefault="00F0435C" w:rsidP="00F0435C">
          <w:pPr>
            <w:pStyle w:val="6645162D2F5F496A93CE4F27BA318E8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2E53C49E151435E8B22E6424B5D0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0325B-0CC2-4254-A6AA-D777F08C01AE}"/>
      </w:docPartPr>
      <w:docPartBody>
        <w:p w:rsidR="00F0435C" w:rsidRDefault="00F0435C" w:rsidP="00F0435C">
          <w:pPr>
            <w:pStyle w:val="72E53C49E151435E8B22E6424B5D0A3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3C00F7963AB4A49ADAEBA6EB780B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4645B-C153-4972-BFDB-6418086BDE5C}"/>
      </w:docPartPr>
      <w:docPartBody>
        <w:p w:rsidR="00F0435C" w:rsidRDefault="00F0435C" w:rsidP="00F0435C">
          <w:pPr>
            <w:pStyle w:val="B3C00F7963AB4A49ADAEBA6EB780B5D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FB5AC33740D4CF4BB67D5124DC50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C7A8E-4944-4042-81B1-D1567845069E}"/>
      </w:docPartPr>
      <w:docPartBody>
        <w:p w:rsidR="00F0435C" w:rsidRDefault="00F0435C" w:rsidP="00F0435C">
          <w:pPr>
            <w:pStyle w:val="2FB5AC33740D4CF4BB67D5124DC50C1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12C84856A7A451699D1C2BDEDCEB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9EAFE-A8A4-4C03-9E4B-FE1D44DEC470}"/>
      </w:docPartPr>
      <w:docPartBody>
        <w:p w:rsidR="00F0435C" w:rsidRDefault="00F0435C" w:rsidP="00F0435C">
          <w:pPr>
            <w:pStyle w:val="512C84856A7A451699D1C2BDEDCEB85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981C55342B44EA5814AB58F0F0DC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8FA31-F16E-4094-B5B3-8925398516D0}"/>
      </w:docPartPr>
      <w:docPartBody>
        <w:p w:rsidR="00F0435C" w:rsidRDefault="00F0435C" w:rsidP="00F0435C">
          <w:pPr>
            <w:pStyle w:val="C981C55342B44EA5814AB58F0F0DC88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1FAFB4C2942480FAA621545102C0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C4024-06C1-44FC-90ED-8255565C3C55}"/>
      </w:docPartPr>
      <w:docPartBody>
        <w:p w:rsidR="00F0435C" w:rsidRDefault="00F0435C" w:rsidP="00F0435C">
          <w:pPr>
            <w:pStyle w:val="51FAFB4C2942480FAA621545102C029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15882995DCC426DA35D26625D948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4390C-21AE-46B0-B52F-019646E419FD}"/>
      </w:docPartPr>
      <w:docPartBody>
        <w:p w:rsidR="00F0435C" w:rsidRDefault="00F0435C" w:rsidP="00F0435C">
          <w:pPr>
            <w:pStyle w:val="115882995DCC426DA35D26625D9486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AA2536AF197418D8DA1EF3569892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6EDBB-428B-436F-ADAB-5FDCCDB9DF71}"/>
      </w:docPartPr>
      <w:docPartBody>
        <w:p w:rsidR="00F0435C" w:rsidRDefault="00F0435C" w:rsidP="00F0435C">
          <w:pPr>
            <w:pStyle w:val="2AA2536AF197418D8DA1EF35698927D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58656931E2049A7ADE6DD0251831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06CF5-57FF-427E-9164-5D924CCEF45D}"/>
      </w:docPartPr>
      <w:docPartBody>
        <w:p w:rsidR="00F0435C" w:rsidRDefault="00F0435C" w:rsidP="00F0435C">
          <w:pPr>
            <w:pStyle w:val="E58656931E2049A7ADE6DD025183167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99D45EDAD24773833DB6A302DA8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22053-B167-4A0B-A1E7-31C07C8E7986}"/>
      </w:docPartPr>
      <w:docPartBody>
        <w:p w:rsidR="00F0435C" w:rsidRDefault="00F0435C" w:rsidP="00F0435C">
          <w:pPr>
            <w:pStyle w:val="1799D45EDAD24773833DB6A302DA854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C67F87EE8934A2A8590645849830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826CD-A100-4394-BC7A-F7F082CB84CF}"/>
      </w:docPartPr>
      <w:docPartBody>
        <w:p w:rsidR="00F0435C" w:rsidRDefault="00F0435C" w:rsidP="00F0435C">
          <w:pPr>
            <w:pStyle w:val="EC67F87EE8934A2A859064584983012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B861B8F5F294A3EB9E3BB623C2DA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96C6C-96EC-484F-B2CC-57738EBA9981}"/>
      </w:docPartPr>
      <w:docPartBody>
        <w:p w:rsidR="00F0435C" w:rsidRDefault="00F0435C" w:rsidP="00F0435C">
          <w:pPr>
            <w:pStyle w:val="4B861B8F5F294A3EB9E3BB623C2DADA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E0E351984984387A454FFEB9F6D2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B2360-0DAF-4EC3-B175-880A0BC25849}"/>
      </w:docPartPr>
      <w:docPartBody>
        <w:p w:rsidR="00F0435C" w:rsidRDefault="00F0435C" w:rsidP="00F0435C">
          <w:pPr>
            <w:pStyle w:val="8E0E351984984387A454FFEB9F6D2E1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42212C2544244A29419CB4979152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1882E-D65B-4544-9031-8F99CC779E19}"/>
      </w:docPartPr>
      <w:docPartBody>
        <w:p w:rsidR="00F0435C" w:rsidRDefault="00F0435C" w:rsidP="00F0435C">
          <w:pPr>
            <w:pStyle w:val="942212C2544244A29419CB497915271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FF9408E5DA24F039FF108F92FA77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B432E-736C-4895-A0B0-1A8002B46821}"/>
      </w:docPartPr>
      <w:docPartBody>
        <w:p w:rsidR="00F0435C" w:rsidRDefault="00F0435C" w:rsidP="00F0435C">
          <w:pPr>
            <w:pStyle w:val="BFF9408E5DA24F039FF108F92FA77C7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EDA6E92A1504E4098F7B80051EC1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D3980-54EF-41D0-97B9-79FC251F3120}"/>
      </w:docPartPr>
      <w:docPartBody>
        <w:p w:rsidR="00F0435C" w:rsidRDefault="00F0435C" w:rsidP="00F0435C">
          <w:pPr>
            <w:pStyle w:val="CEDA6E92A1504E4098F7B80051EC15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A4ED98F271F499199396CF8AA387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839ED-7874-4FBF-B2D8-B4B2BB682757}"/>
      </w:docPartPr>
      <w:docPartBody>
        <w:p w:rsidR="00F0435C" w:rsidRDefault="00F0435C" w:rsidP="00F0435C">
          <w:pPr>
            <w:pStyle w:val="2A4ED98F271F499199396CF8AA387D4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8B879552FE54421AE2478657DA5A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FC672-D2DE-4263-A7D5-F29FE0066B16}"/>
      </w:docPartPr>
      <w:docPartBody>
        <w:p w:rsidR="00F0435C" w:rsidRDefault="00F0435C" w:rsidP="00F0435C">
          <w:pPr>
            <w:pStyle w:val="78B879552FE54421AE2478657DA5AEA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42F2E85F5384044B00C6894D1B96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FE302-8654-4992-B257-CA34C1862F7C}"/>
      </w:docPartPr>
      <w:docPartBody>
        <w:p w:rsidR="00F0435C" w:rsidRDefault="00F0435C" w:rsidP="00F0435C">
          <w:pPr>
            <w:pStyle w:val="B42F2E85F5384044B00C6894D1B9661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18B11038EDA4854959E92A89AF59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A5B86-5027-4D31-8369-150D2F1AFDB3}"/>
      </w:docPartPr>
      <w:docPartBody>
        <w:p w:rsidR="00F0435C" w:rsidRDefault="00F0435C" w:rsidP="00F0435C">
          <w:pPr>
            <w:pStyle w:val="118B11038EDA4854959E92A89AF59D4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1F4462FAE524D2C9A944BA4E97AC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20539-948F-4439-B316-1CD290B27CBE}"/>
      </w:docPartPr>
      <w:docPartBody>
        <w:p w:rsidR="00F0435C" w:rsidRDefault="00F0435C" w:rsidP="00F0435C">
          <w:pPr>
            <w:pStyle w:val="81F4462FAE524D2C9A944BA4E97AC0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DF32B611A84472FAFF5A0334FE5E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276D1-ED75-4F4E-9BC0-38060F8B0DE6}"/>
      </w:docPartPr>
      <w:docPartBody>
        <w:p w:rsidR="00F0435C" w:rsidRDefault="00F0435C" w:rsidP="00F0435C">
          <w:pPr>
            <w:pStyle w:val="BDF32B611A84472FAFF5A0334FE5EFC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2ACF25F147547898AFA5E996EA7E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5005B-EECE-44DD-A8EC-9A1741E89AB9}"/>
      </w:docPartPr>
      <w:docPartBody>
        <w:p w:rsidR="00F0435C" w:rsidRDefault="00F0435C" w:rsidP="00F0435C">
          <w:pPr>
            <w:pStyle w:val="82ACF25F147547898AFA5E996EA7EE7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51E385FFD7B447C88A50FE2E75A9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1D6F5-1F4C-4416-AE05-C3579B7F283E}"/>
      </w:docPartPr>
      <w:docPartBody>
        <w:p w:rsidR="00F0435C" w:rsidRDefault="00F0435C" w:rsidP="00F0435C">
          <w:pPr>
            <w:pStyle w:val="551E385FFD7B447C88A50FE2E75A906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64A83A697EA4C99A9AEB72183C6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3AAAA-4AA0-4392-9A33-7867E15A64AE}"/>
      </w:docPartPr>
      <w:docPartBody>
        <w:p w:rsidR="00F0435C" w:rsidRDefault="00F0435C" w:rsidP="00F0435C">
          <w:pPr>
            <w:pStyle w:val="A64A83A697EA4C99A9AEB72183C6614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9C87CB231054F71A4D398171859F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A884C-839B-4DC0-9DD5-379267A05412}"/>
      </w:docPartPr>
      <w:docPartBody>
        <w:p w:rsidR="00F0435C" w:rsidRDefault="00F0435C" w:rsidP="00F0435C">
          <w:pPr>
            <w:pStyle w:val="D9C87CB231054F71A4D398171859FF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C4EB147EFBC4078951044B7E9219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B3F05-6CBD-4356-98DB-E502119EE195}"/>
      </w:docPartPr>
      <w:docPartBody>
        <w:p w:rsidR="00F0435C" w:rsidRDefault="00F0435C" w:rsidP="00F0435C">
          <w:pPr>
            <w:pStyle w:val="BC4EB147EFBC4078951044B7E9219DE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3A77B19F2084BB6B5CD94DF9CF56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ED8EE-D51E-4A4F-96E8-8541DEDB46D7}"/>
      </w:docPartPr>
      <w:docPartBody>
        <w:p w:rsidR="00F0435C" w:rsidRDefault="00F0435C" w:rsidP="00F0435C">
          <w:pPr>
            <w:pStyle w:val="03A77B19F2084BB6B5CD94DF9CF5696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6D6C21184664583A780988639D32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B01DE-83B8-4BA8-AC99-8D630FB6797D}"/>
      </w:docPartPr>
      <w:docPartBody>
        <w:p w:rsidR="00F0435C" w:rsidRDefault="00F0435C" w:rsidP="00F0435C">
          <w:pPr>
            <w:pStyle w:val="96D6C21184664583A780988639D32FA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8F"/>
    <w:rsid w:val="001C6A82"/>
    <w:rsid w:val="00292BD9"/>
    <w:rsid w:val="00365ECA"/>
    <w:rsid w:val="0044593A"/>
    <w:rsid w:val="0075118F"/>
    <w:rsid w:val="007C15AF"/>
    <w:rsid w:val="00812CB3"/>
    <w:rsid w:val="00B762B8"/>
    <w:rsid w:val="00C20FD6"/>
    <w:rsid w:val="00D27D2E"/>
    <w:rsid w:val="00E920E4"/>
    <w:rsid w:val="00F0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435C"/>
    <w:rPr>
      <w:color w:val="808080"/>
    </w:rPr>
  </w:style>
  <w:style w:type="paragraph" w:customStyle="1" w:styleId="6E28C59E4D474CD68025ED8951F34CF0">
    <w:name w:val="6E28C59E4D474CD68025ED8951F34C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4C162A6632B4E4ABAB93DDEBE71307F">
    <w:name w:val="94C162A6632B4E4ABAB93DDEBE71307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610C739B3BC473688C96587A2F751DF">
    <w:name w:val="B610C739B3BC473688C96587A2F751D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611C0AF905C43F881885E5627F8BE73">
    <w:name w:val="F611C0AF905C43F881885E5627F8BE73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D39A696C7941468655F8E158A6762F">
    <w:name w:val="2DD39A696C7941468655F8E158A6762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AEE203AA34E427EAB75F5EB2E532E5D">
    <w:name w:val="4AEE203AA34E427EAB75F5EB2E532E5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71D050BA354D62809EF0A8EDBD78CD">
    <w:name w:val="CA71D050BA354D62809EF0A8EDBD78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2DEE7F3ACC4D3A802408A29C100519">
    <w:name w:val="732DEE7F3ACC4D3A802408A29C10051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297D5A14DF4D688F59CE85F853CC4E">
    <w:name w:val="49297D5A14DF4D688F59CE85F853CC4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66E6104D01468997535DD22EA91555">
    <w:name w:val="FE66E6104D01468997535DD22EA9155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15CF0761314088A8860171B4E96B89">
    <w:name w:val="B515CF0761314088A8860171B4E96B8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DF6497FC94F3EA0957980389635F9">
    <w:name w:val="DD5DF6497FC94F3EA0957980389635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549914C0E243158BB2899E1AE411B7">
    <w:name w:val="9E549914C0E243158BB2899E1AE411B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39FD608722C4AEFB0C7AAE5DAD82A06">
    <w:name w:val="139FD608722C4AEFB0C7AAE5DAD82A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969D708A524E7484D2E31C805F85CE">
    <w:name w:val="DA969D708A524E7484D2E31C805F85C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584A0C6C210480D945D18CBFE28DC17">
    <w:name w:val="4584A0C6C210480D945D18CBFE28DC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EC7F95213B4446B95810CC43DE5912">
    <w:name w:val="05EC7F95213B4446B95810CC43DE59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80E495809704DCE9B292E3EF795C5A6">
    <w:name w:val="080E495809704DCE9B292E3EF795C5A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BE172E86AE41899F6B8DBDE169A3EF">
    <w:name w:val="ABBE172E86AE41899F6B8DBDE169A3E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0D0826C96D41548A60EACDF3621F38">
    <w:name w:val="140D0826C96D41548A60EACDF3621F3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B8B1C144D0346A293D802468574F027">
    <w:name w:val="7B8B1C144D0346A293D802468574F02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07A3A2195344D488E97FB7E28FBB370">
    <w:name w:val="507A3A2195344D488E97FB7E28FBB37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5821CA1081E4623BBFF251381E4C8F1">
    <w:name w:val="75821CA1081E4623BBFF251381E4C8F1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F0A358561864123B0CFB9CF46384C5C">
    <w:name w:val="5F0A358561864123B0CFB9CF46384C5C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BAA7A65FD7141958BFE12264FF79C66">
    <w:name w:val="0BAA7A65FD7141958BFE12264FF79C6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6994AAA7D2437785ED50419A33AFF0">
    <w:name w:val="5B6994AAA7D2437785ED50419A33AF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2F98CFC881409CB1C0C2F9397F958A">
    <w:name w:val="9E2F98CFC881409CB1C0C2F9397F958A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72A3CC4F7342C8BF7824C8CCB3F2C5">
    <w:name w:val="DB72A3CC4F7342C8BF7824C8CCB3F2C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8224F3ACE44920BC096A6EDE97AD48">
    <w:name w:val="548224F3ACE44920BC096A6EDE97AD4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A137B16D689431A9CBC7C96D2336FE7">
    <w:name w:val="BA137B16D689431A9CBC7C96D2336FE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91AECF769394FDAA43AD7861F42F937">
    <w:name w:val="891AECF769394FDAA43AD7861F42F93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EFC2ED293284C8F8698EDE70C73F0B5">
    <w:name w:val="3EFC2ED293284C8F8698EDE70C73F0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93434BF691C402DB37AA5A94F2F0AF9">
    <w:name w:val="A93434BF691C402DB37AA5A94F2F0A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43AEDC953D4361A2199D20D6712517">
    <w:name w:val="6143AEDC953D4361A2199D20D67125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EF2E80CCAE447BBB5E15ECCA0F65E12">
    <w:name w:val="5EF2E80CCAE447BBB5E15ECCA0F65E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09DFAA6D6694914B841652DA1A46DD5">
    <w:name w:val="009DFAA6D6694914B841652DA1A46DD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88506758945D08B8D7166C17FCEB5">
    <w:name w:val="F8D88506758945D08B8D7166C17FCE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14813BE76B4E6AAE2AA0B7E81E917B">
    <w:name w:val="9014813BE76B4E6AAE2AA0B7E81E91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7FB5D20020430D9C37409807DD1B86">
    <w:name w:val="0D7FB5D20020430D9C37409807DD1B8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02C691F18548D2A313F93579A2D07B">
    <w:name w:val="A702C691F18548D2A313F93579A2D0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D17E4C8D21048BCB027F6EFE4081E96">
    <w:name w:val="5D17E4C8D21048BCB027F6EFE4081E9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353FC46AE94D0DA38E5332766ABCCD">
    <w:name w:val="73353FC46AE94D0DA38E5332766ABC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0708E6A15545AF8F90D3D1CCD9F629">
    <w:name w:val="6B0708E6A15545AF8F90D3D1CCD9F62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1AE9C0BE88042F7B9558B11313797BB">
    <w:name w:val="51AE9C0BE88042F7B9558B11313797B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A9F678E1D944CAAEC3CF4D2ABDD406">
    <w:name w:val="23A9F678E1D944CAAEC3CF4D2ABDD4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EAEBBA8162C4490937062DFF58A7E1B">
    <w:name w:val="7EAEBBA8162C4490937062DFF58A7E1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0CB1CD2DE74F3FA05C374AA2AF4BBF">
    <w:name w:val="650CB1CD2DE74F3FA05C374AA2AF4BB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6DD4DC83CD949DF82192EA11F8ED79D">
    <w:name w:val="86DD4DC83CD949DF82192EA11F8ED79D"/>
    <w:rsid w:val="0044593A"/>
    <w:rPr>
      <w:kern w:val="2"/>
      <w14:ligatures w14:val="standardContextual"/>
    </w:rPr>
  </w:style>
  <w:style w:type="paragraph" w:customStyle="1" w:styleId="3CC251F1EB3E4464A4A4E1753259B56E">
    <w:name w:val="3CC251F1EB3E4464A4A4E1753259B56E"/>
    <w:rsid w:val="0044593A"/>
    <w:rPr>
      <w:kern w:val="2"/>
      <w14:ligatures w14:val="standardContextual"/>
    </w:rPr>
  </w:style>
  <w:style w:type="paragraph" w:customStyle="1" w:styleId="A4FBE30FEA9E4E58A51BFDB7B3484E91">
    <w:name w:val="A4FBE30FEA9E4E58A51BFDB7B3484E91"/>
    <w:rsid w:val="0044593A"/>
    <w:rPr>
      <w:kern w:val="2"/>
      <w14:ligatures w14:val="standardContextual"/>
    </w:rPr>
  </w:style>
  <w:style w:type="paragraph" w:customStyle="1" w:styleId="BF29C7B59C4D472B9230AC0A635414AD">
    <w:name w:val="BF29C7B59C4D472B9230AC0A635414AD"/>
    <w:rsid w:val="0044593A"/>
    <w:rPr>
      <w:kern w:val="2"/>
      <w14:ligatures w14:val="standardContextual"/>
    </w:rPr>
  </w:style>
  <w:style w:type="paragraph" w:customStyle="1" w:styleId="B3774D032A00487D87D4CDD57FBBDC72">
    <w:name w:val="B3774D032A00487D87D4CDD57FBBDC72"/>
    <w:rsid w:val="0044593A"/>
    <w:rPr>
      <w:kern w:val="2"/>
      <w14:ligatures w14:val="standardContextual"/>
    </w:rPr>
  </w:style>
  <w:style w:type="paragraph" w:customStyle="1" w:styleId="F8969FC74AA640DA8581D7D692127588">
    <w:name w:val="F8969FC74AA640DA8581D7D692127588"/>
    <w:rsid w:val="0044593A"/>
    <w:rPr>
      <w:kern w:val="2"/>
      <w14:ligatures w14:val="standardContextual"/>
    </w:rPr>
  </w:style>
  <w:style w:type="paragraph" w:customStyle="1" w:styleId="27F52A3D355449E69FF9EE1A1C11E4FF">
    <w:name w:val="27F52A3D355449E69FF9EE1A1C11E4FF"/>
    <w:rsid w:val="0044593A"/>
    <w:rPr>
      <w:kern w:val="2"/>
      <w14:ligatures w14:val="standardContextual"/>
    </w:rPr>
  </w:style>
  <w:style w:type="paragraph" w:customStyle="1" w:styleId="C5DAB94E89104EB1B6D7EC4DA3C686DF">
    <w:name w:val="C5DAB94E89104EB1B6D7EC4DA3C686DF"/>
    <w:rsid w:val="0044593A"/>
    <w:rPr>
      <w:kern w:val="2"/>
      <w14:ligatures w14:val="standardContextual"/>
    </w:rPr>
  </w:style>
  <w:style w:type="paragraph" w:customStyle="1" w:styleId="75BC88548ECA480588742FE73B3AA376">
    <w:name w:val="75BC88548ECA480588742FE73B3AA376"/>
    <w:rsid w:val="0044593A"/>
    <w:rPr>
      <w:kern w:val="2"/>
      <w14:ligatures w14:val="standardContextual"/>
    </w:rPr>
  </w:style>
  <w:style w:type="paragraph" w:customStyle="1" w:styleId="8AD8D07C10A04803BE58A73F88DA5A4A">
    <w:name w:val="8AD8D07C10A04803BE58A73F88DA5A4A"/>
    <w:rsid w:val="0044593A"/>
    <w:rPr>
      <w:kern w:val="2"/>
      <w14:ligatures w14:val="standardContextual"/>
    </w:rPr>
  </w:style>
  <w:style w:type="paragraph" w:customStyle="1" w:styleId="646F1DEC380A4356AA330A5B931C7946">
    <w:name w:val="646F1DEC380A4356AA330A5B931C7946"/>
    <w:rsid w:val="0044593A"/>
    <w:rPr>
      <w:kern w:val="2"/>
      <w14:ligatures w14:val="standardContextual"/>
    </w:rPr>
  </w:style>
  <w:style w:type="paragraph" w:customStyle="1" w:styleId="FAA1AAC24F36452C8036C28EB44C5C6C">
    <w:name w:val="FAA1AAC24F36452C8036C28EB44C5C6C"/>
    <w:rsid w:val="0044593A"/>
    <w:rPr>
      <w:kern w:val="2"/>
      <w14:ligatures w14:val="standardContextual"/>
    </w:rPr>
  </w:style>
  <w:style w:type="paragraph" w:customStyle="1" w:styleId="78A453218CF145EEAD7FF189A36B0899">
    <w:name w:val="78A453218CF145EEAD7FF189A36B0899"/>
    <w:rsid w:val="0044593A"/>
    <w:rPr>
      <w:kern w:val="2"/>
      <w14:ligatures w14:val="standardContextual"/>
    </w:rPr>
  </w:style>
  <w:style w:type="paragraph" w:customStyle="1" w:styleId="ADB360EA63B7400F8303C81F0B424A00">
    <w:name w:val="ADB360EA63B7400F8303C81F0B424A00"/>
    <w:rsid w:val="0044593A"/>
    <w:rPr>
      <w:kern w:val="2"/>
      <w14:ligatures w14:val="standardContextual"/>
    </w:rPr>
  </w:style>
  <w:style w:type="paragraph" w:customStyle="1" w:styleId="5340DB762644466A951350882E964E0A">
    <w:name w:val="5340DB762644466A951350882E964E0A"/>
    <w:rsid w:val="0044593A"/>
    <w:rPr>
      <w:kern w:val="2"/>
      <w14:ligatures w14:val="standardContextual"/>
    </w:rPr>
  </w:style>
  <w:style w:type="paragraph" w:customStyle="1" w:styleId="84DE3F7CF9AF4D0BABA68D699DFC5A58">
    <w:name w:val="84DE3F7CF9AF4D0BABA68D699DFC5A58"/>
    <w:rsid w:val="0044593A"/>
    <w:rPr>
      <w:kern w:val="2"/>
      <w14:ligatures w14:val="standardContextual"/>
    </w:rPr>
  </w:style>
  <w:style w:type="paragraph" w:customStyle="1" w:styleId="0D75C8930EB3499B87DF0D76C06B883A">
    <w:name w:val="0D75C8930EB3499B87DF0D76C06B883A"/>
    <w:rsid w:val="0044593A"/>
    <w:rPr>
      <w:kern w:val="2"/>
      <w14:ligatures w14:val="standardContextual"/>
    </w:rPr>
  </w:style>
  <w:style w:type="paragraph" w:customStyle="1" w:styleId="EE8C5CDFA6314681932544F134F14FE7">
    <w:name w:val="EE8C5CDFA6314681932544F134F14FE7"/>
    <w:rsid w:val="0044593A"/>
    <w:rPr>
      <w:kern w:val="2"/>
      <w14:ligatures w14:val="standardContextual"/>
    </w:rPr>
  </w:style>
  <w:style w:type="paragraph" w:customStyle="1" w:styleId="3A80486172A3454DA516E4004ADBDAF3">
    <w:name w:val="3A80486172A3454DA516E4004ADBDAF3"/>
    <w:rsid w:val="0044593A"/>
    <w:rPr>
      <w:kern w:val="2"/>
      <w14:ligatures w14:val="standardContextual"/>
    </w:rPr>
  </w:style>
  <w:style w:type="paragraph" w:customStyle="1" w:styleId="24A31E48A096488DB48B73079C7B4666">
    <w:name w:val="24A31E48A096488DB48B73079C7B4666"/>
    <w:rsid w:val="0044593A"/>
    <w:rPr>
      <w:kern w:val="2"/>
      <w14:ligatures w14:val="standardContextual"/>
    </w:rPr>
  </w:style>
  <w:style w:type="paragraph" w:customStyle="1" w:styleId="339E5F68AFDF41DEAC6BD7847E13BCEC">
    <w:name w:val="339E5F68AFDF41DEAC6BD7847E13BCEC"/>
    <w:rsid w:val="0044593A"/>
    <w:rPr>
      <w:kern w:val="2"/>
      <w14:ligatures w14:val="standardContextual"/>
    </w:rPr>
  </w:style>
  <w:style w:type="paragraph" w:customStyle="1" w:styleId="9F4F2F75D5B64F4BAE41873279ED1194">
    <w:name w:val="9F4F2F75D5B64F4BAE41873279ED1194"/>
    <w:rsid w:val="0044593A"/>
    <w:rPr>
      <w:kern w:val="2"/>
      <w14:ligatures w14:val="standardContextual"/>
    </w:rPr>
  </w:style>
  <w:style w:type="paragraph" w:customStyle="1" w:styleId="8CC518120B52422D880F013F69D2BC14">
    <w:name w:val="8CC518120B52422D880F013F69D2BC14"/>
    <w:rsid w:val="0044593A"/>
    <w:rPr>
      <w:kern w:val="2"/>
      <w14:ligatures w14:val="standardContextual"/>
    </w:rPr>
  </w:style>
  <w:style w:type="paragraph" w:customStyle="1" w:styleId="029D8768A113445AB62C8C7F6F1F7E69">
    <w:name w:val="029D8768A113445AB62C8C7F6F1F7E69"/>
    <w:rsid w:val="0044593A"/>
    <w:rPr>
      <w:kern w:val="2"/>
      <w14:ligatures w14:val="standardContextual"/>
    </w:rPr>
  </w:style>
  <w:style w:type="paragraph" w:customStyle="1" w:styleId="BC1B3CDBF3E344EE94CE4E38E2F00970">
    <w:name w:val="BC1B3CDBF3E344EE94CE4E38E2F00970"/>
    <w:rsid w:val="0044593A"/>
    <w:rPr>
      <w:kern w:val="2"/>
      <w14:ligatures w14:val="standardContextual"/>
    </w:rPr>
  </w:style>
  <w:style w:type="paragraph" w:customStyle="1" w:styleId="231C532EF62F4B7D96F992320B1BD48D">
    <w:name w:val="231C532EF62F4B7D96F992320B1BD48D"/>
    <w:rsid w:val="0044593A"/>
    <w:rPr>
      <w:kern w:val="2"/>
      <w14:ligatures w14:val="standardContextual"/>
    </w:rPr>
  </w:style>
  <w:style w:type="paragraph" w:customStyle="1" w:styleId="333785CDB93645E1A8F017078A82A628">
    <w:name w:val="333785CDB93645E1A8F017078A82A628"/>
    <w:rsid w:val="0044593A"/>
    <w:rPr>
      <w:kern w:val="2"/>
      <w14:ligatures w14:val="standardContextual"/>
    </w:rPr>
  </w:style>
  <w:style w:type="paragraph" w:customStyle="1" w:styleId="4E93C291C0A843E6B56FF9DBEFF06809">
    <w:name w:val="4E93C291C0A843E6B56FF9DBEFF06809"/>
    <w:rsid w:val="0044593A"/>
    <w:rPr>
      <w:kern w:val="2"/>
      <w14:ligatures w14:val="standardContextual"/>
    </w:rPr>
  </w:style>
  <w:style w:type="paragraph" w:customStyle="1" w:styleId="7720588F238B432C9F955607B39D85C9">
    <w:name w:val="7720588F238B432C9F955607B39D85C9"/>
    <w:rsid w:val="0044593A"/>
    <w:rPr>
      <w:kern w:val="2"/>
      <w14:ligatures w14:val="standardContextual"/>
    </w:rPr>
  </w:style>
  <w:style w:type="paragraph" w:customStyle="1" w:styleId="575ABCE6FACF488EB5DB63607D421138">
    <w:name w:val="575ABCE6FACF488EB5DB63607D421138"/>
    <w:rsid w:val="0044593A"/>
    <w:rPr>
      <w:kern w:val="2"/>
      <w14:ligatures w14:val="standardContextual"/>
    </w:rPr>
  </w:style>
  <w:style w:type="paragraph" w:customStyle="1" w:styleId="C0130FD1AD7B4B87B8244E4516A6F6DC">
    <w:name w:val="C0130FD1AD7B4B87B8244E4516A6F6DC"/>
    <w:rsid w:val="0044593A"/>
    <w:rPr>
      <w:kern w:val="2"/>
      <w14:ligatures w14:val="standardContextual"/>
    </w:rPr>
  </w:style>
  <w:style w:type="paragraph" w:customStyle="1" w:styleId="726B921CCE6E495DB5522D8C7BB637A0">
    <w:name w:val="726B921CCE6E495DB5522D8C7BB637A0"/>
    <w:rsid w:val="0044593A"/>
    <w:rPr>
      <w:kern w:val="2"/>
      <w14:ligatures w14:val="standardContextual"/>
    </w:rPr>
  </w:style>
  <w:style w:type="paragraph" w:customStyle="1" w:styleId="2618D9D2EDEF4A91BA55FC38501E1C84">
    <w:name w:val="2618D9D2EDEF4A91BA55FC38501E1C84"/>
    <w:rsid w:val="0044593A"/>
    <w:rPr>
      <w:kern w:val="2"/>
      <w14:ligatures w14:val="standardContextual"/>
    </w:rPr>
  </w:style>
  <w:style w:type="paragraph" w:customStyle="1" w:styleId="D8835656238448F295EFD0080407BAC4">
    <w:name w:val="D8835656238448F295EFD0080407BAC4"/>
    <w:rsid w:val="0044593A"/>
    <w:rPr>
      <w:kern w:val="2"/>
      <w14:ligatures w14:val="standardContextual"/>
    </w:rPr>
  </w:style>
  <w:style w:type="paragraph" w:customStyle="1" w:styleId="F2C2B711770145AE803A74CB5CD3E4A2">
    <w:name w:val="F2C2B711770145AE803A74CB5CD3E4A2"/>
    <w:rsid w:val="0044593A"/>
    <w:rPr>
      <w:kern w:val="2"/>
      <w14:ligatures w14:val="standardContextual"/>
    </w:rPr>
  </w:style>
  <w:style w:type="paragraph" w:customStyle="1" w:styleId="136564169E3B402AAB605B36EA9E95A0">
    <w:name w:val="136564169E3B402AAB605B36EA9E95A0"/>
    <w:rsid w:val="0044593A"/>
    <w:rPr>
      <w:kern w:val="2"/>
      <w14:ligatures w14:val="standardContextual"/>
    </w:rPr>
  </w:style>
  <w:style w:type="paragraph" w:customStyle="1" w:styleId="0C303EBE617F4389AF5FE9BBFAD5697A">
    <w:name w:val="0C303EBE617F4389AF5FE9BBFAD5697A"/>
    <w:rsid w:val="0044593A"/>
    <w:rPr>
      <w:kern w:val="2"/>
      <w14:ligatures w14:val="standardContextual"/>
    </w:rPr>
  </w:style>
  <w:style w:type="paragraph" w:customStyle="1" w:styleId="3C64109F706845F4A3AEB005F1565552">
    <w:name w:val="3C64109F706845F4A3AEB005F1565552"/>
    <w:rsid w:val="0044593A"/>
    <w:rPr>
      <w:kern w:val="2"/>
      <w14:ligatures w14:val="standardContextual"/>
    </w:rPr>
  </w:style>
  <w:style w:type="paragraph" w:customStyle="1" w:styleId="A85ED81EBDDE4F34AB83E7F8D76DD258">
    <w:name w:val="A85ED81EBDDE4F34AB83E7F8D76DD258"/>
    <w:rsid w:val="0044593A"/>
    <w:rPr>
      <w:kern w:val="2"/>
      <w14:ligatures w14:val="standardContextual"/>
    </w:rPr>
  </w:style>
  <w:style w:type="paragraph" w:customStyle="1" w:styleId="21CACD46AFE948BD9EB8BF81AABD6CC1">
    <w:name w:val="21CACD46AFE948BD9EB8BF81AABD6CC1"/>
    <w:rsid w:val="0044593A"/>
    <w:rPr>
      <w:kern w:val="2"/>
      <w14:ligatures w14:val="standardContextual"/>
    </w:rPr>
  </w:style>
  <w:style w:type="paragraph" w:customStyle="1" w:styleId="ADE71426E7C74CB2B9F81D30C6A9804F">
    <w:name w:val="ADE71426E7C74CB2B9F81D30C6A9804F"/>
    <w:rsid w:val="0044593A"/>
    <w:rPr>
      <w:kern w:val="2"/>
      <w14:ligatures w14:val="standardContextual"/>
    </w:rPr>
  </w:style>
  <w:style w:type="paragraph" w:customStyle="1" w:styleId="F005A788D32C4F7296590A42557CCA40">
    <w:name w:val="F005A788D32C4F7296590A42557CCA40"/>
    <w:rsid w:val="0044593A"/>
    <w:rPr>
      <w:kern w:val="2"/>
      <w14:ligatures w14:val="standardContextual"/>
    </w:rPr>
  </w:style>
  <w:style w:type="paragraph" w:customStyle="1" w:styleId="DB3AEBA3510243E2AAAD6F8034F80287">
    <w:name w:val="DB3AEBA3510243E2AAAD6F8034F80287"/>
    <w:rsid w:val="0044593A"/>
    <w:rPr>
      <w:kern w:val="2"/>
      <w14:ligatures w14:val="standardContextual"/>
    </w:rPr>
  </w:style>
  <w:style w:type="paragraph" w:customStyle="1" w:styleId="07338C4CFF704164BB145BA1ADC1787E">
    <w:name w:val="07338C4CFF704164BB145BA1ADC1787E"/>
    <w:rsid w:val="0044593A"/>
    <w:rPr>
      <w:kern w:val="2"/>
      <w14:ligatures w14:val="standardContextual"/>
    </w:rPr>
  </w:style>
  <w:style w:type="paragraph" w:customStyle="1" w:styleId="6C94D1E012C544139456582AA67D780A">
    <w:name w:val="6C94D1E012C544139456582AA67D780A"/>
    <w:rsid w:val="0044593A"/>
    <w:rPr>
      <w:kern w:val="2"/>
      <w14:ligatures w14:val="standardContextual"/>
    </w:rPr>
  </w:style>
  <w:style w:type="paragraph" w:customStyle="1" w:styleId="2469C17A015B4FC6B313C03CA5C9D4F8">
    <w:name w:val="2469C17A015B4FC6B313C03CA5C9D4F8"/>
    <w:rsid w:val="0044593A"/>
    <w:rPr>
      <w:kern w:val="2"/>
      <w14:ligatures w14:val="standardContextual"/>
    </w:rPr>
  </w:style>
  <w:style w:type="paragraph" w:customStyle="1" w:styleId="8A811FC62C7647B8B1F5C3A8EAD8776E">
    <w:name w:val="8A811FC62C7647B8B1F5C3A8EAD8776E"/>
    <w:rsid w:val="0044593A"/>
    <w:rPr>
      <w:kern w:val="2"/>
      <w14:ligatures w14:val="standardContextual"/>
    </w:rPr>
  </w:style>
  <w:style w:type="paragraph" w:customStyle="1" w:styleId="C98C3706DB2E48D5BB4A809C511B9D79">
    <w:name w:val="C98C3706DB2E48D5BB4A809C511B9D79"/>
    <w:rsid w:val="0044593A"/>
    <w:rPr>
      <w:kern w:val="2"/>
      <w14:ligatures w14:val="standardContextual"/>
    </w:rPr>
  </w:style>
  <w:style w:type="paragraph" w:customStyle="1" w:styleId="9480981D6F7D4E3DADE4C906AF494983">
    <w:name w:val="9480981D6F7D4E3DADE4C906AF494983"/>
    <w:rsid w:val="0044593A"/>
    <w:rPr>
      <w:kern w:val="2"/>
      <w14:ligatures w14:val="standardContextual"/>
    </w:rPr>
  </w:style>
  <w:style w:type="paragraph" w:customStyle="1" w:styleId="186B854E06C04524BC9C692CA92B0610">
    <w:name w:val="186B854E06C04524BC9C692CA92B0610"/>
    <w:rsid w:val="0044593A"/>
    <w:rPr>
      <w:kern w:val="2"/>
      <w14:ligatures w14:val="standardContextual"/>
    </w:rPr>
  </w:style>
  <w:style w:type="paragraph" w:customStyle="1" w:styleId="A6A6057DABB54C27BEB70AD2F94154F4">
    <w:name w:val="A6A6057DABB54C27BEB70AD2F94154F4"/>
    <w:rsid w:val="0044593A"/>
    <w:rPr>
      <w:kern w:val="2"/>
      <w14:ligatures w14:val="standardContextual"/>
    </w:rPr>
  </w:style>
  <w:style w:type="paragraph" w:customStyle="1" w:styleId="73087925A8824B0086951662EBAF7470">
    <w:name w:val="73087925A8824B0086951662EBAF7470"/>
    <w:rsid w:val="0044593A"/>
    <w:rPr>
      <w:kern w:val="2"/>
      <w14:ligatures w14:val="standardContextual"/>
    </w:rPr>
  </w:style>
  <w:style w:type="paragraph" w:customStyle="1" w:styleId="91D71F64BFC246C283DD6EF4ECBE481D">
    <w:name w:val="91D71F64BFC246C283DD6EF4ECBE481D"/>
    <w:rsid w:val="0044593A"/>
    <w:rPr>
      <w:kern w:val="2"/>
      <w14:ligatures w14:val="standardContextual"/>
    </w:rPr>
  </w:style>
  <w:style w:type="paragraph" w:customStyle="1" w:styleId="33D5E1E9AE6B46B5B0DA7F04EE4A9725">
    <w:name w:val="33D5E1E9AE6B46B5B0DA7F04EE4A9725"/>
    <w:rsid w:val="0044593A"/>
    <w:rPr>
      <w:kern w:val="2"/>
      <w14:ligatures w14:val="standardContextual"/>
    </w:rPr>
  </w:style>
  <w:style w:type="paragraph" w:customStyle="1" w:styleId="3BC4E7C820FA4461A0F04F71F4094BA8">
    <w:name w:val="3BC4E7C820FA4461A0F04F71F4094BA8"/>
    <w:rsid w:val="0044593A"/>
    <w:rPr>
      <w:kern w:val="2"/>
      <w14:ligatures w14:val="standardContextual"/>
    </w:rPr>
  </w:style>
  <w:style w:type="paragraph" w:customStyle="1" w:styleId="4517614703404E7581FD8F1FEAB384B3">
    <w:name w:val="4517614703404E7581FD8F1FEAB384B3"/>
    <w:rsid w:val="0044593A"/>
    <w:rPr>
      <w:kern w:val="2"/>
      <w14:ligatures w14:val="standardContextual"/>
    </w:rPr>
  </w:style>
  <w:style w:type="paragraph" w:customStyle="1" w:styleId="078D2A65D65E418FB757718278ADFC69">
    <w:name w:val="078D2A65D65E418FB757718278ADFC69"/>
    <w:rsid w:val="0044593A"/>
    <w:rPr>
      <w:kern w:val="2"/>
      <w14:ligatures w14:val="standardContextual"/>
    </w:rPr>
  </w:style>
  <w:style w:type="paragraph" w:customStyle="1" w:styleId="8F030DBEEE2843F8A3E9B450494FF67A">
    <w:name w:val="8F030DBEEE2843F8A3E9B450494FF67A"/>
    <w:rsid w:val="0044593A"/>
    <w:rPr>
      <w:kern w:val="2"/>
      <w14:ligatures w14:val="standardContextual"/>
    </w:rPr>
  </w:style>
  <w:style w:type="paragraph" w:customStyle="1" w:styleId="83C7B7C0525B44C299FF38A6612DECCF">
    <w:name w:val="83C7B7C0525B44C299FF38A6612DECCF"/>
    <w:rsid w:val="0044593A"/>
    <w:rPr>
      <w:kern w:val="2"/>
      <w14:ligatures w14:val="standardContextual"/>
    </w:rPr>
  </w:style>
  <w:style w:type="paragraph" w:customStyle="1" w:styleId="B9B63076BBAC484EA63549669283502C">
    <w:name w:val="B9B63076BBAC484EA63549669283502C"/>
    <w:rsid w:val="0044593A"/>
    <w:rPr>
      <w:kern w:val="2"/>
      <w14:ligatures w14:val="standardContextual"/>
    </w:rPr>
  </w:style>
  <w:style w:type="paragraph" w:customStyle="1" w:styleId="3165ADD3B37C47768D31ABDF009A18FC">
    <w:name w:val="3165ADD3B37C47768D31ABDF009A18FC"/>
    <w:rsid w:val="0044593A"/>
    <w:rPr>
      <w:kern w:val="2"/>
      <w14:ligatures w14:val="standardContextual"/>
    </w:rPr>
  </w:style>
  <w:style w:type="paragraph" w:customStyle="1" w:styleId="8CEBABC2304646F2B1A0F1C66E6DEA3F">
    <w:name w:val="8CEBABC2304646F2B1A0F1C66E6DEA3F"/>
    <w:rsid w:val="0044593A"/>
    <w:rPr>
      <w:kern w:val="2"/>
      <w14:ligatures w14:val="standardContextual"/>
    </w:rPr>
  </w:style>
  <w:style w:type="paragraph" w:customStyle="1" w:styleId="17CFC0BA2D4446BD9C603CE184BB30BF">
    <w:name w:val="17CFC0BA2D4446BD9C603CE184BB30BF"/>
    <w:rsid w:val="0044593A"/>
    <w:rPr>
      <w:kern w:val="2"/>
      <w14:ligatures w14:val="standardContextual"/>
    </w:rPr>
  </w:style>
  <w:style w:type="paragraph" w:customStyle="1" w:styleId="17E5FF22AD3C4FB497860FD527F6D29D">
    <w:name w:val="17E5FF22AD3C4FB497860FD527F6D29D"/>
    <w:rsid w:val="0044593A"/>
    <w:rPr>
      <w:kern w:val="2"/>
      <w14:ligatures w14:val="standardContextual"/>
    </w:rPr>
  </w:style>
  <w:style w:type="paragraph" w:customStyle="1" w:styleId="70574CF485C04E7E84DE36AE5B6F2A15">
    <w:name w:val="70574CF485C04E7E84DE36AE5B6F2A15"/>
    <w:rsid w:val="0044593A"/>
    <w:rPr>
      <w:kern w:val="2"/>
      <w14:ligatures w14:val="standardContextual"/>
    </w:rPr>
  </w:style>
  <w:style w:type="paragraph" w:customStyle="1" w:styleId="91F500702BAE45D3A827E4A524872EC0">
    <w:name w:val="91F500702BAE45D3A827E4A524872EC0"/>
    <w:rsid w:val="0044593A"/>
    <w:rPr>
      <w:kern w:val="2"/>
      <w14:ligatures w14:val="standardContextual"/>
    </w:rPr>
  </w:style>
  <w:style w:type="paragraph" w:customStyle="1" w:styleId="5774D18FF5CB4C02BFA56973210D1780">
    <w:name w:val="5774D18FF5CB4C02BFA56973210D1780"/>
    <w:rsid w:val="0044593A"/>
    <w:rPr>
      <w:kern w:val="2"/>
      <w14:ligatures w14:val="standardContextual"/>
    </w:rPr>
  </w:style>
  <w:style w:type="paragraph" w:customStyle="1" w:styleId="394833E0FCBF4606AF99B28B3D26DE30">
    <w:name w:val="394833E0FCBF4606AF99B28B3D26DE30"/>
    <w:rsid w:val="0044593A"/>
    <w:rPr>
      <w:kern w:val="2"/>
      <w14:ligatures w14:val="standardContextual"/>
    </w:rPr>
  </w:style>
  <w:style w:type="paragraph" w:customStyle="1" w:styleId="9FFC7A4EB60F479D9ADE72518BFA5702">
    <w:name w:val="9FFC7A4EB60F479D9ADE72518BFA5702"/>
    <w:rsid w:val="0044593A"/>
    <w:rPr>
      <w:kern w:val="2"/>
      <w14:ligatures w14:val="standardContextual"/>
    </w:rPr>
  </w:style>
  <w:style w:type="paragraph" w:customStyle="1" w:styleId="4BDB7B9196EE4C899BCC1AF8E45FE950">
    <w:name w:val="4BDB7B9196EE4C899BCC1AF8E45FE950"/>
    <w:rsid w:val="0044593A"/>
    <w:rPr>
      <w:kern w:val="2"/>
      <w14:ligatures w14:val="standardContextual"/>
    </w:rPr>
  </w:style>
  <w:style w:type="paragraph" w:customStyle="1" w:styleId="FBDDA2EE51AE4C95BED2E28B281562FE">
    <w:name w:val="FBDDA2EE51AE4C95BED2E28B281562F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C2DD12F24410DA34093590D9F62CC">
    <w:name w:val="30FC2DD12F24410DA34093590D9F62C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19707FD5F4CFBA4CD3EC6A341AA2E">
    <w:name w:val="88919707FD5F4CFBA4CD3EC6A341AA2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758543CC9493C9AAE155A2ABD096C">
    <w:name w:val="001758543CC9493C9AAE155A2ABD096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14C6F2AAA4210956E49AA20292F37">
    <w:name w:val="FB914C6F2AAA4210956E49AA20292F3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5CEE09EC94C859E5329F7C2526DCE">
    <w:name w:val="1855CEE09EC94C859E5329F7C2526DC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0B97B759943DFAFE0AA5FC874E59D">
    <w:name w:val="5EC0B97B759943DFAFE0AA5FC874E59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77974F3A045E6A8E8995BC59F839A">
    <w:name w:val="F6A77974F3A045E6A8E8995BC59F839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039FBFC3B47F480141168E2B21DCD">
    <w:name w:val="4AE039FBFC3B47F480141168E2B21DC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110F167F64EA38BA0B5CDB81CFC53">
    <w:name w:val="17F110F167F64EA38BA0B5CDB81CFC5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6F6C1EA1645569BB1129B84ABBFCB">
    <w:name w:val="2236F6C1EA1645569BB1129B84ABBFCB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B6EE169E04B9E844FE622BE344F2A">
    <w:name w:val="4D7B6EE169E04B9E844FE622BE344F2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69CA14B26404689BDFACD3DF0222B">
    <w:name w:val="71169CA14B26404689BDFACD3DF0222B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77BD951A24EF1AFD10AF99FC39CD5">
    <w:name w:val="46277BD951A24EF1AFD10AF99FC39CD5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3513281C24A0998AFC51FD3509E98">
    <w:name w:val="BE23513281C24A0998AFC51FD3509E9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9F2050D804E3083DF67CF234B882F">
    <w:name w:val="B5F9F2050D804E3083DF67CF234B882F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375CDF5A54FB1AE73628827720F97">
    <w:name w:val="9DA375CDF5A54FB1AE73628827720F9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0FBA204A742E897513A2532DA4B52">
    <w:name w:val="B0A0FBA204A742E897513A2532DA4B5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2DB1CFB5642FEA7819D87C05ECEEA">
    <w:name w:val="A032DB1CFB5642FEA7819D87C05ECEE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CF4D85AF43709862B2EB05B165BE">
    <w:name w:val="0477CF4D85AF43709862B2EB05B165B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0CD98F8614718B09D96E2D7D75D8D">
    <w:name w:val="B110CD98F8614718B09D96E2D7D75D8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BD23AB944ECB79F8BCC37F91340">
    <w:name w:val="BEBA7BD23AB944ECB79F8BCC37F9134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78395AA22404E98842CFCEEE48B71">
    <w:name w:val="E7678395AA22404E98842CFCEEE48B7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2EF2086C14F71ADBDFAB554F63267">
    <w:name w:val="0E52EF2086C14F71ADBDFAB554F6326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36D7E148E486C8309BC85FD86B046">
    <w:name w:val="73736D7E148E486C8309BC85FD86B046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8BDA039F740F6A703AA4C2CBBF1EC">
    <w:name w:val="6B58BDA039F740F6A703AA4C2CBBF1E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DF7D3795B402C81A9F23D6F481FB2">
    <w:name w:val="C2BDF7D3795B402C81A9F23D6F481FB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1789DBC924FF5B3456B7E859C1F14">
    <w:name w:val="7C51789DBC924FF5B3456B7E859C1F1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F8D704BC445C196E128D1AEE3E7FA">
    <w:name w:val="9C0F8D704BC445C196E128D1AEE3E7F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60EB58594AD4BBEB2335B06D6DAE">
    <w:name w:val="C6B660EB58594AD4BBEB2335B06D6DA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63898E9084B3382ED4AF6ABEE8494">
    <w:name w:val="40263898E9084B3382ED4AF6ABEE849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B493DEF3345F797DCB405B45A93EF">
    <w:name w:val="521B493DEF3345F797DCB405B45A93EF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ADCD213F3461E949533C4E228CEE4">
    <w:name w:val="705ADCD213F3461E949533C4E228CEE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95B83A0E94A4783C0EC2AF1E59DDA">
    <w:name w:val="FF395B83A0E94A4783C0EC2AF1E59DD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96849E37C417EBB3B17CBD066D7E7">
    <w:name w:val="ECB96849E37C417EBB3B17CBD066D7E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01124215649399DFC7F50B99719C9">
    <w:name w:val="A2101124215649399DFC7F50B99719C9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E2884D76A40A2A27C1D90698991D3">
    <w:name w:val="18BE2884D76A40A2A27C1D90698991D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97F26758B4D4D868A4FBDEDDE60ED">
    <w:name w:val="E9597F26758B4D4D868A4FBDEDDE60E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52583A6AC4BA0B7E151FD2735348E">
    <w:name w:val="87852583A6AC4BA0B7E151FD2735348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6B393AF574385A0A8218715AA6153">
    <w:name w:val="56F6B393AF574385A0A8218715AA615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1A87D4A264592A94AD0CB5518BC21">
    <w:name w:val="7C41A87D4A264592A94AD0CB5518BC2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A2A324DA246F2B5BCDCD0F3F4999C">
    <w:name w:val="8B6A2A324DA246F2B5BCDCD0F3F4999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6F6972CF84FDA9E96572DCB3127A6">
    <w:name w:val="9E96F6972CF84FDA9E96572DCB3127A6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7D411EFF3443C94626FB4D977AE4D">
    <w:name w:val="4207D411EFF3443C94626FB4D977AE4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6DC84F5344DEF8A8B2294481FDA19">
    <w:name w:val="0B96DC84F5344DEF8A8B2294481FDA19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8F3EDECDD41299171FC3BB2860311">
    <w:name w:val="1528F3EDECDD41299171FC3BB286031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EF49F16C947799FEB2F64B2287C7A">
    <w:name w:val="6ACEF49F16C947799FEB2F64B2287C7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B4BBC919A4C2288F1CA8AF32321ED">
    <w:name w:val="482B4BBC919A4C2288F1CA8AF32321E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CA1CC5DED40A081DE7DED66A75D32">
    <w:name w:val="C32CA1CC5DED40A081DE7DED66A75D3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3A92303854D1D990FFC599319101A">
    <w:name w:val="3DE3A92303854D1D990FFC599319101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32FC2930041D38C3AA54F1DD8D1EC">
    <w:name w:val="8F432FC2930041D38C3AA54F1DD8D1E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BFDDBAFFE407FBB2FBA8E6EDFED61">
    <w:name w:val="2A9BFDDBAFFE407FBB2FBA8E6EDFED6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06995519547DF826F9AC8F08672D8">
    <w:name w:val="DF806995519547DF826F9AC8F08672D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19E12323E4CAF836F08AED80AA3FC">
    <w:name w:val="FCA19E12323E4CAF836F08AED80AA3F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5EB3E010A4F9890C1BD617A156D7B">
    <w:name w:val="2C75EB3E010A4F9890C1BD617A156D7B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3518F63B844208D8752D797E3215A">
    <w:name w:val="FF63518F63B844208D8752D797E3215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FB5E65D024A91A8037588ED2592C0">
    <w:name w:val="C55FB5E65D024A91A8037588ED2592C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542D6453946BBA88086F7931C19B8">
    <w:name w:val="5BB542D6453946BBA88086F7931C19B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722A099CF453B8B4BA45E232DD889">
    <w:name w:val="B60722A099CF453B8B4BA45E232DD889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035BBFCB4C9A904FE6E967EDFB8C">
    <w:name w:val="3FD8035BBFCB4C9A904FE6E967EDFB8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EE9B7B90740D2BA933997A17294CC">
    <w:name w:val="2E7EE9B7B90740D2BA933997A17294C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FE8E843AD4C8989C08CDA3839163E">
    <w:name w:val="ED6FE8E843AD4C8989C08CDA3839163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DFCB7C32C463CBE9BEF8D89C9FE74">
    <w:name w:val="1CBDFCB7C32C463CBE9BEF8D89C9FE7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82FE3E1EE49E6A16AF649BB6F7568">
    <w:name w:val="24582FE3E1EE49E6A16AF649BB6F756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00E808D3B464C891420EACF283D4C">
    <w:name w:val="42000E808D3B464C891420EACF283D4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D0848902948DA90B6EB3A4D7A0AE8">
    <w:name w:val="058D0848902948DA90B6EB3A4D7A0AE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7500DEF554FEE94F926A9E9EBF3F6">
    <w:name w:val="AD47500DEF554FEE94F926A9E9EBF3F6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7CD55866A4415BD9B25F0EBBC92AD">
    <w:name w:val="D5D7CD55866A4415BD9B25F0EBBC92A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6D2D93A374BF0AADA4685A5120F1A">
    <w:name w:val="6276D2D93A374BF0AADA4685A5120F1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7A4010F0C44EAAEB6E4A4CE9FDC9D">
    <w:name w:val="3C37A4010F0C44EAAEB6E4A4CE9FDC9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14ACEEB374DACAA51954B77DCBA7D">
    <w:name w:val="DB614ACEEB374DACAA51954B77DCBA7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C5225392B41DEB46ACAE3ED61E8BD">
    <w:name w:val="328C5225392B41DEB46ACAE3ED61E8B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9DB6672404F4E9534259672CC72F9">
    <w:name w:val="5329DB6672404F4E9534259672CC72F9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294949C4D405BBD3D13FB700A44E6">
    <w:name w:val="5BD294949C4D405BBD3D13FB700A44E6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E9FB981314D739F201AF0EDBAC3C0">
    <w:name w:val="6D8E9FB981314D739F201AF0EDBAC3C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545A4FAEB4194B82D7869D5354291">
    <w:name w:val="E46545A4FAEB4194B82D7869D535429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CD07B47D644F281F0F3B0F9331F0C">
    <w:name w:val="0A6CD07B47D644F281F0F3B0F9331F0C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7149A4E4E42D9A537F2401A37E012">
    <w:name w:val="3C77149A4E4E42D9A537F2401A37E01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C409D6E44464D82E1D8013260776F">
    <w:name w:val="179C409D6E44464D82E1D8013260776F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A0A7E33314DEC8383B2C3BD65E66A">
    <w:name w:val="4EAA0A7E33314DEC8383B2C3BD65E66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CA3CA5C344D06A129DA79D5255C3D">
    <w:name w:val="5BBCA3CA5C344D06A129DA79D5255C3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8BF6D240842E2AF68F3A4AC942997">
    <w:name w:val="C7C8BF6D240842E2AF68F3A4AC94299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343376DE340A7AFB896E3BD6A0DE3">
    <w:name w:val="BCF343376DE340A7AFB896E3BD6A0DE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4581D9DBB4B9982104AC6CF55C925">
    <w:name w:val="BB24581D9DBB4B9982104AC6CF55C925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FDC4E0D16404BAAC53676E30D28ED">
    <w:name w:val="5FAFDC4E0D16404BAAC53676E30D28E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5B61E22814C2FA6D1D08C2827A72D">
    <w:name w:val="B045B61E22814C2FA6D1D08C2827A72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5162D2F5F496A93CE4F27BA318E86">
    <w:name w:val="6645162D2F5F496A93CE4F27BA318E86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53C49E151435E8B22E6424B5D0A34">
    <w:name w:val="72E53C49E151435E8B22E6424B5D0A3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00F7963AB4A49ADAEBA6EB780B5D3">
    <w:name w:val="B3C00F7963AB4A49ADAEBA6EB780B5D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5AC33740D4CF4BB67D5124DC50C11">
    <w:name w:val="2FB5AC33740D4CF4BB67D5124DC50C1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C84856A7A451699D1C2BDEDCEB854">
    <w:name w:val="512C84856A7A451699D1C2BDEDCEB854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1C55342B44EA5814AB58F0F0DC883">
    <w:name w:val="C981C55342B44EA5814AB58F0F0DC883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AFB4C2942480FAA621545102C029E">
    <w:name w:val="51FAFB4C2942480FAA621545102C029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882995DCC426DA35D26625D9486C0">
    <w:name w:val="115882995DCC426DA35D26625D9486C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2536AF197418D8DA1EF35698927D7">
    <w:name w:val="2AA2536AF197418D8DA1EF35698927D7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656931E2049A7ADE6DD0251831675">
    <w:name w:val="E58656931E2049A7ADE6DD0251831675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D45EDAD24773833DB6A302DA8545">
    <w:name w:val="1799D45EDAD24773833DB6A302DA8545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7F87EE8934A2A859064584983012A">
    <w:name w:val="EC67F87EE8934A2A859064584983012A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61B8F5F294A3EB9E3BB623C2DADA1">
    <w:name w:val="4B861B8F5F294A3EB9E3BB623C2DADA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E351984984387A454FFEB9F6D2E1F">
    <w:name w:val="8E0E351984984387A454FFEB9F6D2E1F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12C2544244A29419CB497915271E">
    <w:name w:val="942212C2544244A29419CB497915271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9408E5DA24F039FF108F92FA77C7D">
    <w:name w:val="BFF9408E5DA24F039FF108F92FA77C7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A6E92A1504E4098F7B80051EC15A0">
    <w:name w:val="CEDA6E92A1504E4098F7B80051EC15A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ED98F271F499199396CF8AA387D4E">
    <w:name w:val="2A4ED98F271F499199396CF8AA387D4E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879552FE54421AE2478657DA5AEA2">
    <w:name w:val="78B879552FE54421AE2478657DA5AEA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F2E85F5384044B00C6894D1B9661D">
    <w:name w:val="B42F2E85F5384044B00C6894D1B9661D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B11038EDA4854959E92A89AF59D40">
    <w:name w:val="118B11038EDA4854959E92A89AF59D4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4462FAE524D2C9A944BA4E97AC069">
    <w:name w:val="81F4462FAE524D2C9A944BA4E97AC069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32B611A84472FAFF5A0334FE5EFCB">
    <w:name w:val="BDF32B611A84472FAFF5A0334FE5EFCB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CF25F147547898AFA5E996EA7EE71">
    <w:name w:val="82ACF25F147547898AFA5E996EA7EE71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E385FFD7B447C88A50FE2E75A9062">
    <w:name w:val="551E385FFD7B447C88A50FE2E75A9062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A83A697EA4C99A9AEB72183C6614B">
    <w:name w:val="A64A83A697EA4C99A9AEB72183C6614B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87CB231054F71A4D398171859FFA0">
    <w:name w:val="D9C87CB231054F71A4D398171859FFA0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EB147EFBC4078951044B7E9219DE8">
    <w:name w:val="BC4EB147EFBC4078951044B7E9219DE8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77B19F2084BB6B5CD94DF9CF56965">
    <w:name w:val="03A77B19F2084BB6B5CD94DF9CF56965"/>
    <w:rsid w:val="00F04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6C21184664583A780988639D32FAA">
    <w:name w:val="96D6C21184664583A780988639D32FAA"/>
    <w:rsid w:val="00F043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D2CE-B57B-4D07-9CCF-3DD4250E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Lettre_Automatisee.dotm</Template>
  <TotalTime>1</TotalTime>
  <Pages>24</Pages>
  <Words>3710</Words>
  <Characters>19756</Characters>
  <Application>Microsoft Office Word</Application>
  <DocSecurity>4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Vuillod Pascale (DI)</dc:creator>
  <cp:keywords/>
  <dc:description/>
  <cp:lastModifiedBy>Dard Damien (CHA)</cp:lastModifiedBy>
  <cp:revision>2</cp:revision>
  <cp:lastPrinted>2021-03-11T11:13:00Z</cp:lastPrinted>
  <dcterms:created xsi:type="dcterms:W3CDTF">2026-04-22T15:16:00Z</dcterms:created>
  <dcterms:modified xsi:type="dcterms:W3CDTF">2026-04-22T15:16:00Z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ervice">
    <vt:lpwstr>0</vt:lpwstr>
  </property>
  <property fmtid="{D5CDD505-2E9C-101B-9397-08002B2CF9AE}" pid="3" name="LastDivision">
    <vt:lpwstr>0</vt:lpwstr>
  </property>
  <property fmtid="{D5CDD505-2E9C-101B-9397-08002B2CF9AE}" pid="4" name="_AdHocReviewCycleID">
    <vt:i4>-2110826854</vt:i4>
  </property>
  <property fmtid="{D5CDD505-2E9C-101B-9397-08002B2CF9AE}" pid="5" name="_NewReviewCycle">
    <vt:lpwstr/>
  </property>
  <property fmtid="{D5CDD505-2E9C-101B-9397-08002B2CF9AE}" pid="6" name="_EmailSubject">
    <vt:lpwstr>Prochaine consultation cantonale - REaux / avant-projet de règlement d’application de la loi sur les eaux </vt:lpwstr>
  </property>
  <property fmtid="{D5CDD505-2E9C-101B-9397-08002B2CF9AE}" pid="7" name="_AuthorEmail">
    <vt:lpwstr>maya.egli@etat.ge.ch</vt:lpwstr>
  </property>
  <property fmtid="{D5CDD505-2E9C-101B-9397-08002B2CF9AE}" pid="8" name="_AuthorEmailDisplayName">
    <vt:lpwstr>Egli Maya (DT)</vt:lpwstr>
  </property>
  <property fmtid="{D5CDD505-2E9C-101B-9397-08002B2CF9AE}" pid="9" name="_ReviewingToolsShownOnce">
    <vt:lpwstr/>
  </property>
</Properties>
</file>