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E56AD8" w14:paraId="37A8BDD2" w14:textId="77777777" w:rsidTr="00E86567">
        <w:trPr>
          <w:trHeight w:hRule="exact" w:val="1418"/>
        </w:trPr>
        <w:tc>
          <w:tcPr>
            <w:tcW w:w="709" w:type="dxa"/>
          </w:tcPr>
          <w:p w14:paraId="30930E92" w14:textId="77777777" w:rsidR="00E56AD8" w:rsidRDefault="00E56AD8" w:rsidP="00E86567">
            <w:pPr>
              <w:pStyle w:val="Logo"/>
              <w:jc w:val="center"/>
            </w:pP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 wp14:anchorId="4414F3D2" wp14:editId="72DA9C7F">
                  <wp:extent cx="334010" cy="540385"/>
                  <wp:effectExtent l="0" t="0" r="889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2BC20" w14:textId="77777777" w:rsidR="00E56AD8" w:rsidRPr="00DB45A2" w:rsidRDefault="00E56AD8" w:rsidP="00E86567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14:paraId="4217DD3C" w14:textId="77777777" w:rsidR="00E56AD8" w:rsidRDefault="00E56AD8" w:rsidP="00E86567">
            <w:pPr>
              <w:pStyle w:val="sigle"/>
            </w:pPr>
            <w:r>
              <w:t>republique et canton de geneve</w:t>
            </w:r>
          </w:p>
          <w:p w14:paraId="288F16D2" w14:textId="77777777" w:rsidR="00F93475" w:rsidRDefault="00F93475" w:rsidP="00E86567">
            <w:pPr>
              <w:pStyle w:val="sigle1"/>
              <w:rPr>
                <w:noProof/>
              </w:rPr>
            </w:pPr>
            <w:r>
              <w:t>Département du territoire</w:t>
            </w:r>
          </w:p>
          <w:p w14:paraId="146B4FD5" w14:textId="63988439" w:rsidR="00E56AD8" w:rsidRDefault="009520E9" w:rsidP="00E86567">
            <w:pPr>
              <w:pStyle w:val="Office"/>
            </w:pPr>
            <w:r>
              <w:t>Office cantonal de l’eau</w:t>
            </w:r>
          </w:p>
          <w:p w14:paraId="73E2542D" w14:textId="77777777" w:rsidR="00E56AD8" w:rsidRDefault="00E56AD8" w:rsidP="00E86567">
            <w:pPr>
              <w:rPr>
                <w:b/>
              </w:rPr>
            </w:pPr>
            <w:r>
              <w:rPr>
                <w:rStyle w:val="OfficeCar"/>
              </w:rPr>
              <w:t xml:space="preserve"> </w:t>
            </w:r>
          </w:p>
        </w:tc>
        <w:tc>
          <w:tcPr>
            <w:tcW w:w="1701" w:type="dxa"/>
          </w:tcPr>
          <w:p w14:paraId="4CC42C39" w14:textId="77777777" w:rsidR="00E56AD8" w:rsidRDefault="00E56AD8" w:rsidP="00E86567">
            <w:pPr>
              <w:pStyle w:val="sigle1"/>
              <w:rPr>
                <w:sz w:val="8"/>
                <w:szCs w:val="8"/>
              </w:rPr>
            </w:pPr>
          </w:p>
          <w:p w14:paraId="1CE15383" w14:textId="77777777" w:rsidR="00E56AD8" w:rsidRDefault="00E56AD8" w:rsidP="00E86567">
            <w:pPr>
              <w:pStyle w:val="sigle1"/>
              <w:rPr>
                <w:sz w:val="8"/>
                <w:szCs w:val="8"/>
              </w:rPr>
            </w:pPr>
          </w:p>
          <w:p w14:paraId="0B4D830A" w14:textId="77777777" w:rsidR="00E56AD8" w:rsidRDefault="00E56AD8" w:rsidP="00E86567">
            <w:pPr>
              <w:pStyle w:val="Logo"/>
            </w:pPr>
          </w:p>
        </w:tc>
      </w:tr>
    </w:tbl>
    <w:p w14:paraId="5F86FB0D" w14:textId="73C8CD7A" w:rsidR="00F93475" w:rsidRPr="003740C5" w:rsidRDefault="00F93475" w:rsidP="003740C5">
      <w:pPr>
        <w:pStyle w:val="Texte"/>
        <w:ind w:right="1673"/>
        <w:rPr>
          <w:sz w:val="32"/>
          <w:szCs w:val="32"/>
        </w:rPr>
      </w:pPr>
      <w:r w:rsidRPr="003740C5">
        <w:rPr>
          <w:sz w:val="32"/>
          <w:szCs w:val="32"/>
        </w:rPr>
        <w:t>Réponse à la consultation relative à l</w:t>
      </w:r>
      <w:r w:rsidR="00573DD2">
        <w:rPr>
          <w:sz w:val="32"/>
          <w:szCs w:val="32"/>
        </w:rPr>
        <w:t>’</w:t>
      </w:r>
      <w:r w:rsidRPr="003740C5">
        <w:rPr>
          <w:sz w:val="32"/>
          <w:szCs w:val="32"/>
        </w:rPr>
        <w:t xml:space="preserve">avant-projet </w:t>
      </w:r>
      <w:r w:rsidR="0006489C">
        <w:rPr>
          <w:sz w:val="32"/>
          <w:szCs w:val="32"/>
        </w:rPr>
        <w:t>d</w:t>
      </w:r>
      <w:r w:rsidR="00573DD2">
        <w:rPr>
          <w:sz w:val="32"/>
          <w:szCs w:val="32"/>
        </w:rPr>
        <w:t>e</w:t>
      </w:r>
      <w:r w:rsidR="0006489C">
        <w:rPr>
          <w:sz w:val="32"/>
          <w:szCs w:val="32"/>
        </w:rPr>
        <w:t xml:space="preserve"> r</w:t>
      </w:r>
      <w:r w:rsidR="005B04BA" w:rsidRPr="005B04BA">
        <w:rPr>
          <w:sz w:val="32"/>
          <w:szCs w:val="32"/>
        </w:rPr>
        <w:t>èglement d</w:t>
      </w:r>
      <w:r w:rsidR="00573DD2">
        <w:rPr>
          <w:sz w:val="32"/>
          <w:szCs w:val="32"/>
        </w:rPr>
        <w:t>’</w:t>
      </w:r>
      <w:r w:rsidR="005B04BA" w:rsidRPr="005B04BA">
        <w:rPr>
          <w:sz w:val="32"/>
          <w:szCs w:val="32"/>
        </w:rPr>
        <w:t>application de la loi sur la navigation dans les eaux genevoises</w:t>
      </w:r>
    </w:p>
    <w:p w14:paraId="585A12CA" w14:textId="77777777" w:rsidR="00962DD1" w:rsidRDefault="00962DD1" w:rsidP="00E56AD8">
      <w:pPr>
        <w:pStyle w:val="Texte"/>
      </w:pPr>
    </w:p>
    <w:p w14:paraId="128FACE5" w14:textId="77777777" w:rsidR="00F93475" w:rsidRDefault="00F93475" w:rsidP="00803580">
      <w:pPr>
        <w:pStyle w:val="Texte"/>
        <w:jc w:val="left"/>
      </w:pPr>
      <w:r w:rsidRPr="00EC761B">
        <w:rPr>
          <w:b/>
        </w:rPr>
        <w:t>Nom de l'entité</w:t>
      </w:r>
      <w:r>
        <w:t xml:space="preserve"> :</w:t>
      </w:r>
      <w:r w:rsidR="00DB4F92">
        <w:tab/>
      </w:r>
      <w:r w:rsidR="00D42AAB">
        <w:tab/>
      </w:r>
      <w:sdt>
        <w:sdtPr>
          <w:id w:val="-1101024761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803580" w:rsidRPr="00A714B1">
            <w:rPr>
              <w:rStyle w:val="Textedelespacerserv"/>
            </w:rPr>
            <w:t>Cliquez ou appuyez ici pour entrer du texte.</w:t>
          </w:r>
          <w:bookmarkEnd w:id="0"/>
        </w:sdtContent>
      </w:sdt>
    </w:p>
    <w:p w14:paraId="2CE89B0B" w14:textId="77777777" w:rsidR="00F93475" w:rsidRDefault="00F93475" w:rsidP="00803580">
      <w:pPr>
        <w:pStyle w:val="Texte"/>
        <w:jc w:val="left"/>
      </w:pPr>
      <w:r w:rsidRPr="00EC761B">
        <w:rPr>
          <w:b/>
        </w:rPr>
        <w:t>Personne de contact</w:t>
      </w:r>
      <w:r>
        <w:t xml:space="preserve"> :</w:t>
      </w:r>
      <w:r w:rsidR="00DB4F92">
        <w:tab/>
      </w:r>
      <w:sdt>
        <w:sdtPr>
          <w:id w:val="775372717"/>
          <w:placeholder>
            <w:docPart w:val="6E28C59E4D474CD68025ED8951F34CF0"/>
          </w:placeholder>
          <w:showingPlcHdr/>
          <w:text w:multiLine="1"/>
        </w:sdtPr>
        <w:sdtEndPr/>
        <w:sdtContent>
          <w:r w:rsidR="00D42AAB" w:rsidRPr="00A714B1">
            <w:rPr>
              <w:rStyle w:val="Textedelespacerserv"/>
            </w:rPr>
            <w:t>Cliquez ou appuyez ici pour entrer du texte.</w:t>
          </w:r>
        </w:sdtContent>
      </w:sdt>
    </w:p>
    <w:p w14:paraId="7290C444" w14:textId="77777777" w:rsidR="00F93475" w:rsidRDefault="00F93475" w:rsidP="00803580">
      <w:pPr>
        <w:pStyle w:val="Texte"/>
        <w:jc w:val="left"/>
      </w:pPr>
      <w:r w:rsidRPr="00EC761B">
        <w:rPr>
          <w:b/>
        </w:rPr>
        <w:t>Coordonnées :</w:t>
      </w:r>
      <w:r w:rsidR="00DB4F92">
        <w:tab/>
      </w:r>
      <w:r w:rsidR="00DB4F92">
        <w:tab/>
      </w:r>
      <w:sdt>
        <w:sdtPr>
          <w:id w:val="691654372"/>
          <w:placeholder>
            <w:docPart w:val="94C162A6632B4E4ABAB93DDEBE71307F"/>
          </w:placeholder>
          <w:showingPlcHdr/>
          <w:text w:multiLine="1"/>
        </w:sdtPr>
        <w:sdtEndPr/>
        <w:sdtContent>
          <w:r w:rsidR="00D42AAB" w:rsidRPr="00A714B1">
            <w:rPr>
              <w:rStyle w:val="Textedelespacerserv"/>
            </w:rPr>
            <w:t>Cliquez ou appuyez ici pour entrer du texte.</w:t>
          </w:r>
        </w:sdtContent>
      </w:sdt>
    </w:p>
    <w:p w14:paraId="36C66BA6" w14:textId="77777777" w:rsidR="00962DD1" w:rsidRDefault="00962DD1" w:rsidP="00E56AD8">
      <w:pPr>
        <w:pStyle w:val="Texte"/>
      </w:pPr>
    </w:p>
    <w:p w14:paraId="751C9E63" w14:textId="77777777" w:rsidR="00F93475" w:rsidRPr="00F93475" w:rsidRDefault="00F93475" w:rsidP="00BB24E6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3402" w:right="4933"/>
        <w:jc w:val="left"/>
        <w:rPr>
          <w:sz w:val="18"/>
          <w:szCs w:val="18"/>
        </w:rPr>
      </w:pPr>
      <w:r w:rsidRPr="00F93475">
        <w:rPr>
          <w:sz w:val="18"/>
          <w:szCs w:val="18"/>
        </w:rPr>
        <w:t>Merci de ne pas modifier le format du document</w:t>
      </w:r>
      <w:r w:rsidR="00C96912">
        <w:rPr>
          <w:sz w:val="18"/>
          <w:szCs w:val="18"/>
        </w:rPr>
        <w:t xml:space="preserve"> (WORD)</w:t>
      </w:r>
    </w:p>
    <w:p w14:paraId="65F5290F" w14:textId="77777777" w:rsidR="00F93475" w:rsidRDefault="00F93475" w:rsidP="00BB24E6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3402" w:right="4933"/>
        <w:jc w:val="left"/>
        <w:rPr>
          <w:sz w:val="18"/>
          <w:szCs w:val="18"/>
        </w:rPr>
      </w:pPr>
      <w:r w:rsidRPr="00F93475">
        <w:rPr>
          <w:sz w:val="18"/>
          <w:szCs w:val="18"/>
        </w:rPr>
        <w:t>Inscrire les réponses dans les champs prévus à cet effet</w:t>
      </w:r>
    </w:p>
    <w:p w14:paraId="09351046" w14:textId="77777777" w:rsidR="00C96912" w:rsidRPr="00F93475" w:rsidRDefault="00C96912" w:rsidP="00BB24E6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3402" w:right="4933"/>
        <w:jc w:val="left"/>
        <w:rPr>
          <w:sz w:val="18"/>
          <w:szCs w:val="18"/>
        </w:rPr>
      </w:pPr>
      <w:r>
        <w:rPr>
          <w:sz w:val="18"/>
          <w:szCs w:val="18"/>
        </w:rPr>
        <w:t>Préférer des réponses brèves</w:t>
      </w:r>
    </w:p>
    <w:p w14:paraId="53BE0F84" w14:textId="77777777" w:rsidR="00F93475" w:rsidRDefault="00F93475" w:rsidP="00E56AD8">
      <w:pPr>
        <w:pStyle w:val="Texte"/>
      </w:pPr>
    </w:p>
    <w:tbl>
      <w:tblPr>
        <w:tblStyle w:val="Grilledutableau"/>
        <w:tblW w:w="136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7"/>
        <w:gridCol w:w="3402"/>
        <w:gridCol w:w="3402"/>
        <w:gridCol w:w="3402"/>
      </w:tblGrid>
      <w:tr w:rsidR="00F93475" w14:paraId="1882228B" w14:textId="77777777" w:rsidTr="00E313FB">
        <w:tc>
          <w:tcPr>
            <w:tcW w:w="3407" w:type="dxa"/>
            <w:shd w:val="clear" w:color="auto" w:fill="EEECE1" w:themeFill="background2"/>
            <w:vAlign w:val="center"/>
          </w:tcPr>
          <w:p w14:paraId="3D661CBC" w14:textId="7BC06142" w:rsidR="00F93475" w:rsidRDefault="00F93475" w:rsidP="00E56AD8">
            <w:pPr>
              <w:pStyle w:val="Texte"/>
            </w:pPr>
            <w:r>
              <w:t>N° article</w:t>
            </w:r>
            <w:r w:rsidR="00962DD1">
              <w:t xml:space="preserve"> AVP</w:t>
            </w:r>
            <w:r w:rsidR="009520E9">
              <w:t>R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116933B6" w14:textId="77777777" w:rsidR="00F93475" w:rsidRDefault="00F93475" w:rsidP="00E56AD8">
            <w:pPr>
              <w:pStyle w:val="Texte"/>
            </w:pPr>
            <w:r>
              <w:t>Prise de position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0BF197AD" w14:textId="77777777" w:rsidR="00F93475" w:rsidRDefault="00F93475" w:rsidP="00E56AD8">
            <w:pPr>
              <w:pStyle w:val="Texte"/>
            </w:pPr>
            <w:r>
              <w:t>Brève justification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4E54710F" w14:textId="77777777" w:rsidR="00F93475" w:rsidRDefault="00F93475" w:rsidP="00962DD1">
            <w:pPr>
              <w:pStyle w:val="Texte"/>
              <w:spacing w:before="120"/>
            </w:pPr>
            <w:r>
              <w:t>Amendement proposé</w:t>
            </w:r>
          </w:p>
        </w:tc>
      </w:tr>
      <w:tr w:rsidR="00F93475" w14:paraId="2BC86713" w14:textId="77777777" w:rsidTr="00E313FB">
        <w:tc>
          <w:tcPr>
            <w:tcW w:w="3407" w:type="dxa"/>
            <w:vAlign w:val="bottom"/>
          </w:tcPr>
          <w:p w14:paraId="5373FD05" w14:textId="77777777" w:rsidR="00962DD1" w:rsidRDefault="00962DD1" w:rsidP="00E56AD8">
            <w:pPr>
              <w:pStyle w:val="Texte"/>
              <w:rPr>
                <w:sz w:val="16"/>
                <w:szCs w:val="16"/>
              </w:rPr>
            </w:pPr>
          </w:p>
          <w:p w14:paraId="23BE9072" w14:textId="77777777" w:rsidR="00F93475" w:rsidRPr="00EC761B" w:rsidRDefault="00F93475" w:rsidP="00E56AD8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BB24E6" w:rsidRPr="00EC761B">
              <w:rPr>
                <w:b/>
                <w:sz w:val="16"/>
                <w:szCs w:val="16"/>
              </w:rPr>
              <w:t>1 -</w:t>
            </w:r>
            <w:r w:rsidRPr="00EC761B">
              <w:rPr>
                <w:b/>
                <w:sz w:val="16"/>
                <w:szCs w:val="16"/>
              </w:rPr>
              <w:t xml:space="preserve"> Objet</w:t>
            </w:r>
          </w:p>
          <w:p w14:paraId="60B820E8" w14:textId="77777777" w:rsidR="00962DD1" w:rsidRPr="00F248EB" w:rsidRDefault="00962DD1" w:rsidP="00E56AD8">
            <w:pPr>
              <w:pStyle w:val="Texte"/>
              <w:rPr>
                <w:sz w:val="16"/>
                <w:szCs w:val="16"/>
              </w:rPr>
            </w:pPr>
          </w:p>
        </w:tc>
        <w:bookmarkStart w:id="1" w:name="CaseACocher2"/>
        <w:bookmarkEnd w:id="1"/>
        <w:tc>
          <w:tcPr>
            <w:tcW w:w="3402" w:type="dxa"/>
            <w:vAlign w:val="center"/>
          </w:tcPr>
          <w:p w14:paraId="12D346AA" w14:textId="77777777" w:rsidR="00F93475" w:rsidRDefault="00D26B97" w:rsidP="00945ABC">
            <w:pPr>
              <w:pStyle w:val="Texte"/>
              <w:tabs>
                <w:tab w:val="left" w:pos="5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126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5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40C5">
              <w:rPr>
                <w:sz w:val="16"/>
                <w:szCs w:val="16"/>
              </w:rPr>
              <w:t xml:space="preserve"> </w:t>
            </w:r>
            <w:r w:rsidR="00945ABC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D'accord</w:t>
            </w:r>
          </w:p>
          <w:p w14:paraId="10E22F6E" w14:textId="51BF34A8" w:rsidR="00573DD2" w:rsidRPr="00962DD1" w:rsidRDefault="00D26B97" w:rsidP="00573DD2">
            <w:pPr>
              <w:pStyle w:val="Texte"/>
              <w:tabs>
                <w:tab w:val="left" w:pos="5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76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4E4AAE31" w14:textId="77777777" w:rsidR="00D925EB" w:rsidRPr="00962DD1" w:rsidRDefault="00D26B97" w:rsidP="00945ABC">
            <w:pPr>
              <w:pStyle w:val="Texte"/>
              <w:tabs>
                <w:tab w:val="left" w:pos="554"/>
              </w:tabs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54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42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45ABC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79648335"/>
            <w:placeholder>
              <w:docPart w:val="B610C739B3BC473688C96587A2F751D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2095DC0" w14:textId="77777777" w:rsidR="00F93475" w:rsidRPr="006C798A" w:rsidRDefault="00432420" w:rsidP="0043242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497BDE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6877030"/>
            <w:placeholder>
              <w:docPart w:val="F611C0AF905C43F881885E5627F8BE7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C5E6152" w14:textId="77777777" w:rsidR="00F93475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93475" w14:paraId="7611A908" w14:textId="77777777" w:rsidTr="00E313FB">
        <w:tc>
          <w:tcPr>
            <w:tcW w:w="3407" w:type="dxa"/>
            <w:vAlign w:val="center"/>
          </w:tcPr>
          <w:p w14:paraId="4227070A" w14:textId="3303E5C2" w:rsidR="00F93475" w:rsidRPr="00EC761B" w:rsidRDefault="00F93475" w:rsidP="00E56AD8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2 </w:t>
            </w:r>
            <w:r w:rsidR="00BB24E6" w:rsidRPr="00EC761B">
              <w:rPr>
                <w:b/>
                <w:sz w:val="16"/>
                <w:szCs w:val="16"/>
              </w:rPr>
              <w:t>-</w:t>
            </w:r>
            <w:r w:rsidR="00F248EB"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Compétences d’exécution</w:t>
            </w:r>
          </w:p>
        </w:tc>
        <w:tc>
          <w:tcPr>
            <w:tcW w:w="3402" w:type="dxa"/>
            <w:vAlign w:val="center"/>
          </w:tcPr>
          <w:p w14:paraId="6E45DAE1" w14:textId="77777777" w:rsidR="00962DD1" w:rsidRDefault="00D26B97" w:rsidP="00945ABC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24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A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45ABC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 xml:space="preserve"> D'accord</w:t>
            </w:r>
          </w:p>
          <w:p w14:paraId="22D760BC" w14:textId="77777777" w:rsidR="00573DD2" w:rsidRPr="00962DD1" w:rsidRDefault="00D26B97" w:rsidP="00573DD2">
            <w:pPr>
              <w:pStyle w:val="Texte"/>
              <w:tabs>
                <w:tab w:val="left" w:pos="5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44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08EAD830" w14:textId="77777777" w:rsidR="00F93475" w:rsidRDefault="00D26B97" w:rsidP="00945ABC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3692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45ABC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839281774"/>
            <w:placeholder>
              <w:docPart w:val="2DD39A696C7941468655F8E158A6762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4745306" w14:textId="77777777" w:rsidR="00F93475" w:rsidRPr="006C798A" w:rsidRDefault="00E60E04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11588837"/>
            <w:placeholder>
              <w:docPart w:val="4AEE203AA34E427EAB75F5EB2E532E5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DA1DFC0" w14:textId="77777777" w:rsidR="00F93475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93475" w14:paraId="7C19408C" w14:textId="77777777" w:rsidTr="00E313FB">
        <w:tc>
          <w:tcPr>
            <w:tcW w:w="3407" w:type="dxa"/>
            <w:vAlign w:val="center"/>
          </w:tcPr>
          <w:p w14:paraId="1E8E817C" w14:textId="406D7402" w:rsidR="00F93475" w:rsidRPr="00EC761B" w:rsidRDefault="00BB24E6" w:rsidP="00E56AD8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3 - </w:t>
            </w:r>
            <w:r w:rsidR="009520E9" w:rsidRPr="009520E9">
              <w:rPr>
                <w:b/>
                <w:sz w:val="16"/>
                <w:szCs w:val="16"/>
              </w:rPr>
              <w:t>Définitions</w:t>
            </w:r>
          </w:p>
        </w:tc>
        <w:tc>
          <w:tcPr>
            <w:tcW w:w="3402" w:type="dxa"/>
            <w:vAlign w:val="center"/>
          </w:tcPr>
          <w:p w14:paraId="5C0A22F9" w14:textId="77777777" w:rsidR="00962DD1" w:rsidRDefault="00D26B97" w:rsidP="00945ABC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812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D'accord</w:t>
            </w:r>
          </w:p>
          <w:p w14:paraId="1FB03148" w14:textId="77777777" w:rsidR="00573DD2" w:rsidRPr="00962DD1" w:rsidRDefault="00D26B97" w:rsidP="00573DD2">
            <w:pPr>
              <w:pStyle w:val="Texte"/>
              <w:tabs>
                <w:tab w:val="left" w:pos="5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590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0BEC9BC1" w14:textId="77777777" w:rsidR="00F93475" w:rsidRDefault="00D26B97" w:rsidP="00945ABC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28426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495024280"/>
            <w:placeholder>
              <w:docPart w:val="CA71D050BA354D62809EF0A8EDBD78C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F1FE0CE" w14:textId="77777777" w:rsidR="00F93475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48487014"/>
            <w:placeholder>
              <w:docPart w:val="732DEE7F3ACC4D3A802408A29C10051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5000053" w14:textId="77777777" w:rsidR="00F93475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62DD1" w14:paraId="1E755ECB" w14:textId="77777777" w:rsidTr="00E313FB">
        <w:tc>
          <w:tcPr>
            <w:tcW w:w="3407" w:type="dxa"/>
            <w:vAlign w:val="center"/>
          </w:tcPr>
          <w:p w14:paraId="6FCE373D" w14:textId="3569EFFB" w:rsidR="00962DD1" w:rsidRPr="00EC761B" w:rsidRDefault="00BB24E6" w:rsidP="00962DD1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4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Principes</w:t>
            </w:r>
          </w:p>
        </w:tc>
        <w:tc>
          <w:tcPr>
            <w:tcW w:w="3402" w:type="dxa"/>
            <w:vAlign w:val="center"/>
          </w:tcPr>
          <w:p w14:paraId="552A0D14" w14:textId="77777777" w:rsidR="00962DD1" w:rsidRDefault="00D26B97" w:rsidP="00945ABC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114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D'accord</w:t>
            </w:r>
          </w:p>
          <w:p w14:paraId="249B44E9" w14:textId="4A9A018B" w:rsidR="00573DD2" w:rsidRPr="00962DD1" w:rsidRDefault="00D26B97" w:rsidP="00945ABC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604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4944A416" w14:textId="77777777" w:rsidR="00962DD1" w:rsidRDefault="00D26B97" w:rsidP="00945ABC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1301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009290999"/>
            <w:placeholder>
              <w:docPart w:val="49297D5A14DF4D688F59CE85F853CC4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957C871" w14:textId="77777777" w:rsidR="00962DD1" w:rsidRPr="006C798A" w:rsidRDefault="005F6171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5F6171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5838690"/>
            <w:placeholder>
              <w:docPart w:val="FE66E6104D01468997535DD22EA9155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7B178D5" w14:textId="77777777" w:rsidR="00962DD1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62DD1" w14:paraId="27D265F6" w14:textId="77777777" w:rsidTr="00E313FB">
        <w:tc>
          <w:tcPr>
            <w:tcW w:w="3407" w:type="dxa"/>
            <w:vAlign w:val="center"/>
          </w:tcPr>
          <w:p w14:paraId="17C25C4D" w14:textId="12DD611D" w:rsidR="00962DD1" w:rsidRPr="00EC761B" w:rsidRDefault="00BB24E6" w:rsidP="00962DD1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5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Convention</w:t>
            </w:r>
          </w:p>
        </w:tc>
        <w:tc>
          <w:tcPr>
            <w:tcW w:w="3402" w:type="dxa"/>
            <w:vAlign w:val="center"/>
          </w:tcPr>
          <w:p w14:paraId="165BC58D" w14:textId="77777777" w:rsidR="00962DD1" w:rsidRDefault="00D26B97" w:rsidP="00945ABC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95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D'accord</w:t>
            </w:r>
          </w:p>
          <w:p w14:paraId="5F406C64" w14:textId="0382DFE9" w:rsidR="00573DD2" w:rsidRPr="00962DD1" w:rsidRDefault="00D26B97" w:rsidP="00945ABC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01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59B661F3" w14:textId="77777777" w:rsidR="00962DD1" w:rsidRDefault="00D26B97" w:rsidP="00945ABC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37669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141953747"/>
            <w:placeholder>
              <w:docPart w:val="B515CF0761314088A8860171B4E96B8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4D89C2A" w14:textId="77777777" w:rsidR="00962DD1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36111604"/>
            <w:placeholder>
              <w:docPart w:val="DD5DF6497FC94F3EA0957980389635F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4EBDEE2" w14:textId="77777777" w:rsidR="00962DD1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4793554F" w14:textId="77777777" w:rsidTr="00E313FB">
        <w:tc>
          <w:tcPr>
            <w:tcW w:w="3407" w:type="dxa"/>
            <w:vAlign w:val="center"/>
          </w:tcPr>
          <w:p w14:paraId="4D9E4A62" w14:textId="0447E39D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6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Concession</w:t>
            </w:r>
          </w:p>
        </w:tc>
        <w:tc>
          <w:tcPr>
            <w:tcW w:w="3402" w:type="dxa"/>
            <w:vAlign w:val="center"/>
          </w:tcPr>
          <w:p w14:paraId="4C987E66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95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0C2C99BD" w14:textId="6F6EE5C1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00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1135DF02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5158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635945785"/>
            <w:placeholder>
              <w:docPart w:val="9E549914C0E243158BB2899E1AE411B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AB8FBEF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7066169"/>
            <w:placeholder>
              <w:docPart w:val="139FD608722C4AEFB0C7AAE5DAD82A0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5A5E01C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39D9A009" w14:textId="77777777" w:rsidTr="00E313FB">
        <w:tc>
          <w:tcPr>
            <w:tcW w:w="3407" w:type="dxa"/>
            <w:vAlign w:val="center"/>
          </w:tcPr>
          <w:p w14:paraId="7A3C87F2" w14:textId="1710D323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7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Redevances perçues par les communes et augmentation des redevances annuelles</w:t>
            </w:r>
          </w:p>
        </w:tc>
        <w:tc>
          <w:tcPr>
            <w:tcW w:w="3402" w:type="dxa"/>
            <w:vAlign w:val="center"/>
          </w:tcPr>
          <w:p w14:paraId="7F383D5B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27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7A28CCB7" w14:textId="2DD7015F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390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2B96C25F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537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7133064"/>
            <w:placeholder>
              <w:docPart w:val="DA969D708A524E7484D2E31C805F85C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1AB8928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94872710"/>
            <w:placeholder>
              <w:docPart w:val="4584A0C6C210480D945D18CBFE28DC1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CB9AAC8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04A487CF" w14:textId="77777777" w:rsidTr="00E313FB">
        <w:tc>
          <w:tcPr>
            <w:tcW w:w="3407" w:type="dxa"/>
            <w:vAlign w:val="center"/>
          </w:tcPr>
          <w:p w14:paraId="6CDD49E4" w14:textId="08571064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8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Compétences</w:t>
            </w:r>
          </w:p>
        </w:tc>
        <w:tc>
          <w:tcPr>
            <w:tcW w:w="3402" w:type="dxa"/>
            <w:vAlign w:val="center"/>
          </w:tcPr>
          <w:p w14:paraId="00689AC1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879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5DCE63CE" w14:textId="4448D448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480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48059962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1937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159152054"/>
            <w:placeholder>
              <w:docPart w:val="05EC7F95213B4446B95810CC43DE591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19DA1215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93612775"/>
            <w:placeholder>
              <w:docPart w:val="080E495809704DCE9B292E3EF795C5A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DF46A72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1611D616" w14:textId="77777777" w:rsidTr="00E313FB">
        <w:tc>
          <w:tcPr>
            <w:tcW w:w="3407" w:type="dxa"/>
            <w:vAlign w:val="center"/>
          </w:tcPr>
          <w:p w14:paraId="36FAD55C" w14:textId="24DEDE4D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9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Composition</w:t>
            </w:r>
          </w:p>
        </w:tc>
        <w:tc>
          <w:tcPr>
            <w:tcW w:w="3402" w:type="dxa"/>
            <w:vAlign w:val="center"/>
          </w:tcPr>
          <w:p w14:paraId="4FD7F6FF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785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4B700CC6" w14:textId="6D49482E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47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2B2B86E7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1098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417907254"/>
            <w:placeholder>
              <w:docPart w:val="ABBE172E86AE41899F6B8DBDE169A3E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FE325D5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07569443"/>
            <w:placeholder>
              <w:docPart w:val="140D0826C96D41548A60EACDF3621F3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82F3506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68D6831E" w14:textId="77777777" w:rsidTr="00E313FB">
        <w:tc>
          <w:tcPr>
            <w:tcW w:w="3407" w:type="dxa"/>
            <w:vAlign w:val="center"/>
          </w:tcPr>
          <w:p w14:paraId="454ED898" w14:textId="69BF7F39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10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Bureau</w:t>
            </w:r>
          </w:p>
        </w:tc>
        <w:tc>
          <w:tcPr>
            <w:tcW w:w="3402" w:type="dxa"/>
            <w:vAlign w:val="center"/>
          </w:tcPr>
          <w:p w14:paraId="7CD80772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9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3A39DE75" w14:textId="30B6D30F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5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06A2A484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1150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960754248"/>
            <w:placeholder>
              <w:docPart w:val="7B8B1C144D0346A293D802468574F02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88E186C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3288397"/>
            <w:placeholder>
              <w:docPart w:val="507A3A2195344D488E97FB7E28FBB37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E4BB11C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1DDDAD4B" w14:textId="77777777" w:rsidTr="00E313FB">
        <w:tc>
          <w:tcPr>
            <w:tcW w:w="3407" w:type="dxa"/>
            <w:vAlign w:val="center"/>
          </w:tcPr>
          <w:p w14:paraId="08711129" w14:textId="6969578F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11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Fonctionnement</w:t>
            </w:r>
          </w:p>
        </w:tc>
        <w:tc>
          <w:tcPr>
            <w:tcW w:w="3402" w:type="dxa"/>
            <w:vAlign w:val="center"/>
          </w:tcPr>
          <w:p w14:paraId="74ABFDA6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101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1FFE6903" w14:textId="1CC91BA7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447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052ECC82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3685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85818239"/>
            <w:placeholder>
              <w:docPart w:val="75821CA1081E4623BBFF251381E4C8F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F684CCC" w14:textId="77777777" w:rsidR="00F50419" w:rsidRPr="006C798A" w:rsidRDefault="00EC761B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EC761B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55247979"/>
            <w:placeholder>
              <w:docPart w:val="5F0A358561864123B0CFB9CF46384C5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F572972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62904246" w14:textId="77777777" w:rsidTr="00E313FB">
        <w:tc>
          <w:tcPr>
            <w:tcW w:w="3407" w:type="dxa"/>
            <w:vAlign w:val="center"/>
          </w:tcPr>
          <w:p w14:paraId="5C4DD688" w14:textId="1DCF4E46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12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Entretien des voies d’eaux</w:t>
            </w:r>
          </w:p>
        </w:tc>
        <w:tc>
          <w:tcPr>
            <w:tcW w:w="3402" w:type="dxa"/>
            <w:vAlign w:val="center"/>
          </w:tcPr>
          <w:p w14:paraId="312C19C4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46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75005ADF" w14:textId="7F106DB6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46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03E53F6F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1295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827781281"/>
            <w:placeholder>
              <w:docPart w:val="0BAA7A65FD7141958BFE12264FF79C6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CBF46E4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4514101"/>
            <w:placeholder>
              <w:docPart w:val="5B6994AAA7D2437785ED50419A33AFF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10F49D5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40BB1736" w14:textId="77777777" w:rsidTr="00E313FB">
        <w:tc>
          <w:tcPr>
            <w:tcW w:w="3407" w:type="dxa"/>
            <w:vAlign w:val="center"/>
          </w:tcPr>
          <w:p w14:paraId="534B65B9" w14:textId="37A0BA19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13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Entrave à la circulation et à la navigation</w:t>
            </w:r>
          </w:p>
        </w:tc>
        <w:tc>
          <w:tcPr>
            <w:tcW w:w="3402" w:type="dxa"/>
            <w:vAlign w:val="center"/>
          </w:tcPr>
          <w:p w14:paraId="0E8A5270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49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653E6DBA" w14:textId="15BBD6BA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106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6B893933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31645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844775904"/>
            <w:placeholder>
              <w:docPart w:val="9E2F98CFC881409CB1C0C2F9397F958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A64414E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2211338"/>
            <w:placeholder>
              <w:docPart w:val="DB72A3CC4F7342C8BF7824C8CCB3F2C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32A16D7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3EA305DC" w14:textId="77777777" w:rsidTr="00E313FB">
        <w:tc>
          <w:tcPr>
            <w:tcW w:w="3407" w:type="dxa"/>
            <w:vAlign w:val="center"/>
          </w:tcPr>
          <w:p w14:paraId="64765C0A" w14:textId="4C1BA0B4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14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Barrages de Verbois et de Chancy-Pougny</w:t>
            </w:r>
          </w:p>
        </w:tc>
        <w:tc>
          <w:tcPr>
            <w:tcW w:w="3402" w:type="dxa"/>
            <w:vAlign w:val="center"/>
          </w:tcPr>
          <w:p w14:paraId="2BB5DB47" w14:textId="2B6DFA9D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168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7E6EB873" w14:textId="666A9BC9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431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7AA9FEFE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5643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048340533"/>
            <w:placeholder>
              <w:docPart w:val="548224F3ACE44920BC096A6EDE97AD4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6A84C0F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293626"/>
            <w:placeholder>
              <w:docPart w:val="BA137B16D689431A9CBC7C96D2336FE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17AC9F7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22DF10FF" w14:textId="77777777" w:rsidTr="00E313FB">
        <w:tc>
          <w:tcPr>
            <w:tcW w:w="3407" w:type="dxa"/>
            <w:vAlign w:val="center"/>
          </w:tcPr>
          <w:p w14:paraId="0F24AFCD" w14:textId="4B2F4E21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15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Signalisation de la voie navigable</w:t>
            </w:r>
          </w:p>
        </w:tc>
        <w:tc>
          <w:tcPr>
            <w:tcW w:w="3402" w:type="dxa"/>
            <w:vAlign w:val="center"/>
          </w:tcPr>
          <w:p w14:paraId="0D790E03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1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60788D07" w14:textId="6B69C28F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082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781B47F4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58159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952938032"/>
            <w:placeholder>
              <w:docPart w:val="891AECF769394FDAA43AD7861F42F93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9A444B1" w14:textId="77777777" w:rsidR="00F50419" w:rsidRPr="006C798A" w:rsidRDefault="00803580" w:rsidP="0080358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05898580"/>
            <w:placeholder>
              <w:docPart w:val="3EFC2ED293284C8F8698EDE70C73F0B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DEC0741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2FFCC196" w14:textId="77777777" w:rsidTr="00E313FB">
        <w:tc>
          <w:tcPr>
            <w:tcW w:w="3407" w:type="dxa"/>
            <w:vAlign w:val="center"/>
          </w:tcPr>
          <w:p w14:paraId="629BCBF2" w14:textId="312FFFBA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16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Pose de bouées</w:t>
            </w:r>
          </w:p>
        </w:tc>
        <w:tc>
          <w:tcPr>
            <w:tcW w:w="3402" w:type="dxa"/>
            <w:vAlign w:val="center"/>
          </w:tcPr>
          <w:p w14:paraId="0DEBDD6E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340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7DA730C8" w14:textId="3226CB74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441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2C9A889F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06676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308780784"/>
            <w:placeholder>
              <w:docPart w:val="A93434BF691C402DB37AA5A94F2F0AF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F78166D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5942840"/>
            <w:placeholder>
              <w:docPart w:val="6143AEDC953D4361A2199D20D671251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7D012531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4D9893F1" w14:textId="77777777" w:rsidTr="00E313FB">
        <w:tc>
          <w:tcPr>
            <w:tcW w:w="3407" w:type="dxa"/>
            <w:vAlign w:val="center"/>
          </w:tcPr>
          <w:p w14:paraId="0E9B69D7" w14:textId="163664A3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17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Principes</w:t>
            </w:r>
          </w:p>
        </w:tc>
        <w:tc>
          <w:tcPr>
            <w:tcW w:w="3402" w:type="dxa"/>
            <w:vAlign w:val="center"/>
          </w:tcPr>
          <w:p w14:paraId="7B38287B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864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8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3FA3AD1B" w14:textId="3F137727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205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3475EC8C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1396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841582730"/>
            <w:placeholder>
              <w:docPart w:val="5EF2E80CCAE447BBB5E15ECCA0F65E1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B00860F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34028943"/>
            <w:placeholder>
              <w:docPart w:val="009DFAA6D6694914B841652DA1A46DD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E23C710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7034721F" w14:textId="77777777" w:rsidTr="00E313FB">
        <w:tc>
          <w:tcPr>
            <w:tcW w:w="3407" w:type="dxa"/>
            <w:vAlign w:val="center"/>
          </w:tcPr>
          <w:p w14:paraId="71706A4D" w14:textId="6348AFC0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18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Places de plaisance</w:t>
            </w:r>
          </w:p>
        </w:tc>
        <w:tc>
          <w:tcPr>
            <w:tcW w:w="3402" w:type="dxa"/>
            <w:vAlign w:val="center"/>
          </w:tcPr>
          <w:p w14:paraId="00AAFF71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063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725C674E" w14:textId="5F8E9132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298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3B164215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0442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704971548"/>
            <w:placeholder>
              <w:docPart w:val="F8D88506758945D08B8D7166C17FCEB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FF1E3AA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44066635"/>
            <w:placeholder>
              <w:docPart w:val="9014813BE76B4E6AAE2AA0B7E81E917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DB7D35D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47018D7B" w14:textId="77777777" w:rsidTr="00E313FB">
        <w:tc>
          <w:tcPr>
            <w:tcW w:w="3407" w:type="dxa"/>
            <w:vAlign w:val="center"/>
          </w:tcPr>
          <w:p w14:paraId="270AF936" w14:textId="08FDE25F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19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Listes d’attente</w:t>
            </w:r>
          </w:p>
        </w:tc>
        <w:tc>
          <w:tcPr>
            <w:tcW w:w="3402" w:type="dxa"/>
            <w:vAlign w:val="center"/>
          </w:tcPr>
          <w:p w14:paraId="6B076076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411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306A8E01" w14:textId="754112AC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109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150C7286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38603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440501724"/>
            <w:placeholder>
              <w:docPart w:val="0D7FB5D20020430D9C37409807DD1B8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199248A3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4025459"/>
            <w:placeholder>
              <w:docPart w:val="A702C691F18548D2A313F93579A2D07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1BF95368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32163ACD" w14:textId="77777777" w:rsidTr="00E313FB">
        <w:tc>
          <w:tcPr>
            <w:tcW w:w="3407" w:type="dxa"/>
            <w:vAlign w:val="center"/>
          </w:tcPr>
          <w:p w14:paraId="219D7337" w14:textId="65E3F7BF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20</w:t>
            </w:r>
            <w:r w:rsidR="005B04BA">
              <w:rPr>
                <w:b/>
                <w:sz w:val="16"/>
                <w:szCs w:val="16"/>
              </w:rPr>
              <w:t xml:space="preserve"> 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Modalités d’occupation des places de plaisance</w:t>
            </w:r>
          </w:p>
        </w:tc>
        <w:tc>
          <w:tcPr>
            <w:tcW w:w="3402" w:type="dxa"/>
            <w:vAlign w:val="center"/>
          </w:tcPr>
          <w:p w14:paraId="3059BC0E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34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016235AD" w14:textId="131F1100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049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7D902BF7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85072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872027304"/>
            <w:placeholder>
              <w:docPart w:val="5D17E4C8D21048BCB027F6EFE4081E9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1EF39C7E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28192412"/>
            <w:placeholder>
              <w:docPart w:val="73353FC46AE94D0DA38E5332766ABCC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2C747B2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1B91A57A" w14:textId="77777777" w:rsidTr="00E313FB">
        <w:tc>
          <w:tcPr>
            <w:tcW w:w="3407" w:type="dxa"/>
            <w:vAlign w:val="center"/>
          </w:tcPr>
          <w:p w14:paraId="19DA9ABA" w14:textId="422518C9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21</w:t>
            </w:r>
            <w:r w:rsidR="009520E9">
              <w:rPr>
                <w:b/>
                <w:sz w:val="16"/>
                <w:szCs w:val="16"/>
              </w:rPr>
              <w:t xml:space="preserve"> </w:t>
            </w:r>
            <w:r w:rsidRPr="00EC761B">
              <w:rPr>
                <w:b/>
                <w:sz w:val="16"/>
                <w:szCs w:val="16"/>
              </w:rPr>
              <w:t>-</w:t>
            </w:r>
            <w:r w:rsidR="009520E9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Changement de bateau ou de détenteur</w:t>
            </w:r>
          </w:p>
        </w:tc>
        <w:tc>
          <w:tcPr>
            <w:tcW w:w="3402" w:type="dxa"/>
            <w:vAlign w:val="center"/>
          </w:tcPr>
          <w:p w14:paraId="726E8A4A" w14:textId="77777777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802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3A0CF2A5" w14:textId="2CADBE5C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605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15BC25FB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8517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448549127"/>
            <w:placeholder>
              <w:docPart w:val="6B0708E6A15545AF8F90D3D1CCD9F62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E09D3A4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91789076"/>
            <w:placeholder>
              <w:docPart w:val="51AE9C0BE88042F7B9558B11313797B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A092308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14:paraId="7596177F" w14:textId="77777777" w:rsidTr="00E313FB">
        <w:tc>
          <w:tcPr>
            <w:tcW w:w="3407" w:type="dxa"/>
            <w:vAlign w:val="center"/>
          </w:tcPr>
          <w:p w14:paraId="3D85FC4F" w14:textId="0F1C2B2A"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22 </w:t>
            </w:r>
            <w:r w:rsidR="005B04BA">
              <w:rPr>
                <w:b/>
                <w:sz w:val="16"/>
                <w:szCs w:val="16"/>
              </w:rPr>
              <w:t>-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 w:rsidR="009520E9" w:rsidRPr="009520E9">
              <w:rPr>
                <w:b/>
                <w:sz w:val="16"/>
                <w:szCs w:val="16"/>
              </w:rPr>
              <w:t>Places professionnelles</w:t>
            </w:r>
          </w:p>
        </w:tc>
        <w:tc>
          <w:tcPr>
            <w:tcW w:w="3402" w:type="dxa"/>
            <w:vAlign w:val="center"/>
          </w:tcPr>
          <w:p w14:paraId="582D2502" w14:textId="351C4F9B" w:rsidR="00F50419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718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14:paraId="1C644FFD" w14:textId="148C86B1" w:rsidR="00573DD2" w:rsidRPr="00962DD1" w:rsidRDefault="00D26B97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89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56F1B469" w14:textId="77777777" w:rsidR="00F50419" w:rsidRDefault="00D26B97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4530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8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2089873691"/>
            <w:placeholder>
              <w:docPart w:val="23A9F678E1D944CAAEC3CF4D2ABDD40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11A3158F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00722608"/>
            <w:placeholder>
              <w:docPart w:val="7EAEBBA8162C4490937062DFF58A7E1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87EDAA1" w14:textId="77777777"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578A760C" w14:textId="77777777" w:rsidTr="00E313FB">
        <w:tc>
          <w:tcPr>
            <w:tcW w:w="3407" w:type="dxa"/>
            <w:vAlign w:val="bottom"/>
          </w:tcPr>
          <w:p w14:paraId="4DD0F883" w14:textId="77777777" w:rsidR="009520E9" w:rsidRDefault="009520E9" w:rsidP="004E559F">
            <w:pPr>
              <w:pStyle w:val="Texte"/>
              <w:rPr>
                <w:sz w:val="16"/>
                <w:szCs w:val="16"/>
              </w:rPr>
            </w:pPr>
          </w:p>
          <w:p w14:paraId="64DA87D0" w14:textId="2E31943F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23 - </w:t>
            </w:r>
            <w:r w:rsidRPr="009520E9">
              <w:rPr>
                <w:b/>
                <w:sz w:val="16"/>
                <w:szCs w:val="16"/>
              </w:rPr>
              <w:t>Autorisation de dépôt temporaire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</w:p>
          <w:p w14:paraId="2E9928AE" w14:textId="77777777" w:rsidR="009520E9" w:rsidRPr="00F248EB" w:rsidRDefault="009520E9" w:rsidP="004E559F">
            <w:pPr>
              <w:pStyle w:val="Texte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4BA6730" w14:textId="77777777" w:rsidR="009520E9" w:rsidRDefault="00D26B97" w:rsidP="004E559F">
            <w:pPr>
              <w:pStyle w:val="Texte"/>
              <w:tabs>
                <w:tab w:val="left" w:pos="5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65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 xml:space="preserve"> </w:t>
            </w:r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0E80DC18" w14:textId="6438CDCE" w:rsidR="00573DD2" w:rsidRPr="00962DD1" w:rsidRDefault="00D26B97" w:rsidP="004E559F">
            <w:pPr>
              <w:pStyle w:val="Texte"/>
              <w:tabs>
                <w:tab w:val="left" w:pos="5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357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3E157D52" w14:textId="77777777" w:rsidR="009520E9" w:rsidRPr="00962DD1" w:rsidRDefault="00D26B97" w:rsidP="004E559F">
            <w:pPr>
              <w:pStyle w:val="Texte"/>
              <w:tabs>
                <w:tab w:val="left" w:pos="554"/>
              </w:tabs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28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942154296"/>
            <w:placeholder>
              <w:docPart w:val="86DD4DC83CD949DF82192EA11F8ED79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975874F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497BDE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1271529"/>
            <w:placeholder>
              <w:docPart w:val="3CC251F1EB3E4464A4A4E1753259B56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CD4B759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00D55209" w14:textId="77777777" w:rsidTr="00E313FB">
        <w:tc>
          <w:tcPr>
            <w:tcW w:w="3407" w:type="dxa"/>
            <w:vAlign w:val="center"/>
          </w:tcPr>
          <w:p w14:paraId="75DF8458" w14:textId="3D26E271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24 - </w:t>
            </w:r>
            <w:r w:rsidR="00262C24" w:rsidRPr="00262C24">
              <w:rPr>
                <w:b/>
                <w:sz w:val="16"/>
                <w:szCs w:val="16"/>
              </w:rPr>
              <w:t>Autorisation d’amarrage provisoire</w:t>
            </w:r>
          </w:p>
        </w:tc>
        <w:tc>
          <w:tcPr>
            <w:tcW w:w="3402" w:type="dxa"/>
            <w:vAlign w:val="center"/>
          </w:tcPr>
          <w:p w14:paraId="1AE529F1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98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 xml:space="preserve"> D'accord</w:t>
            </w:r>
          </w:p>
          <w:p w14:paraId="08CF8DE8" w14:textId="5AF3841D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07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6486D3B2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8928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35541299"/>
            <w:placeholder>
              <w:docPart w:val="A4FBE30FEA9E4E58A51BFDB7B3484E9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3744901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38658858"/>
            <w:placeholder>
              <w:docPart w:val="BF29C7B59C4D472B9230AC0A635414A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F217013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0FEBF681" w14:textId="77777777" w:rsidTr="00E313FB">
        <w:tc>
          <w:tcPr>
            <w:tcW w:w="3407" w:type="dxa"/>
            <w:vAlign w:val="center"/>
          </w:tcPr>
          <w:p w14:paraId="12B8E18A" w14:textId="01CC50DF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25 - </w:t>
            </w:r>
            <w:r w:rsidR="00262C24" w:rsidRPr="00262C24">
              <w:rPr>
                <w:b/>
                <w:sz w:val="16"/>
                <w:szCs w:val="16"/>
              </w:rPr>
              <w:t>Autorisation d’amarrage «</w:t>
            </w:r>
            <w:r w:rsidR="00262C24">
              <w:rPr>
                <w:b/>
                <w:sz w:val="16"/>
                <w:szCs w:val="16"/>
              </w:rPr>
              <w:t> </w:t>
            </w:r>
            <w:r w:rsidR="00262C24" w:rsidRPr="00262C24">
              <w:rPr>
                <w:b/>
                <w:sz w:val="16"/>
                <w:szCs w:val="16"/>
              </w:rPr>
              <w:t>visiteur</w:t>
            </w:r>
            <w:r w:rsidR="00262C24">
              <w:rPr>
                <w:b/>
                <w:sz w:val="16"/>
                <w:szCs w:val="16"/>
              </w:rPr>
              <w:t> </w:t>
            </w:r>
            <w:r w:rsidR="00262C24" w:rsidRPr="00262C24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3402" w:type="dxa"/>
            <w:vAlign w:val="center"/>
          </w:tcPr>
          <w:p w14:paraId="0B8DCE0B" w14:textId="77777777" w:rsidR="00573DD2" w:rsidRDefault="00D26B97" w:rsidP="00573DD2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83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78AC4532" w14:textId="7E6CE3B4" w:rsidR="00573DD2" w:rsidRDefault="00D26B97" w:rsidP="00573DD2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168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7A9CC798" w14:textId="3E317CCE" w:rsidR="009520E9" w:rsidRDefault="00D26B97" w:rsidP="00573DD2">
            <w:pPr>
              <w:pStyle w:val="Texte"/>
              <w:tabs>
                <w:tab w:val="left" w:pos="554"/>
              </w:tabs>
              <w:spacing w:before="240"/>
            </w:pPr>
            <w:sdt>
              <w:sdtPr>
                <w:rPr>
                  <w:sz w:val="16"/>
                  <w:szCs w:val="16"/>
                </w:rPr>
                <w:id w:val="62150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2063169318"/>
            <w:placeholder>
              <w:docPart w:val="B3774D032A00487D87D4CDD57FBBDC7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BA1FEB6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60823047"/>
            <w:placeholder>
              <w:docPart w:val="F8969FC74AA640DA8581D7D69212758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0B58CEB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4DB425AC" w14:textId="77777777" w:rsidTr="00E313FB">
        <w:tc>
          <w:tcPr>
            <w:tcW w:w="3407" w:type="dxa"/>
            <w:vAlign w:val="center"/>
          </w:tcPr>
          <w:p w14:paraId="6A5C7240" w14:textId="5A972652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26 - </w:t>
            </w:r>
            <w:r w:rsidR="00262C24" w:rsidRPr="00262C24">
              <w:rPr>
                <w:b/>
                <w:sz w:val="16"/>
                <w:szCs w:val="16"/>
              </w:rPr>
              <w:t>Entretien des bateaux</w:t>
            </w:r>
          </w:p>
        </w:tc>
        <w:tc>
          <w:tcPr>
            <w:tcW w:w="3402" w:type="dxa"/>
            <w:vAlign w:val="center"/>
          </w:tcPr>
          <w:p w14:paraId="7797F4B6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410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554D8DA5" w14:textId="548A8D3D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54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1B93E6CD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54844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736981374"/>
            <w:placeholder>
              <w:docPart w:val="27F52A3D355449E69FF9EE1A1C11E4F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140A038B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5F6171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9045089"/>
            <w:placeholder>
              <w:docPart w:val="C5DAB94E89104EB1B6D7EC4DA3C686D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F36A065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7423E45E" w14:textId="77777777" w:rsidTr="00E313FB">
        <w:tc>
          <w:tcPr>
            <w:tcW w:w="3407" w:type="dxa"/>
            <w:vAlign w:val="center"/>
          </w:tcPr>
          <w:p w14:paraId="13160F4E" w14:textId="54C00E70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27 - </w:t>
            </w:r>
            <w:r w:rsidR="00262C24" w:rsidRPr="00262C24">
              <w:rPr>
                <w:b/>
                <w:sz w:val="16"/>
                <w:szCs w:val="16"/>
              </w:rPr>
              <w:t>Bâches et autres protections</w:t>
            </w:r>
          </w:p>
        </w:tc>
        <w:tc>
          <w:tcPr>
            <w:tcW w:w="3402" w:type="dxa"/>
            <w:vAlign w:val="center"/>
          </w:tcPr>
          <w:p w14:paraId="5055D251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68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116A7E7E" w14:textId="4623AA99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83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077242FF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7962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763415559"/>
            <w:placeholder>
              <w:docPart w:val="75BC88548ECA480588742FE73B3AA37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580F4BF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88786215"/>
            <w:placeholder>
              <w:docPart w:val="8AD8D07C10A04803BE58A73F88DA5A4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7F3A217E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2540F401" w14:textId="77777777" w:rsidTr="00E313FB">
        <w:tc>
          <w:tcPr>
            <w:tcW w:w="3407" w:type="dxa"/>
            <w:vAlign w:val="center"/>
          </w:tcPr>
          <w:p w14:paraId="1FFCE542" w14:textId="43140E1D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28 - </w:t>
            </w:r>
            <w:r w:rsidR="00262C24" w:rsidRPr="00262C24">
              <w:rPr>
                <w:b/>
                <w:sz w:val="16"/>
                <w:szCs w:val="16"/>
              </w:rPr>
              <w:t>Nettoyage préalable des bateaux</w:t>
            </w:r>
          </w:p>
        </w:tc>
        <w:tc>
          <w:tcPr>
            <w:tcW w:w="3402" w:type="dxa"/>
            <w:vAlign w:val="center"/>
          </w:tcPr>
          <w:p w14:paraId="43F3D93C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892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6F1CBC0E" w14:textId="04E4CFA6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782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7CE1BED7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76120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2134626479"/>
            <w:placeholder>
              <w:docPart w:val="646F1DEC380A4356AA330A5B931C794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7B633B75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63626340"/>
            <w:placeholder>
              <w:docPart w:val="FAA1AAC24F36452C8036C28EB44C5C6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8ECF35D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26D8ECDF" w14:textId="77777777" w:rsidTr="00E313FB">
        <w:tc>
          <w:tcPr>
            <w:tcW w:w="3407" w:type="dxa"/>
            <w:vAlign w:val="center"/>
          </w:tcPr>
          <w:p w14:paraId="47DD8D33" w14:textId="248F9C86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29 - </w:t>
            </w:r>
            <w:r w:rsidR="00262C24" w:rsidRPr="00262C24">
              <w:rPr>
                <w:b/>
                <w:sz w:val="16"/>
                <w:szCs w:val="16"/>
              </w:rPr>
              <w:t>Interdiction de monter sur les bateaux</w:t>
            </w:r>
          </w:p>
        </w:tc>
        <w:tc>
          <w:tcPr>
            <w:tcW w:w="3402" w:type="dxa"/>
            <w:vAlign w:val="center"/>
          </w:tcPr>
          <w:p w14:paraId="197EB845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052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22C8E0A5" w14:textId="536C9B67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2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2D6FE145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98603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146561186"/>
            <w:placeholder>
              <w:docPart w:val="78A453218CF145EEAD7FF189A36B089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821E25E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0097296"/>
            <w:placeholder>
              <w:docPart w:val="ADB360EA63B7400F8303C81F0B424A0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6F602E0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052F36AC" w14:textId="77777777" w:rsidTr="00E313FB">
        <w:tc>
          <w:tcPr>
            <w:tcW w:w="3407" w:type="dxa"/>
            <w:vAlign w:val="center"/>
          </w:tcPr>
          <w:p w14:paraId="6B03E1E7" w14:textId="469FF6C3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30 - </w:t>
            </w:r>
            <w:r w:rsidR="00262C24" w:rsidRPr="00262C24">
              <w:rPr>
                <w:b/>
                <w:sz w:val="16"/>
                <w:szCs w:val="16"/>
              </w:rPr>
              <w:t>Usage des places à l’eau</w:t>
            </w:r>
          </w:p>
        </w:tc>
        <w:tc>
          <w:tcPr>
            <w:tcW w:w="3402" w:type="dxa"/>
            <w:vAlign w:val="center"/>
          </w:tcPr>
          <w:p w14:paraId="0EFE5248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549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0299E0D3" w14:textId="24953701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530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4DA75545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49534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692215960"/>
            <w:placeholder>
              <w:docPart w:val="5340DB762644466A951350882E964E0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77F0BFD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0755664"/>
            <w:placeholder>
              <w:docPart w:val="84DE3F7CF9AF4D0BABA68D699DFC5A5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FFBAD2B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49139D1E" w14:textId="77777777" w:rsidTr="00E313FB">
        <w:tc>
          <w:tcPr>
            <w:tcW w:w="3407" w:type="dxa"/>
            <w:vAlign w:val="center"/>
          </w:tcPr>
          <w:p w14:paraId="7F51151C" w14:textId="064FEEA9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31 - </w:t>
            </w:r>
            <w:r w:rsidR="00262C24" w:rsidRPr="00262C24">
              <w:rPr>
                <w:b/>
                <w:sz w:val="16"/>
                <w:szCs w:val="16"/>
              </w:rPr>
              <w:t>Matériel d’amarrage</w:t>
            </w:r>
          </w:p>
        </w:tc>
        <w:tc>
          <w:tcPr>
            <w:tcW w:w="3402" w:type="dxa"/>
            <w:vAlign w:val="center"/>
          </w:tcPr>
          <w:p w14:paraId="64A3CEF4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703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291A2317" w14:textId="766F3743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395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7B47432C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03942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271405495"/>
            <w:placeholder>
              <w:docPart w:val="0D75C8930EB3499B87DF0D76C06B883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77E8FBB2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90029742"/>
            <w:placeholder>
              <w:docPart w:val="EE8C5CDFA6314681932544F134F14FE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00CE0A9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4EDA93B8" w14:textId="77777777" w:rsidTr="00E313FB">
        <w:tc>
          <w:tcPr>
            <w:tcW w:w="3407" w:type="dxa"/>
            <w:vAlign w:val="center"/>
          </w:tcPr>
          <w:p w14:paraId="107F6D0E" w14:textId="0A6DEC6C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32 - </w:t>
            </w:r>
            <w:r w:rsidR="00262C24" w:rsidRPr="00262C24">
              <w:rPr>
                <w:b/>
                <w:sz w:val="16"/>
                <w:szCs w:val="16"/>
              </w:rPr>
              <w:t>Pare-battages</w:t>
            </w:r>
          </w:p>
        </w:tc>
        <w:tc>
          <w:tcPr>
            <w:tcW w:w="3402" w:type="dxa"/>
            <w:vAlign w:val="center"/>
          </w:tcPr>
          <w:p w14:paraId="03876DCF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2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799DEE5B" w14:textId="7D02F336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986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7D8C48C1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2828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251388959"/>
            <w:placeholder>
              <w:docPart w:val="3A80486172A3454DA516E4004ADBDAF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9D01AEA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41219603"/>
            <w:placeholder>
              <w:docPart w:val="24A31E48A096488DB48B73079C7B466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FA52DCC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2379F864" w14:textId="77777777" w:rsidTr="00E313FB">
        <w:tc>
          <w:tcPr>
            <w:tcW w:w="3407" w:type="dxa"/>
            <w:vAlign w:val="center"/>
          </w:tcPr>
          <w:p w14:paraId="3261E4EB" w14:textId="125B6703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33 - </w:t>
            </w:r>
            <w:r w:rsidR="00262C24" w:rsidRPr="00262C24">
              <w:rPr>
                <w:b/>
                <w:sz w:val="16"/>
                <w:szCs w:val="16"/>
              </w:rPr>
              <w:t>Usage des places à terre</w:t>
            </w:r>
          </w:p>
        </w:tc>
        <w:tc>
          <w:tcPr>
            <w:tcW w:w="3402" w:type="dxa"/>
            <w:vAlign w:val="center"/>
          </w:tcPr>
          <w:p w14:paraId="7097D480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912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4848A622" w14:textId="43A8B43E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77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0BC01722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04720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289013148"/>
            <w:placeholder>
              <w:docPart w:val="339E5F68AFDF41DEAC6BD7847E13BCE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34424BA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EC761B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0330361"/>
            <w:placeholder>
              <w:docPart w:val="9F4F2F75D5B64F4BAE41873279ED119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841E84F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5FEE2986" w14:textId="77777777" w:rsidTr="00E313FB">
        <w:tc>
          <w:tcPr>
            <w:tcW w:w="3407" w:type="dxa"/>
            <w:vAlign w:val="center"/>
          </w:tcPr>
          <w:p w14:paraId="193AD811" w14:textId="358B0C99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34 - </w:t>
            </w:r>
            <w:r w:rsidR="00262C24" w:rsidRPr="00262C24">
              <w:rPr>
                <w:b/>
                <w:sz w:val="16"/>
                <w:szCs w:val="16"/>
              </w:rPr>
              <w:t>Travaux d’entretien et de</w:t>
            </w:r>
            <w:r w:rsidR="005B04BA">
              <w:rPr>
                <w:b/>
                <w:sz w:val="16"/>
                <w:szCs w:val="16"/>
              </w:rPr>
              <w:t xml:space="preserve"> </w:t>
            </w:r>
            <w:r w:rsidR="00262C24" w:rsidRPr="00262C24">
              <w:rPr>
                <w:b/>
                <w:sz w:val="16"/>
                <w:szCs w:val="16"/>
              </w:rPr>
              <w:t>réparation</w:t>
            </w:r>
          </w:p>
        </w:tc>
        <w:tc>
          <w:tcPr>
            <w:tcW w:w="3402" w:type="dxa"/>
            <w:vAlign w:val="center"/>
          </w:tcPr>
          <w:p w14:paraId="017FBF73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8530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653DF3D7" w14:textId="51CD5A10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32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1CE045E4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92769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771704717"/>
            <w:placeholder>
              <w:docPart w:val="8CC518120B52422D880F013F69D2BC1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2E60EA0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42149680"/>
            <w:placeholder>
              <w:docPart w:val="029D8768A113445AB62C8C7F6F1F7E6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ECBEA74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12B91B98" w14:textId="77777777" w:rsidTr="00E313FB">
        <w:tc>
          <w:tcPr>
            <w:tcW w:w="3407" w:type="dxa"/>
            <w:vAlign w:val="center"/>
          </w:tcPr>
          <w:p w14:paraId="4EBBDB29" w14:textId="3C656550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35 - </w:t>
            </w:r>
            <w:r w:rsidR="00262C24" w:rsidRPr="00262C24">
              <w:rPr>
                <w:b/>
                <w:sz w:val="16"/>
                <w:szCs w:val="16"/>
              </w:rPr>
              <w:t>Hivernage</w:t>
            </w:r>
          </w:p>
        </w:tc>
        <w:tc>
          <w:tcPr>
            <w:tcW w:w="3402" w:type="dxa"/>
            <w:vAlign w:val="center"/>
          </w:tcPr>
          <w:p w14:paraId="17D399CD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319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36D61CF8" w14:textId="5EA10BCB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136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2BC00226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29262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498571732"/>
            <w:placeholder>
              <w:docPart w:val="BC1B3CDBF3E344EE94CE4E38E2F0097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01F39E2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17827450"/>
            <w:placeholder>
              <w:docPart w:val="231C532EF62F4B7D96F992320B1BD48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8FC50EB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718F08F8" w14:textId="77777777" w:rsidTr="00E313FB">
        <w:tc>
          <w:tcPr>
            <w:tcW w:w="3407" w:type="dxa"/>
            <w:vAlign w:val="center"/>
          </w:tcPr>
          <w:p w14:paraId="62645E5F" w14:textId="1C07EF85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36 - </w:t>
            </w:r>
            <w:r w:rsidR="00262C24" w:rsidRPr="00262C24">
              <w:rPr>
                <w:b/>
                <w:sz w:val="16"/>
                <w:szCs w:val="16"/>
              </w:rPr>
              <w:t>Protection</w:t>
            </w:r>
          </w:p>
        </w:tc>
        <w:tc>
          <w:tcPr>
            <w:tcW w:w="3402" w:type="dxa"/>
            <w:vAlign w:val="center"/>
          </w:tcPr>
          <w:p w14:paraId="3F855FA4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676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49F7CB49" w14:textId="09B4856A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095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7AB2FD74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229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115569303"/>
            <w:placeholder>
              <w:docPart w:val="333785CDB93645E1A8F017078A82A62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FB2340A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56130456"/>
            <w:placeholder>
              <w:docPart w:val="4E93C291C0A843E6B56FF9DBEFF0680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28348DD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341C132A" w14:textId="77777777" w:rsidTr="00E313FB">
        <w:tc>
          <w:tcPr>
            <w:tcW w:w="3407" w:type="dxa"/>
            <w:vAlign w:val="center"/>
          </w:tcPr>
          <w:p w14:paraId="17580543" w14:textId="3AEC806E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37 - </w:t>
            </w:r>
            <w:r w:rsidR="00262C24" w:rsidRPr="00262C24">
              <w:rPr>
                <w:b/>
                <w:sz w:val="16"/>
                <w:szCs w:val="16"/>
              </w:rPr>
              <w:t>Accessibilité</w:t>
            </w:r>
          </w:p>
        </w:tc>
        <w:tc>
          <w:tcPr>
            <w:tcW w:w="3402" w:type="dxa"/>
            <w:vAlign w:val="center"/>
          </w:tcPr>
          <w:p w14:paraId="26CE95DC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466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10DC7E45" w14:textId="145AB9FB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287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5E57ED71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30852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486856698"/>
            <w:placeholder>
              <w:docPart w:val="7720588F238B432C9F955607B39D85C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E3CDDB1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65723485"/>
            <w:placeholder>
              <w:docPart w:val="575ABCE6FACF488EB5DB63607D42113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011C0BE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67087072" w14:textId="77777777" w:rsidTr="00E313FB">
        <w:tc>
          <w:tcPr>
            <w:tcW w:w="3407" w:type="dxa"/>
            <w:vAlign w:val="center"/>
          </w:tcPr>
          <w:p w14:paraId="3417F971" w14:textId="1FDC9737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38 - </w:t>
            </w:r>
            <w:r w:rsidR="00262C24" w:rsidRPr="00262C24">
              <w:rPr>
                <w:b/>
                <w:sz w:val="16"/>
                <w:szCs w:val="16"/>
              </w:rPr>
              <w:t>Grues électriques</w:t>
            </w:r>
          </w:p>
        </w:tc>
        <w:tc>
          <w:tcPr>
            <w:tcW w:w="3402" w:type="dxa"/>
            <w:vAlign w:val="center"/>
          </w:tcPr>
          <w:p w14:paraId="16C92CF5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462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30D1B9C6" w14:textId="223B74A7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899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3ECE82BA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9774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906915450"/>
            <w:placeholder>
              <w:docPart w:val="C0130FD1AD7B4B87B8244E4516A6F6D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1379FD9A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15105415"/>
            <w:placeholder>
              <w:docPart w:val="726B921CCE6E495DB5522D8C7BB637A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A02C33A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5AF885F6" w14:textId="77777777" w:rsidTr="00E313FB">
        <w:tc>
          <w:tcPr>
            <w:tcW w:w="3407" w:type="dxa"/>
            <w:vAlign w:val="center"/>
          </w:tcPr>
          <w:p w14:paraId="49CEA03A" w14:textId="10D619CC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39 - </w:t>
            </w:r>
            <w:r w:rsidR="00262C24" w:rsidRPr="00262C24">
              <w:rPr>
                <w:b/>
                <w:sz w:val="16"/>
                <w:szCs w:val="16"/>
              </w:rPr>
              <w:t>Prises électriques publiques</w:t>
            </w:r>
          </w:p>
        </w:tc>
        <w:tc>
          <w:tcPr>
            <w:tcW w:w="3402" w:type="dxa"/>
            <w:vAlign w:val="center"/>
          </w:tcPr>
          <w:p w14:paraId="16E5B09B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925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4494A2BD" w14:textId="6071B5EE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22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04B4F47E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86339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735084867"/>
            <w:placeholder>
              <w:docPart w:val="2618D9D2EDEF4A91BA55FC38501E1C8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D143282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35168392"/>
            <w:placeholder>
              <w:docPart w:val="D8835656238448F295EFD0080407BAC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7AE2698F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370E3EDA" w14:textId="77777777" w:rsidTr="00E313FB">
        <w:tc>
          <w:tcPr>
            <w:tcW w:w="3407" w:type="dxa"/>
            <w:vAlign w:val="center"/>
          </w:tcPr>
          <w:p w14:paraId="0B3827AE" w14:textId="3AE4DFA5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40 - </w:t>
            </w:r>
            <w:r w:rsidR="00262C24" w:rsidRPr="00262C24">
              <w:rPr>
                <w:b/>
                <w:sz w:val="16"/>
                <w:szCs w:val="16"/>
              </w:rPr>
              <w:t>Prises d’eau publiques</w:t>
            </w:r>
          </w:p>
        </w:tc>
        <w:tc>
          <w:tcPr>
            <w:tcW w:w="3402" w:type="dxa"/>
            <w:vAlign w:val="center"/>
          </w:tcPr>
          <w:p w14:paraId="0456F49D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158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3E689701" w14:textId="396A3EFE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235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16F2D992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0498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400097135"/>
            <w:placeholder>
              <w:docPart w:val="F2C2B711770145AE803A74CB5CD3E4A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7D9161CB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68087127"/>
            <w:placeholder>
              <w:docPart w:val="136564169E3B402AAB605B36EA9E95A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D61ABF2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701DCB6A" w14:textId="77777777" w:rsidTr="00E313FB">
        <w:tc>
          <w:tcPr>
            <w:tcW w:w="3407" w:type="dxa"/>
            <w:vAlign w:val="center"/>
          </w:tcPr>
          <w:p w14:paraId="388E062A" w14:textId="1C3EAF6B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41 - </w:t>
            </w:r>
            <w:r w:rsidR="00262C24" w:rsidRPr="00262C24">
              <w:rPr>
                <w:b/>
                <w:sz w:val="16"/>
                <w:szCs w:val="16"/>
              </w:rPr>
              <w:t>Délai d’annonce et préavis</w:t>
            </w:r>
          </w:p>
        </w:tc>
        <w:tc>
          <w:tcPr>
            <w:tcW w:w="3402" w:type="dxa"/>
            <w:vAlign w:val="center"/>
          </w:tcPr>
          <w:p w14:paraId="3B8F5259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31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35E373F1" w14:textId="309A0619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77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0456F90D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62522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849302781"/>
            <w:placeholder>
              <w:docPart w:val="0C303EBE617F4389AF5FE9BBFAD5697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179D1D99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36020590"/>
            <w:placeholder>
              <w:docPart w:val="3C64109F706845F4A3AEB005F156555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1854111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00E52FDC" w14:textId="77777777" w:rsidTr="00E313FB">
        <w:tc>
          <w:tcPr>
            <w:tcW w:w="3407" w:type="dxa"/>
            <w:vAlign w:val="center"/>
          </w:tcPr>
          <w:p w14:paraId="4211A216" w14:textId="136F5A42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42 - </w:t>
            </w:r>
            <w:r w:rsidR="00262C24" w:rsidRPr="00262C24">
              <w:rPr>
                <w:b/>
                <w:sz w:val="16"/>
                <w:szCs w:val="16"/>
              </w:rPr>
              <w:t>Activités professionnelles subordonées à l’octroi d’une permission</w:t>
            </w:r>
          </w:p>
        </w:tc>
        <w:tc>
          <w:tcPr>
            <w:tcW w:w="3402" w:type="dxa"/>
            <w:vAlign w:val="center"/>
          </w:tcPr>
          <w:p w14:paraId="3983FFAF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000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459419E3" w14:textId="14B89033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504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17F4A050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07392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284883157"/>
            <w:placeholder>
              <w:docPart w:val="A85ED81EBDDE4F34AB83E7F8D76DD25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1EB6D855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68816672"/>
            <w:placeholder>
              <w:docPart w:val="21CACD46AFE948BD9EB8BF81AABD6CC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796025A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19E4459E" w14:textId="77777777" w:rsidTr="00E313FB">
        <w:tc>
          <w:tcPr>
            <w:tcW w:w="3407" w:type="dxa"/>
            <w:vAlign w:val="center"/>
          </w:tcPr>
          <w:p w14:paraId="7369B361" w14:textId="3651FF9A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43 - </w:t>
            </w:r>
            <w:r w:rsidR="00262C24" w:rsidRPr="00262C24">
              <w:rPr>
                <w:b/>
                <w:sz w:val="16"/>
                <w:szCs w:val="16"/>
              </w:rPr>
              <w:t>Conditions d’exercice</w:t>
            </w:r>
          </w:p>
        </w:tc>
        <w:tc>
          <w:tcPr>
            <w:tcW w:w="3402" w:type="dxa"/>
            <w:vAlign w:val="center"/>
          </w:tcPr>
          <w:p w14:paraId="391393BD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56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13CED37B" w14:textId="12A3AA93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385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3F1796A6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9081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410346611"/>
            <w:placeholder>
              <w:docPart w:val="ADE71426E7C74CB2B9F81D30C6A9804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6FB21BE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35110430"/>
            <w:placeholder>
              <w:docPart w:val="F005A788D32C4F7296590A42557CCA4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B4A3BC8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520E9" w:rsidRPr="006C798A" w14:paraId="65916BF4" w14:textId="77777777" w:rsidTr="00E313FB">
        <w:tc>
          <w:tcPr>
            <w:tcW w:w="3407" w:type="dxa"/>
            <w:vAlign w:val="center"/>
          </w:tcPr>
          <w:p w14:paraId="654F8FD8" w14:textId="0B4A4FBC" w:rsidR="009520E9" w:rsidRPr="00EC761B" w:rsidRDefault="009520E9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262C24">
              <w:rPr>
                <w:b/>
                <w:sz w:val="16"/>
                <w:szCs w:val="16"/>
              </w:rPr>
              <w:t xml:space="preserve">44 - </w:t>
            </w:r>
            <w:r w:rsidR="00262C24" w:rsidRPr="00262C24">
              <w:rPr>
                <w:b/>
                <w:sz w:val="16"/>
                <w:szCs w:val="16"/>
              </w:rPr>
              <w:t>Durée</w:t>
            </w:r>
          </w:p>
        </w:tc>
        <w:tc>
          <w:tcPr>
            <w:tcW w:w="3402" w:type="dxa"/>
            <w:vAlign w:val="center"/>
          </w:tcPr>
          <w:p w14:paraId="384E3C51" w14:textId="77777777" w:rsidR="009520E9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999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D'accord</w:t>
            </w:r>
          </w:p>
          <w:p w14:paraId="6FD55812" w14:textId="38F71303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226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2C6CCA04" w14:textId="77777777" w:rsidR="009520E9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669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520E9">
              <w:rPr>
                <w:sz w:val="16"/>
                <w:szCs w:val="16"/>
              </w:rPr>
              <w:tab/>
            </w:r>
            <w:r w:rsidR="009520E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445737271"/>
            <w:placeholder>
              <w:docPart w:val="DB3AEBA3510243E2AAAD6F8034F8028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48EC614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39261084"/>
            <w:placeholder>
              <w:docPart w:val="07338C4CFF704164BB145BA1ADC1787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451EA2C" w14:textId="77777777" w:rsidR="009520E9" w:rsidRPr="006C798A" w:rsidRDefault="009520E9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262C24" w:rsidRPr="006C798A" w14:paraId="69E662EF" w14:textId="77777777" w:rsidTr="00E313FB">
        <w:tc>
          <w:tcPr>
            <w:tcW w:w="3407" w:type="dxa"/>
            <w:vAlign w:val="center"/>
          </w:tcPr>
          <w:p w14:paraId="12A08521" w14:textId="4EA0B038" w:rsidR="00262C24" w:rsidRPr="00EC761B" w:rsidRDefault="00262C24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45 - </w:t>
            </w:r>
            <w:r w:rsidRPr="00262C24">
              <w:rPr>
                <w:b/>
                <w:sz w:val="16"/>
                <w:szCs w:val="16"/>
              </w:rPr>
              <w:t>Procédure</w:t>
            </w:r>
          </w:p>
        </w:tc>
        <w:tc>
          <w:tcPr>
            <w:tcW w:w="3402" w:type="dxa"/>
            <w:vAlign w:val="center"/>
          </w:tcPr>
          <w:p w14:paraId="331FF7E4" w14:textId="77777777" w:rsidR="00262C24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349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D'accord</w:t>
            </w:r>
          </w:p>
          <w:p w14:paraId="24397D29" w14:textId="614E9B23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06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6C75A271" w14:textId="77777777" w:rsidR="00262C24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3163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756416819"/>
            <w:placeholder>
              <w:docPart w:val="6C94D1E012C544139456582AA67D780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77E5C73A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3902367"/>
            <w:placeholder>
              <w:docPart w:val="2469C17A015B4FC6B313C03CA5C9D4F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518F7C7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262C24" w:rsidRPr="006C798A" w14:paraId="773EB210" w14:textId="77777777" w:rsidTr="00E313FB">
        <w:tc>
          <w:tcPr>
            <w:tcW w:w="3407" w:type="dxa"/>
            <w:vAlign w:val="center"/>
          </w:tcPr>
          <w:p w14:paraId="466E5C44" w14:textId="21864CA9" w:rsidR="00262C24" w:rsidRPr="00EC761B" w:rsidRDefault="00262C24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46 - </w:t>
            </w:r>
            <w:r w:rsidRPr="00262C24">
              <w:rPr>
                <w:b/>
                <w:sz w:val="16"/>
                <w:szCs w:val="16"/>
              </w:rPr>
              <w:t>Mise en fourrière</w:t>
            </w:r>
          </w:p>
        </w:tc>
        <w:tc>
          <w:tcPr>
            <w:tcW w:w="3402" w:type="dxa"/>
            <w:vAlign w:val="center"/>
          </w:tcPr>
          <w:p w14:paraId="12D676B2" w14:textId="77777777" w:rsidR="00262C24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29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D'accord</w:t>
            </w:r>
          </w:p>
          <w:p w14:paraId="63CF1688" w14:textId="1E16C389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37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489443E9" w14:textId="77777777" w:rsidR="00262C24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898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531301019"/>
            <w:placeholder>
              <w:docPart w:val="8A811FC62C7647B8B1F5C3A8EAD8776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7AFE12CA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01127319"/>
            <w:placeholder>
              <w:docPart w:val="C98C3706DB2E48D5BB4A809C511B9D7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023C4BA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262C24" w:rsidRPr="006C798A" w14:paraId="25D99405" w14:textId="77777777" w:rsidTr="00E313FB">
        <w:tc>
          <w:tcPr>
            <w:tcW w:w="3407" w:type="dxa"/>
            <w:vAlign w:val="center"/>
          </w:tcPr>
          <w:p w14:paraId="3B420D3F" w14:textId="43E50D89" w:rsidR="00262C24" w:rsidRPr="00EC761B" w:rsidRDefault="00262C24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47 - </w:t>
            </w:r>
            <w:r w:rsidRPr="00262C24">
              <w:rPr>
                <w:b/>
                <w:sz w:val="16"/>
                <w:szCs w:val="16"/>
              </w:rPr>
              <w:t>Procédure de mise en fourrière</w:t>
            </w:r>
          </w:p>
        </w:tc>
        <w:tc>
          <w:tcPr>
            <w:tcW w:w="3402" w:type="dxa"/>
            <w:vAlign w:val="center"/>
          </w:tcPr>
          <w:p w14:paraId="7002EE4B" w14:textId="77777777" w:rsidR="00262C24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20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D'accord</w:t>
            </w:r>
          </w:p>
          <w:p w14:paraId="06350549" w14:textId="09316B6D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690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3B7CAD3B" w14:textId="77777777" w:rsidR="00262C24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98145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2016986242"/>
            <w:placeholder>
              <w:docPart w:val="9480981D6F7D4E3DADE4C906AF49498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90E7F2F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62006394"/>
            <w:placeholder>
              <w:docPart w:val="186B854E06C04524BC9C692CA92B061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7C32043D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262C24" w:rsidRPr="006C798A" w14:paraId="53E23346" w14:textId="77777777" w:rsidTr="00E313FB">
        <w:tc>
          <w:tcPr>
            <w:tcW w:w="3407" w:type="dxa"/>
            <w:vAlign w:val="center"/>
          </w:tcPr>
          <w:p w14:paraId="27104109" w14:textId="415FBA4C" w:rsidR="00262C24" w:rsidRPr="00EC761B" w:rsidRDefault="00262C24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</w:t>
            </w:r>
            <w:r>
              <w:rPr>
                <w:b/>
                <w:sz w:val="16"/>
                <w:szCs w:val="16"/>
              </w:rPr>
              <w:t xml:space="preserve">48 - </w:t>
            </w:r>
            <w:r w:rsidRPr="00262C24">
              <w:rPr>
                <w:b/>
                <w:sz w:val="16"/>
                <w:szCs w:val="16"/>
              </w:rPr>
              <w:t>Destruction de bateaux</w:t>
            </w:r>
          </w:p>
        </w:tc>
        <w:tc>
          <w:tcPr>
            <w:tcW w:w="3402" w:type="dxa"/>
            <w:vAlign w:val="center"/>
          </w:tcPr>
          <w:p w14:paraId="359BB91B" w14:textId="77777777" w:rsidR="00262C24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017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D'accord</w:t>
            </w:r>
          </w:p>
          <w:p w14:paraId="133F913D" w14:textId="4D8A99DA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11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32191B8C" w14:textId="77777777" w:rsidR="00262C24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01883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2138021097"/>
            <w:placeholder>
              <w:docPart w:val="A6A6057DABB54C27BEB70AD2F94154F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842A26E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91986634"/>
            <w:placeholder>
              <w:docPart w:val="73087925A8824B0086951662EBAF747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7F5DFDE5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262C24" w:rsidRPr="006C798A" w14:paraId="52227D6F" w14:textId="77777777" w:rsidTr="00E313FB">
        <w:tc>
          <w:tcPr>
            <w:tcW w:w="3407" w:type="dxa"/>
            <w:vAlign w:val="center"/>
          </w:tcPr>
          <w:p w14:paraId="27D5F2A7" w14:textId="1F00666A" w:rsidR="00262C24" w:rsidRPr="00EC761B" w:rsidRDefault="00262C24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49 - </w:t>
            </w:r>
            <w:r w:rsidRPr="00262C24">
              <w:rPr>
                <w:b/>
                <w:sz w:val="16"/>
                <w:szCs w:val="16"/>
              </w:rPr>
              <w:t>Débiteur</w:t>
            </w:r>
          </w:p>
        </w:tc>
        <w:tc>
          <w:tcPr>
            <w:tcW w:w="3402" w:type="dxa"/>
            <w:vAlign w:val="center"/>
          </w:tcPr>
          <w:p w14:paraId="55CAAB90" w14:textId="77777777" w:rsidR="00262C24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12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D'accord</w:t>
            </w:r>
          </w:p>
          <w:p w14:paraId="3E769F5F" w14:textId="7BEF3957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784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5B24844F" w14:textId="77777777" w:rsidR="00262C24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214214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916440999"/>
            <w:placeholder>
              <w:docPart w:val="91D71F64BFC246C283DD6EF4ECBE481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2F4B21A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3521482"/>
            <w:placeholder>
              <w:docPart w:val="33D5E1E9AE6B46B5B0DA7F04EE4A972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0615C66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262C24" w:rsidRPr="006C798A" w14:paraId="7868E85C" w14:textId="77777777" w:rsidTr="00E313FB">
        <w:tc>
          <w:tcPr>
            <w:tcW w:w="3407" w:type="dxa"/>
            <w:vAlign w:val="center"/>
          </w:tcPr>
          <w:p w14:paraId="1032F700" w14:textId="16687682" w:rsidR="00262C24" w:rsidRPr="00EC761B" w:rsidRDefault="00262C24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50 - </w:t>
            </w:r>
            <w:r w:rsidRPr="00262C24">
              <w:rPr>
                <w:b/>
                <w:sz w:val="16"/>
                <w:szCs w:val="16"/>
              </w:rPr>
              <w:t>Fonction et compétences</w:t>
            </w:r>
          </w:p>
        </w:tc>
        <w:tc>
          <w:tcPr>
            <w:tcW w:w="3402" w:type="dxa"/>
            <w:vAlign w:val="center"/>
          </w:tcPr>
          <w:p w14:paraId="0E3A6F27" w14:textId="77777777" w:rsidR="00262C24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92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D'accord</w:t>
            </w:r>
          </w:p>
          <w:p w14:paraId="0F0659B9" w14:textId="21C933F4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817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72C6EED3" w14:textId="77777777" w:rsidR="00262C24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17170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951156880"/>
            <w:placeholder>
              <w:docPart w:val="3BC4E7C820FA4461A0F04F71F4094BA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4C515AE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95479328"/>
            <w:placeholder>
              <w:docPart w:val="4517614703404E7581FD8F1FEAB384B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27DD85F6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262C24" w:rsidRPr="006C798A" w14:paraId="7A7C1987" w14:textId="77777777" w:rsidTr="00E313FB">
        <w:tc>
          <w:tcPr>
            <w:tcW w:w="3407" w:type="dxa"/>
            <w:vAlign w:val="center"/>
          </w:tcPr>
          <w:p w14:paraId="6BA701E3" w14:textId="6FAD0D26" w:rsidR="00262C24" w:rsidRPr="00EC761B" w:rsidRDefault="00262C24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51 - </w:t>
            </w:r>
            <w:r w:rsidRPr="00262C24">
              <w:rPr>
                <w:b/>
                <w:sz w:val="16"/>
                <w:szCs w:val="16"/>
              </w:rPr>
              <w:t>Arme de défense personnelle</w:t>
            </w:r>
          </w:p>
        </w:tc>
        <w:tc>
          <w:tcPr>
            <w:tcW w:w="3402" w:type="dxa"/>
            <w:vAlign w:val="center"/>
          </w:tcPr>
          <w:p w14:paraId="01005409" w14:textId="77777777" w:rsidR="00262C24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95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D'accord</w:t>
            </w:r>
          </w:p>
          <w:p w14:paraId="7455D91A" w14:textId="758D068F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21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04A48669" w14:textId="77777777" w:rsidR="00262C24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6589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62C24">
              <w:rPr>
                <w:sz w:val="16"/>
                <w:szCs w:val="16"/>
              </w:rPr>
              <w:tab/>
            </w:r>
            <w:r w:rsidR="00262C24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50644317"/>
            <w:placeholder>
              <w:docPart w:val="078D2A65D65E418FB757718278ADFC6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6C512E8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29852508"/>
            <w:placeholder>
              <w:docPart w:val="8F030DBEEE2843F8A3E9B450494FF67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1732C6D" w14:textId="77777777" w:rsidR="00262C24" w:rsidRPr="006C798A" w:rsidRDefault="00262C24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E27D6" w:rsidRPr="006C798A" w14:paraId="3063297A" w14:textId="77777777" w:rsidTr="00E313FB">
        <w:tc>
          <w:tcPr>
            <w:tcW w:w="3407" w:type="dxa"/>
            <w:vAlign w:val="center"/>
          </w:tcPr>
          <w:p w14:paraId="72F9E591" w14:textId="61AA6C3C" w:rsidR="00FE27D6" w:rsidRPr="00EC761B" w:rsidRDefault="00FE27D6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>52 -</w:t>
            </w:r>
            <w:r w:rsidR="00E313FB">
              <w:rPr>
                <w:b/>
                <w:sz w:val="16"/>
                <w:szCs w:val="16"/>
              </w:rPr>
              <w:t xml:space="preserve"> </w:t>
            </w:r>
            <w:r w:rsidR="00E313FB" w:rsidRPr="00E313FB">
              <w:rPr>
                <w:b/>
                <w:sz w:val="16"/>
                <w:szCs w:val="16"/>
              </w:rPr>
              <w:t>Formation au tir</w:t>
            </w:r>
          </w:p>
        </w:tc>
        <w:tc>
          <w:tcPr>
            <w:tcW w:w="3402" w:type="dxa"/>
            <w:vAlign w:val="center"/>
          </w:tcPr>
          <w:p w14:paraId="77E8D625" w14:textId="77777777" w:rsidR="00FE27D6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20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7D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E27D6">
              <w:rPr>
                <w:sz w:val="16"/>
                <w:szCs w:val="16"/>
              </w:rPr>
              <w:tab/>
            </w:r>
            <w:r w:rsidR="00FE27D6" w:rsidRPr="00962DD1">
              <w:rPr>
                <w:sz w:val="16"/>
                <w:szCs w:val="16"/>
              </w:rPr>
              <w:t>D'accord</w:t>
            </w:r>
          </w:p>
          <w:p w14:paraId="7B45EF1D" w14:textId="6B66483E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141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3A6C4DFD" w14:textId="77777777" w:rsidR="00FE27D6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62091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7D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E27D6">
              <w:rPr>
                <w:sz w:val="16"/>
                <w:szCs w:val="16"/>
              </w:rPr>
              <w:tab/>
            </w:r>
            <w:r w:rsidR="00FE27D6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880167017"/>
            <w:placeholder>
              <w:docPart w:val="83C7B7C0525B44C299FF38A6612DECC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7F8C92F" w14:textId="77777777" w:rsidR="00FE27D6" w:rsidRPr="006C798A" w:rsidRDefault="00FE27D6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4555308"/>
            <w:placeholder>
              <w:docPart w:val="B9B63076BBAC484EA63549669283502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E4B0DF4" w14:textId="77777777" w:rsidR="00FE27D6" w:rsidRPr="006C798A" w:rsidRDefault="00FE27D6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313FB" w:rsidRPr="006C798A" w14:paraId="26C42E6A" w14:textId="77777777" w:rsidTr="00E313FB">
        <w:tc>
          <w:tcPr>
            <w:tcW w:w="3407" w:type="dxa"/>
            <w:vAlign w:val="center"/>
          </w:tcPr>
          <w:p w14:paraId="04EC8A10" w14:textId="1C3BB39C" w:rsidR="00E313FB" w:rsidRPr="00EC761B" w:rsidRDefault="00E313FB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</w:t>
            </w:r>
            <w:r>
              <w:rPr>
                <w:b/>
                <w:sz w:val="16"/>
                <w:szCs w:val="16"/>
              </w:rPr>
              <w:t xml:space="preserve">53 - </w:t>
            </w:r>
            <w:r w:rsidRPr="00E313FB">
              <w:rPr>
                <w:b/>
                <w:sz w:val="16"/>
                <w:szCs w:val="16"/>
              </w:rPr>
              <w:t>Emoluments</w:t>
            </w:r>
          </w:p>
        </w:tc>
        <w:tc>
          <w:tcPr>
            <w:tcW w:w="3402" w:type="dxa"/>
            <w:vAlign w:val="center"/>
          </w:tcPr>
          <w:p w14:paraId="01794136" w14:textId="77777777" w:rsidR="00E313FB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461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313FB">
              <w:rPr>
                <w:sz w:val="16"/>
                <w:szCs w:val="16"/>
              </w:rPr>
              <w:tab/>
            </w:r>
            <w:r w:rsidR="00E313FB" w:rsidRPr="00962DD1">
              <w:rPr>
                <w:sz w:val="16"/>
                <w:szCs w:val="16"/>
              </w:rPr>
              <w:t>D'accord</w:t>
            </w:r>
          </w:p>
          <w:p w14:paraId="7CB822D3" w14:textId="1C3CBF11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774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23C76D57" w14:textId="77777777" w:rsidR="00E313FB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34093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313FB">
              <w:rPr>
                <w:sz w:val="16"/>
                <w:szCs w:val="16"/>
              </w:rPr>
              <w:tab/>
            </w:r>
            <w:r w:rsidR="00E313F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051456325"/>
            <w:placeholder>
              <w:docPart w:val="3165ADD3B37C47768D31ABDF009A18F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4BA6957" w14:textId="77777777" w:rsidR="00E313FB" w:rsidRPr="006C798A" w:rsidRDefault="00E313FB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31640811"/>
            <w:placeholder>
              <w:docPart w:val="8CEBABC2304646F2B1A0F1C66E6DEA3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E67FF90" w14:textId="77777777" w:rsidR="00E313FB" w:rsidRPr="006C798A" w:rsidRDefault="00E313FB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313FB" w:rsidRPr="006C798A" w14:paraId="2385A2D3" w14:textId="77777777" w:rsidTr="00E313FB">
        <w:tc>
          <w:tcPr>
            <w:tcW w:w="3407" w:type="dxa"/>
            <w:vAlign w:val="center"/>
          </w:tcPr>
          <w:p w14:paraId="4F355460" w14:textId="6EE8D4EC" w:rsidR="00E313FB" w:rsidRPr="00EC761B" w:rsidRDefault="00E313FB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54 - </w:t>
            </w:r>
            <w:r w:rsidRPr="00E313FB">
              <w:rPr>
                <w:b/>
                <w:sz w:val="16"/>
                <w:szCs w:val="16"/>
              </w:rPr>
              <w:t>Poursuites</w:t>
            </w:r>
          </w:p>
        </w:tc>
        <w:tc>
          <w:tcPr>
            <w:tcW w:w="3402" w:type="dxa"/>
            <w:vAlign w:val="center"/>
          </w:tcPr>
          <w:p w14:paraId="4BF2C5BC" w14:textId="77777777" w:rsidR="00E313FB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240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313FB">
              <w:rPr>
                <w:sz w:val="16"/>
                <w:szCs w:val="16"/>
              </w:rPr>
              <w:tab/>
            </w:r>
            <w:r w:rsidR="00E313FB" w:rsidRPr="00962DD1">
              <w:rPr>
                <w:sz w:val="16"/>
                <w:szCs w:val="16"/>
              </w:rPr>
              <w:t>D'accord</w:t>
            </w:r>
          </w:p>
          <w:p w14:paraId="7B3FF0A6" w14:textId="0393A9F6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76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3B98957D" w14:textId="77777777" w:rsidR="00E313FB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95283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313FB">
              <w:rPr>
                <w:sz w:val="16"/>
                <w:szCs w:val="16"/>
              </w:rPr>
              <w:tab/>
            </w:r>
            <w:r w:rsidR="00E313F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92470471"/>
            <w:placeholder>
              <w:docPart w:val="17CFC0BA2D4446BD9C603CE184BB30B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7ABAE3B" w14:textId="77777777" w:rsidR="00E313FB" w:rsidRPr="006C798A" w:rsidRDefault="00E313FB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27056670"/>
            <w:placeholder>
              <w:docPart w:val="17E5FF22AD3C4FB497860FD527F6D29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047F4C3" w14:textId="77777777" w:rsidR="00E313FB" w:rsidRPr="006C798A" w:rsidRDefault="00E313FB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313FB" w:rsidRPr="006C798A" w14:paraId="5E80C032" w14:textId="77777777" w:rsidTr="00E313FB">
        <w:tc>
          <w:tcPr>
            <w:tcW w:w="3407" w:type="dxa"/>
            <w:vAlign w:val="center"/>
          </w:tcPr>
          <w:p w14:paraId="58C44527" w14:textId="37C14CE4" w:rsidR="00E313FB" w:rsidRPr="00EC761B" w:rsidRDefault="00E313FB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55 - </w:t>
            </w:r>
            <w:r w:rsidRPr="00E313FB">
              <w:rPr>
                <w:b/>
                <w:sz w:val="16"/>
                <w:szCs w:val="16"/>
              </w:rPr>
              <w:t>Clause abrogatoire</w:t>
            </w:r>
          </w:p>
        </w:tc>
        <w:tc>
          <w:tcPr>
            <w:tcW w:w="3402" w:type="dxa"/>
            <w:vAlign w:val="center"/>
          </w:tcPr>
          <w:p w14:paraId="7C9DD476" w14:textId="77777777" w:rsidR="00E313FB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858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313FB">
              <w:rPr>
                <w:sz w:val="16"/>
                <w:szCs w:val="16"/>
              </w:rPr>
              <w:tab/>
            </w:r>
            <w:r w:rsidR="00E313FB" w:rsidRPr="00962DD1">
              <w:rPr>
                <w:sz w:val="16"/>
                <w:szCs w:val="16"/>
              </w:rPr>
              <w:t>D'accord</w:t>
            </w:r>
          </w:p>
          <w:p w14:paraId="38BEF53B" w14:textId="76687393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780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4DECB744" w14:textId="77777777" w:rsidR="00E313FB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13549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313FB">
              <w:rPr>
                <w:sz w:val="16"/>
                <w:szCs w:val="16"/>
              </w:rPr>
              <w:tab/>
            </w:r>
            <w:r w:rsidR="00E313F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2072187321"/>
            <w:placeholder>
              <w:docPart w:val="70574CF485C04E7E84DE36AE5B6F2A1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0D3F840C" w14:textId="77777777" w:rsidR="00E313FB" w:rsidRPr="006C798A" w:rsidRDefault="00E313FB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41397309"/>
            <w:placeholder>
              <w:docPart w:val="91F500702BAE45D3A827E4A524872EC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58B979C1" w14:textId="77777777" w:rsidR="00E313FB" w:rsidRPr="006C798A" w:rsidRDefault="00E313FB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313FB" w:rsidRPr="006C798A" w14:paraId="1348E8AC" w14:textId="77777777" w:rsidTr="00E313FB">
        <w:tc>
          <w:tcPr>
            <w:tcW w:w="3407" w:type="dxa"/>
            <w:vAlign w:val="center"/>
          </w:tcPr>
          <w:p w14:paraId="0C5A2B43" w14:textId="1E519583" w:rsidR="00E313FB" w:rsidRPr="00EC761B" w:rsidRDefault="00E313FB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56 - </w:t>
            </w:r>
            <w:r w:rsidRPr="00E313FB">
              <w:rPr>
                <w:b/>
                <w:sz w:val="16"/>
                <w:szCs w:val="16"/>
              </w:rPr>
              <w:t>Entrée en vigueur</w:t>
            </w:r>
          </w:p>
        </w:tc>
        <w:tc>
          <w:tcPr>
            <w:tcW w:w="3402" w:type="dxa"/>
            <w:vAlign w:val="center"/>
          </w:tcPr>
          <w:p w14:paraId="02F3A87C" w14:textId="77777777" w:rsidR="00573DD2" w:rsidRDefault="00D26B97" w:rsidP="00573DD2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99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313FB">
              <w:rPr>
                <w:sz w:val="16"/>
                <w:szCs w:val="16"/>
              </w:rPr>
              <w:tab/>
            </w:r>
            <w:r w:rsidR="00E313FB" w:rsidRPr="00962DD1">
              <w:rPr>
                <w:sz w:val="16"/>
                <w:szCs w:val="16"/>
              </w:rPr>
              <w:t>D'accord</w:t>
            </w:r>
          </w:p>
          <w:p w14:paraId="7AAE7873" w14:textId="52409905" w:rsidR="00573DD2" w:rsidRDefault="00D26B97" w:rsidP="00573DD2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14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2EB97090" w14:textId="001D668C" w:rsidR="00E313FB" w:rsidRDefault="00D26B97" w:rsidP="00573DD2">
            <w:pPr>
              <w:pStyle w:val="Texte"/>
              <w:tabs>
                <w:tab w:val="left" w:pos="554"/>
              </w:tabs>
              <w:spacing w:before="240"/>
            </w:pPr>
            <w:sdt>
              <w:sdtPr>
                <w:rPr>
                  <w:sz w:val="16"/>
                  <w:szCs w:val="16"/>
                </w:rPr>
                <w:id w:val="35586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313FB">
              <w:rPr>
                <w:sz w:val="16"/>
                <w:szCs w:val="16"/>
              </w:rPr>
              <w:tab/>
            </w:r>
            <w:r w:rsidR="00E313F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058626489"/>
            <w:placeholder>
              <w:docPart w:val="5774D18FF5CB4C02BFA56973210D178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1B1FFFE2" w14:textId="77777777" w:rsidR="00E313FB" w:rsidRPr="006C798A" w:rsidRDefault="00E313FB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9271779"/>
            <w:placeholder>
              <w:docPart w:val="394833E0FCBF4606AF99B28B3D26DE3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35A84417" w14:textId="77777777" w:rsidR="00E313FB" w:rsidRPr="006C798A" w:rsidRDefault="00E313FB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313FB" w:rsidRPr="006C798A" w14:paraId="5BEF4CE8" w14:textId="77777777" w:rsidTr="00E313FB">
        <w:tc>
          <w:tcPr>
            <w:tcW w:w="3407" w:type="dxa"/>
            <w:vAlign w:val="center"/>
          </w:tcPr>
          <w:p w14:paraId="6F12B871" w14:textId="427BF1CA" w:rsidR="00E313FB" w:rsidRPr="00EC761B" w:rsidRDefault="00E313FB" w:rsidP="004E559F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57 - </w:t>
            </w:r>
            <w:r w:rsidRPr="00E313FB">
              <w:rPr>
                <w:b/>
                <w:sz w:val="16"/>
                <w:szCs w:val="16"/>
              </w:rPr>
              <w:t>Dispositions transitoires</w:t>
            </w:r>
          </w:p>
        </w:tc>
        <w:tc>
          <w:tcPr>
            <w:tcW w:w="3402" w:type="dxa"/>
            <w:vAlign w:val="center"/>
          </w:tcPr>
          <w:p w14:paraId="3C3ABC77" w14:textId="77777777" w:rsidR="00E313FB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26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313FB">
              <w:rPr>
                <w:sz w:val="16"/>
                <w:szCs w:val="16"/>
              </w:rPr>
              <w:tab/>
            </w:r>
            <w:r w:rsidR="00E313FB" w:rsidRPr="00962DD1">
              <w:rPr>
                <w:sz w:val="16"/>
                <w:szCs w:val="16"/>
              </w:rPr>
              <w:t>D'accord</w:t>
            </w:r>
          </w:p>
          <w:p w14:paraId="6F6023FA" w14:textId="35E84876" w:rsidR="00573DD2" w:rsidRPr="00962DD1" w:rsidRDefault="00D26B97" w:rsidP="004E559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876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3DD2">
              <w:rPr>
                <w:sz w:val="16"/>
                <w:szCs w:val="16"/>
              </w:rPr>
              <w:t xml:space="preserve"> </w:t>
            </w:r>
            <w:r w:rsidR="00573DD2">
              <w:rPr>
                <w:sz w:val="16"/>
                <w:szCs w:val="16"/>
              </w:rPr>
              <w:tab/>
              <w:t>Partiellement d</w:t>
            </w:r>
            <w:r w:rsidR="00573DD2" w:rsidRPr="00962DD1">
              <w:rPr>
                <w:sz w:val="16"/>
                <w:szCs w:val="16"/>
              </w:rPr>
              <w:t>'accord</w:t>
            </w:r>
          </w:p>
          <w:p w14:paraId="345CECFC" w14:textId="77777777" w:rsidR="00E313FB" w:rsidRDefault="00D26B97" w:rsidP="004E559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1383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F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313FB">
              <w:rPr>
                <w:sz w:val="16"/>
                <w:szCs w:val="16"/>
              </w:rPr>
              <w:tab/>
            </w:r>
            <w:r w:rsidR="00E313F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123455832"/>
            <w:placeholder>
              <w:docPart w:val="9FFC7A4EB60F479D9ADE72518BFA570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6BFC4B86" w14:textId="77777777" w:rsidR="00E313FB" w:rsidRPr="006C798A" w:rsidRDefault="00E313FB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21054607"/>
            <w:placeholder>
              <w:docPart w:val="4BDB7B9196EE4C899BCC1AF8E45FE95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14:paraId="48EA3490" w14:textId="77777777" w:rsidR="00E313FB" w:rsidRPr="006C798A" w:rsidRDefault="00E313FB" w:rsidP="004E559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</w:tbl>
    <w:p w14:paraId="4F6B156B" w14:textId="77777777" w:rsidR="00FE27D6" w:rsidRDefault="00FE27D6" w:rsidP="00FE27D6">
      <w:pPr>
        <w:pStyle w:val="Texte"/>
      </w:pPr>
    </w:p>
    <w:p w14:paraId="05EC3846" w14:textId="77777777" w:rsidR="00262C24" w:rsidRDefault="00262C24" w:rsidP="00262C24">
      <w:pPr>
        <w:pStyle w:val="Texte"/>
      </w:pPr>
    </w:p>
    <w:p w14:paraId="591AA0DF" w14:textId="432E4B50" w:rsidR="00807112" w:rsidRDefault="00807112">
      <w:pPr>
        <w:spacing w:after="0"/>
        <w:jc w:val="left"/>
        <w:rPr>
          <w:b/>
        </w:rPr>
      </w:pPr>
    </w:p>
    <w:p w14:paraId="6D9A6AD8" w14:textId="77777777" w:rsidR="00807112" w:rsidRDefault="006C798A" w:rsidP="00807112">
      <w:pPr>
        <w:pStyle w:val="Texte"/>
        <w:jc w:val="left"/>
      </w:pPr>
      <w:r w:rsidRPr="00EC761B">
        <w:rPr>
          <w:b/>
        </w:rPr>
        <w:t>Autres remarques</w:t>
      </w:r>
      <w:r>
        <w:t xml:space="preserve"> :</w:t>
      </w:r>
    </w:p>
    <w:p w14:paraId="5801C685" w14:textId="77777777" w:rsidR="00962DD1" w:rsidRDefault="00D26B97" w:rsidP="00807112">
      <w:pPr>
        <w:pStyle w:val="Texte"/>
        <w:jc w:val="left"/>
      </w:pPr>
      <w:sdt>
        <w:sdtPr>
          <w:id w:val="1068683685"/>
          <w:placeholder>
            <w:docPart w:val="650CB1CD2DE74F3FA05C374AA2AF4BBF"/>
          </w:placeholder>
          <w:showingPlcHdr/>
          <w:text w:multiLine="1"/>
        </w:sdtPr>
        <w:sdtEndPr/>
        <w:sdtContent>
          <w:r w:rsidR="00807112" w:rsidRPr="00A714B1">
            <w:rPr>
              <w:rStyle w:val="Textedelespacerserv"/>
            </w:rPr>
            <w:t>Cliquez ou appuyez ici pour entrer du texte.</w:t>
          </w:r>
        </w:sdtContent>
      </w:sdt>
    </w:p>
    <w:p w14:paraId="5729C571" w14:textId="77777777" w:rsidR="00EC761B" w:rsidRDefault="00EC761B" w:rsidP="00962DD1">
      <w:pPr>
        <w:pStyle w:val="Texte"/>
      </w:pPr>
    </w:p>
    <w:p w14:paraId="788853D1" w14:textId="77777777" w:rsidR="00EC761B" w:rsidRDefault="00EC761B" w:rsidP="00962DD1">
      <w:pPr>
        <w:pStyle w:val="Texte"/>
      </w:pPr>
    </w:p>
    <w:p w14:paraId="21047BFA" w14:textId="6D1CC3A0" w:rsidR="00F93475" w:rsidRPr="005C25A9" w:rsidRDefault="00962DD1" w:rsidP="00962DD1">
      <w:pPr>
        <w:pStyle w:val="Texte"/>
        <w:rPr>
          <w:b/>
          <w:u w:val="single"/>
        </w:rPr>
      </w:pPr>
      <w:r>
        <w:t xml:space="preserve">A retourner à </w:t>
      </w:r>
      <w:r w:rsidR="005C25A9">
        <w:t>l</w:t>
      </w:r>
      <w:r w:rsidR="00F846E6">
        <w:t>’</w:t>
      </w:r>
      <w:r w:rsidR="005C25A9">
        <w:t xml:space="preserve">adresse suivante : </w:t>
      </w:r>
      <w:hyperlink r:id="rId8" w:history="1">
        <w:r w:rsidR="009520E9" w:rsidRPr="007D1AA3">
          <w:rPr>
            <w:rStyle w:val="Lienhypertexte"/>
          </w:rPr>
          <w:t>eau-juridique@etat.ge.ch</w:t>
        </w:r>
      </w:hyperlink>
      <w:r w:rsidR="005C25A9">
        <w:t xml:space="preserve"> au plus tard </w:t>
      </w:r>
      <w:r w:rsidR="005C25A9" w:rsidRPr="005C25A9">
        <w:rPr>
          <w:b/>
          <w:u w:val="single"/>
        </w:rPr>
        <w:t>le 1</w:t>
      </w:r>
      <w:r w:rsidR="009520E9">
        <w:rPr>
          <w:b/>
          <w:u w:val="single"/>
        </w:rPr>
        <w:t>5</w:t>
      </w:r>
      <w:r w:rsidR="005C25A9" w:rsidRPr="005C25A9">
        <w:rPr>
          <w:b/>
          <w:u w:val="single"/>
        </w:rPr>
        <w:t xml:space="preserve"> </w:t>
      </w:r>
      <w:r w:rsidR="009520E9">
        <w:rPr>
          <w:b/>
          <w:u w:val="single"/>
        </w:rPr>
        <w:t>août</w:t>
      </w:r>
      <w:r w:rsidR="005C25A9" w:rsidRPr="005C25A9">
        <w:rPr>
          <w:b/>
          <w:u w:val="single"/>
        </w:rPr>
        <w:t xml:space="preserve"> 202</w:t>
      </w:r>
      <w:r w:rsidR="009520E9">
        <w:rPr>
          <w:b/>
          <w:u w:val="single"/>
        </w:rPr>
        <w:t>5</w:t>
      </w:r>
    </w:p>
    <w:sectPr w:rsidR="00F93475" w:rsidRPr="005C25A9" w:rsidSect="00F50419">
      <w:headerReference w:type="default" r:id="rId9"/>
      <w:footerReference w:type="default" r:id="rId10"/>
      <w:footnotePr>
        <w:numRestart w:val="eachSect"/>
      </w:footnotePr>
      <w:endnotePr>
        <w:numFmt w:val="decimal"/>
        <w:numRestart w:val="eachSect"/>
      </w:endnotePr>
      <w:pgSz w:w="16840" w:h="11907" w:orient="landscape" w:code="9"/>
      <w:pgMar w:top="1361" w:right="1956" w:bottom="1361" w:left="1304" w:header="425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6DB5" w14:textId="77777777" w:rsidR="005829E6" w:rsidRDefault="005829E6">
      <w:pPr>
        <w:spacing w:after="0"/>
      </w:pPr>
      <w:r>
        <w:separator/>
      </w:r>
    </w:p>
  </w:endnote>
  <w:endnote w:type="continuationSeparator" w:id="0">
    <w:p w14:paraId="47ED83E9" w14:textId="77777777" w:rsidR="005829E6" w:rsidRDefault="005829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930F" w14:textId="77777777" w:rsidR="00E1279E" w:rsidRDefault="00E1279E">
    <w:pPr>
      <w:pStyle w:val="Pieddepage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3EBF3" w14:textId="77777777" w:rsidR="005829E6" w:rsidRDefault="005829E6">
      <w:pPr>
        <w:spacing w:after="0"/>
      </w:pPr>
      <w:r>
        <w:separator/>
      </w:r>
    </w:p>
  </w:footnote>
  <w:footnote w:type="continuationSeparator" w:id="0">
    <w:p w14:paraId="04D46332" w14:textId="77777777" w:rsidR="005829E6" w:rsidRDefault="005829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10"/>
    </w:tblGrid>
    <w:tr w:rsidR="00E1279E" w:rsidRPr="006A0BF3" w14:paraId="03B083AE" w14:textId="77777777" w:rsidTr="00F50419">
      <w:tc>
        <w:tcPr>
          <w:tcW w:w="1353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AEAD0FF" w14:textId="52F6D61C" w:rsidR="00E1279E" w:rsidRPr="006A0BF3" w:rsidRDefault="00E1279E" w:rsidP="00F50419">
          <w:pPr>
            <w:pStyle w:val="En-tte"/>
            <w:tabs>
              <w:tab w:val="clear" w:pos="9072"/>
              <w:tab w:val="right" w:pos="13186"/>
            </w:tabs>
          </w:pPr>
          <w:r w:rsidRPr="006A0BF3">
            <w:tab/>
            <w:t xml:space="preserve">Page : </w:t>
          </w:r>
          <w:r w:rsidRPr="006A0BF3">
            <w:fldChar w:fldCharType="begin"/>
          </w:r>
          <w:r w:rsidRPr="006A0BF3">
            <w:instrText xml:space="preserve">PAGE </w:instrText>
          </w:r>
          <w:r w:rsidRPr="006A0BF3">
            <w:fldChar w:fldCharType="separate"/>
          </w:r>
          <w:r w:rsidR="00D26B97">
            <w:rPr>
              <w:noProof/>
            </w:rPr>
            <w:t>2</w:t>
          </w:r>
          <w:r w:rsidRPr="006A0BF3">
            <w:fldChar w:fldCharType="end"/>
          </w:r>
          <w:r w:rsidRPr="006A0BF3">
            <w:t>/</w:t>
          </w:r>
          <w:r w:rsidRPr="006A0BF3">
            <w:fldChar w:fldCharType="begin"/>
          </w:r>
          <w:r w:rsidRPr="006A0BF3">
            <w:instrText xml:space="preserve"> SECTIONPAGES </w:instrText>
          </w:r>
          <w:r w:rsidRPr="006A0BF3">
            <w:fldChar w:fldCharType="separate"/>
          </w:r>
          <w:r w:rsidR="00D26B97">
            <w:rPr>
              <w:noProof/>
            </w:rPr>
            <w:t>13</w:t>
          </w:r>
          <w:r w:rsidRPr="006A0BF3">
            <w:fldChar w:fldCharType="end"/>
          </w:r>
        </w:p>
        <w:p w14:paraId="7D60BFF1" w14:textId="77777777" w:rsidR="00E1279E" w:rsidRPr="006A0BF3" w:rsidRDefault="00E1279E" w:rsidP="001B53BC">
          <w:pPr>
            <w:pStyle w:val="En-tte"/>
          </w:pPr>
        </w:p>
      </w:tc>
    </w:tr>
  </w:tbl>
  <w:p w14:paraId="25B858E5" w14:textId="77777777" w:rsidR="00E1279E" w:rsidRDefault="00E1279E" w:rsidP="001B53BC">
    <w:pPr>
      <w:pStyle w:val="En-tte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6quGmu/9vXYdubdYuYZWk/dIXPAapDiu5BOu68yVZAVAg++yhU9UIARBMWFmIhxwx0n/qLSAullQeZoGnCWQ==" w:salt="DafQ/AmbxunAdYCDD8nPCw==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75"/>
    <w:rsid w:val="00000278"/>
    <w:rsid w:val="00000560"/>
    <w:rsid w:val="0000678B"/>
    <w:rsid w:val="00007807"/>
    <w:rsid w:val="000079B3"/>
    <w:rsid w:val="00010397"/>
    <w:rsid w:val="000114F1"/>
    <w:rsid w:val="000116DD"/>
    <w:rsid w:val="0001255D"/>
    <w:rsid w:val="00012854"/>
    <w:rsid w:val="000133C7"/>
    <w:rsid w:val="000138EB"/>
    <w:rsid w:val="00014BCF"/>
    <w:rsid w:val="00016BBF"/>
    <w:rsid w:val="000176A7"/>
    <w:rsid w:val="00022FC7"/>
    <w:rsid w:val="0002317B"/>
    <w:rsid w:val="00023448"/>
    <w:rsid w:val="0002352B"/>
    <w:rsid w:val="00023BCE"/>
    <w:rsid w:val="00024F17"/>
    <w:rsid w:val="000324F4"/>
    <w:rsid w:val="00042C53"/>
    <w:rsid w:val="000440E8"/>
    <w:rsid w:val="00045126"/>
    <w:rsid w:val="000459BD"/>
    <w:rsid w:val="00050014"/>
    <w:rsid w:val="00050F7E"/>
    <w:rsid w:val="00051B1A"/>
    <w:rsid w:val="00052C08"/>
    <w:rsid w:val="00055D15"/>
    <w:rsid w:val="000613F2"/>
    <w:rsid w:val="00061A8A"/>
    <w:rsid w:val="0006489C"/>
    <w:rsid w:val="00071F51"/>
    <w:rsid w:val="00072F97"/>
    <w:rsid w:val="00074827"/>
    <w:rsid w:val="00074BF8"/>
    <w:rsid w:val="00075A16"/>
    <w:rsid w:val="00076BAF"/>
    <w:rsid w:val="00082C8E"/>
    <w:rsid w:val="00083C4C"/>
    <w:rsid w:val="00085B64"/>
    <w:rsid w:val="0008608D"/>
    <w:rsid w:val="00092A88"/>
    <w:rsid w:val="000A0160"/>
    <w:rsid w:val="000A2349"/>
    <w:rsid w:val="000A3B22"/>
    <w:rsid w:val="000A40A0"/>
    <w:rsid w:val="000A443B"/>
    <w:rsid w:val="000A4F05"/>
    <w:rsid w:val="000A58CA"/>
    <w:rsid w:val="000A73EF"/>
    <w:rsid w:val="000B0DA2"/>
    <w:rsid w:val="000B2B85"/>
    <w:rsid w:val="000B3F7C"/>
    <w:rsid w:val="000B4BCD"/>
    <w:rsid w:val="000B7254"/>
    <w:rsid w:val="000C1667"/>
    <w:rsid w:val="000C3DF8"/>
    <w:rsid w:val="000C4C59"/>
    <w:rsid w:val="000C7EE2"/>
    <w:rsid w:val="000D6F64"/>
    <w:rsid w:val="000D70C6"/>
    <w:rsid w:val="000D78B1"/>
    <w:rsid w:val="000E13F0"/>
    <w:rsid w:val="000E141D"/>
    <w:rsid w:val="000E7902"/>
    <w:rsid w:val="000F3328"/>
    <w:rsid w:val="000F7A43"/>
    <w:rsid w:val="001022C7"/>
    <w:rsid w:val="001034D7"/>
    <w:rsid w:val="00106B78"/>
    <w:rsid w:val="00107622"/>
    <w:rsid w:val="00111A4C"/>
    <w:rsid w:val="00114A7C"/>
    <w:rsid w:val="001153FC"/>
    <w:rsid w:val="0011569F"/>
    <w:rsid w:val="00115A58"/>
    <w:rsid w:val="00116C5D"/>
    <w:rsid w:val="00121604"/>
    <w:rsid w:val="00121F20"/>
    <w:rsid w:val="00122293"/>
    <w:rsid w:val="001227F3"/>
    <w:rsid w:val="00122BD4"/>
    <w:rsid w:val="00122BE9"/>
    <w:rsid w:val="00123595"/>
    <w:rsid w:val="00123DBD"/>
    <w:rsid w:val="001244DA"/>
    <w:rsid w:val="00127580"/>
    <w:rsid w:val="001332E7"/>
    <w:rsid w:val="00133630"/>
    <w:rsid w:val="00136976"/>
    <w:rsid w:val="001402E3"/>
    <w:rsid w:val="001420CF"/>
    <w:rsid w:val="001426FE"/>
    <w:rsid w:val="00142B9F"/>
    <w:rsid w:val="00145B32"/>
    <w:rsid w:val="00146CB3"/>
    <w:rsid w:val="00153D1D"/>
    <w:rsid w:val="00154977"/>
    <w:rsid w:val="001606DA"/>
    <w:rsid w:val="001606FF"/>
    <w:rsid w:val="00163200"/>
    <w:rsid w:val="001671AF"/>
    <w:rsid w:val="001729FE"/>
    <w:rsid w:val="00175F0B"/>
    <w:rsid w:val="00176230"/>
    <w:rsid w:val="0017693E"/>
    <w:rsid w:val="00185E08"/>
    <w:rsid w:val="00186A6A"/>
    <w:rsid w:val="00187005"/>
    <w:rsid w:val="00190A33"/>
    <w:rsid w:val="00190AF9"/>
    <w:rsid w:val="00190F64"/>
    <w:rsid w:val="00191FDB"/>
    <w:rsid w:val="00192D8C"/>
    <w:rsid w:val="00193B14"/>
    <w:rsid w:val="00197857"/>
    <w:rsid w:val="001A1187"/>
    <w:rsid w:val="001A12C7"/>
    <w:rsid w:val="001A2F24"/>
    <w:rsid w:val="001A49BB"/>
    <w:rsid w:val="001B0BDF"/>
    <w:rsid w:val="001B4E06"/>
    <w:rsid w:val="001B4EE3"/>
    <w:rsid w:val="001B53BC"/>
    <w:rsid w:val="001B630C"/>
    <w:rsid w:val="001B7B0A"/>
    <w:rsid w:val="001B7E5F"/>
    <w:rsid w:val="001C033D"/>
    <w:rsid w:val="001C54AB"/>
    <w:rsid w:val="001C5724"/>
    <w:rsid w:val="001C7DBE"/>
    <w:rsid w:val="001C7F7E"/>
    <w:rsid w:val="001D0AF7"/>
    <w:rsid w:val="001D0CF0"/>
    <w:rsid w:val="001D2DCC"/>
    <w:rsid w:val="001D2EA7"/>
    <w:rsid w:val="001D581C"/>
    <w:rsid w:val="001D6F6F"/>
    <w:rsid w:val="001E5ADB"/>
    <w:rsid w:val="001F0AAE"/>
    <w:rsid w:val="001F0E6A"/>
    <w:rsid w:val="001F39B8"/>
    <w:rsid w:val="001F5990"/>
    <w:rsid w:val="001F6FB7"/>
    <w:rsid w:val="00203973"/>
    <w:rsid w:val="00204158"/>
    <w:rsid w:val="00204B18"/>
    <w:rsid w:val="00205310"/>
    <w:rsid w:val="0020595C"/>
    <w:rsid w:val="0020673A"/>
    <w:rsid w:val="00215DD5"/>
    <w:rsid w:val="00216049"/>
    <w:rsid w:val="00216207"/>
    <w:rsid w:val="002162FA"/>
    <w:rsid w:val="00216554"/>
    <w:rsid w:val="00216E48"/>
    <w:rsid w:val="00217367"/>
    <w:rsid w:val="00221947"/>
    <w:rsid w:val="00223C77"/>
    <w:rsid w:val="0022454F"/>
    <w:rsid w:val="002272E9"/>
    <w:rsid w:val="002324ED"/>
    <w:rsid w:val="002347CC"/>
    <w:rsid w:val="00234A7C"/>
    <w:rsid w:val="002351DA"/>
    <w:rsid w:val="00237B8F"/>
    <w:rsid w:val="00240743"/>
    <w:rsid w:val="0024115F"/>
    <w:rsid w:val="00242329"/>
    <w:rsid w:val="002435C1"/>
    <w:rsid w:val="00245C8F"/>
    <w:rsid w:val="00246783"/>
    <w:rsid w:val="00246EAF"/>
    <w:rsid w:val="00250990"/>
    <w:rsid w:val="00251802"/>
    <w:rsid w:val="00251999"/>
    <w:rsid w:val="00252FA7"/>
    <w:rsid w:val="00257927"/>
    <w:rsid w:val="00257CE7"/>
    <w:rsid w:val="00260128"/>
    <w:rsid w:val="00261876"/>
    <w:rsid w:val="00262C24"/>
    <w:rsid w:val="00263598"/>
    <w:rsid w:val="0026563C"/>
    <w:rsid w:val="0026784C"/>
    <w:rsid w:val="002732DB"/>
    <w:rsid w:val="00275467"/>
    <w:rsid w:val="00276FF3"/>
    <w:rsid w:val="00281FEA"/>
    <w:rsid w:val="0028265F"/>
    <w:rsid w:val="00284F04"/>
    <w:rsid w:val="002868FC"/>
    <w:rsid w:val="0029120B"/>
    <w:rsid w:val="0029383A"/>
    <w:rsid w:val="0029437E"/>
    <w:rsid w:val="00295780"/>
    <w:rsid w:val="002961E0"/>
    <w:rsid w:val="00296F3D"/>
    <w:rsid w:val="002A11C5"/>
    <w:rsid w:val="002A1BF1"/>
    <w:rsid w:val="002A271B"/>
    <w:rsid w:val="002A4477"/>
    <w:rsid w:val="002B01AE"/>
    <w:rsid w:val="002B31F5"/>
    <w:rsid w:val="002B3973"/>
    <w:rsid w:val="002B3A06"/>
    <w:rsid w:val="002B4D7C"/>
    <w:rsid w:val="002B6731"/>
    <w:rsid w:val="002B6997"/>
    <w:rsid w:val="002C0E87"/>
    <w:rsid w:val="002C2229"/>
    <w:rsid w:val="002C5874"/>
    <w:rsid w:val="002C7C13"/>
    <w:rsid w:val="002D16A3"/>
    <w:rsid w:val="002D446F"/>
    <w:rsid w:val="002D588E"/>
    <w:rsid w:val="002D7500"/>
    <w:rsid w:val="002E3E07"/>
    <w:rsid w:val="002E40E4"/>
    <w:rsid w:val="002E4F6B"/>
    <w:rsid w:val="002E590F"/>
    <w:rsid w:val="002F027F"/>
    <w:rsid w:val="002F0908"/>
    <w:rsid w:val="002F0E7D"/>
    <w:rsid w:val="002F2620"/>
    <w:rsid w:val="002F3AC1"/>
    <w:rsid w:val="002F3E79"/>
    <w:rsid w:val="002F5519"/>
    <w:rsid w:val="002F66E4"/>
    <w:rsid w:val="002F70A1"/>
    <w:rsid w:val="0030392F"/>
    <w:rsid w:val="003069CA"/>
    <w:rsid w:val="00320823"/>
    <w:rsid w:val="00321DDD"/>
    <w:rsid w:val="00322AD0"/>
    <w:rsid w:val="00323C99"/>
    <w:rsid w:val="00330C4F"/>
    <w:rsid w:val="00331FD8"/>
    <w:rsid w:val="00332D43"/>
    <w:rsid w:val="00335150"/>
    <w:rsid w:val="003374FF"/>
    <w:rsid w:val="003406A0"/>
    <w:rsid w:val="003414C4"/>
    <w:rsid w:val="00342919"/>
    <w:rsid w:val="00342CDF"/>
    <w:rsid w:val="003450D4"/>
    <w:rsid w:val="003473EE"/>
    <w:rsid w:val="0035110D"/>
    <w:rsid w:val="0035151F"/>
    <w:rsid w:val="00351910"/>
    <w:rsid w:val="00361DC4"/>
    <w:rsid w:val="0036352C"/>
    <w:rsid w:val="003644A2"/>
    <w:rsid w:val="00365B7F"/>
    <w:rsid w:val="00365D28"/>
    <w:rsid w:val="00365D6E"/>
    <w:rsid w:val="00367442"/>
    <w:rsid w:val="003737EE"/>
    <w:rsid w:val="003740C5"/>
    <w:rsid w:val="003767FC"/>
    <w:rsid w:val="0037719C"/>
    <w:rsid w:val="00381E04"/>
    <w:rsid w:val="0038560A"/>
    <w:rsid w:val="00392328"/>
    <w:rsid w:val="0039611E"/>
    <w:rsid w:val="00396F6A"/>
    <w:rsid w:val="003A43A8"/>
    <w:rsid w:val="003A6695"/>
    <w:rsid w:val="003B02EF"/>
    <w:rsid w:val="003B3A1E"/>
    <w:rsid w:val="003B551D"/>
    <w:rsid w:val="003C1660"/>
    <w:rsid w:val="003C2923"/>
    <w:rsid w:val="003C2F5F"/>
    <w:rsid w:val="003C6371"/>
    <w:rsid w:val="003C6803"/>
    <w:rsid w:val="003C7C24"/>
    <w:rsid w:val="003D10FF"/>
    <w:rsid w:val="003D3AF0"/>
    <w:rsid w:val="003D549E"/>
    <w:rsid w:val="003D7B7C"/>
    <w:rsid w:val="003E0FA5"/>
    <w:rsid w:val="003E16D2"/>
    <w:rsid w:val="003F0197"/>
    <w:rsid w:val="003F0B4D"/>
    <w:rsid w:val="003F345A"/>
    <w:rsid w:val="003F41A0"/>
    <w:rsid w:val="003F6C1A"/>
    <w:rsid w:val="00401768"/>
    <w:rsid w:val="00410E82"/>
    <w:rsid w:val="00412622"/>
    <w:rsid w:val="00420EEA"/>
    <w:rsid w:val="00422045"/>
    <w:rsid w:val="00424A82"/>
    <w:rsid w:val="00427AFF"/>
    <w:rsid w:val="00430C8F"/>
    <w:rsid w:val="0043167F"/>
    <w:rsid w:val="00432420"/>
    <w:rsid w:val="00432828"/>
    <w:rsid w:val="00432976"/>
    <w:rsid w:val="004336AD"/>
    <w:rsid w:val="004343B6"/>
    <w:rsid w:val="004369FF"/>
    <w:rsid w:val="004408EB"/>
    <w:rsid w:val="00440B9C"/>
    <w:rsid w:val="00443B34"/>
    <w:rsid w:val="0045099E"/>
    <w:rsid w:val="00450CBC"/>
    <w:rsid w:val="00454E6A"/>
    <w:rsid w:val="00455834"/>
    <w:rsid w:val="004560E6"/>
    <w:rsid w:val="00456C92"/>
    <w:rsid w:val="00457F61"/>
    <w:rsid w:val="00460301"/>
    <w:rsid w:val="0046108C"/>
    <w:rsid w:val="00462A65"/>
    <w:rsid w:val="004653BA"/>
    <w:rsid w:val="00465BCF"/>
    <w:rsid w:val="0046730E"/>
    <w:rsid w:val="0046750C"/>
    <w:rsid w:val="00470357"/>
    <w:rsid w:val="00471D47"/>
    <w:rsid w:val="00473B61"/>
    <w:rsid w:val="00475A0A"/>
    <w:rsid w:val="00475E57"/>
    <w:rsid w:val="0048237D"/>
    <w:rsid w:val="00483D73"/>
    <w:rsid w:val="00486966"/>
    <w:rsid w:val="00491CFC"/>
    <w:rsid w:val="00493181"/>
    <w:rsid w:val="00494AB7"/>
    <w:rsid w:val="00494E4B"/>
    <w:rsid w:val="00497BDE"/>
    <w:rsid w:val="00497BE1"/>
    <w:rsid w:val="004A2307"/>
    <w:rsid w:val="004A2916"/>
    <w:rsid w:val="004A3270"/>
    <w:rsid w:val="004B03FF"/>
    <w:rsid w:val="004B099F"/>
    <w:rsid w:val="004B09D4"/>
    <w:rsid w:val="004B1B42"/>
    <w:rsid w:val="004B22EE"/>
    <w:rsid w:val="004B4E29"/>
    <w:rsid w:val="004B61C9"/>
    <w:rsid w:val="004B703D"/>
    <w:rsid w:val="004B71CA"/>
    <w:rsid w:val="004C04D7"/>
    <w:rsid w:val="004C2E62"/>
    <w:rsid w:val="004C4F62"/>
    <w:rsid w:val="004C5220"/>
    <w:rsid w:val="004C668F"/>
    <w:rsid w:val="004C6C05"/>
    <w:rsid w:val="004D0816"/>
    <w:rsid w:val="004D10B9"/>
    <w:rsid w:val="004D2F33"/>
    <w:rsid w:val="004D30C3"/>
    <w:rsid w:val="004D401C"/>
    <w:rsid w:val="004D75C6"/>
    <w:rsid w:val="004E1D72"/>
    <w:rsid w:val="004E42A5"/>
    <w:rsid w:val="004E49CB"/>
    <w:rsid w:val="004E5C65"/>
    <w:rsid w:val="004F0374"/>
    <w:rsid w:val="004F091F"/>
    <w:rsid w:val="004F1776"/>
    <w:rsid w:val="004F1F73"/>
    <w:rsid w:val="004F2834"/>
    <w:rsid w:val="004F2CE1"/>
    <w:rsid w:val="004F55F1"/>
    <w:rsid w:val="005030BE"/>
    <w:rsid w:val="00503E8D"/>
    <w:rsid w:val="005052BD"/>
    <w:rsid w:val="005058E8"/>
    <w:rsid w:val="00507304"/>
    <w:rsid w:val="00507BBE"/>
    <w:rsid w:val="0051082D"/>
    <w:rsid w:val="00511BFD"/>
    <w:rsid w:val="005164A1"/>
    <w:rsid w:val="00516B6B"/>
    <w:rsid w:val="00524730"/>
    <w:rsid w:val="00524736"/>
    <w:rsid w:val="00530102"/>
    <w:rsid w:val="005305E2"/>
    <w:rsid w:val="00530DBC"/>
    <w:rsid w:val="0053145F"/>
    <w:rsid w:val="00537567"/>
    <w:rsid w:val="005403CA"/>
    <w:rsid w:val="00540A1D"/>
    <w:rsid w:val="0054316E"/>
    <w:rsid w:val="00544DCE"/>
    <w:rsid w:val="00545DD6"/>
    <w:rsid w:val="00547E60"/>
    <w:rsid w:val="0055466F"/>
    <w:rsid w:val="00556978"/>
    <w:rsid w:val="005665BF"/>
    <w:rsid w:val="005675DC"/>
    <w:rsid w:val="005700DA"/>
    <w:rsid w:val="00571617"/>
    <w:rsid w:val="00571B53"/>
    <w:rsid w:val="0057224A"/>
    <w:rsid w:val="00573DD2"/>
    <w:rsid w:val="00574929"/>
    <w:rsid w:val="00575F39"/>
    <w:rsid w:val="00581FF1"/>
    <w:rsid w:val="00582592"/>
    <w:rsid w:val="005829E6"/>
    <w:rsid w:val="00582FD8"/>
    <w:rsid w:val="005878B0"/>
    <w:rsid w:val="00591EA8"/>
    <w:rsid w:val="0059425B"/>
    <w:rsid w:val="00594E27"/>
    <w:rsid w:val="005971AD"/>
    <w:rsid w:val="005A2CB9"/>
    <w:rsid w:val="005A4116"/>
    <w:rsid w:val="005A6C62"/>
    <w:rsid w:val="005B04BA"/>
    <w:rsid w:val="005B07C2"/>
    <w:rsid w:val="005B349A"/>
    <w:rsid w:val="005B360A"/>
    <w:rsid w:val="005B4C39"/>
    <w:rsid w:val="005B4F26"/>
    <w:rsid w:val="005B7FBF"/>
    <w:rsid w:val="005C0660"/>
    <w:rsid w:val="005C23B0"/>
    <w:rsid w:val="005C25A9"/>
    <w:rsid w:val="005C5724"/>
    <w:rsid w:val="005C7AA2"/>
    <w:rsid w:val="005D402A"/>
    <w:rsid w:val="005D4592"/>
    <w:rsid w:val="005D5363"/>
    <w:rsid w:val="005D56E9"/>
    <w:rsid w:val="005D64EE"/>
    <w:rsid w:val="005D710F"/>
    <w:rsid w:val="005E20A7"/>
    <w:rsid w:val="005E46CC"/>
    <w:rsid w:val="005F173D"/>
    <w:rsid w:val="005F5338"/>
    <w:rsid w:val="005F5DDD"/>
    <w:rsid w:val="005F6171"/>
    <w:rsid w:val="00600EC3"/>
    <w:rsid w:val="00604CEB"/>
    <w:rsid w:val="00605F88"/>
    <w:rsid w:val="00606314"/>
    <w:rsid w:val="006074B7"/>
    <w:rsid w:val="00616090"/>
    <w:rsid w:val="00622E58"/>
    <w:rsid w:val="006253F2"/>
    <w:rsid w:val="006260BC"/>
    <w:rsid w:val="00630569"/>
    <w:rsid w:val="00633819"/>
    <w:rsid w:val="00633B0A"/>
    <w:rsid w:val="006345A3"/>
    <w:rsid w:val="006353E3"/>
    <w:rsid w:val="00640598"/>
    <w:rsid w:val="00640A97"/>
    <w:rsid w:val="00645A34"/>
    <w:rsid w:val="006463C2"/>
    <w:rsid w:val="006505E7"/>
    <w:rsid w:val="0065355A"/>
    <w:rsid w:val="00654BDC"/>
    <w:rsid w:val="00655F7E"/>
    <w:rsid w:val="006565F2"/>
    <w:rsid w:val="00672268"/>
    <w:rsid w:val="00673875"/>
    <w:rsid w:val="00674AEE"/>
    <w:rsid w:val="006771CE"/>
    <w:rsid w:val="0067747B"/>
    <w:rsid w:val="006800F7"/>
    <w:rsid w:val="00681AED"/>
    <w:rsid w:val="00681E8D"/>
    <w:rsid w:val="00681FC4"/>
    <w:rsid w:val="00684AC2"/>
    <w:rsid w:val="00685F75"/>
    <w:rsid w:val="00686FD9"/>
    <w:rsid w:val="00687601"/>
    <w:rsid w:val="00696332"/>
    <w:rsid w:val="00697A65"/>
    <w:rsid w:val="00697D3D"/>
    <w:rsid w:val="006A0F43"/>
    <w:rsid w:val="006A3226"/>
    <w:rsid w:val="006A3EDB"/>
    <w:rsid w:val="006A5217"/>
    <w:rsid w:val="006A5E6E"/>
    <w:rsid w:val="006A780D"/>
    <w:rsid w:val="006B02C0"/>
    <w:rsid w:val="006B5662"/>
    <w:rsid w:val="006B5716"/>
    <w:rsid w:val="006B6924"/>
    <w:rsid w:val="006B6F6F"/>
    <w:rsid w:val="006B736B"/>
    <w:rsid w:val="006C2155"/>
    <w:rsid w:val="006C21E8"/>
    <w:rsid w:val="006C245A"/>
    <w:rsid w:val="006C25A9"/>
    <w:rsid w:val="006C690D"/>
    <w:rsid w:val="006C6B8A"/>
    <w:rsid w:val="006C6CBE"/>
    <w:rsid w:val="006C6E8F"/>
    <w:rsid w:val="006C73E2"/>
    <w:rsid w:val="006C798A"/>
    <w:rsid w:val="006D07E5"/>
    <w:rsid w:val="006D5BF2"/>
    <w:rsid w:val="006E4CED"/>
    <w:rsid w:val="006E6EC7"/>
    <w:rsid w:val="006E7723"/>
    <w:rsid w:val="006E7914"/>
    <w:rsid w:val="006F0536"/>
    <w:rsid w:val="006F17AA"/>
    <w:rsid w:val="006F2F76"/>
    <w:rsid w:val="006F330C"/>
    <w:rsid w:val="006F3BC6"/>
    <w:rsid w:val="006F5203"/>
    <w:rsid w:val="006F5E67"/>
    <w:rsid w:val="006F6129"/>
    <w:rsid w:val="00703BA6"/>
    <w:rsid w:val="00704750"/>
    <w:rsid w:val="007052E1"/>
    <w:rsid w:val="00706205"/>
    <w:rsid w:val="0070762C"/>
    <w:rsid w:val="007128DC"/>
    <w:rsid w:val="007179E6"/>
    <w:rsid w:val="00720401"/>
    <w:rsid w:val="00720545"/>
    <w:rsid w:val="00722C99"/>
    <w:rsid w:val="007230E4"/>
    <w:rsid w:val="0072374D"/>
    <w:rsid w:val="0072387C"/>
    <w:rsid w:val="00723CEB"/>
    <w:rsid w:val="00725D9A"/>
    <w:rsid w:val="007318E6"/>
    <w:rsid w:val="0074012E"/>
    <w:rsid w:val="007418AF"/>
    <w:rsid w:val="007444B1"/>
    <w:rsid w:val="00746D83"/>
    <w:rsid w:val="00750679"/>
    <w:rsid w:val="00752E17"/>
    <w:rsid w:val="007553D0"/>
    <w:rsid w:val="00755BFA"/>
    <w:rsid w:val="00755E9D"/>
    <w:rsid w:val="00757765"/>
    <w:rsid w:val="0076023F"/>
    <w:rsid w:val="00763FF8"/>
    <w:rsid w:val="00765C7C"/>
    <w:rsid w:val="007673CB"/>
    <w:rsid w:val="007722BC"/>
    <w:rsid w:val="0077314F"/>
    <w:rsid w:val="00773740"/>
    <w:rsid w:val="007742F4"/>
    <w:rsid w:val="00775CAF"/>
    <w:rsid w:val="00776AB4"/>
    <w:rsid w:val="00777423"/>
    <w:rsid w:val="007818AC"/>
    <w:rsid w:val="00781B60"/>
    <w:rsid w:val="0078472C"/>
    <w:rsid w:val="00785390"/>
    <w:rsid w:val="00785CD5"/>
    <w:rsid w:val="00787786"/>
    <w:rsid w:val="00793F26"/>
    <w:rsid w:val="007A0544"/>
    <w:rsid w:val="007A3A65"/>
    <w:rsid w:val="007A3D46"/>
    <w:rsid w:val="007A4EB6"/>
    <w:rsid w:val="007A577E"/>
    <w:rsid w:val="007A6A05"/>
    <w:rsid w:val="007A7274"/>
    <w:rsid w:val="007B1517"/>
    <w:rsid w:val="007B20A6"/>
    <w:rsid w:val="007B2739"/>
    <w:rsid w:val="007B2EFD"/>
    <w:rsid w:val="007B43FC"/>
    <w:rsid w:val="007B5798"/>
    <w:rsid w:val="007C1B39"/>
    <w:rsid w:val="007C409C"/>
    <w:rsid w:val="007C4BDE"/>
    <w:rsid w:val="007D0F67"/>
    <w:rsid w:val="007D3287"/>
    <w:rsid w:val="007D3995"/>
    <w:rsid w:val="007D48DD"/>
    <w:rsid w:val="007E35B6"/>
    <w:rsid w:val="007E6D5F"/>
    <w:rsid w:val="007F1758"/>
    <w:rsid w:val="007F1D69"/>
    <w:rsid w:val="007F3AB5"/>
    <w:rsid w:val="007F4BED"/>
    <w:rsid w:val="00802212"/>
    <w:rsid w:val="00803580"/>
    <w:rsid w:val="00806768"/>
    <w:rsid w:val="00807112"/>
    <w:rsid w:val="0080799D"/>
    <w:rsid w:val="00810808"/>
    <w:rsid w:val="00812236"/>
    <w:rsid w:val="008127B7"/>
    <w:rsid w:val="00813078"/>
    <w:rsid w:val="008138D4"/>
    <w:rsid w:val="0081621B"/>
    <w:rsid w:val="00816989"/>
    <w:rsid w:val="00816C32"/>
    <w:rsid w:val="00816FA1"/>
    <w:rsid w:val="008175E7"/>
    <w:rsid w:val="008204A0"/>
    <w:rsid w:val="00821174"/>
    <w:rsid w:val="00830B2D"/>
    <w:rsid w:val="008335F5"/>
    <w:rsid w:val="008343C1"/>
    <w:rsid w:val="0083452D"/>
    <w:rsid w:val="008371A0"/>
    <w:rsid w:val="0083737E"/>
    <w:rsid w:val="00842005"/>
    <w:rsid w:val="00842964"/>
    <w:rsid w:val="00842A97"/>
    <w:rsid w:val="00842C21"/>
    <w:rsid w:val="008443F8"/>
    <w:rsid w:val="00844711"/>
    <w:rsid w:val="008504BD"/>
    <w:rsid w:val="008510E3"/>
    <w:rsid w:val="00853309"/>
    <w:rsid w:val="00855192"/>
    <w:rsid w:val="00855FDE"/>
    <w:rsid w:val="0085624D"/>
    <w:rsid w:val="008573C4"/>
    <w:rsid w:val="00861524"/>
    <w:rsid w:val="00873F9E"/>
    <w:rsid w:val="00874A5C"/>
    <w:rsid w:val="008808E6"/>
    <w:rsid w:val="00880B05"/>
    <w:rsid w:val="00882737"/>
    <w:rsid w:val="008853A4"/>
    <w:rsid w:val="0088657E"/>
    <w:rsid w:val="0089753E"/>
    <w:rsid w:val="008A2CB9"/>
    <w:rsid w:val="008A2D19"/>
    <w:rsid w:val="008A55EF"/>
    <w:rsid w:val="008B2296"/>
    <w:rsid w:val="008B50B0"/>
    <w:rsid w:val="008B61EC"/>
    <w:rsid w:val="008C0A8F"/>
    <w:rsid w:val="008C2AD8"/>
    <w:rsid w:val="008C2F7C"/>
    <w:rsid w:val="008C39FE"/>
    <w:rsid w:val="008C4143"/>
    <w:rsid w:val="008C6541"/>
    <w:rsid w:val="008C6DFD"/>
    <w:rsid w:val="008D1FD7"/>
    <w:rsid w:val="008D2737"/>
    <w:rsid w:val="008D3209"/>
    <w:rsid w:val="008D3E4B"/>
    <w:rsid w:val="008D4BA4"/>
    <w:rsid w:val="008D4BFD"/>
    <w:rsid w:val="008D4D60"/>
    <w:rsid w:val="008D7B84"/>
    <w:rsid w:val="008E0CC6"/>
    <w:rsid w:val="008E0D75"/>
    <w:rsid w:val="008E11D6"/>
    <w:rsid w:val="008E1C4D"/>
    <w:rsid w:val="008E44C3"/>
    <w:rsid w:val="008E4AB2"/>
    <w:rsid w:val="008E6CAB"/>
    <w:rsid w:val="008E6F31"/>
    <w:rsid w:val="008F07FD"/>
    <w:rsid w:val="008F5521"/>
    <w:rsid w:val="008F7235"/>
    <w:rsid w:val="009021F8"/>
    <w:rsid w:val="00906028"/>
    <w:rsid w:val="00910A89"/>
    <w:rsid w:val="00912527"/>
    <w:rsid w:val="00916822"/>
    <w:rsid w:val="00916DE1"/>
    <w:rsid w:val="00917517"/>
    <w:rsid w:val="00917E76"/>
    <w:rsid w:val="00922AA5"/>
    <w:rsid w:val="0092353E"/>
    <w:rsid w:val="00926B16"/>
    <w:rsid w:val="00927E87"/>
    <w:rsid w:val="00933A1C"/>
    <w:rsid w:val="009373AA"/>
    <w:rsid w:val="00937984"/>
    <w:rsid w:val="00941D32"/>
    <w:rsid w:val="00942C6F"/>
    <w:rsid w:val="00943833"/>
    <w:rsid w:val="00944577"/>
    <w:rsid w:val="00945ABC"/>
    <w:rsid w:val="00947571"/>
    <w:rsid w:val="009520E9"/>
    <w:rsid w:val="00954AB0"/>
    <w:rsid w:val="00954FC4"/>
    <w:rsid w:val="00962DD1"/>
    <w:rsid w:val="009631DF"/>
    <w:rsid w:val="0096657E"/>
    <w:rsid w:val="00970454"/>
    <w:rsid w:val="009725F5"/>
    <w:rsid w:val="009739AF"/>
    <w:rsid w:val="0097431F"/>
    <w:rsid w:val="00975CAA"/>
    <w:rsid w:val="00976034"/>
    <w:rsid w:val="0098236F"/>
    <w:rsid w:val="0098617C"/>
    <w:rsid w:val="00986C3D"/>
    <w:rsid w:val="0099036E"/>
    <w:rsid w:val="0099380B"/>
    <w:rsid w:val="009950EB"/>
    <w:rsid w:val="00997FD8"/>
    <w:rsid w:val="009A1B7F"/>
    <w:rsid w:val="009A1CF9"/>
    <w:rsid w:val="009A2473"/>
    <w:rsid w:val="009A26DE"/>
    <w:rsid w:val="009A2B7F"/>
    <w:rsid w:val="009A3468"/>
    <w:rsid w:val="009A705B"/>
    <w:rsid w:val="009B2D4E"/>
    <w:rsid w:val="009B3381"/>
    <w:rsid w:val="009B3D4B"/>
    <w:rsid w:val="009B4379"/>
    <w:rsid w:val="009B4AEC"/>
    <w:rsid w:val="009B635C"/>
    <w:rsid w:val="009C0002"/>
    <w:rsid w:val="009C1ADD"/>
    <w:rsid w:val="009C3AD1"/>
    <w:rsid w:val="009C4E14"/>
    <w:rsid w:val="009C6A87"/>
    <w:rsid w:val="009C78FD"/>
    <w:rsid w:val="009D51D2"/>
    <w:rsid w:val="009D63E4"/>
    <w:rsid w:val="009D74E1"/>
    <w:rsid w:val="009E032A"/>
    <w:rsid w:val="009E29CA"/>
    <w:rsid w:val="009E2CE8"/>
    <w:rsid w:val="009E2D22"/>
    <w:rsid w:val="009E6B33"/>
    <w:rsid w:val="009E7152"/>
    <w:rsid w:val="009F1A70"/>
    <w:rsid w:val="009F1F8D"/>
    <w:rsid w:val="009F2668"/>
    <w:rsid w:val="009F3F15"/>
    <w:rsid w:val="009F6E5D"/>
    <w:rsid w:val="00A010B5"/>
    <w:rsid w:val="00A02066"/>
    <w:rsid w:val="00A03EC9"/>
    <w:rsid w:val="00A0461B"/>
    <w:rsid w:val="00A05CC7"/>
    <w:rsid w:val="00A13C61"/>
    <w:rsid w:val="00A14397"/>
    <w:rsid w:val="00A14B89"/>
    <w:rsid w:val="00A1613B"/>
    <w:rsid w:val="00A221CA"/>
    <w:rsid w:val="00A23F4E"/>
    <w:rsid w:val="00A24F95"/>
    <w:rsid w:val="00A25678"/>
    <w:rsid w:val="00A25B96"/>
    <w:rsid w:val="00A267EE"/>
    <w:rsid w:val="00A27884"/>
    <w:rsid w:val="00A37C49"/>
    <w:rsid w:val="00A37EA6"/>
    <w:rsid w:val="00A44519"/>
    <w:rsid w:val="00A45A47"/>
    <w:rsid w:val="00A501BD"/>
    <w:rsid w:val="00A50F37"/>
    <w:rsid w:val="00A5102D"/>
    <w:rsid w:val="00A606FD"/>
    <w:rsid w:val="00A62726"/>
    <w:rsid w:val="00A64596"/>
    <w:rsid w:val="00A6586E"/>
    <w:rsid w:val="00A65DD6"/>
    <w:rsid w:val="00A66222"/>
    <w:rsid w:val="00A70BA6"/>
    <w:rsid w:val="00A7102D"/>
    <w:rsid w:val="00A71D42"/>
    <w:rsid w:val="00A7356B"/>
    <w:rsid w:val="00A755DD"/>
    <w:rsid w:val="00A77E01"/>
    <w:rsid w:val="00A80579"/>
    <w:rsid w:val="00A80F95"/>
    <w:rsid w:val="00A83777"/>
    <w:rsid w:val="00A8455E"/>
    <w:rsid w:val="00A84F8B"/>
    <w:rsid w:val="00A852A1"/>
    <w:rsid w:val="00A85E86"/>
    <w:rsid w:val="00A872A2"/>
    <w:rsid w:val="00A87B38"/>
    <w:rsid w:val="00A90160"/>
    <w:rsid w:val="00A9077C"/>
    <w:rsid w:val="00A9432A"/>
    <w:rsid w:val="00A94AEA"/>
    <w:rsid w:val="00A94D2D"/>
    <w:rsid w:val="00A96BF9"/>
    <w:rsid w:val="00A97B6B"/>
    <w:rsid w:val="00AA0388"/>
    <w:rsid w:val="00AA1284"/>
    <w:rsid w:val="00AA2F25"/>
    <w:rsid w:val="00AA5B9D"/>
    <w:rsid w:val="00AB53EB"/>
    <w:rsid w:val="00AC366E"/>
    <w:rsid w:val="00AC42FF"/>
    <w:rsid w:val="00AC486F"/>
    <w:rsid w:val="00AD109D"/>
    <w:rsid w:val="00AD325B"/>
    <w:rsid w:val="00AD4375"/>
    <w:rsid w:val="00AD6D5B"/>
    <w:rsid w:val="00AE0C8D"/>
    <w:rsid w:val="00AE61AB"/>
    <w:rsid w:val="00AF083C"/>
    <w:rsid w:val="00AF3E0E"/>
    <w:rsid w:val="00AF56F1"/>
    <w:rsid w:val="00AF6D29"/>
    <w:rsid w:val="00AF7A91"/>
    <w:rsid w:val="00AF7E60"/>
    <w:rsid w:val="00B07E0C"/>
    <w:rsid w:val="00B11DA3"/>
    <w:rsid w:val="00B12D49"/>
    <w:rsid w:val="00B210DC"/>
    <w:rsid w:val="00B21ECE"/>
    <w:rsid w:val="00B2410E"/>
    <w:rsid w:val="00B3047D"/>
    <w:rsid w:val="00B30D04"/>
    <w:rsid w:val="00B36051"/>
    <w:rsid w:val="00B43879"/>
    <w:rsid w:val="00B44670"/>
    <w:rsid w:val="00B44CD0"/>
    <w:rsid w:val="00B4584A"/>
    <w:rsid w:val="00B50312"/>
    <w:rsid w:val="00B52581"/>
    <w:rsid w:val="00B535D8"/>
    <w:rsid w:val="00B53FA5"/>
    <w:rsid w:val="00B540D6"/>
    <w:rsid w:val="00B5483A"/>
    <w:rsid w:val="00B54FD8"/>
    <w:rsid w:val="00B565E9"/>
    <w:rsid w:val="00B60143"/>
    <w:rsid w:val="00B60D58"/>
    <w:rsid w:val="00B62FE5"/>
    <w:rsid w:val="00B6521B"/>
    <w:rsid w:val="00B66F8E"/>
    <w:rsid w:val="00B70F78"/>
    <w:rsid w:val="00B73C06"/>
    <w:rsid w:val="00B75045"/>
    <w:rsid w:val="00B76292"/>
    <w:rsid w:val="00B76AFE"/>
    <w:rsid w:val="00B8007D"/>
    <w:rsid w:val="00B80AEF"/>
    <w:rsid w:val="00B82CC0"/>
    <w:rsid w:val="00B857C2"/>
    <w:rsid w:val="00B87B93"/>
    <w:rsid w:val="00B922AA"/>
    <w:rsid w:val="00B93308"/>
    <w:rsid w:val="00B93D45"/>
    <w:rsid w:val="00B93FAE"/>
    <w:rsid w:val="00B94D29"/>
    <w:rsid w:val="00B961F8"/>
    <w:rsid w:val="00BA2C5B"/>
    <w:rsid w:val="00BA33B4"/>
    <w:rsid w:val="00BA3D27"/>
    <w:rsid w:val="00BA5297"/>
    <w:rsid w:val="00BA53E8"/>
    <w:rsid w:val="00BA6FF1"/>
    <w:rsid w:val="00BB24E6"/>
    <w:rsid w:val="00BC05BE"/>
    <w:rsid w:val="00BC0CAD"/>
    <w:rsid w:val="00BC2CB5"/>
    <w:rsid w:val="00BC4E5D"/>
    <w:rsid w:val="00BC721F"/>
    <w:rsid w:val="00BC7E8F"/>
    <w:rsid w:val="00BD1A92"/>
    <w:rsid w:val="00BD5A81"/>
    <w:rsid w:val="00BD7DC0"/>
    <w:rsid w:val="00BE02D5"/>
    <w:rsid w:val="00BE10E3"/>
    <w:rsid w:val="00BE117A"/>
    <w:rsid w:val="00BE46CA"/>
    <w:rsid w:val="00BF5A20"/>
    <w:rsid w:val="00BF62D8"/>
    <w:rsid w:val="00BF6694"/>
    <w:rsid w:val="00C0066C"/>
    <w:rsid w:val="00C019FA"/>
    <w:rsid w:val="00C01BB5"/>
    <w:rsid w:val="00C0342D"/>
    <w:rsid w:val="00C0789A"/>
    <w:rsid w:val="00C10796"/>
    <w:rsid w:val="00C11691"/>
    <w:rsid w:val="00C12E33"/>
    <w:rsid w:val="00C12E53"/>
    <w:rsid w:val="00C134B9"/>
    <w:rsid w:val="00C1494B"/>
    <w:rsid w:val="00C1499B"/>
    <w:rsid w:val="00C1665C"/>
    <w:rsid w:val="00C17039"/>
    <w:rsid w:val="00C17254"/>
    <w:rsid w:val="00C21978"/>
    <w:rsid w:val="00C30A2C"/>
    <w:rsid w:val="00C31C32"/>
    <w:rsid w:val="00C33D9E"/>
    <w:rsid w:val="00C34109"/>
    <w:rsid w:val="00C35053"/>
    <w:rsid w:val="00C373A3"/>
    <w:rsid w:val="00C41508"/>
    <w:rsid w:val="00C4414F"/>
    <w:rsid w:val="00C44B91"/>
    <w:rsid w:val="00C5026B"/>
    <w:rsid w:val="00C520C1"/>
    <w:rsid w:val="00C52A7F"/>
    <w:rsid w:val="00C57F8C"/>
    <w:rsid w:val="00C64E65"/>
    <w:rsid w:val="00C66F79"/>
    <w:rsid w:val="00C66FE9"/>
    <w:rsid w:val="00C70556"/>
    <w:rsid w:val="00C71174"/>
    <w:rsid w:val="00C82943"/>
    <w:rsid w:val="00C838FC"/>
    <w:rsid w:val="00C83D43"/>
    <w:rsid w:val="00C83FDC"/>
    <w:rsid w:val="00C8431F"/>
    <w:rsid w:val="00C84E8B"/>
    <w:rsid w:val="00C90CF0"/>
    <w:rsid w:val="00C91234"/>
    <w:rsid w:val="00C91C92"/>
    <w:rsid w:val="00C92C54"/>
    <w:rsid w:val="00C95CD2"/>
    <w:rsid w:val="00C968ED"/>
    <w:rsid w:val="00C96912"/>
    <w:rsid w:val="00CA0DD3"/>
    <w:rsid w:val="00CA1CD2"/>
    <w:rsid w:val="00CB2129"/>
    <w:rsid w:val="00CB2E0B"/>
    <w:rsid w:val="00CB6AF0"/>
    <w:rsid w:val="00CB6D3E"/>
    <w:rsid w:val="00CC1739"/>
    <w:rsid w:val="00CC3B17"/>
    <w:rsid w:val="00CC796B"/>
    <w:rsid w:val="00CD0F13"/>
    <w:rsid w:val="00CD4B43"/>
    <w:rsid w:val="00CD5967"/>
    <w:rsid w:val="00CD6C24"/>
    <w:rsid w:val="00CD6D31"/>
    <w:rsid w:val="00CD727B"/>
    <w:rsid w:val="00CD774A"/>
    <w:rsid w:val="00CE1012"/>
    <w:rsid w:val="00CE268A"/>
    <w:rsid w:val="00CE3E22"/>
    <w:rsid w:val="00CE7127"/>
    <w:rsid w:val="00CE748B"/>
    <w:rsid w:val="00CE7B0F"/>
    <w:rsid w:val="00CF0596"/>
    <w:rsid w:val="00CF277B"/>
    <w:rsid w:val="00CF3429"/>
    <w:rsid w:val="00CF38B8"/>
    <w:rsid w:val="00CF3BDB"/>
    <w:rsid w:val="00CF4DDC"/>
    <w:rsid w:val="00D001F8"/>
    <w:rsid w:val="00D009BC"/>
    <w:rsid w:val="00D01F1A"/>
    <w:rsid w:val="00D04974"/>
    <w:rsid w:val="00D075CC"/>
    <w:rsid w:val="00D10CD9"/>
    <w:rsid w:val="00D11789"/>
    <w:rsid w:val="00D121BA"/>
    <w:rsid w:val="00D175FA"/>
    <w:rsid w:val="00D215EA"/>
    <w:rsid w:val="00D23452"/>
    <w:rsid w:val="00D237A2"/>
    <w:rsid w:val="00D24975"/>
    <w:rsid w:val="00D26AEF"/>
    <w:rsid w:val="00D26B97"/>
    <w:rsid w:val="00D3296D"/>
    <w:rsid w:val="00D33C27"/>
    <w:rsid w:val="00D34063"/>
    <w:rsid w:val="00D40A48"/>
    <w:rsid w:val="00D40FC0"/>
    <w:rsid w:val="00D41C58"/>
    <w:rsid w:val="00D42AAB"/>
    <w:rsid w:val="00D42E89"/>
    <w:rsid w:val="00D4503B"/>
    <w:rsid w:val="00D45054"/>
    <w:rsid w:val="00D45067"/>
    <w:rsid w:val="00D4750A"/>
    <w:rsid w:val="00D47D91"/>
    <w:rsid w:val="00D5111E"/>
    <w:rsid w:val="00D51131"/>
    <w:rsid w:val="00D5645F"/>
    <w:rsid w:val="00D62E53"/>
    <w:rsid w:val="00D6512B"/>
    <w:rsid w:val="00D70153"/>
    <w:rsid w:val="00D70C2F"/>
    <w:rsid w:val="00D7316E"/>
    <w:rsid w:val="00D7750B"/>
    <w:rsid w:val="00D8014F"/>
    <w:rsid w:val="00D87404"/>
    <w:rsid w:val="00D900CE"/>
    <w:rsid w:val="00D925EB"/>
    <w:rsid w:val="00D93351"/>
    <w:rsid w:val="00D936EB"/>
    <w:rsid w:val="00D9602B"/>
    <w:rsid w:val="00D97D6D"/>
    <w:rsid w:val="00DA231D"/>
    <w:rsid w:val="00DA245A"/>
    <w:rsid w:val="00DA2A23"/>
    <w:rsid w:val="00DB39E4"/>
    <w:rsid w:val="00DB45A2"/>
    <w:rsid w:val="00DB4F92"/>
    <w:rsid w:val="00DC1F18"/>
    <w:rsid w:val="00DC4F24"/>
    <w:rsid w:val="00DC6269"/>
    <w:rsid w:val="00DC7239"/>
    <w:rsid w:val="00DD1902"/>
    <w:rsid w:val="00DD2F70"/>
    <w:rsid w:val="00DD4A7D"/>
    <w:rsid w:val="00DD4AFA"/>
    <w:rsid w:val="00DD68D7"/>
    <w:rsid w:val="00DD6EE7"/>
    <w:rsid w:val="00DD6FA5"/>
    <w:rsid w:val="00DE0357"/>
    <w:rsid w:val="00DE07A7"/>
    <w:rsid w:val="00DE39FE"/>
    <w:rsid w:val="00DE3CB5"/>
    <w:rsid w:val="00DF1309"/>
    <w:rsid w:val="00DF2A60"/>
    <w:rsid w:val="00DF4D65"/>
    <w:rsid w:val="00DF50BF"/>
    <w:rsid w:val="00DF7D22"/>
    <w:rsid w:val="00E00166"/>
    <w:rsid w:val="00E039A2"/>
    <w:rsid w:val="00E05929"/>
    <w:rsid w:val="00E05F3D"/>
    <w:rsid w:val="00E10224"/>
    <w:rsid w:val="00E11199"/>
    <w:rsid w:val="00E1279E"/>
    <w:rsid w:val="00E12ED0"/>
    <w:rsid w:val="00E152DD"/>
    <w:rsid w:val="00E155F3"/>
    <w:rsid w:val="00E16118"/>
    <w:rsid w:val="00E22945"/>
    <w:rsid w:val="00E2430C"/>
    <w:rsid w:val="00E2467B"/>
    <w:rsid w:val="00E313FB"/>
    <w:rsid w:val="00E31D63"/>
    <w:rsid w:val="00E349D5"/>
    <w:rsid w:val="00E36435"/>
    <w:rsid w:val="00E36980"/>
    <w:rsid w:val="00E42002"/>
    <w:rsid w:val="00E4267C"/>
    <w:rsid w:val="00E43236"/>
    <w:rsid w:val="00E45346"/>
    <w:rsid w:val="00E50EEE"/>
    <w:rsid w:val="00E52B0D"/>
    <w:rsid w:val="00E53081"/>
    <w:rsid w:val="00E56AD8"/>
    <w:rsid w:val="00E57469"/>
    <w:rsid w:val="00E6091E"/>
    <w:rsid w:val="00E60E04"/>
    <w:rsid w:val="00E61991"/>
    <w:rsid w:val="00E62319"/>
    <w:rsid w:val="00E62BBC"/>
    <w:rsid w:val="00E65535"/>
    <w:rsid w:val="00E705BE"/>
    <w:rsid w:val="00E713E6"/>
    <w:rsid w:val="00E72E4D"/>
    <w:rsid w:val="00E72F61"/>
    <w:rsid w:val="00E752E8"/>
    <w:rsid w:val="00E770E9"/>
    <w:rsid w:val="00E81080"/>
    <w:rsid w:val="00E83655"/>
    <w:rsid w:val="00E83F35"/>
    <w:rsid w:val="00E863E8"/>
    <w:rsid w:val="00E94DCF"/>
    <w:rsid w:val="00E95A95"/>
    <w:rsid w:val="00EA1ABF"/>
    <w:rsid w:val="00EA2D37"/>
    <w:rsid w:val="00EA3518"/>
    <w:rsid w:val="00EA6B04"/>
    <w:rsid w:val="00EB07FE"/>
    <w:rsid w:val="00EB1450"/>
    <w:rsid w:val="00EB28E8"/>
    <w:rsid w:val="00EB7BC9"/>
    <w:rsid w:val="00EC0EEA"/>
    <w:rsid w:val="00EC2E85"/>
    <w:rsid w:val="00EC31A9"/>
    <w:rsid w:val="00EC4244"/>
    <w:rsid w:val="00EC4921"/>
    <w:rsid w:val="00EC6684"/>
    <w:rsid w:val="00EC761B"/>
    <w:rsid w:val="00ED2DEF"/>
    <w:rsid w:val="00ED4240"/>
    <w:rsid w:val="00ED4DA7"/>
    <w:rsid w:val="00ED5289"/>
    <w:rsid w:val="00ED733A"/>
    <w:rsid w:val="00ED7B9E"/>
    <w:rsid w:val="00ED7CC0"/>
    <w:rsid w:val="00EE29AF"/>
    <w:rsid w:val="00EE456E"/>
    <w:rsid w:val="00EF0FFE"/>
    <w:rsid w:val="00EF1B22"/>
    <w:rsid w:val="00EF5775"/>
    <w:rsid w:val="00F0259D"/>
    <w:rsid w:val="00F046DA"/>
    <w:rsid w:val="00F06127"/>
    <w:rsid w:val="00F07080"/>
    <w:rsid w:val="00F07893"/>
    <w:rsid w:val="00F10FE9"/>
    <w:rsid w:val="00F16AD5"/>
    <w:rsid w:val="00F2463C"/>
    <w:rsid w:val="00F248EB"/>
    <w:rsid w:val="00F253CA"/>
    <w:rsid w:val="00F276A0"/>
    <w:rsid w:val="00F27726"/>
    <w:rsid w:val="00F32407"/>
    <w:rsid w:val="00F36260"/>
    <w:rsid w:val="00F40BD5"/>
    <w:rsid w:val="00F43C61"/>
    <w:rsid w:val="00F44CAB"/>
    <w:rsid w:val="00F469C0"/>
    <w:rsid w:val="00F50419"/>
    <w:rsid w:val="00F526F5"/>
    <w:rsid w:val="00F52ABF"/>
    <w:rsid w:val="00F562B9"/>
    <w:rsid w:val="00F56CC9"/>
    <w:rsid w:val="00F60A92"/>
    <w:rsid w:val="00F61618"/>
    <w:rsid w:val="00F64D69"/>
    <w:rsid w:val="00F65DC7"/>
    <w:rsid w:val="00F666F4"/>
    <w:rsid w:val="00F71348"/>
    <w:rsid w:val="00F713B1"/>
    <w:rsid w:val="00F718A6"/>
    <w:rsid w:val="00F7258C"/>
    <w:rsid w:val="00F80288"/>
    <w:rsid w:val="00F8374F"/>
    <w:rsid w:val="00F83F13"/>
    <w:rsid w:val="00F846E6"/>
    <w:rsid w:val="00F8511A"/>
    <w:rsid w:val="00F87625"/>
    <w:rsid w:val="00F90253"/>
    <w:rsid w:val="00F9238B"/>
    <w:rsid w:val="00F93475"/>
    <w:rsid w:val="00F93E77"/>
    <w:rsid w:val="00F9515F"/>
    <w:rsid w:val="00F95270"/>
    <w:rsid w:val="00F95301"/>
    <w:rsid w:val="00FA1DA2"/>
    <w:rsid w:val="00FA21E1"/>
    <w:rsid w:val="00FA4A45"/>
    <w:rsid w:val="00FA4F4C"/>
    <w:rsid w:val="00FA4F75"/>
    <w:rsid w:val="00FA59F8"/>
    <w:rsid w:val="00FB3321"/>
    <w:rsid w:val="00FB4512"/>
    <w:rsid w:val="00FB64E7"/>
    <w:rsid w:val="00FB6D29"/>
    <w:rsid w:val="00FC0CB1"/>
    <w:rsid w:val="00FC3125"/>
    <w:rsid w:val="00FC384A"/>
    <w:rsid w:val="00FC40C1"/>
    <w:rsid w:val="00FC4F98"/>
    <w:rsid w:val="00FD08B2"/>
    <w:rsid w:val="00FD1961"/>
    <w:rsid w:val="00FD7598"/>
    <w:rsid w:val="00FD76E8"/>
    <w:rsid w:val="00FE27D6"/>
    <w:rsid w:val="00FE70B9"/>
    <w:rsid w:val="00FF3EB3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E3324B2"/>
  <w15:chartTrackingRefBased/>
  <w15:docId w15:val="{0582DF3A-3C74-4755-9137-8E3144C4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268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link w:val="Titre1Car"/>
    <w:qFormat/>
    <w:rsid w:val="007818AC"/>
    <w:pPr>
      <w:keepNext/>
      <w:keepLines/>
      <w:tabs>
        <w:tab w:val="left" w:pos="709"/>
      </w:tabs>
      <w:spacing w:after="240"/>
      <w:jc w:val="both"/>
      <w:outlineLvl w:val="0"/>
    </w:pPr>
    <w:rPr>
      <w:rFonts w:ascii="Arial" w:hAnsi="Arial"/>
      <w:b/>
      <w:caps/>
      <w:sz w:val="24"/>
      <w:lang w:val="fr-FR" w:eastAsia="fr-FR"/>
    </w:rPr>
  </w:style>
  <w:style w:type="paragraph" w:styleId="Titre2">
    <w:name w:val="heading 2"/>
    <w:link w:val="Titre2Car"/>
    <w:qFormat/>
    <w:rsid w:val="007818AC"/>
    <w:pPr>
      <w:keepNext/>
      <w:keepLines/>
      <w:tabs>
        <w:tab w:val="left" w:pos="709"/>
      </w:tabs>
      <w:spacing w:after="240"/>
      <w:jc w:val="both"/>
      <w:outlineLvl w:val="1"/>
    </w:pPr>
    <w:rPr>
      <w:rFonts w:ascii="Arial" w:hAnsi="Arial"/>
      <w:b/>
      <w:sz w:val="24"/>
      <w:lang w:val="fr-FR" w:eastAsia="fr-FR"/>
    </w:rPr>
  </w:style>
  <w:style w:type="paragraph" w:styleId="Titre3">
    <w:name w:val="heading 3"/>
    <w:link w:val="Titre3Car"/>
    <w:qFormat/>
    <w:rsid w:val="007818AC"/>
    <w:pPr>
      <w:keepNext/>
      <w:keepLines/>
      <w:tabs>
        <w:tab w:val="left" w:pos="709"/>
      </w:tabs>
      <w:spacing w:after="240"/>
      <w:jc w:val="both"/>
      <w:outlineLvl w:val="2"/>
    </w:pPr>
    <w:rPr>
      <w:rFonts w:ascii="Arial" w:hAnsi="Arial"/>
      <w:b/>
      <w:sz w:val="22"/>
      <w:lang w:val="fr-FR" w:eastAsia="fr-FR"/>
    </w:rPr>
  </w:style>
  <w:style w:type="paragraph" w:styleId="Titre4">
    <w:name w:val="heading 4"/>
    <w:basedOn w:val="Normal"/>
    <w:link w:val="Titre4Car"/>
    <w:qFormat/>
    <w:rsid w:val="007818AC"/>
    <w:pPr>
      <w:keepNext/>
      <w:keepLines/>
      <w:spacing w:before="120" w:after="60"/>
      <w:ind w:left="709" w:hanging="709"/>
      <w:outlineLvl w:val="3"/>
    </w:pPr>
    <w:rPr>
      <w:b/>
      <w:i/>
    </w:rPr>
  </w:style>
  <w:style w:type="paragraph" w:styleId="Titre5">
    <w:name w:val="heading 5"/>
    <w:basedOn w:val="Normal"/>
    <w:next w:val="Normal"/>
    <w:link w:val="Titre5Car"/>
    <w:qFormat/>
    <w:rsid w:val="007818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B53BC"/>
    <w:pPr>
      <w:keepLines/>
      <w:spacing w:after="120"/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rsid w:val="001B53BC"/>
    <w:rPr>
      <w:rFonts w:ascii="Arial" w:hAnsi="Arial"/>
      <w:sz w:val="16"/>
      <w:lang w:val="fr-FR" w:eastAsia="fr-FR"/>
    </w:rPr>
  </w:style>
  <w:style w:type="paragraph" w:styleId="En-tte">
    <w:name w:val="header"/>
    <w:link w:val="En-tteCar"/>
    <w:rsid w:val="001B53BC"/>
    <w:pPr>
      <w:keepLines/>
      <w:tabs>
        <w:tab w:val="right" w:pos="9072"/>
      </w:tabs>
    </w:pPr>
    <w:rPr>
      <w:rFonts w:ascii="Arial" w:hAnsi="Arial"/>
      <w:b/>
      <w:sz w:val="18"/>
      <w:szCs w:val="18"/>
      <w:lang w:val="fr-FR" w:eastAsia="fr-FR"/>
    </w:rPr>
  </w:style>
  <w:style w:type="character" w:customStyle="1" w:styleId="En-tteCar">
    <w:name w:val="En-tête Car"/>
    <w:basedOn w:val="Policepardfaut"/>
    <w:link w:val="En-tte"/>
    <w:rsid w:val="001B53BC"/>
    <w:rPr>
      <w:rFonts w:ascii="Arial" w:hAnsi="Arial"/>
      <w:b/>
      <w:sz w:val="18"/>
      <w:szCs w:val="18"/>
      <w:lang w:val="fr-FR" w:eastAsia="fr-FR"/>
    </w:rPr>
  </w:style>
  <w:style w:type="paragraph" w:customStyle="1" w:styleId="sigle">
    <w:name w:val="sigle"/>
    <w:link w:val="sigleCar"/>
    <w:rsid w:val="001B53BC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1B5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dresse">
    <w:name w:val="adresse"/>
    <w:rsid w:val="001B5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civilit">
    <w:name w:val="civilité"/>
    <w:next w:val="Texte"/>
    <w:rsid w:val="007818AC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Expditeur">
    <w:name w:val="Expéditeur"/>
    <w:rsid w:val="001B53BC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Rfrences">
    <w:name w:val="Références"/>
    <w:basedOn w:val="Expditeur"/>
    <w:rsid w:val="00AD325B"/>
    <w:pPr>
      <w:framePr w:wrap="auto" w:vAnchor="page" w:hAnchor="page"/>
      <w:tabs>
        <w:tab w:val="left" w:pos="709"/>
      </w:tabs>
      <w:spacing w:before="600"/>
      <w:ind w:right="0"/>
      <w:contextualSpacing/>
    </w:pPr>
    <w:rPr>
      <w:i/>
      <w:sz w:val="16"/>
    </w:rPr>
  </w:style>
  <w:style w:type="paragraph" w:customStyle="1" w:styleId="Logo">
    <w:name w:val="Logo"/>
    <w:rsid w:val="001B53BC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1B5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rsid w:val="001B53BC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En-tte2">
    <w:name w:val="En-tête2"/>
    <w:basedOn w:val="En-tte"/>
    <w:rsid w:val="001B53BC"/>
    <w:pPr>
      <w:tabs>
        <w:tab w:val="clear" w:pos="9072"/>
        <w:tab w:val="right" w:pos="9356"/>
      </w:tabs>
      <w:spacing w:after="1140"/>
    </w:pPr>
  </w:style>
  <w:style w:type="character" w:customStyle="1" w:styleId="sigle1Car">
    <w:name w:val="sigle1 Car"/>
    <w:link w:val="sigle1"/>
    <w:rsid w:val="001B53BC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1B53BC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1B53BC"/>
    <w:rPr>
      <w:rFonts w:ascii="Arial" w:hAnsi="Arial"/>
      <w:caps/>
      <w:sz w:val="18"/>
      <w:szCs w:val="18"/>
      <w:lang w:val="fr-FR" w:eastAsia="fr-FR"/>
    </w:rPr>
  </w:style>
  <w:style w:type="paragraph" w:customStyle="1" w:styleId="annexe">
    <w:name w:val="annexe"/>
    <w:next w:val="Normal"/>
    <w:rsid w:val="007818AC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character" w:styleId="Appelnotedebasdep">
    <w:name w:val="footnote reference"/>
    <w:semiHidden/>
    <w:rsid w:val="007818AC"/>
    <w:rPr>
      <w:vertAlign w:val="superscript"/>
    </w:rPr>
  </w:style>
  <w:style w:type="paragraph" w:customStyle="1" w:styleId="CommuniquChapeau">
    <w:name w:val="CommuniquéChapeau"/>
    <w:next w:val="Texte"/>
    <w:rsid w:val="007818AC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7818AC"/>
    <w:pPr>
      <w:spacing w:before="480" w:after="0"/>
    </w:pPr>
    <w:rPr>
      <w:i/>
      <w:sz w:val="20"/>
    </w:rPr>
  </w:style>
  <w:style w:type="paragraph" w:customStyle="1" w:styleId="CommuniquPresse">
    <w:name w:val="CommuniquéPresse"/>
    <w:next w:val="Normal"/>
    <w:rsid w:val="007818AC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7818AC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cerne">
    <w:name w:val="concerne"/>
    <w:next w:val="civilit"/>
    <w:rsid w:val="00ED2DEF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7818AC"/>
  </w:style>
  <w:style w:type="paragraph" w:customStyle="1" w:styleId="copie">
    <w:name w:val="copie"/>
    <w:basedOn w:val="annexe"/>
    <w:next w:val="Normal"/>
    <w:rsid w:val="007818AC"/>
    <w:pPr>
      <w:framePr w:wrap="notBeside"/>
      <w:spacing w:after="0"/>
    </w:pPr>
  </w:style>
  <w:style w:type="paragraph" w:customStyle="1" w:styleId="D1">
    <w:name w:val="D1"/>
    <w:basedOn w:val="Normal"/>
    <w:rsid w:val="007818AC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</w:style>
  <w:style w:type="paragraph" w:customStyle="1" w:styleId="D6">
    <w:name w:val="D6"/>
    <w:basedOn w:val="Normal"/>
    <w:rsid w:val="007818AC"/>
    <w:pPr>
      <w:overflowPunct w:val="0"/>
      <w:autoSpaceDE w:val="0"/>
      <w:autoSpaceDN w:val="0"/>
      <w:adjustRightInd w:val="0"/>
      <w:spacing w:after="120"/>
      <w:ind w:left="680" w:hanging="340"/>
      <w:textAlignment w:val="baseline"/>
    </w:pPr>
  </w:style>
  <w:style w:type="paragraph" w:customStyle="1" w:styleId="D8">
    <w:name w:val="D8"/>
    <w:basedOn w:val="Normal"/>
    <w:rsid w:val="007818AC"/>
    <w:pPr>
      <w:overflowPunct w:val="0"/>
      <w:autoSpaceDE w:val="0"/>
      <w:autoSpaceDN w:val="0"/>
      <w:adjustRightInd w:val="0"/>
      <w:spacing w:after="120"/>
      <w:ind w:left="907" w:hanging="454"/>
      <w:textAlignment w:val="baseline"/>
    </w:pPr>
  </w:style>
  <w:style w:type="paragraph" w:customStyle="1" w:styleId="Date1">
    <w:name w:val="Date1"/>
    <w:basedOn w:val="adresse"/>
    <w:rsid w:val="007818AC"/>
    <w:pPr>
      <w:spacing w:before="960"/>
    </w:pPr>
  </w:style>
  <w:style w:type="paragraph" w:customStyle="1" w:styleId="entetenote">
    <w:name w:val="entetenote"/>
    <w:basedOn w:val="Texte"/>
    <w:rsid w:val="007818AC"/>
    <w:pPr>
      <w:spacing w:after="0"/>
      <w:jc w:val="right"/>
    </w:pPr>
    <w:rPr>
      <w:sz w:val="20"/>
    </w:rPr>
  </w:style>
  <w:style w:type="paragraph" w:customStyle="1" w:styleId="fax">
    <w:name w:val="fax"/>
    <w:basedOn w:val="Expditeur"/>
    <w:next w:val="Texte"/>
    <w:rsid w:val="007818AC"/>
    <w:pPr>
      <w:keepNext/>
      <w:keepLines/>
      <w:tabs>
        <w:tab w:val="left" w:pos="709"/>
      </w:tabs>
      <w:ind w:right="0"/>
    </w:pPr>
  </w:style>
  <w:style w:type="paragraph" w:customStyle="1" w:styleId="Findepage">
    <w:name w:val="Fin de page"/>
    <w:next w:val="Texte"/>
    <w:rsid w:val="007818AC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78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rsid w:val="007818AC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Insert1ligne">
    <w:name w:val="Insert.1 ligne"/>
    <w:next w:val="Texte"/>
    <w:rsid w:val="007818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7818AC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character" w:styleId="Lienhypertexte">
    <w:name w:val="Hyperlink"/>
    <w:rsid w:val="007818AC"/>
    <w:rPr>
      <w:color w:val="0000FF"/>
      <w:u w:val="none"/>
    </w:rPr>
  </w:style>
  <w:style w:type="character" w:styleId="Lienhypertextesuivivisit">
    <w:name w:val="FollowedHyperlink"/>
    <w:rsid w:val="007818AC"/>
    <w:rPr>
      <w:color w:val="800080"/>
      <w:u w:val="single"/>
    </w:rPr>
  </w:style>
  <w:style w:type="paragraph" w:customStyle="1" w:styleId="mail">
    <w:name w:val="mail"/>
    <w:basedOn w:val="fax"/>
    <w:next w:val="Rfrences"/>
    <w:rsid w:val="007818AC"/>
  </w:style>
  <w:style w:type="paragraph" w:customStyle="1" w:styleId="Nomdoc">
    <w:name w:val="Nomdoc"/>
    <w:rsid w:val="007818A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paragraph" w:styleId="Notedebasdepage">
    <w:name w:val="footnote text"/>
    <w:link w:val="NotedebasdepageCar"/>
    <w:semiHidden/>
    <w:rsid w:val="007818AC"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7818AC"/>
    <w:rPr>
      <w:rFonts w:ascii="Arial" w:hAnsi="Arial"/>
      <w:sz w:val="18"/>
      <w:lang w:val="fr-FR" w:eastAsia="fr-FR"/>
    </w:rPr>
  </w:style>
  <w:style w:type="paragraph" w:styleId="Notedefin">
    <w:name w:val="endnote text"/>
    <w:basedOn w:val="Normal"/>
    <w:link w:val="NotedefinCar"/>
    <w:semiHidden/>
    <w:rsid w:val="007818AC"/>
    <w:pPr>
      <w:spacing w:after="0"/>
    </w:pPr>
    <w:rPr>
      <w:sz w:val="18"/>
    </w:rPr>
  </w:style>
  <w:style w:type="character" w:customStyle="1" w:styleId="NotedefinCar">
    <w:name w:val="Note de fin Car"/>
    <w:basedOn w:val="Policepardfaut"/>
    <w:link w:val="Notedefin"/>
    <w:semiHidden/>
    <w:rsid w:val="007818AC"/>
    <w:rPr>
      <w:rFonts w:ascii="Arial" w:hAnsi="Arial"/>
      <w:sz w:val="18"/>
      <w:lang w:val="fr-FR" w:eastAsia="fr-FR"/>
    </w:rPr>
  </w:style>
  <w:style w:type="paragraph" w:customStyle="1" w:styleId="NoteInterne">
    <w:name w:val="Note Interne"/>
    <w:basedOn w:val="Texte"/>
    <w:rsid w:val="007818AC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7818AC"/>
    <w:pPr>
      <w:spacing w:after="120"/>
    </w:pPr>
  </w:style>
  <w:style w:type="paragraph" w:customStyle="1" w:styleId="P1">
    <w:name w:val="P1"/>
    <w:basedOn w:val="Texte"/>
    <w:rsid w:val="007818AC"/>
    <w:pPr>
      <w:spacing w:after="120"/>
      <w:ind w:left="567" w:hanging="567"/>
    </w:pPr>
  </w:style>
  <w:style w:type="paragraph" w:customStyle="1" w:styleId="P6">
    <w:name w:val="P6"/>
    <w:basedOn w:val="Texte"/>
    <w:rsid w:val="007818AC"/>
    <w:pPr>
      <w:spacing w:after="120"/>
      <w:ind w:left="340" w:hanging="340"/>
    </w:pPr>
  </w:style>
  <w:style w:type="paragraph" w:customStyle="1" w:styleId="P8">
    <w:name w:val="P8"/>
    <w:basedOn w:val="Texte"/>
    <w:rsid w:val="007818AC"/>
    <w:pPr>
      <w:spacing w:after="120"/>
      <w:ind w:left="454" w:hanging="454"/>
    </w:pPr>
  </w:style>
  <w:style w:type="paragraph" w:customStyle="1" w:styleId="PS">
    <w:name w:val="PS"/>
    <w:basedOn w:val="Texte"/>
    <w:next w:val="annexe"/>
    <w:rsid w:val="007818AC"/>
    <w:pPr>
      <w:keepLines/>
      <w:ind w:left="567" w:hanging="567"/>
    </w:pPr>
  </w:style>
  <w:style w:type="paragraph" w:customStyle="1" w:styleId="NoteService0">
    <w:name w:val="NoteService"/>
    <w:rsid w:val="007818AC"/>
    <w:pPr>
      <w:spacing w:before="60"/>
    </w:pPr>
    <w:rPr>
      <w:rFonts w:ascii="Arial" w:hAnsi="Arial"/>
      <w:sz w:val="22"/>
      <w:lang w:val="fr-FR" w:eastAsia="fr-FR"/>
    </w:rPr>
  </w:style>
  <w:style w:type="paragraph" w:styleId="Retraitnormal">
    <w:name w:val="Normal Indent"/>
    <w:basedOn w:val="Normal"/>
    <w:rsid w:val="007818AC"/>
    <w:pPr>
      <w:ind w:left="567"/>
    </w:pPr>
  </w:style>
  <w:style w:type="paragraph" w:customStyle="1" w:styleId="Signature1">
    <w:name w:val="Signature1"/>
    <w:next w:val="Texte"/>
    <w:rsid w:val="007818AC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7818AC"/>
    <w:pPr>
      <w:tabs>
        <w:tab w:val="left" w:pos="5387"/>
      </w:tabs>
      <w:ind w:left="0"/>
    </w:pPr>
  </w:style>
  <w:style w:type="paragraph" w:customStyle="1" w:styleId="tlphone">
    <w:name w:val="téléphone"/>
    <w:basedOn w:val="Expditeur"/>
    <w:rsid w:val="007818AC"/>
    <w:pPr>
      <w:keepNext/>
      <w:keepLines/>
      <w:tabs>
        <w:tab w:val="left" w:pos="709"/>
      </w:tabs>
      <w:spacing w:before="340"/>
      <w:ind w:right="0"/>
    </w:pPr>
  </w:style>
  <w:style w:type="paragraph" w:styleId="Textedebulles">
    <w:name w:val="Balloon Text"/>
    <w:basedOn w:val="Normal"/>
    <w:link w:val="TextedebullesCar"/>
    <w:rsid w:val="007818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818AC"/>
    <w:rPr>
      <w:rFonts w:ascii="Tahoma" w:hAnsi="Tahoma" w:cs="Tahoma"/>
      <w:sz w:val="16"/>
      <w:szCs w:val="16"/>
      <w:lang w:val="fr-FR" w:eastAsia="fr-FR"/>
    </w:rPr>
  </w:style>
  <w:style w:type="paragraph" w:customStyle="1" w:styleId="TexteNormal">
    <w:name w:val="TexteNormal"/>
    <w:rsid w:val="007818AC"/>
    <w:rPr>
      <w:rFonts w:ascii="Arial" w:hAnsi="Arial"/>
      <w:sz w:val="22"/>
      <w:lang w:val="fr-FR" w:eastAsia="fr-FR"/>
    </w:rPr>
  </w:style>
  <w:style w:type="character" w:customStyle="1" w:styleId="Titre1Car">
    <w:name w:val="Titre 1 Car"/>
    <w:basedOn w:val="Policepardfaut"/>
    <w:link w:val="Titre1"/>
    <w:rsid w:val="007818AC"/>
    <w:rPr>
      <w:rFonts w:ascii="Arial" w:hAnsi="Arial"/>
      <w:b/>
      <w:caps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7818AC"/>
    <w:rPr>
      <w:rFonts w:ascii="Arial" w:hAnsi="Arial"/>
      <w:b/>
      <w:sz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7818AC"/>
    <w:rPr>
      <w:rFonts w:ascii="Arial" w:hAnsi="Arial"/>
      <w:b/>
      <w:sz w:val="22"/>
      <w:lang w:val="fr-FR" w:eastAsia="fr-FR"/>
    </w:rPr>
  </w:style>
  <w:style w:type="character" w:customStyle="1" w:styleId="Titre4Car">
    <w:name w:val="Titre 4 Car"/>
    <w:basedOn w:val="Policepardfaut"/>
    <w:link w:val="Titre4"/>
    <w:rsid w:val="007818AC"/>
    <w:rPr>
      <w:rFonts w:ascii="Arial" w:hAnsi="Arial"/>
      <w:b/>
      <w:i/>
      <w:sz w:val="22"/>
      <w:lang w:val="fr-FR" w:eastAsia="fr-FR"/>
    </w:rPr>
  </w:style>
  <w:style w:type="character" w:customStyle="1" w:styleId="Titre5Car">
    <w:name w:val="Titre 5 Car"/>
    <w:link w:val="Titre5"/>
    <w:rsid w:val="007818AC"/>
    <w:rPr>
      <w:rFonts w:ascii="Calibri" w:hAnsi="Calibri"/>
      <w:b/>
      <w:bCs/>
      <w:i/>
      <w:iCs/>
      <w:sz w:val="26"/>
      <w:szCs w:val="26"/>
      <w:lang w:val="fr-FR" w:eastAsia="fr-FR"/>
    </w:rPr>
  </w:style>
  <w:style w:type="paragraph" w:customStyle="1" w:styleId="TitreConfrence">
    <w:name w:val="Titre Conférence"/>
    <w:basedOn w:val="CommuniquTitre"/>
    <w:rsid w:val="007818AC"/>
    <w:pPr>
      <w:spacing w:after="480"/>
    </w:pPr>
  </w:style>
  <w:style w:type="paragraph" w:styleId="Titredenote">
    <w:name w:val="Note Heading"/>
    <w:basedOn w:val="Normal"/>
    <w:next w:val="Normal"/>
    <w:link w:val="TitredenoteCar"/>
    <w:rsid w:val="007818AC"/>
  </w:style>
  <w:style w:type="character" w:customStyle="1" w:styleId="TitredenoteCar">
    <w:name w:val="Titre de note Car"/>
    <w:basedOn w:val="Policepardfaut"/>
    <w:link w:val="Titredenote"/>
    <w:rsid w:val="007818AC"/>
    <w:rPr>
      <w:rFonts w:ascii="Arial" w:hAnsi="Arial"/>
      <w:sz w:val="22"/>
      <w:lang w:val="fr-FR" w:eastAsia="fr-FR"/>
    </w:rPr>
  </w:style>
  <w:style w:type="paragraph" w:customStyle="1" w:styleId="titrenote">
    <w:name w:val="titre note"/>
    <w:basedOn w:val="Texte"/>
    <w:next w:val="Texte"/>
    <w:rsid w:val="007818AC"/>
    <w:pPr>
      <w:spacing w:before="480" w:after="500"/>
      <w:jc w:val="left"/>
    </w:pPr>
    <w:rPr>
      <w:b/>
    </w:rPr>
  </w:style>
  <w:style w:type="paragraph" w:customStyle="1" w:styleId="TitreDocumentVide">
    <w:name w:val="TitreDocumentVide"/>
    <w:next w:val="Texte"/>
    <w:rsid w:val="007818AC"/>
    <w:pPr>
      <w:spacing w:after="240"/>
      <w:jc w:val="center"/>
    </w:pPr>
    <w:rPr>
      <w:rFonts w:ascii="Arial" w:hAnsi="Arial"/>
      <w:b/>
      <w:bCs/>
      <w:sz w:val="36"/>
      <w:lang w:val="fr-FR" w:eastAsia="fr-FR"/>
    </w:rPr>
  </w:style>
  <w:style w:type="paragraph" w:styleId="TM1">
    <w:name w:val="toc 1"/>
    <w:basedOn w:val="Titre2"/>
    <w:semiHidden/>
    <w:rsid w:val="007818AC"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TM2">
    <w:name w:val="toc 2"/>
    <w:basedOn w:val="Titre2"/>
    <w:semiHidden/>
    <w:rsid w:val="007818AC"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3">
    <w:name w:val="toc 3"/>
    <w:basedOn w:val="Titre3"/>
    <w:semiHidden/>
    <w:rsid w:val="007818AC"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4">
    <w:name w:val="toc 4"/>
    <w:basedOn w:val="Titre4"/>
    <w:semiHidden/>
    <w:rsid w:val="007818AC"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customStyle="1" w:styleId="TraitHaut">
    <w:name w:val="TraitHaut"/>
    <w:next w:val="Titredenote"/>
    <w:rsid w:val="007818AC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customStyle="1" w:styleId="Date2">
    <w:name w:val="Date2"/>
    <w:basedOn w:val="adresse"/>
    <w:rsid w:val="0072374D"/>
    <w:pPr>
      <w:spacing w:before="960"/>
    </w:pPr>
  </w:style>
  <w:style w:type="paragraph" w:customStyle="1" w:styleId="Date3">
    <w:name w:val="Date3"/>
    <w:basedOn w:val="adresse"/>
    <w:rsid w:val="00BF5A20"/>
    <w:pPr>
      <w:spacing w:before="960"/>
    </w:pPr>
  </w:style>
  <w:style w:type="paragraph" w:styleId="Signature">
    <w:name w:val="Signature"/>
    <w:basedOn w:val="Normal"/>
    <w:link w:val="SignatureCar"/>
    <w:rsid w:val="00D93351"/>
    <w:pPr>
      <w:spacing w:after="0"/>
    </w:pPr>
  </w:style>
  <w:style w:type="character" w:customStyle="1" w:styleId="SignatureCar">
    <w:name w:val="Signature Car"/>
    <w:basedOn w:val="Policepardfaut"/>
    <w:link w:val="Signature"/>
    <w:rsid w:val="00D93351"/>
    <w:rPr>
      <w:rFonts w:ascii="Arial" w:hAnsi="Arial"/>
      <w:sz w:val="22"/>
      <w:lang w:val="fr-FR" w:eastAsia="fr-FR"/>
    </w:rPr>
  </w:style>
  <w:style w:type="paragraph" w:customStyle="1" w:styleId="TitreExpditeur">
    <w:name w:val="TitreExpéditeur"/>
    <w:basedOn w:val="Expditeur"/>
    <w:rsid w:val="00216554"/>
    <w:pPr>
      <w:spacing w:after="80"/>
      <w:ind w:right="0"/>
    </w:pPr>
    <w:rPr>
      <w:b/>
      <w:sz w:val="22"/>
    </w:rPr>
  </w:style>
  <w:style w:type="paragraph" w:customStyle="1" w:styleId="NbrePage">
    <w:name w:val="NbrePage"/>
    <w:basedOn w:val="adresse"/>
    <w:rsid w:val="00216554"/>
  </w:style>
  <w:style w:type="paragraph" w:customStyle="1" w:styleId="Telecopie">
    <w:name w:val="Telecopie"/>
    <w:rsid w:val="00216554"/>
    <w:pPr>
      <w:spacing w:before="180" w:after="120"/>
      <w:jc w:val="center"/>
    </w:pPr>
    <w:rPr>
      <w:rFonts w:ascii="Arial" w:hAnsi="Arial" w:cs="Arial"/>
      <w:b/>
      <w:sz w:val="36"/>
      <w:szCs w:val="36"/>
      <w:lang w:val="fr-FR" w:eastAsia="fr-FR"/>
    </w:rPr>
  </w:style>
  <w:style w:type="paragraph" w:customStyle="1" w:styleId="Date4">
    <w:name w:val="Date4"/>
    <w:basedOn w:val="Date3"/>
    <w:qFormat/>
    <w:rsid w:val="00216554"/>
    <w:pPr>
      <w:spacing w:before="240"/>
    </w:pPr>
  </w:style>
  <w:style w:type="paragraph" w:customStyle="1" w:styleId="ExpditeurFax">
    <w:name w:val="ExpéditeurFax"/>
    <w:basedOn w:val="Expditeur"/>
    <w:qFormat/>
    <w:rsid w:val="00276FF3"/>
    <w:rPr>
      <w:sz w:val="22"/>
      <w:szCs w:val="22"/>
    </w:rPr>
  </w:style>
  <w:style w:type="paragraph" w:customStyle="1" w:styleId="TelFax">
    <w:name w:val="TelFax"/>
    <w:basedOn w:val="tlphone"/>
    <w:qFormat/>
    <w:rsid w:val="008D3E4B"/>
    <w:pPr>
      <w:tabs>
        <w:tab w:val="clear" w:pos="709"/>
        <w:tab w:val="left" w:pos="737"/>
      </w:tabs>
      <w:spacing w:before="0"/>
      <w:contextualSpacing/>
    </w:pPr>
    <w:rPr>
      <w:sz w:val="22"/>
      <w:szCs w:val="22"/>
    </w:rPr>
  </w:style>
  <w:style w:type="paragraph" w:customStyle="1" w:styleId="MailFax">
    <w:name w:val="MailFax"/>
    <w:basedOn w:val="mail"/>
    <w:qFormat/>
    <w:rsid w:val="00276FF3"/>
    <w:pPr>
      <w:tabs>
        <w:tab w:val="clear" w:pos="709"/>
        <w:tab w:val="left" w:pos="737"/>
      </w:tabs>
    </w:pPr>
    <w:rPr>
      <w:i/>
    </w:rPr>
  </w:style>
  <w:style w:type="paragraph" w:customStyle="1" w:styleId="RfrencesFax">
    <w:name w:val="RéférencesFax"/>
    <w:basedOn w:val="MailFax"/>
    <w:qFormat/>
    <w:rsid w:val="00276FF3"/>
  </w:style>
  <w:style w:type="paragraph" w:customStyle="1" w:styleId="Vrf">
    <w:name w:val="V/réf"/>
    <w:rsid w:val="00D5111E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AvantSignature">
    <w:name w:val="AvantSignature"/>
    <w:basedOn w:val="Texte"/>
    <w:qFormat/>
    <w:rsid w:val="00A606FD"/>
    <w:pPr>
      <w:spacing w:before="960" w:after="0"/>
    </w:pPr>
    <w:rPr>
      <w:sz w:val="2"/>
      <w:szCs w:val="2"/>
    </w:rPr>
  </w:style>
  <w:style w:type="paragraph" w:customStyle="1" w:styleId="AprsSignature">
    <w:name w:val="AprèsSignature"/>
    <w:basedOn w:val="Texte"/>
    <w:qFormat/>
    <w:rsid w:val="00A606FD"/>
    <w:pPr>
      <w:spacing w:after="0"/>
    </w:pPr>
    <w:rPr>
      <w:sz w:val="2"/>
      <w:szCs w:val="2"/>
    </w:rPr>
  </w:style>
  <w:style w:type="paragraph" w:customStyle="1" w:styleId="titreLT">
    <w:name w:val="titreLT"/>
    <w:basedOn w:val="Texte"/>
    <w:next w:val="Texte"/>
    <w:qFormat/>
    <w:rsid w:val="00ED2DEF"/>
    <w:pPr>
      <w:spacing w:before="360"/>
      <w:jc w:val="center"/>
    </w:pPr>
    <w:rPr>
      <w:b/>
      <w:sz w:val="26"/>
      <w:szCs w:val="26"/>
    </w:rPr>
  </w:style>
  <w:style w:type="paragraph" w:customStyle="1" w:styleId="recommande">
    <w:name w:val="recommande"/>
    <w:basedOn w:val="adresse"/>
    <w:next w:val="adresse"/>
    <w:qFormat/>
    <w:rsid w:val="00DD1902"/>
    <w:rPr>
      <w:b/>
    </w:rPr>
  </w:style>
  <w:style w:type="paragraph" w:customStyle="1" w:styleId="signatures">
    <w:name w:val="signatures"/>
    <w:basedOn w:val="Signature"/>
    <w:qFormat/>
    <w:rsid w:val="00672268"/>
    <w:pPr>
      <w:jc w:val="left"/>
    </w:pPr>
  </w:style>
  <w:style w:type="character" w:styleId="Textedelespacerserv">
    <w:name w:val="Placeholder Text"/>
    <w:basedOn w:val="Policepardfaut"/>
    <w:uiPriority w:val="99"/>
    <w:semiHidden/>
    <w:rsid w:val="00D42AAB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52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u-juridique@etat.g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ASB\Bureautique\Lettre_Automatisee\LA_Modele\Lettre_Automatise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6991B-C636-4B3D-B9E9-C74AB0A63C78}"/>
      </w:docPartPr>
      <w:docPartBody>
        <w:p w:rsidR="00D27D2E" w:rsidRDefault="0075118F">
          <w:r w:rsidRPr="00A714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28C59E4D474CD68025ED8951F34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9A1F5-7A22-410C-A116-3962B1AB1C56}"/>
      </w:docPartPr>
      <w:docPartBody>
        <w:p w:rsidR="00292BD9" w:rsidRDefault="001C6A82" w:rsidP="001C6A82">
          <w:pPr>
            <w:pStyle w:val="6E28C59E4D474CD68025ED8951F34CF0"/>
          </w:pPr>
          <w:r w:rsidRPr="00A714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C162A6632B4E4ABAB93DDEBE713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326E2-7389-4569-B0D5-B12121AEB8C9}"/>
      </w:docPartPr>
      <w:docPartBody>
        <w:p w:rsidR="00292BD9" w:rsidRDefault="001C6A82" w:rsidP="001C6A82">
          <w:pPr>
            <w:pStyle w:val="94C162A6632B4E4ABAB93DDEBE71307F"/>
          </w:pPr>
          <w:r w:rsidRPr="00A714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10C739B3BC473688C96587A2F75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8592D-A12E-4F7D-9E70-15B41A14B41A}"/>
      </w:docPartPr>
      <w:docPartBody>
        <w:p w:rsidR="00292BD9" w:rsidRDefault="001C6A82" w:rsidP="001C6A82">
          <w:pPr>
            <w:pStyle w:val="B610C739B3BC473688C96587A2F751DF"/>
          </w:pPr>
          <w:r w:rsidRPr="00497BDE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611C0AF905C43F881885E5627F8B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1A3A9-EC2A-41A9-8DDD-40CA2A5AFA1D}"/>
      </w:docPartPr>
      <w:docPartBody>
        <w:p w:rsidR="00292BD9" w:rsidRDefault="001C6A82" w:rsidP="001C6A82">
          <w:pPr>
            <w:pStyle w:val="F611C0AF905C43F881885E5627F8BE7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DD39A696C7941468655F8E158A67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54824-2C1F-4EF7-BCB3-7AF5E12829D6}"/>
      </w:docPartPr>
      <w:docPartBody>
        <w:p w:rsidR="00292BD9" w:rsidRDefault="001C6A82" w:rsidP="001C6A82">
          <w:pPr>
            <w:pStyle w:val="2DD39A696C7941468655F8E158A6762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AEE203AA34E427EAB75F5EB2E532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4D1FE-F3A2-4383-834A-767595B66C5A}"/>
      </w:docPartPr>
      <w:docPartBody>
        <w:p w:rsidR="00292BD9" w:rsidRDefault="001C6A82" w:rsidP="001C6A82">
          <w:pPr>
            <w:pStyle w:val="4AEE203AA34E427EAB75F5EB2E532E5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A71D050BA354D62809EF0A8EDBD7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8F927-2AEB-43E4-B2DF-A54F1D9E4DC1}"/>
      </w:docPartPr>
      <w:docPartBody>
        <w:p w:rsidR="00292BD9" w:rsidRDefault="001C6A82" w:rsidP="001C6A82">
          <w:pPr>
            <w:pStyle w:val="CA71D050BA354D62809EF0A8EDBD78C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32DEE7F3ACC4D3A802408A29C100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6D3EC-A999-4F6B-A1D6-DD1392332542}"/>
      </w:docPartPr>
      <w:docPartBody>
        <w:p w:rsidR="00292BD9" w:rsidRDefault="001C6A82" w:rsidP="001C6A82">
          <w:pPr>
            <w:pStyle w:val="732DEE7F3ACC4D3A802408A29C10051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9297D5A14DF4D688F59CE85F853C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31F25-C2E1-4E4D-BFCA-5BFB431560AE}"/>
      </w:docPartPr>
      <w:docPartBody>
        <w:p w:rsidR="00292BD9" w:rsidRDefault="001C6A82" w:rsidP="001C6A82">
          <w:pPr>
            <w:pStyle w:val="49297D5A14DF4D688F59CE85F853CC4E"/>
          </w:pPr>
          <w:r w:rsidRPr="005F6171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E66E6104D01468997535DD22EA91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53ADF-976B-46B2-947B-4BFB159A592F}"/>
      </w:docPartPr>
      <w:docPartBody>
        <w:p w:rsidR="00292BD9" w:rsidRDefault="001C6A82" w:rsidP="001C6A82">
          <w:pPr>
            <w:pStyle w:val="FE66E6104D01468997535DD22EA9155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515CF0761314088A8860171B4E96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8AC11-3866-47CA-A93D-F20FD537BD33}"/>
      </w:docPartPr>
      <w:docPartBody>
        <w:p w:rsidR="00292BD9" w:rsidRDefault="001C6A82" w:rsidP="001C6A82">
          <w:pPr>
            <w:pStyle w:val="B515CF0761314088A8860171B4E96B8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D5DF6497FC94F3EA095798038963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A3CC-641D-4E2A-BAC0-91CB4423052F}"/>
      </w:docPartPr>
      <w:docPartBody>
        <w:p w:rsidR="00292BD9" w:rsidRDefault="001C6A82" w:rsidP="001C6A82">
          <w:pPr>
            <w:pStyle w:val="DD5DF6497FC94F3EA0957980389635F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E549914C0E243158BB2899E1AE41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C41F4-E29E-41CE-BEA3-87DB3116E87D}"/>
      </w:docPartPr>
      <w:docPartBody>
        <w:p w:rsidR="00292BD9" w:rsidRDefault="001C6A82" w:rsidP="001C6A82">
          <w:pPr>
            <w:pStyle w:val="9E549914C0E243158BB2899E1AE411B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39FD608722C4AEFB0C7AAE5DAD82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FD666-EA91-41DE-8AAB-0513CF81F3CA}"/>
      </w:docPartPr>
      <w:docPartBody>
        <w:p w:rsidR="00292BD9" w:rsidRDefault="001C6A82" w:rsidP="001C6A82">
          <w:pPr>
            <w:pStyle w:val="139FD608722C4AEFB0C7AAE5DAD82A0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A969D708A524E7484D2E31C805F8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CB0D4-1A99-4102-BC05-F5DFF4B4BC1F}"/>
      </w:docPartPr>
      <w:docPartBody>
        <w:p w:rsidR="00292BD9" w:rsidRDefault="001C6A82" w:rsidP="001C6A82">
          <w:pPr>
            <w:pStyle w:val="DA969D708A524E7484D2E31C805F85C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584A0C6C210480D945D18CBFE28D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484B4-C254-403C-9E7B-B221E90A83DA}"/>
      </w:docPartPr>
      <w:docPartBody>
        <w:p w:rsidR="00292BD9" w:rsidRDefault="001C6A82" w:rsidP="001C6A82">
          <w:pPr>
            <w:pStyle w:val="4584A0C6C210480D945D18CBFE28DC1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5EC7F95213B4446B95810CC43DE5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930AA-F114-4CA4-A17E-F1EB71A924AB}"/>
      </w:docPartPr>
      <w:docPartBody>
        <w:p w:rsidR="00292BD9" w:rsidRDefault="001C6A82" w:rsidP="001C6A82">
          <w:pPr>
            <w:pStyle w:val="05EC7F95213B4446B95810CC43DE591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80E495809704DCE9B292E3EF795C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FE15E-5362-4DD9-AEAB-3400FF7B218C}"/>
      </w:docPartPr>
      <w:docPartBody>
        <w:p w:rsidR="00292BD9" w:rsidRDefault="001C6A82" w:rsidP="001C6A82">
          <w:pPr>
            <w:pStyle w:val="080E495809704DCE9B292E3EF795C5A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BBE172E86AE41899F6B8DBDE169A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3C1C6-1B97-425A-873C-66136CDDBD10}"/>
      </w:docPartPr>
      <w:docPartBody>
        <w:p w:rsidR="00292BD9" w:rsidRDefault="001C6A82" w:rsidP="001C6A82">
          <w:pPr>
            <w:pStyle w:val="ABBE172E86AE41899F6B8DBDE169A3E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40D0826C96D41548A60EACDF3621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5C883-C051-44C7-90A8-63D1EDCC343A}"/>
      </w:docPartPr>
      <w:docPartBody>
        <w:p w:rsidR="00292BD9" w:rsidRDefault="001C6A82" w:rsidP="001C6A82">
          <w:pPr>
            <w:pStyle w:val="140D0826C96D41548A60EACDF3621F3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B8B1C144D0346A293D802468574F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6BC51-C512-4709-B954-B70744569A79}"/>
      </w:docPartPr>
      <w:docPartBody>
        <w:p w:rsidR="00292BD9" w:rsidRDefault="001C6A82" w:rsidP="001C6A82">
          <w:pPr>
            <w:pStyle w:val="7B8B1C144D0346A293D802468574F02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07A3A2195344D488E97FB7E28FBB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433D1-E923-4DFE-A2B8-CE175619CFC6}"/>
      </w:docPartPr>
      <w:docPartBody>
        <w:p w:rsidR="00292BD9" w:rsidRDefault="001C6A82" w:rsidP="001C6A82">
          <w:pPr>
            <w:pStyle w:val="507A3A2195344D488E97FB7E28FBB37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5821CA1081E4623BBFF251381E4C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88110-390A-4457-9E57-68DCF71B5E8D}"/>
      </w:docPartPr>
      <w:docPartBody>
        <w:p w:rsidR="00292BD9" w:rsidRDefault="001C6A82" w:rsidP="001C6A82">
          <w:pPr>
            <w:pStyle w:val="75821CA1081E4623BBFF251381E4C8F1"/>
          </w:pPr>
          <w:r w:rsidRPr="00EC761B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F0A358561864123B0CFB9CF46384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6496D-13BA-40E4-8D95-EEC31D91F536}"/>
      </w:docPartPr>
      <w:docPartBody>
        <w:p w:rsidR="00292BD9" w:rsidRDefault="001C6A82" w:rsidP="001C6A82">
          <w:pPr>
            <w:pStyle w:val="5F0A358561864123B0CFB9CF46384C5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BAA7A65FD7141958BFE12264FF79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4B387-4BD4-4B5D-881B-BD1080B35DA4}"/>
      </w:docPartPr>
      <w:docPartBody>
        <w:p w:rsidR="00292BD9" w:rsidRDefault="001C6A82" w:rsidP="001C6A82">
          <w:pPr>
            <w:pStyle w:val="0BAA7A65FD7141958BFE12264FF79C6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B6994AAA7D2437785ED50419A33A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E79D8-A7F3-4877-8E8C-EE25D7FAABDB}"/>
      </w:docPartPr>
      <w:docPartBody>
        <w:p w:rsidR="00292BD9" w:rsidRDefault="001C6A82" w:rsidP="001C6A82">
          <w:pPr>
            <w:pStyle w:val="5B6994AAA7D2437785ED50419A33AFF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E2F98CFC881409CB1C0C2F9397F9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11F91-AEFB-468E-86BD-5C4D0630C1DE}"/>
      </w:docPartPr>
      <w:docPartBody>
        <w:p w:rsidR="00292BD9" w:rsidRDefault="001C6A82" w:rsidP="001C6A82">
          <w:pPr>
            <w:pStyle w:val="9E2F98CFC881409CB1C0C2F9397F958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B72A3CC4F7342C8BF7824C8CCB3F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34FFE-ADEE-4E9C-87A8-170EBA63D615}"/>
      </w:docPartPr>
      <w:docPartBody>
        <w:p w:rsidR="00292BD9" w:rsidRDefault="001C6A82" w:rsidP="001C6A82">
          <w:pPr>
            <w:pStyle w:val="DB72A3CC4F7342C8BF7824C8CCB3F2C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48224F3ACE44920BC096A6EDE97A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461AA-8726-41E2-A961-071E68E9BF6F}"/>
      </w:docPartPr>
      <w:docPartBody>
        <w:p w:rsidR="00292BD9" w:rsidRDefault="001C6A82" w:rsidP="001C6A82">
          <w:pPr>
            <w:pStyle w:val="548224F3ACE44920BC096A6EDE97AD4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A137B16D689431A9CBC7C96D2336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F0245-7E39-4997-B957-184934718A8C}"/>
      </w:docPartPr>
      <w:docPartBody>
        <w:p w:rsidR="00292BD9" w:rsidRDefault="001C6A82" w:rsidP="001C6A82">
          <w:pPr>
            <w:pStyle w:val="BA137B16D689431A9CBC7C96D2336FE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91AECF769394FDAA43AD7861F42F9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80320-F988-498F-A17A-1382DDA52654}"/>
      </w:docPartPr>
      <w:docPartBody>
        <w:p w:rsidR="00292BD9" w:rsidRDefault="001C6A82" w:rsidP="001C6A82">
          <w:pPr>
            <w:pStyle w:val="891AECF769394FDAA43AD7861F42F93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EFC2ED293284C8F8698EDE70C73F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9B079-4221-4779-80E1-B6C81CF4B615}"/>
      </w:docPartPr>
      <w:docPartBody>
        <w:p w:rsidR="00292BD9" w:rsidRDefault="001C6A82" w:rsidP="001C6A82">
          <w:pPr>
            <w:pStyle w:val="3EFC2ED293284C8F8698EDE70C73F0B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93434BF691C402DB37AA5A94F2F0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67C1B9-2B0B-493F-9866-1A52BA037B10}"/>
      </w:docPartPr>
      <w:docPartBody>
        <w:p w:rsidR="00292BD9" w:rsidRDefault="001C6A82" w:rsidP="001C6A82">
          <w:pPr>
            <w:pStyle w:val="A93434BF691C402DB37AA5A94F2F0AF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143AEDC953D4361A2199D20D6712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164AC-E439-410C-A503-CC02BD4498DC}"/>
      </w:docPartPr>
      <w:docPartBody>
        <w:p w:rsidR="00292BD9" w:rsidRDefault="001C6A82" w:rsidP="001C6A82">
          <w:pPr>
            <w:pStyle w:val="6143AEDC953D4361A2199D20D671251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EF2E80CCAE447BBB5E15ECCA0F65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A0657-3E12-401F-B3ED-013EC1D5C273}"/>
      </w:docPartPr>
      <w:docPartBody>
        <w:p w:rsidR="00292BD9" w:rsidRDefault="001C6A82" w:rsidP="001C6A82">
          <w:pPr>
            <w:pStyle w:val="5EF2E80CCAE447BBB5E15ECCA0F65E1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09DFAA6D6694914B841652DA1A46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AF9F1-69EB-4AAB-BCF3-AF80EA969E15}"/>
      </w:docPartPr>
      <w:docPartBody>
        <w:p w:rsidR="00292BD9" w:rsidRDefault="001C6A82" w:rsidP="001C6A82">
          <w:pPr>
            <w:pStyle w:val="009DFAA6D6694914B841652DA1A46DD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8D88506758945D08B8D7166C17FC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395EC-0063-4C02-ACA9-B7C74E8BA4D1}"/>
      </w:docPartPr>
      <w:docPartBody>
        <w:p w:rsidR="00292BD9" w:rsidRDefault="001C6A82" w:rsidP="001C6A82">
          <w:pPr>
            <w:pStyle w:val="F8D88506758945D08B8D7166C17FCEB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014813BE76B4E6AAE2AA0B7E81E9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893B2-D791-4ACD-BFE8-603CF2645A22}"/>
      </w:docPartPr>
      <w:docPartBody>
        <w:p w:rsidR="00292BD9" w:rsidRDefault="001C6A82" w:rsidP="001C6A82">
          <w:pPr>
            <w:pStyle w:val="9014813BE76B4E6AAE2AA0B7E81E917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D7FB5D20020430D9C37409807DD1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68AA8-0996-4B93-BBB2-95D1D733D610}"/>
      </w:docPartPr>
      <w:docPartBody>
        <w:p w:rsidR="00292BD9" w:rsidRDefault="001C6A82" w:rsidP="001C6A82">
          <w:pPr>
            <w:pStyle w:val="0D7FB5D20020430D9C37409807DD1B8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702C691F18548D2A313F93579A2D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DDCBD-7023-4FFB-B06B-04F4CDAA6CB6}"/>
      </w:docPartPr>
      <w:docPartBody>
        <w:p w:rsidR="00292BD9" w:rsidRDefault="001C6A82" w:rsidP="001C6A82">
          <w:pPr>
            <w:pStyle w:val="A702C691F18548D2A313F93579A2D07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D17E4C8D21048BCB027F6EFE4081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C4888-D760-4B56-888B-9088DE7DCB47}"/>
      </w:docPartPr>
      <w:docPartBody>
        <w:p w:rsidR="00292BD9" w:rsidRDefault="001C6A82" w:rsidP="001C6A82">
          <w:pPr>
            <w:pStyle w:val="5D17E4C8D21048BCB027F6EFE4081E9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3353FC46AE94D0DA38E5332766AB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C51AD-B134-410C-860A-CDCCC55E6EA1}"/>
      </w:docPartPr>
      <w:docPartBody>
        <w:p w:rsidR="00292BD9" w:rsidRDefault="001C6A82" w:rsidP="001C6A82">
          <w:pPr>
            <w:pStyle w:val="73353FC46AE94D0DA38E5332766ABCC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B0708E6A15545AF8F90D3D1CCD9F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2880E-4909-4CA3-87A2-CAA0912FEA3F}"/>
      </w:docPartPr>
      <w:docPartBody>
        <w:p w:rsidR="00292BD9" w:rsidRDefault="001C6A82" w:rsidP="001C6A82">
          <w:pPr>
            <w:pStyle w:val="6B0708E6A15545AF8F90D3D1CCD9F62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1AE9C0BE88042F7B9558B1131379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B101A3-8BB8-45FC-898A-279B8C4B197F}"/>
      </w:docPartPr>
      <w:docPartBody>
        <w:p w:rsidR="00292BD9" w:rsidRDefault="001C6A82" w:rsidP="001C6A82">
          <w:pPr>
            <w:pStyle w:val="51AE9C0BE88042F7B9558B11313797B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3A9F678E1D944CAAEC3CF4D2ABDD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3E912-3454-4B1B-B5F0-7FCBF74B2570}"/>
      </w:docPartPr>
      <w:docPartBody>
        <w:p w:rsidR="00292BD9" w:rsidRDefault="001C6A82" w:rsidP="001C6A82">
          <w:pPr>
            <w:pStyle w:val="23A9F678E1D944CAAEC3CF4D2ABDD40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EAEBBA8162C4490937062DFF58A7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80373-2931-4192-B5B5-B50CF36764E4}"/>
      </w:docPartPr>
      <w:docPartBody>
        <w:p w:rsidR="00292BD9" w:rsidRDefault="001C6A82" w:rsidP="001C6A82">
          <w:pPr>
            <w:pStyle w:val="7EAEBBA8162C4490937062DFF58A7E1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50CB1CD2DE74F3FA05C374AA2AF4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3C9D3-5446-4A56-9A1F-53AA6532F30E}"/>
      </w:docPartPr>
      <w:docPartBody>
        <w:p w:rsidR="00292BD9" w:rsidRDefault="001C6A82" w:rsidP="001C6A82">
          <w:pPr>
            <w:pStyle w:val="650CB1CD2DE74F3FA05C374AA2AF4BBF"/>
          </w:pPr>
          <w:r w:rsidRPr="00A714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DD4DC83CD949DF82192EA11F8ED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59DA4-B15F-45E8-B987-AA2316926BC0}"/>
      </w:docPartPr>
      <w:docPartBody>
        <w:p w:rsidR="0044593A" w:rsidRDefault="0044593A" w:rsidP="0044593A">
          <w:pPr>
            <w:pStyle w:val="86DD4DC83CD949DF82192EA11F8ED79D"/>
          </w:pPr>
          <w:r w:rsidRPr="00497BDE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CC251F1EB3E4464A4A4E1753259B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B1870-EEA6-4FA4-A1F6-DB9BE04A1194}"/>
      </w:docPartPr>
      <w:docPartBody>
        <w:p w:rsidR="0044593A" w:rsidRDefault="0044593A" w:rsidP="0044593A">
          <w:pPr>
            <w:pStyle w:val="3CC251F1EB3E4464A4A4E1753259B56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4FBE30FEA9E4E58A51BFDB7B3484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0FD45-59BA-4161-83D0-9A065F127814}"/>
      </w:docPartPr>
      <w:docPartBody>
        <w:p w:rsidR="0044593A" w:rsidRDefault="0044593A" w:rsidP="0044593A">
          <w:pPr>
            <w:pStyle w:val="A4FBE30FEA9E4E58A51BFDB7B3484E9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F29C7B59C4D472B9230AC0A63541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5B66D-5EFC-4902-AA3B-A7457FD7E139}"/>
      </w:docPartPr>
      <w:docPartBody>
        <w:p w:rsidR="0044593A" w:rsidRDefault="0044593A" w:rsidP="0044593A">
          <w:pPr>
            <w:pStyle w:val="BF29C7B59C4D472B9230AC0A635414A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3774D032A00487D87D4CDD57FBBD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8A06E-8E70-4386-87EF-7FCEA0F8D85D}"/>
      </w:docPartPr>
      <w:docPartBody>
        <w:p w:rsidR="0044593A" w:rsidRDefault="0044593A" w:rsidP="0044593A">
          <w:pPr>
            <w:pStyle w:val="B3774D032A00487D87D4CDD57FBBDC7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8969FC74AA640DA8581D7D692127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92CAD-14BD-41A2-BBF8-18095BEDD432}"/>
      </w:docPartPr>
      <w:docPartBody>
        <w:p w:rsidR="0044593A" w:rsidRDefault="0044593A" w:rsidP="0044593A">
          <w:pPr>
            <w:pStyle w:val="F8969FC74AA640DA8581D7D69212758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7F52A3D355449E69FF9EE1A1C11E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FE18C-1150-451D-904B-B013250D0F24}"/>
      </w:docPartPr>
      <w:docPartBody>
        <w:p w:rsidR="0044593A" w:rsidRDefault="0044593A" w:rsidP="0044593A">
          <w:pPr>
            <w:pStyle w:val="27F52A3D355449E69FF9EE1A1C11E4FF"/>
          </w:pPr>
          <w:r w:rsidRPr="005F6171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5DAB94E89104EB1B6D7EC4DA3C68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5D997-C430-4338-9894-12B7D7467C1F}"/>
      </w:docPartPr>
      <w:docPartBody>
        <w:p w:rsidR="0044593A" w:rsidRDefault="0044593A" w:rsidP="0044593A">
          <w:pPr>
            <w:pStyle w:val="C5DAB94E89104EB1B6D7EC4DA3C686D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5BC88548ECA480588742FE73B3AA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A93D1-275D-4D89-B986-17FE06B021F8}"/>
      </w:docPartPr>
      <w:docPartBody>
        <w:p w:rsidR="0044593A" w:rsidRDefault="0044593A" w:rsidP="0044593A">
          <w:pPr>
            <w:pStyle w:val="75BC88548ECA480588742FE73B3AA37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AD8D07C10A04803BE58A73F88DA5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41957-D8CA-4AC1-8600-B1E57BA53C47}"/>
      </w:docPartPr>
      <w:docPartBody>
        <w:p w:rsidR="0044593A" w:rsidRDefault="0044593A" w:rsidP="0044593A">
          <w:pPr>
            <w:pStyle w:val="8AD8D07C10A04803BE58A73F88DA5A4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46F1DEC380A4356AA330A5B931C7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80638-847A-47EB-8B4F-51B62086C8F3}"/>
      </w:docPartPr>
      <w:docPartBody>
        <w:p w:rsidR="0044593A" w:rsidRDefault="0044593A" w:rsidP="0044593A">
          <w:pPr>
            <w:pStyle w:val="646F1DEC380A4356AA330A5B931C794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AA1AAC24F36452C8036C28EB44C5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519EF-EB31-4310-B2A4-D290B16A2C2D}"/>
      </w:docPartPr>
      <w:docPartBody>
        <w:p w:rsidR="0044593A" w:rsidRDefault="0044593A" w:rsidP="0044593A">
          <w:pPr>
            <w:pStyle w:val="FAA1AAC24F36452C8036C28EB44C5C6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8A453218CF145EEAD7FF189A36B0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57A00-9A6A-4F2B-B951-C8EA0BA4515B}"/>
      </w:docPartPr>
      <w:docPartBody>
        <w:p w:rsidR="0044593A" w:rsidRDefault="0044593A" w:rsidP="0044593A">
          <w:pPr>
            <w:pStyle w:val="78A453218CF145EEAD7FF189A36B089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DB360EA63B7400F8303C81F0B424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B17F4-94E7-49B1-90B6-E8A1F83B92E6}"/>
      </w:docPartPr>
      <w:docPartBody>
        <w:p w:rsidR="0044593A" w:rsidRDefault="0044593A" w:rsidP="0044593A">
          <w:pPr>
            <w:pStyle w:val="ADB360EA63B7400F8303C81F0B424A0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340DB762644466A951350882E964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8875D-1AE4-49A7-8654-29CE94C013DF}"/>
      </w:docPartPr>
      <w:docPartBody>
        <w:p w:rsidR="0044593A" w:rsidRDefault="0044593A" w:rsidP="0044593A">
          <w:pPr>
            <w:pStyle w:val="5340DB762644466A951350882E964E0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4DE3F7CF9AF4D0BABA68D699DFC5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10F6F-9C34-49DB-A680-248736CE6E29}"/>
      </w:docPartPr>
      <w:docPartBody>
        <w:p w:rsidR="0044593A" w:rsidRDefault="0044593A" w:rsidP="0044593A">
          <w:pPr>
            <w:pStyle w:val="84DE3F7CF9AF4D0BABA68D699DFC5A5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D75C8930EB3499B87DF0D76C06B8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EE628-63AD-480E-BF4F-C3F84105ADE9}"/>
      </w:docPartPr>
      <w:docPartBody>
        <w:p w:rsidR="0044593A" w:rsidRDefault="0044593A" w:rsidP="0044593A">
          <w:pPr>
            <w:pStyle w:val="0D75C8930EB3499B87DF0D76C06B883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E8C5CDFA6314681932544F134F14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B3FC2-7944-474E-8150-9C16BE4C327B}"/>
      </w:docPartPr>
      <w:docPartBody>
        <w:p w:rsidR="0044593A" w:rsidRDefault="0044593A" w:rsidP="0044593A">
          <w:pPr>
            <w:pStyle w:val="EE8C5CDFA6314681932544F134F14FE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A80486172A3454DA516E4004ADBD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07E49-E30C-457F-82EC-82E9A24B268C}"/>
      </w:docPartPr>
      <w:docPartBody>
        <w:p w:rsidR="0044593A" w:rsidRDefault="0044593A" w:rsidP="0044593A">
          <w:pPr>
            <w:pStyle w:val="3A80486172A3454DA516E4004ADBDAF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4A31E48A096488DB48B73079C7B4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BA639-B704-45F5-A22A-6034BD4ADC22}"/>
      </w:docPartPr>
      <w:docPartBody>
        <w:p w:rsidR="0044593A" w:rsidRDefault="0044593A" w:rsidP="0044593A">
          <w:pPr>
            <w:pStyle w:val="24A31E48A096488DB48B73079C7B466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39E5F68AFDF41DEAC6BD7847E13B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65DA5-11EB-47E0-9AA3-73B156D898AA}"/>
      </w:docPartPr>
      <w:docPartBody>
        <w:p w:rsidR="0044593A" w:rsidRDefault="0044593A" w:rsidP="0044593A">
          <w:pPr>
            <w:pStyle w:val="339E5F68AFDF41DEAC6BD7847E13BCEC"/>
          </w:pPr>
          <w:r w:rsidRPr="00EC761B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F4F2F75D5B64F4BAE41873279ED1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7C2B4-8222-45E9-BB6A-1C5A9F317627}"/>
      </w:docPartPr>
      <w:docPartBody>
        <w:p w:rsidR="0044593A" w:rsidRDefault="0044593A" w:rsidP="0044593A">
          <w:pPr>
            <w:pStyle w:val="9F4F2F75D5B64F4BAE41873279ED119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CC518120B52422D880F013F69D2B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A2D24-D436-417A-BBEC-FC07BED83CC3}"/>
      </w:docPartPr>
      <w:docPartBody>
        <w:p w:rsidR="0044593A" w:rsidRDefault="0044593A" w:rsidP="0044593A">
          <w:pPr>
            <w:pStyle w:val="8CC518120B52422D880F013F69D2BC1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29D8768A113445AB62C8C7F6F1F7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D1E70B-B93F-4343-874A-0734B7331E25}"/>
      </w:docPartPr>
      <w:docPartBody>
        <w:p w:rsidR="0044593A" w:rsidRDefault="0044593A" w:rsidP="0044593A">
          <w:pPr>
            <w:pStyle w:val="029D8768A113445AB62C8C7F6F1F7E6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C1B3CDBF3E344EE94CE4E38E2F00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EE4C5-C8BA-4CAF-9F06-188D82200884}"/>
      </w:docPartPr>
      <w:docPartBody>
        <w:p w:rsidR="0044593A" w:rsidRDefault="0044593A" w:rsidP="0044593A">
          <w:pPr>
            <w:pStyle w:val="BC1B3CDBF3E344EE94CE4E38E2F0097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31C532EF62F4B7D96F992320B1BD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73B75-19F8-4BFD-8948-8AE3D7B3BB67}"/>
      </w:docPartPr>
      <w:docPartBody>
        <w:p w:rsidR="0044593A" w:rsidRDefault="0044593A" w:rsidP="0044593A">
          <w:pPr>
            <w:pStyle w:val="231C532EF62F4B7D96F992320B1BD48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33785CDB93645E1A8F017078A82A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35FD8-3241-4B31-8B75-3DB518901FCF}"/>
      </w:docPartPr>
      <w:docPartBody>
        <w:p w:rsidR="0044593A" w:rsidRDefault="0044593A" w:rsidP="0044593A">
          <w:pPr>
            <w:pStyle w:val="333785CDB93645E1A8F017078A82A62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E93C291C0A843E6B56FF9DBEFF06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059C8-0459-4CD1-83DD-DFA7129273E2}"/>
      </w:docPartPr>
      <w:docPartBody>
        <w:p w:rsidR="0044593A" w:rsidRDefault="0044593A" w:rsidP="0044593A">
          <w:pPr>
            <w:pStyle w:val="4E93C291C0A843E6B56FF9DBEFF0680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720588F238B432C9F955607B39D8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40371-CD43-4AC6-A859-9B512712984D}"/>
      </w:docPartPr>
      <w:docPartBody>
        <w:p w:rsidR="0044593A" w:rsidRDefault="0044593A" w:rsidP="0044593A">
          <w:pPr>
            <w:pStyle w:val="7720588F238B432C9F955607B39D85C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75ABCE6FACF488EB5DB63607D421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17B51-8B1F-42F6-929D-CCFF8FA2F2FF}"/>
      </w:docPartPr>
      <w:docPartBody>
        <w:p w:rsidR="0044593A" w:rsidRDefault="0044593A" w:rsidP="0044593A">
          <w:pPr>
            <w:pStyle w:val="575ABCE6FACF488EB5DB63607D42113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0130FD1AD7B4B87B8244E4516A6F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CDCE2-F33C-4FC5-9C89-038AC236EE9B}"/>
      </w:docPartPr>
      <w:docPartBody>
        <w:p w:rsidR="0044593A" w:rsidRDefault="0044593A" w:rsidP="0044593A">
          <w:pPr>
            <w:pStyle w:val="C0130FD1AD7B4B87B8244E4516A6F6D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26B921CCE6E495DB5522D8C7BB63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B07CF-C84A-458B-AB1F-34B3A48990F9}"/>
      </w:docPartPr>
      <w:docPartBody>
        <w:p w:rsidR="0044593A" w:rsidRDefault="0044593A" w:rsidP="0044593A">
          <w:pPr>
            <w:pStyle w:val="726B921CCE6E495DB5522D8C7BB637A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618D9D2EDEF4A91BA55FC38501E1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FA7B4-40CB-4BEC-9616-21ADA0A14E64}"/>
      </w:docPartPr>
      <w:docPartBody>
        <w:p w:rsidR="0044593A" w:rsidRDefault="0044593A" w:rsidP="0044593A">
          <w:pPr>
            <w:pStyle w:val="2618D9D2EDEF4A91BA55FC38501E1C8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8835656238448F295EFD0080407B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9F103-B47A-458D-A09F-10718B8E40EA}"/>
      </w:docPartPr>
      <w:docPartBody>
        <w:p w:rsidR="0044593A" w:rsidRDefault="0044593A" w:rsidP="0044593A">
          <w:pPr>
            <w:pStyle w:val="D8835656238448F295EFD0080407BAC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2C2B711770145AE803A74CB5CD3E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446B3-7CA0-490F-AE5C-461BEF78F68A}"/>
      </w:docPartPr>
      <w:docPartBody>
        <w:p w:rsidR="0044593A" w:rsidRDefault="0044593A" w:rsidP="0044593A">
          <w:pPr>
            <w:pStyle w:val="F2C2B711770145AE803A74CB5CD3E4A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36564169E3B402AAB605B36EA9E9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E012F-1FF5-4636-B334-A24B6C3501E4}"/>
      </w:docPartPr>
      <w:docPartBody>
        <w:p w:rsidR="0044593A" w:rsidRDefault="0044593A" w:rsidP="0044593A">
          <w:pPr>
            <w:pStyle w:val="136564169E3B402AAB605B36EA9E95A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C303EBE617F4389AF5FE9BBFAD56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4ED19-0C0D-4581-AC29-B03AC6771E62}"/>
      </w:docPartPr>
      <w:docPartBody>
        <w:p w:rsidR="0044593A" w:rsidRDefault="0044593A" w:rsidP="0044593A">
          <w:pPr>
            <w:pStyle w:val="0C303EBE617F4389AF5FE9BBFAD5697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C64109F706845F4A3AEB005F1565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D1733-6AAB-46AC-8D97-3C077F5F04F9}"/>
      </w:docPartPr>
      <w:docPartBody>
        <w:p w:rsidR="0044593A" w:rsidRDefault="0044593A" w:rsidP="0044593A">
          <w:pPr>
            <w:pStyle w:val="3C64109F706845F4A3AEB005F156555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85ED81EBDDE4F34AB83E7F8D76DD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9DE85-C2EF-43BB-B24F-47203B69093A}"/>
      </w:docPartPr>
      <w:docPartBody>
        <w:p w:rsidR="0044593A" w:rsidRDefault="0044593A" w:rsidP="0044593A">
          <w:pPr>
            <w:pStyle w:val="A85ED81EBDDE4F34AB83E7F8D76DD25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1CACD46AFE948BD9EB8BF81AABD6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CB0D3-9570-489E-BD38-8345E3CEE036}"/>
      </w:docPartPr>
      <w:docPartBody>
        <w:p w:rsidR="0044593A" w:rsidRDefault="0044593A" w:rsidP="0044593A">
          <w:pPr>
            <w:pStyle w:val="21CACD46AFE948BD9EB8BF81AABD6CC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DE71426E7C74CB2B9F81D30C6A98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8B48A-E658-4BB1-B43F-F1E037273A90}"/>
      </w:docPartPr>
      <w:docPartBody>
        <w:p w:rsidR="0044593A" w:rsidRDefault="0044593A" w:rsidP="0044593A">
          <w:pPr>
            <w:pStyle w:val="ADE71426E7C74CB2B9F81D30C6A9804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005A788D32C4F7296590A42557CC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97E4C-6318-4958-BAE8-6D7C4B9D6A02}"/>
      </w:docPartPr>
      <w:docPartBody>
        <w:p w:rsidR="0044593A" w:rsidRDefault="0044593A" w:rsidP="0044593A">
          <w:pPr>
            <w:pStyle w:val="F005A788D32C4F7296590A42557CCA4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B3AEBA3510243E2AAAD6F8034F80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365E4-AA14-4F8E-BC82-3A71331073D7}"/>
      </w:docPartPr>
      <w:docPartBody>
        <w:p w:rsidR="0044593A" w:rsidRDefault="0044593A" w:rsidP="0044593A">
          <w:pPr>
            <w:pStyle w:val="DB3AEBA3510243E2AAAD6F8034F8028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7338C4CFF704164BB145BA1ADC17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9EAF2A-C275-4487-809B-DBAA258CC092}"/>
      </w:docPartPr>
      <w:docPartBody>
        <w:p w:rsidR="0044593A" w:rsidRDefault="0044593A" w:rsidP="0044593A">
          <w:pPr>
            <w:pStyle w:val="07338C4CFF704164BB145BA1ADC1787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C94D1E012C544139456582AA67D78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10B5B-F5F7-4459-8850-F1508B0A8DC8}"/>
      </w:docPartPr>
      <w:docPartBody>
        <w:p w:rsidR="0044593A" w:rsidRDefault="0044593A" w:rsidP="0044593A">
          <w:pPr>
            <w:pStyle w:val="6C94D1E012C544139456582AA67D780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469C17A015B4FC6B313C03CA5C9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74E89-E928-419F-862D-416FADC4D5B7}"/>
      </w:docPartPr>
      <w:docPartBody>
        <w:p w:rsidR="0044593A" w:rsidRDefault="0044593A" w:rsidP="0044593A">
          <w:pPr>
            <w:pStyle w:val="2469C17A015B4FC6B313C03CA5C9D4F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A811FC62C7647B8B1F5C3A8EAD87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3E21B-BC76-408A-9CB9-41192297042F}"/>
      </w:docPartPr>
      <w:docPartBody>
        <w:p w:rsidR="0044593A" w:rsidRDefault="0044593A" w:rsidP="0044593A">
          <w:pPr>
            <w:pStyle w:val="8A811FC62C7647B8B1F5C3A8EAD8776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98C3706DB2E48D5BB4A809C511B9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D58FB-943C-4C7C-B9C4-02FDB35E0D53}"/>
      </w:docPartPr>
      <w:docPartBody>
        <w:p w:rsidR="0044593A" w:rsidRDefault="0044593A" w:rsidP="0044593A">
          <w:pPr>
            <w:pStyle w:val="C98C3706DB2E48D5BB4A809C511B9D7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480981D6F7D4E3DADE4C906AF494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7319B-4D9E-47A8-9F72-42973FB0AF4F}"/>
      </w:docPartPr>
      <w:docPartBody>
        <w:p w:rsidR="0044593A" w:rsidRDefault="0044593A" w:rsidP="0044593A">
          <w:pPr>
            <w:pStyle w:val="9480981D6F7D4E3DADE4C906AF49498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86B854E06C04524BC9C692CA92B0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00B2E-1EB3-4774-B84A-DE1BFCDF27C0}"/>
      </w:docPartPr>
      <w:docPartBody>
        <w:p w:rsidR="0044593A" w:rsidRDefault="0044593A" w:rsidP="0044593A">
          <w:pPr>
            <w:pStyle w:val="186B854E06C04524BC9C692CA92B061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6A6057DABB54C27BEB70AD2F9415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F2789-6002-4E98-A653-40B1AD218846}"/>
      </w:docPartPr>
      <w:docPartBody>
        <w:p w:rsidR="0044593A" w:rsidRDefault="0044593A" w:rsidP="0044593A">
          <w:pPr>
            <w:pStyle w:val="A6A6057DABB54C27BEB70AD2F94154F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3087925A8824B0086951662EBAF7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DD34A-561B-4D89-A52A-63C785447C63}"/>
      </w:docPartPr>
      <w:docPartBody>
        <w:p w:rsidR="0044593A" w:rsidRDefault="0044593A" w:rsidP="0044593A">
          <w:pPr>
            <w:pStyle w:val="73087925A8824B0086951662EBAF747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1D71F64BFC246C283DD6EF4ECBE4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15F89-6777-4C16-93FD-FEE66A5A0C30}"/>
      </w:docPartPr>
      <w:docPartBody>
        <w:p w:rsidR="0044593A" w:rsidRDefault="0044593A" w:rsidP="0044593A">
          <w:pPr>
            <w:pStyle w:val="91D71F64BFC246C283DD6EF4ECBE481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3D5E1E9AE6B46B5B0DA7F04EE4A9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70D79-E2AB-418B-B6B8-9506FC8CEA4D}"/>
      </w:docPartPr>
      <w:docPartBody>
        <w:p w:rsidR="0044593A" w:rsidRDefault="0044593A" w:rsidP="0044593A">
          <w:pPr>
            <w:pStyle w:val="33D5E1E9AE6B46B5B0DA7F04EE4A972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BC4E7C820FA4461A0F04F71F4094B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9B7FD-AEC9-4895-9B2C-5B0F4C6C0A1D}"/>
      </w:docPartPr>
      <w:docPartBody>
        <w:p w:rsidR="0044593A" w:rsidRDefault="0044593A" w:rsidP="0044593A">
          <w:pPr>
            <w:pStyle w:val="3BC4E7C820FA4461A0F04F71F4094BA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517614703404E7581FD8F1FEAB384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7A8FB-D1C9-4BFB-ACE7-B59700AFD397}"/>
      </w:docPartPr>
      <w:docPartBody>
        <w:p w:rsidR="0044593A" w:rsidRDefault="0044593A" w:rsidP="0044593A">
          <w:pPr>
            <w:pStyle w:val="4517614703404E7581FD8F1FEAB384B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78D2A65D65E418FB757718278AD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02B76-54BD-413B-B4C5-BA4BD59F8529}"/>
      </w:docPartPr>
      <w:docPartBody>
        <w:p w:rsidR="0044593A" w:rsidRDefault="0044593A" w:rsidP="0044593A">
          <w:pPr>
            <w:pStyle w:val="078D2A65D65E418FB757718278ADFC6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F030DBEEE2843F8A3E9B450494FF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466D4-E54C-4395-8654-DBC491A2D844}"/>
      </w:docPartPr>
      <w:docPartBody>
        <w:p w:rsidR="0044593A" w:rsidRDefault="0044593A" w:rsidP="0044593A">
          <w:pPr>
            <w:pStyle w:val="8F030DBEEE2843F8A3E9B450494FF67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3C7B7C0525B44C299FF38A6612DE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05C56-3E90-4FC2-B365-374E3AE83A51}"/>
      </w:docPartPr>
      <w:docPartBody>
        <w:p w:rsidR="0044593A" w:rsidRDefault="0044593A" w:rsidP="0044593A">
          <w:pPr>
            <w:pStyle w:val="83C7B7C0525B44C299FF38A6612DECC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9B63076BBAC484EA635496692835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92826-33F3-45F4-B261-2CB47138DF40}"/>
      </w:docPartPr>
      <w:docPartBody>
        <w:p w:rsidR="0044593A" w:rsidRDefault="0044593A" w:rsidP="0044593A">
          <w:pPr>
            <w:pStyle w:val="B9B63076BBAC484EA63549669283502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165ADD3B37C47768D31ABDF009A1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C73C6-B4B8-4FA3-AF5A-D2AB3889D1F4}"/>
      </w:docPartPr>
      <w:docPartBody>
        <w:p w:rsidR="0044593A" w:rsidRDefault="0044593A" w:rsidP="0044593A">
          <w:pPr>
            <w:pStyle w:val="3165ADD3B37C47768D31ABDF009A18F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CEBABC2304646F2B1A0F1C66E6DE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0B43C-0A34-4078-8457-5050D85E6304}"/>
      </w:docPartPr>
      <w:docPartBody>
        <w:p w:rsidR="0044593A" w:rsidRDefault="0044593A" w:rsidP="0044593A">
          <w:pPr>
            <w:pStyle w:val="8CEBABC2304646F2B1A0F1C66E6DEA3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7CFC0BA2D4446BD9C603CE184BB30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0598A-DA90-42DF-AEDE-06DB6B836B0C}"/>
      </w:docPartPr>
      <w:docPartBody>
        <w:p w:rsidR="0044593A" w:rsidRDefault="0044593A" w:rsidP="0044593A">
          <w:pPr>
            <w:pStyle w:val="17CFC0BA2D4446BD9C603CE184BB30B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7E5FF22AD3C4FB497860FD527F6D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23152-8B80-4D4C-9AB4-8237D00C4F33}"/>
      </w:docPartPr>
      <w:docPartBody>
        <w:p w:rsidR="0044593A" w:rsidRDefault="0044593A" w:rsidP="0044593A">
          <w:pPr>
            <w:pStyle w:val="17E5FF22AD3C4FB497860FD527F6D29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0574CF485C04E7E84DE36AE5B6F2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6A56F-1A61-46AB-95E3-FEF3713B0025}"/>
      </w:docPartPr>
      <w:docPartBody>
        <w:p w:rsidR="0044593A" w:rsidRDefault="0044593A" w:rsidP="0044593A">
          <w:pPr>
            <w:pStyle w:val="70574CF485C04E7E84DE36AE5B6F2A1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1F500702BAE45D3A827E4A524872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1D03F-1753-46E9-ABAD-76518493F406}"/>
      </w:docPartPr>
      <w:docPartBody>
        <w:p w:rsidR="0044593A" w:rsidRDefault="0044593A" w:rsidP="0044593A">
          <w:pPr>
            <w:pStyle w:val="91F500702BAE45D3A827E4A524872EC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774D18FF5CB4C02BFA56973210D1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51842-76DD-43EE-8F0F-BA7DD26FA071}"/>
      </w:docPartPr>
      <w:docPartBody>
        <w:p w:rsidR="0044593A" w:rsidRDefault="0044593A" w:rsidP="0044593A">
          <w:pPr>
            <w:pStyle w:val="5774D18FF5CB4C02BFA56973210D178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94833E0FCBF4606AF99B28B3D26D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B85AF-794A-4181-A620-EE478F54BBBC}"/>
      </w:docPartPr>
      <w:docPartBody>
        <w:p w:rsidR="0044593A" w:rsidRDefault="0044593A" w:rsidP="0044593A">
          <w:pPr>
            <w:pStyle w:val="394833E0FCBF4606AF99B28B3D26DE3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FFC7A4EB60F479D9ADE72518BFA5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73A4A-870A-4F82-A96E-74EC7F713A51}"/>
      </w:docPartPr>
      <w:docPartBody>
        <w:p w:rsidR="0044593A" w:rsidRDefault="0044593A" w:rsidP="0044593A">
          <w:pPr>
            <w:pStyle w:val="9FFC7A4EB60F479D9ADE72518BFA570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BDB7B9196EE4C899BCC1AF8E45FE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E70D3-5647-4E8B-9AF3-A50E2BE1F24C}"/>
      </w:docPartPr>
      <w:docPartBody>
        <w:p w:rsidR="0044593A" w:rsidRDefault="0044593A" w:rsidP="0044593A">
          <w:pPr>
            <w:pStyle w:val="4BDB7B9196EE4C899BCC1AF8E45FE95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8F"/>
    <w:rsid w:val="001C6A82"/>
    <w:rsid w:val="00292BD9"/>
    <w:rsid w:val="0044593A"/>
    <w:rsid w:val="0075118F"/>
    <w:rsid w:val="007C15AF"/>
    <w:rsid w:val="00D27D2E"/>
    <w:rsid w:val="00E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593A"/>
    <w:rPr>
      <w:color w:val="808080"/>
    </w:rPr>
  </w:style>
  <w:style w:type="paragraph" w:customStyle="1" w:styleId="03DE7947C19349418FFE3039D5EF906B">
    <w:name w:val="03DE7947C19349418FFE3039D5EF906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E28C59E4D474CD68025ED8951F34CF0">
    <w:name w:val="6E28C59E4D474CD68025ED8951F34CF0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4C162A6632B4E4ABAB93DDEBE71307F">
    <w:name w:val="94C162A6632B4E4ABAB93DDEBE71307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610C739B3BC473688C96587A2F751DF">
    <w:name w:val="B610C739B3BC473688C96587A2F751D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611C0AF905C43F881885E5627F8BE73">
    <w:name w:val="F611C0AF905C43F881885E5627F8BE73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D39A696C7941468655F8E158A6762F">
    <w:name w:val="2DD39A696C7941468655F8E158A6762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AEE203AA34E427EAB75F5EB2E532E5D">
    <w:name w:val="4AEE203AA34E427EAB75F5EB2E532E5D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71D050BA354D62809EF0A8EDBD78CD">
    <w:name w:val="CA71D050BA354D62809EF0A8EDBD78CD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2DEE7F3ACC4D3A802408A29C100519">
    <w:name w:val="732DEE7F3ACC4D3A802408A29C10051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297D5A14DF4D688F59CE85F853CC4E">
    <w:name w:val="49297D5A14DF4D688F59CE85F853CC4E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66E6104D01468997535DD22EA91555">
    <w:name w:val="FE66E6104D01468997535DD22EA9155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515CF0761314088A8860171B4E96B89">
    <w:name w:val="B515CF0761314088A8860171B4E96B8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DF6497FC94F3EA0957980389635F9">
    <w:name w:val="DD5DF6497FC94F3EA0957980389635F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549914C0E243158BB2899E1AE411B7">
    <w:name w:val="9E549914C0E243158BB2899E1AE411B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9FD608722C4AEFB0C7AAE5DAD82A06">
    <w:name w:val="139FD608722C4AEFB0C7AAE5DAD82A0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969D708A524E7484D2E31C805F85CE">
    <w:name w:val="DA969D708A524E7484D2E31C805F85CE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84A0C6C210480D945D18CBFE28DC17">
    <w:name w:val="4584A0C6C210480D945D18CBFE28DC1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EC7F95213B4446B95810CC43DE5912">
    <w:name w:val="05EC7F95213B4446B95810CC43DE5912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80E495809704DCE9B292E3EF795C5A6">
    <w:name w:val="080E495809704DCE9B292E3EF795C5A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BE172E86AE41899F6B8DBDE169A3EF">
    <w:name w:val="ABBE172E86AE41899F6B8DBDE169A3E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0D0826C96D41548A60EACDF3621F38">
    <w:name w:val="140D0826C96D41548A60EACDF3621F38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B8B1C144D0346A293D802468574F027">
    <w:name w:val="7B8B1C144D0346A293D802468574F02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7A3A2195344D488E97FB7E28FBB370">
    <w:name w:val="507A3A2195344D488E97FB7E28FBB370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5821CA1081E4623BBFF251381E4C8F1">
    <w:name w:val="75821CA1081E4623BBFF251381E4C8F1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F0A358561864123B0CFB9CF46384C5C">
    <w:name w:val="5F0A358561864123B0CFB9CF46384C5C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BAA7A65FD7141958BFE12264FF79C66">
    <w:name w:val="0BAA7A65FD7141958BFE12264FF79C6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6994AAA7D2437785ED50419A33AFF0">
    <w:name w:val="5B6994AAA7D2437785ED50419A33AFF0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2F98CFC881409CB1C0C2F9397F958A">
    <w:name w:val="9E2F98CFC881409CB1C0C2F9397F958A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B72A3CC4F7342C8BF7824C8CCB3F2C5">
    <w:name w:val="DB72A3CC4F7342C8BF7824C8CCB3F2C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8224F3ACE44920BC096A6EDE97AD48">
    <w:name w:val="548224F3ACE44920BC096A6EDE97AD48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A137B16D689431A9CBC7C96D2336FE7">
    <w:name w:val="BA137B16D689431A9CBC7C96D2336FE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91AECF769394FDAA43AD7861F42F937">
    <w:name w:val="891AECF769394FDAA43AD7861F42F93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EFC2ED293284C8F8698EDE70C73F0B5">
    <w:name w:val="3EFC2ED293284C8F8698EDE70C73F0B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93434BF691C402DB37AA5A94F2F0AF9">
    <w:name w:val="A93434BF691C402DB37AA5A94F2F0AF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43AEDC953D4361A2199D20D6712517">
    <w:name w:val="6143AEDC953D4361A2199D20D671251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EF2E80CCAE447BBB5E15ECCA0F65E12">
    <w:name w:val="5EF2E80CCAE447BBB5E15ECCA0F65E12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9DFAA6D6694914B841652DA1A46DD5">
    <w:name w:val="009DFAA6D6694914B841652DA1A46DD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D88506758945D08B8D7166C17FCEB5">
    <w:name w:val="F8D88506758945D08B8D7166C17FCEB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14813BE76B4E6AAE2AA0B7E81E917B">
    <w:name w:val="9014813BE76B4E6AAE2AA0B7E81E917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7FB5D20020430D9C37409807DD1B86">
    <w:name w:val="0D7FB5D20020430D9C37409807DD1B8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02C691F18548D2A313F93579A2D07B">
    <w:name w:val="A702C691F18548D2A313F93579A2D07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17E4C8D21048BCB027F6EFE4081E96">
    <w:name w:val="5D17E4C8D21048BCB027F6EFE4081E9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353FC46AE94D0DA38E5332766ABCCD">
    <w:name w:val="73353FC46AE94D0DA38E5332766ABCCD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B0708E6A15545AF8F90D3D1CCD9F629">
    <w:name w:val="6B0708E6A15545AF8F90D3D1CCD9F62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AE9C0BE88042F7B9558B11313797BB">
    <w:name w:val="51AE9C0BE88042F7B9558B11313797B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A9F678E1D944CAAEC3CF4D2ABDD406">
    <w:name w:val="23A9F678E1D944CAAEC3CF4D2ABDD40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AEBBA8162C4490937062DFF58A7E1B">
    <w:name w:val="7EAEBBA8162C4490937062DFF58A7E1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0CB1CD2DE74F3FA05C374AA2AF4BBF">
    <w:name w:val="650CB1CD2DE74F3FA05C374AA2AF4BB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6DD4DC83CD949DF82192EA11F8ED79D">
    <w:name w:val="86DD4DC83CD949DF82192EA11F8ED79D"/>
    <w:rsid w:val="0044593A"/>
    <w:rPr>
      <w:kern w:val="2"/>
      <w14:ligatures w14:val="standardContextual"/>
    </w:rPr>
  </w:style>
  <w:style w:type="paragraph" w:customStyle="1" w:styleId="3CC251F1EB3E4464A4A4E1753259B56E">
    <w:name w:val="3CC251F1EB3E4464A4A4E1753259B56E"/>
    <w:rsid w:val="0044593A"/>
    <w:rPr>
      <w:kern w:val="2"/>
      <w14:ligatures w14:val="standardContextual"/>
    </w:rPr>
  </w:style>
  <w:style w:type="paragraph" w:customStyle="1" w:styleId="A4FBE30FEA9E4E58A51BFDB7B3484E91">
    <w:name w:val="A4FBE30FEA9E4E58A51BFDB7B3484E91"/>
    <w:rsid w:val="0044593A"/>
    <w:rPr>
      <w:kern w:val="2"/>
      <w14:ligatures w14:val="standardContextual"/>
    </w:rPr>
  </w:style>
  <w:style w:type="paragraph" w:customStyle="1" w:styleId="BF29C7B59C4D472B9230AC0A635414AD">
    <w:name w:val="BF29C7B59C4D472B9230AC0A635414AD"/>
    <w:rsid w:val="0044593A"/>
    <w:rPr>
      <w:kern w:val="2"/>
      <w14:ligatures w14:val="standardContextual"/>
    </w:rPr>
  </w:style>
  <w:style w:type="paragraph" w:customStyle="1" w:styleId="B3774D032A00487D87D4CDD57FBBDC72">
    <w:name w:val="B3774D032A00487D87D4CDD57FBBDC72"/>
    <w:rsid w:val="0044593A"/>
    <w:rPr>
      <w:kern w:val="2"/>
      <w14:ligatures w14:val="standardContextual"/>
    </w:rPr>
  </w:style>
  <w:style w:type="paragraph" w:customStyle="1" w:styleId="F8969FC74AA640DA8581D7D692127588">
    <w:name w:val="F8969FC74AA640DA8581D7D692127588"/>
    <w:rsid w:val="0044593A"/>
    <w:rPr>
      <w:kern w:val="2"/>
      <w14:ligatures w14:val="standardContextual"/>
    </w:rPr>
  </w:style>
  <w:style w:type="paragraph" w:customStyle="1" w:styleId="27F52A3D355449E69FF9EE1A1C11E4FF">
    <w:name w:val="27F52A3D355449E69FF9EE1A1C11E4FF"/>
    <w:rsid w:val="0044593A"/>
    <w:rPr>
      <w:kern w:val="2"/>
      <w14:ligatures w14:val="standardContextual"/>
    </w:rPr>
  </w:style>
  <w:style w:type="paragraph" w:customStyle="1" w:styleId="C5DAB94E89104EB1B6D7EC4DA3C686DF">
    <w:name w:val="C5DAB94E89104EB1B6D7EC4DA3C686DF"/>
    <w:rsid w:val="0044593A"/>
    <w:rPr>
      <w:kern w:val="2"/>
      <w14:ligatures w14:val="standardContextual"/>
    </w:rPr>
  </w:style>
  <w:style w:type="paragraph" w:customStyle="1" w:styleId="75BC88548ECA480588742FE73B3AA376">
    <w:name w:val="75BC88548ECA480588742FE73B3AA376"/>
    <w:rsid w:val="0044593A"/>
    <w:rPr>
      <w:kern w:val="2"/>
      <w14:ligatures w14:val="standardContextual"/>
    </w:rPr>
  </w:style>
  <w:style w:type="paragraph" w:customStyle="1" w:styleId="8AD8D07C10A04803BE58A73F88DA5A4A">
    <w:name w:val="8AD8D07C10A04803BE58A73F88DA5A4A"/>
    <w:rsid w:val="0044593A"/>
    <w:rPr>
      <w:kern w:val="2"/>
      <w14:ligatures w14:val="standardContextual"/>
    </w:rPr>
  </w:style>
  <w:style w:type="paragraph" w:customStyle="1" w:styleId="646F1DEC380A4356AA330A5B931C7946">
    <w:name w:val="646F1DEC380A4356AA330A5B931C7946"/>
    <w:rsid w:val="0044593A"/>
    <w:rPr>
      <w:kern w:val="2"/>
      <w14:ligatures w14:val="standardContextual"/>
    </w:rPr>
  </w:style>
  <w:style w:type="paragraph" w:customStyle="1" w:styleId="FAA1AAC24F36452C8036C28EB44C5C6C">
    <w:name w:val="FAA1AAC24F36452C8036C28EB44C5C6C"/>
    <w:rsid w:val="0044593A"/>
    <w:rPr>
      <w:kern w:val="2"/>
      <w14:ligatures w14:val="standardContextual"/>
    </w:rPr>
  </w:style>
  <w:style w:type="paragraph" w:customStyle="1" w:styleId="78A453218CF145EEAD7FF189A36B0899">
    <w:name w:val="78A453218CF145EEAD7FF189A36B0899"/>
    <w:rsid w:val="0044593A"/>
    <w:rPr>
      <w:kern w:val="2"/>
      <w14:ligatures w14:val="standardContextual"/>
    </w:rPr>
  </w:style>
  <w:style w:type="paragraph" w:customStyle="1" w:styleId="ADB360EA63B7400F8303C81F0B424A00">
    <w:name w:val="ADB360EA63B7400F8303C81F0B424A00"/>
    <w:rsid w:val="0044593A"/>
    <w:rPr>
      <w:kern w:val="2"/>
      <w14:ligatures w14:val="standardContextual"/>
    </w:rPr>
  </w:style>
  <w:style w:type="paragraph" w:customStyle="1" w:styleId="5340DB762644466A951350882E964E0A">
    <w:name w:val="5340DB762644466A951350882E964E0A"/>
    <w:rsid w:val="0044593A"/>
    <w:rPr>
      <w:kern w:val="2"/>
      <w14:ligatures w14:val="standardContextual"/>
    </w:rPr>
  </w:style>
  <w:style w:type="paragraph" w:customStyle="1" w:styleId="84DE3F7CF9AF4D0BABA68D699DFC5A58">
    <w:name w:val="84DE3F7CF9AF4D0BABA68D699DFC5A58"/>
    <w:rsid w:val="0044593A"/>
    <w:rPr>
      <w:kern w:val="2"/>
      <w14:ligatures w14:val="standardContextual"/>
    </w:rPr>
  </w:style>
  <w:style w:type="paragraph" w:customStyle="1" w:styleId="0D75C8930EB3499B87DF0D76C06B883A">
    <w:name w:val="0D75C8930EB3499B87DF0D76C06B883A"/>
    <w:rsid w:val="0044593A"/>
    <w:rPr>
      <w:kern w:val="2"/>
      <w14:ligatures w14:val="standardContextual"/>
    </w:rPr>
  </w:style>
  <w:style w:type="paragraph" w:customStyle="1" w:styleId="EE8C5CDFA6314681932544F134F14FE7">
    <w:name w:val="EE8C5CDFA6314681932544F134F14FE7"/>
    <w:rsid w:val="0044593A"/>
    <w:rPr>
      <w:kern w:val="2"/>
      <w14:ligatures w14:val="standardContextual"/>
    </w:rPr>
  </w:style>
  <w:style w:type="paragraph" w:customStyle="1" w:styleId="3A80486172A3454DA516E4004ADBDAF3">
    <w:name w:val="3A80486172A3454DA516E4004ADBDAF3"/>
    <w:rsid w:val="0044593A"/>
    <w:rPr>
      <w:kern w:val="2"/>
      <w14:ligatures w14:val="standardContextual"/>
    </w:rPr>
  </w:style>
  <w:style w:type="paragraph" w:customStyle="1" w:styleId="24A31E48A096488DB48B73079C7B4666">
    <w:name w:val="24A31E48A096488DB48B73079C7B4666"/>
    <w:rsid w:val="0044593A"/>
    <w:rPr>
      <w:kern w:val="2"/>
      <w14:ligatures w14:val="standardContextual"/>
    </w:rPr>
  </w:style>
  <w:style w:type="paragraph" w:customStyle="1" w:styleId="339E5F68AFDF41DEAC6BD7847E13BCEC">
    <w:name w:val="339E5F68AFDF41DEAC6BD7847E13BCEC"/>
    <w:rsid w:val="0044593A"/>
    <w:rPr>
      <w:kern w:val="2"/>
      <w14:ligatures w14:val="standardContextual"/>
    </w:rPr>
  </w:style>
  <w:style w:type="paragraph" w:customStyle="1" w:styleId="9F4F2F75D5B64F4BAE41873279ED1194">
    <w:name w:val="9F4F2F75D5B64F4BAE41873279ED1194"/>
    <w:rsid w:val="0044593A"/>
    <w:rPr>
      <w:kern w:val="2"/>
      <w14:ligatures w14:val="standardContextual"/>
    </w:rPr>
  </w:style>
  <w:style w:type="paragraph" w:customStyle="1" w:styleId="8CC518120B52422D880F013F69D2BC14">
    <w:name w:val="8CC518120B52422D880F013F69D2BC14"/>
    <w:rsid w:val="0044593A"/>
    <w:rPr>
      <w:kern w:val="2"/>
      <w14:ligatures w14:val="standardContextual"/>
    </w:rPr>
  </w:style>
  <w:style w:type="paragraph" w:customStyle="1" w:styleId="029D8768A113445AB62C8C7F6F1F7E69">
    <w:name w:val="029D8768A113445AB62C8C7F6F1F7E69"/>
    <w:rsid w:val="0044593A"/>
    <w:rPr>
      <w:kern w:val="2"/>
      <w14:ligatures w14:val="standardContextual"/>
    </w:rPr>
  </w:style>
  <w:style w:type="paragraph" w:customStyle="1" w:styleId="BC1B3CDBF3E344EE94CE4E38E2F00970">
    <w:name w:val="BC1B3CDBF3E344EE94CE4E38E2F00970"/>
    <w:rsid w:val="0044593A"/>
    <w:rPr>
      <w:kern w:val="2"/>
      <w14:ligatures w14:val="standardContextual"/>
    </w:rPr>
  </w:style>
  <w:style w:type="paragraph" w:customStyle="1" w:styleId="231C532EF62F4B7D96F992320B1BD48D">
    <w:name w:val="231C532EF62F4B7D96F992320B1BD48D"/>
    <w:rsid w:val="0044593A"/>
    <w:rPr>
      <w:kern w:val="2"/>
      <w14:ligatures w14:val="standardContextual"/>
    </w:rPr>
  </w:style>
  <w:style w:type="paragraph" w:customStyle="1" w:styleId="333785CDB93645E1A8F017078A82A628">
    <w:name w:val="333785CDB93645E1A8F017078A82A628"/>
    <w:rsid w:val="0044593A"/>
    <w:rPr>
      <w:kern w:val="2"/>
      <w14:ligatures w14:val="standardContextual"/>
    </w:rPr>
  </w:style>
  <w:style w:type="paragraph" w:customStyle="1" w:styleId="4E93C291C0A843E6B56FF9DBEFF06809">
    <w:name w:val="4E93C291C0A843E6B56FF9DBEFF06809"/>
    <w:rsid w:val="0044593A"/>
    <w:rPr>
      <w:kern w:val="2"/>
      <w14:ligatures w14:val="standardContextual"/>
    </w:rPr>
  </w:style>
  <w:style w:type="paragraph" w:customStyle="1" w:styleId="7720588F238B432C9F955607B39D85C9">
    <w:name w:val="7720588F238B432C9F955607B39D85C9"/>
    <w:rsid w:val="0044593A"/>
    <w:rPr>
      <w:kern w:val="2"/>
      <w14:ligatures w14:val="standardContextual"/>
    </w:rPr>
  </w:style>
  <w:style w:type="paragraph" w:customStyle="1" w:styleId="575ABCE6FACF488EB5DB63607D421138">
    <w:name w:val="575ABCE6FACF488EB5DB63607D421138"/>
    <w:rsid w:val="0044593A"/>
    <w:rPr>
      <w:kern w:val="2"/>
      <w14:ligatures w14:val="standardContextual"/>
    </w:rPr>
  </w:style>
  <w:style w:type="paragraph" w:customStyle="1" w:styleId="C0130FD1AD7B4B87B8244E4516A6F6DC">
    <w:name w:val="C0130FD1AD7B4B87B8244E4516A6F6DC"/>
    <w:rsid w:val="0044593A"/>
    <w:rPr>
      <w:kern w:val="2"/>
      <w14:ligatures w14:val="standardContextual"/>
    </w:rPr>
  </w:style>
  <w:style w:type="paragraph" w:customStyle="1" w:styleId="726B921CCE6E495DB5522D8C7BB637A0">
    <w:name w:val="726B921CCE6E495DB5522D8C7BB637A0"/>
    <w:rsid w:val="0044593A"/>
    <w:rPr>
      <w:kern w:val="2"/>
      <w14:ligatures w14:val="standardContextual"/>
    </w:rPr>
  </w:style>
  <w:style w:type="paragraph" w:customStyle="1" w:styleId="2618D9D2EDEF4A91BA55FC38501E1C84">
    <w:name w:val="2618D9D2EDEF4A91BA55FC38501E1C84"/>
    <w:rsid w:val="0044593A"/>
    <w:rPr>
      <w:kern w:val="2"/>
      <w14:ligatures w14:val="standardContextual"/>
    </w:rPr>
  </w:style>
  <w:style w:type="paragraph" w:customStyle="1" w:styleId="D8835656238448F295EFD0080407BAC4">
    <w:name w:val="D8835656238448F295EFD0080407BAC4"/>
    <w:rsid w:val="0044593A"/>
    <w:rPr>
      <w:kern w:val="2"/>
      <w14:ligatures w14:val="standardContextual"/>
    </w:rPr>
  </w:style>
  <w:style w:type="paragraph" w:customStyle="1" w:styleId="F2C2B711770145AE803A74CB5CD3E4A2">
    <w:name w:val="F2C2B711770145AE803A74CB5CD3E4A2"/>
    <w:rsid w:val="0044593A"/>
    <w:rPr>
      <w:kern w:val="2"/>
      <w14:ligatures w14:val="standardContextual"/>
    </w:rPr>
  </w:style>
  <w:style w:type="paragraph" w:customStyle="1" w:styleId="136564169E3B402AAB605B36EA9E95A0">
    <w:name w:val="136564169E3B402AAB605B36EA9E95A0"/>
    <w:rsid w:val="0044593A"/>
    <w:rPr>
      <w:kern w:val="2"/>
      <w14:ligatures w14:val="standardContextual"/>
    </w:rPr>
  </w:style>
  <w:style w:type="paragraph" w:customStyle="1" w:styleId="0C303EBE617F4389AF5FE9BBFAD5697A">
    <w:name w:val="0C303EBE617F4389AF5FE9BBFAD5697A"/>
    <w:rsid w:val="0044593A"/>
    <w:rPr>
      <w:kern w:val="2"/>
      <w14:ligatures w14:val="standardContextual"/>
    </w:rPr>
  </w:style>
  <w:style w:type="paragraph" w:customStyle="1" w:styleId="3C64109F706845F4A3AEB005F1565552">
    <w:name w:val="3C64109F706845F4A3AEB005F1565552"/>
    <w:rsid w:val="0044593A"/>
    <w:rPr>
      <w:kern w:val="2"/>
      <w14:ligatures w14:val="standardContextual"/>
    </w:rPr>
  </w:style>
  <w:style w:type="paragraph" w:customStyle="1" w:styleId="A85ED81EBDDE4F34AB83E7F8D76DD258">
    <w:name w:val="A85ED81EBDDE4F34AB83E7F8D76DD258"/>
    <w:rsid w:val="0044593A"/>
    <w:rPr>
      <w:kern w:val="2"/>
      <w14:ligatures w14:val="standardContextual"/>
    </w:rPr>
  </w:style>
  <w:style w:type="paragraph" w:customStyle="1" w:styleId="21CACD46AFE948BD9EB8BF81AABD6CC1">
    <w:name w:val="21CACD46AFE948BD9EB8BF81AABD6CC1"/>
    <w:rsid w:val="0044593A"/>
    <w:rPr>
      <w:kern w:val="2"/>
      <w14:ligatures w14:val="standardContextual"/>
    </w:rPr>
  </w:style>
  <w:style w:type="paragraph" w:customStyle="1" w:styleId="ADE71426E7C74CB2B9F81D30C6A9804F">
    <w:name w:val="ADE71426E7C74CB2B9F81D30C6A9804F"/>
    <w:rsid w:val="0044593A"/>
    <w:rPr>
      <w:kern w:val="2"/>
      <w14:ligatures w14:val="standardContextual"/>
    </w:rPr>
  </w:style>
  <w:style w:type="paragraph" w:customStyle="1" w:styleId="F005A788D32C4F7296590A42557CCA40">
    <w:name w:val="F005A788D32C4F7296590A42557CCA40"/>
    <w:rsid w:val="0044593A"/>
    <w:rPr>
      <w:kern w:val="2"/>
      <w14:ligatures w14:val="standardContextual"/>
    </w:rPr>
  </w:style>
  <w:style w:type="paragraph" w:customStyle="1" w:styleId="DB3AEBA3510243E2AAAD6F8034F80287">
    <w:name w:val="DB3AEBA3510243E2AAAD6F8034F80287"/>
    <w:rsid w:val="0044593A"/>
    <w:rPr>
      <w:kern w:val="2"/>
      <w14:ligatures w14:val="standardContextual"/>
    </w:rPr>
  </w:style>
  <w:style w:type="paragraph" w:customStyle="1" w:styleId="07338C4CFF704164BB145BA1ADC1787E">
    <w:name w:val="07338C4CFF704164BB145BA1ADC1787E"/>
    <w:rsid w:val="0044593A"/>
    <w:rPr>
      <w:kern w:val="2"/>
      <w14:ligatures w14:val="standardContextual"/>
    </w:rPr>
  </w:style>
  <w:style w:type="paragraph" w:customStyle="1" w:styleId="6C94D1E012C544139456582AA67D780A">
    <w:name w:val="6C94D1E012C544139456582AA67D780A"/>
    <w:rsid w:val="0044593A"/>
    <w:rPr>
      <w:kern w:val="2"/>
      <w14:ligatures w14:val="standardContextual"/>
    </w:rPr>
  </w:style>
  <w:style w:type="paragraph" w:customStyle="1" w:styleId="2469C17A015B4FC6B313C03CA5C9D4F8">
    <w:name w:val="2469C17A015B4FC6B313C03CA5C9D4F8"/>
    <w:rsid w:val="0044593A"/>
    <w:rPr>
      <w:kern w:val="2"/>
      <w14:ligatures w14:val="standardContextual"/>
    </w:rPr>
  </w:style>
  <w:style w:type="paragraph" w:customStyle="1" w:styleId="8A811FC62C7647B8B1F5C3A8EAD8776E">
    <w:name w:val="8A811FC62C7647B8B1F5C3A8EAD8776E"/>
    <w:rsid w:val="0044593A"/>
    <w:rPr>
      <w:kern w:val="2"/>
      <w14:ligatures w14:val="standardContextual"/>
    </w:rPr>
  </w:style>
  <w:style w:type="paragraph" w:customStyle="1" w:styleId="C98C3706DB2E48D5BB4A809C511B9D79">
    <w:name w:val="C98C3706DB2E48D5BB4A809C511B9D79"/>
    <w:rsid w:val="0044593A"/>
    <w:rPr>
      <w:kern w:val="2"/>
      <w14:ligatures w14:val="standardContextual"/>
    </w:rPr>
  </w:style>
  <w:style w:type="paragraph" w:customStyle="1" w:styleId="9480981D6F7D4E3DADE4C906AF494983">
    <w:name w:val="9480981D6F7D4E3DADE4C906AF494983"/>
    <w:rsid w:val="0044593A"/>
    <w:rPr>
      <w:kern w:val="2"/>
      <w14:ligatures w14:val="standardContextual"/>
    </w:rPr>
  </w:style>
  <w:style w:type="paragraph" w:customStyle="1" w:styleId="186B854E06C04524BC9C692CA92B0610">
    <w:name w:val="186B854E06C04524BC9C692CA92B0610"/>
    <w:rsid w:val="0044593A"/>
    <w:rPr>
      <w:kern w:val="2"/>
      <w14:ligatures w14:val="standardContextual"/>
    </w:rPr>
  </w:style>
  <w:style w:type="paragraph" w:customStyle="1" w:styleId="A6A6057DABB54C27BEB70AD2F94154F4">
    <w:name w:val="A6A6057DABB54C27BEB70AD2F94154F4"/>
    <w:rsid w:val="0044593A"/>
    <w:rPr>
      <w:kern w:val="2"/>
      <w14:ligatures w14:val="standardContextual"/>
    </w:rPr>
  </w:style>
  <w:style w:type="paragraph" w:customStyle="1" w:styleId="73087925A8824B0086951662EBAF7470">
    <w:name w:val="73087925A8824B0086951662EBAF7470"/>
    <w:rsid w:val="0044593A"/>
    <w:rPr>
      <w:kern w:val="2"/>
      <w14:ligatures w14:val="standardContextual"/>
    </w:rPr>
  </w:style>
  <w:style w:type="paragraph" w:customStyle="1" w:styleId="91D71F64BFC246C283DD6EF4ECBE481D">
    <w:name w:val="91D71F64BFC246C283DD6EF4ECBE481D"/>
    <w:rsid w:val="0044593A"/>
    <w:rPr>
      <w:kern w:val="2"/>
      <w14:ligatures w14:val="standardContextual"/>
    </w:rPr>
  </w:style>
  <w:style w:type="paragraph" w:customStyle="1" w:styleId="33D5E1E9AE6B46B5B0DA7F04EE4A9725">
    <w:name w:val="33D5E1E9AE6B46B5B0DA7F04EE4A9725"/>
    <w:rsid w:val="0044593A"/>
    <w:rPr>
      <w:kern w:val="2"/>
      <w14:ligatures w14:val="standardContextual"/>
    </w:rPr>
  </w:style>
  <w:style w:type="paragraph" w:customStyle="1" w:styleId="3BC4E7C820FA4461A0F04F71F4094BA8">
    <w:name w:val="3BC4E7C820FA4461A0F04F71F4094BA8"/>
    <w:rsid w:val="0044593A"/>
    <w:rPr>
      <w:kern w:val="2"/>
      <w14:ligatures w14:val="standardContextual"/>
    </w:rPr>
  </w:style>
  <w:style w:type="paragraph" w:customStyle="1" w:styleId="4517614703404E7581FD8F1FEAB384B3">
    <w:name w:val="4517614703404E7581FD8F1FEAB384B3"/>
    <w:rsid w:val="0044593A"/>
    <w:rPr>
      <w:kern w:val="2"/>
      <w14:ligatures w14:val="standardContextual"/>
    </w:rPr>
  </w:style>
  <w:style w:type="paragraph" w:customStyle="1" w:styleId="078D2A65D65E418FB757718278ADFC69">
    <w:name w:val="078D2A65D65E418FB757718278ADFC69"/>
    <w:rsid w:val="0044593A"/>
    <w:rPr>
      <w:kern w:val="2"/>
      <w14:ligatures w14:val="standardContextual"/>
    </w:rPr>
  </w:style>
  <w:style w:type="paragraph" w:customStyle="1" w:styleId="8F030DBEEE2843F8A3E9B450494FF67A">
    <w:name w:val="8F030DBEEE2843F8A3E9B450494FF67A"/>
    <w:rsid w:val="0044593A"/>
    <w:rPr>
      <w:kern w:val="2"/>
      <w14:ligatures w14:val="standardContextual"/>
    </w:rPr>
  </w:style>
  <w:style w:type="paragraph" w:customStyle="1" w:styleId="24D4074DA11447249344B3D7510296F2">
    <w:name w:val="24D4074DA11447249344B3D7510296F2"/>
    <w:rsid w:val="0044593A"/>
    <w:rPr>
      <w:kern w:val="2"/>
      <w14:ligatures w14:val="standardContextual"/>
    </w:rPr>
  </w:style>
  <w:style w:type="paragraph" w:customStyle="1" w:styleId="9EBF46C7988D45A7B7AB640E7D11CAD6">
    <w:name w:val="9EBF46C7988D45A7B7AB640E7D11CAD6"/>
    <w:rsid w:val="0044593A"/>
    <w:rPr>
      <w:kern w:val="2"/>
      <w14:ligatures w14:val="standardContextual"/>
    </w:rPr>
  </w:style>
  <w:style w:type="paragraph" w:customStyle="1" w:styleId="E236868ACB7D4B83BA24AFF8CB488E2B">
    <w:name w:val="E236868ACB7D4B83BA24AFF8CB488E2B"/>
    <w:rsid w:val="0044593A"/>
    <w:rPr>
      <w:kern w:val="2"/>
      <w14:ligatures w14:val="standardContextual"/>
    </w:rPr>
  </w:style>
  <w:style w:type="paragraph" w:customStyle="1" w:styleId="10218E7B40A64BE68B99BCE27B7ED676">
    <w:name w:val="10218E7B40A64BE68B99BCE27B7ED676"/>
    <w:rsid w:val="0044593A"/>
    <w:rPr>
      <w:kern w:val="2"/>
      <w14:ligatures w14:val="standardContextual"/>
    </w:rPr>
  </w:style>
  <w:style w:type="paragraph" w:customStyle="1" w:styleId="83C7B7C0525B44C299FF38A6612DECCF">
    <w:name w:val="83C7B7C0525B44C299FF38A6612DECCF"/>
    <w:rsid w:val="0044593A"/>
    <w:rPr>
      <w:kern w:val="2"/>
      <w14:ligatures w14:val="standardContextual"/>
    </w:rPr>
  </w:style>
  <w:style w:type="paragraph" w:customStyle="1" w:styleId="B9B63076BBAC484EA63549669283502C">
    <w:name w:val="B9B63076BBAC484EA63549669283502C"/>
    <w:rsid w:val="0044593A"/>
    <w:rPr>
      <w:kern w:val="2"/>
      <w14:ligatures w14:val="standardContextual"/>
    </w:rPr>
  </w:style>
  <w:style w:type="paragraph" w:customStyle="1" w:styleId="7B507BDE29824D988922EB80B5EA987B">
    <w:name w:val="7B507BDE29824D988922EB80B5EA987B"/>
    <w:rsid w:val="0044593A"/>
    <w:rPr>
      <w:kern w:val="2"/>
      <w14:ligatures w14:val="standardContextual"/>
    </w:rPr>
  </w:style>
  <w:style w:type="paragraph" w:customStyle="1" w:styleId="FB70C3B247A3414E9B673C542FF227EC">
    <w:name w:val="FB70C3B247A3414E9B673C542FF227EC"/>
    <w:rsid w:val="0044593A"/>
    <w:rPr>
      <w:kern w:val="2"/>
      <w14:ligatures w14:val="standardContextual"/>
    </w:rPr>
  </w:style>
  <w:style w:type="paragraph" w:customStyle="1" w:styleId="3165ADD3B37C47768D31ABDF009A18FC">
    <w:name w:val="3165ADD3B37C47768D31ABDF009A18FC"/>
    <w:rsid w:val="0044593A"/>
    <w:rPr>
      <w:kern w:val="2"/>
      <w14:ligatures w14:val="standardContextual"/>
    </w:rPr>
  </w:style>
  <w:style w:type="paragraph" w:customStyle="1" w:styleId="8CEBABC2304646F2B1A0F1C66E6DEA3F">
    <w:name w:val="8CEBABC2304646F2B1A0F1C66E6DEA3F"/>
    <w:rsid w:val="0044593A"/>
    <w:rPr>
      <w:kern w:val="2"/>
      <w14:ligatures w14:val="standardContextual"/>
    </w:rPr>
  </w:style>
  <w:style w:type="paragraph" w:customStyle="1" w:styleId="17CFC0BA2D4446BD9C603CE184BB30BF">
    <w:name w:val="17CFC0BA2D4446BD9C603CE184BB30BF"/>
    <w:rsid w:val="0044593A"/>
    <w:rPr>
      <w:kern w:val="2"/>
      <w14:ligatures w14:val="standardContextual"/>
    </w:rPr>
  </w:style>
  <w:style w:type="paragraph" w:customStyle="1" w:styleId="17E5FF22AD3C4FB497860FD527F6D29D">
    <w:name w:val="17E5FF22AD3C4FB497860FD527F6D29D"/>
    <w:rsid w:val="0044593A"/>
    <w:rPr>
      <w:kern w:val="2"/>
      <w14:ligatures w14:val="standardContextual"/>
    </w:rPr>
  </w:style>
  <w:style w:type="paragraph" w:customStyle="1" w:styleId="70574CF485C04E7E84DE36AE5B6F2A15">
    <w:name w:val="70574CF485C04E7E84DE36AE5B6F2A15"/>
    <w:rsid w:val="0044593A"/>
    <w:rPr>
      <w:kern w:val="2"/>
      <w14:ligatures w14:val="standardContextual"/>
    </w:rPr>
  </w:style>
  <w:style w:type="paragraph" w:customStyle="1" w:styleId="91F500702BAE45D3A827E4A524872EC0">
    <w:name w:val="91F500702BAE45D3A827E4A524872EC0"/>
    <w:rsid w:val="0044593A"/>
    <w:rPr>
      <w:kern w:val="2"/>
      <w14:ligatures w14:val="standardContextual"/>
    </w:rPr>
  </w:style>
  <w:style w:type="paragraph" w:customStyle="1" w:styleId="5774D18FF5CB4C02BFA56973210D1780">
    <w:name w:val="5774D18FF5CB4C02BFA56973210D1780"/>
    <w:rsid w:val="0044593A"/>
    <w:rPr>
      <w:kern w:val="2"/>
      <w14:ligatures w14:val="standardContextual"/>
    </w:rPr>
  </w:style>
  <w:style w:type="paragraph" w:customStyle="1" w:styleId="394833E0FCBF4606AF99B28B3D26DE30">
    <w:name w:val="394833E0FCBF4606AF99B28B3D26DE30"/>
    <w:rsid w:val="0044593A"/>
    <w:rPr>
      <w:kern w:val="2"/>
      <w14:ligatures w14:val="standardContextual"/>
    </w:rPr>
  </w:style>
  <w:style w:type="paragraph" w:customStyle="1" w:styleId="9FFC7A4EB60F479D9ADE72518BFA5702">
    <w:name w:val="9FFC7A4EB60F479D9ADE72518BFA5702"/>
    <w:rsid w:val="0044593A"/>
    <w:rPr>
      <w:kern w:val="2"/>
      <w14:ligatures w14:val="standardContextual"/>
    </w:rPr>
  </w:style>
  <w:style w:type="paragraph" w:customStyle="1" w:styleId="4BDB7B9196EE4C899BCC1AF8E45FE950">
    <w:name w:val="4BDB7B9196EE4C899BCC1AF8E45FE950"/>
    <w:rsid w:val="0044593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28DB-ABCB-474C-9016-ADA87D04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Lettre_Automatisee.dotm</Template>
  <TotalTime>0</TotalTime>
  <Pages>13</Pages>
  <Words>1764</Words>
  <Characters>9705</Characters>
  <Application>Microsoft Office Word</Application>
  <DocSecurity>4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Vuillod Pascale (DI)</dc:creator>
  <cp:keywords/>
  <dc:description/>
  <cp:lastModifiedBy>Dard Damien (CHA)</cp:lastModifiedBy>
  <cp:revision>2</cp:revision>
  <cp:lastPrinted>2021-03-11T11:13:00Z</cp:lastPrinted>
  <dcterms:created xsi:type="dcterms:W3CDTF">2025-06-27T09:37:00Z</dcterms:created>
  <dcterms:modified xsi:type="dcterms:W3CDTF">2025-06-27T09:37:00Z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ervice">
    <vt:lpwstr>0</vt:lpwstr>
  </property>
  <property fmtid="{D5CDD505-2E9C-101B-9397-08002B2CF9AE}" pid="3" name="LastDivision">
    <vt:lpwstr>0</vt:lpwstr>
  </property>
  <property fmtid="{D5CDD505-2E9C-101B-9397-08002B2CF9AE}" pid="4" name="_AdHocReviewCycleID">
    <vt:i4>-271394927</vt:i4>
  </property>
  <property fmtid="{D5CDD505-2E9C-101B-9397-08002B2CF9AE}" pid="5" name="_NewReviewCycle">
    <vt:lpwstr/>
  </property>
  <property fmtid="{D5CDD505-2E9C-101B-9397-08002B2CF9AE}" pid="6" name="_EmailSubject">
    <vt:lpwstr>Consultation cantonales</vt:lpwstr>
  </property>
  <property fmtid="{D5CDD505-2E9C-101B-9397-08002B2CF9AE}" pid="7" name="_AuthorEmail">
    <vt:lpwstr>gaetan.blaser-suarez@etat.ge.ch</vt:lpwstr>
  </property>
  <property fmtid="{D5CDD505-2E9C-101B-9397-08002B2CF9AE}" pid="8" name="_AuthorEmailDisplayName">
    <vt:lpwstr>Blaser-Suarez Gaëtan (DT)</vt:lpwstr>
  </property>
  <property fmtid="{D5CDD505-2E9C-101B-9397-08002B2CF9AE}" pid="9" name="_PreviousAdHocReviewCycleID">
    <vt:i4>-271394927</vt:i4>
  </property>
  <property fmtid="{D5CDD505-2E9C-101B-9397-08002B2CF9AE}" pid="10" name="_ReviewingToolsShownOnce">
    <vt:lpwstr/>
  </property>
</Properties>
</file>