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214"/>
      </w:tblGrid>
      <w:tr w:rsidR="00BE7D72" w:rsidRPr="00BC04B2" w14:paraId="73C46CE8" w14:textId="77777777" w:rsidTr="003B1C81">
        <w:trPr>
          <w:trHeight w:hRule="exact" w:val="1135"/>
        </w:trPr>
        <w:tc>
          <w:tcPr>
            <w:tcW w:w="709" w:type="dxa"/>
          </w:tcPr>
          <w:p w14:paraId="6F3F10E3" w14:textId="77777777" w:rsidR="00BE7D72" w:rsidRDefault="00BE7D72" w:rsidP="00927934">
            <w:pPr>
              <w:pStyle w:val="Logo"/>
              <w:jc w:val="center"/>
            </w:pP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06901B8E" wp14:editId="617DCEC8">
                  <wp:extent cx="334010" cy="540385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7BFFC" w14:textId="77777777" w:rsidR="00BE7D72" w:rsidRPr="00DB45A2" w:rsidRDefault="00BE7D72" w:rsidP="00927934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0" w:name="OfficeLigne2"/>
            <w:r>
              <w:rPr>
                <w:sz w:val="2"/>
                <w:szCs w:val="2"/>
              </w:rPr>
              <w:t>Office de l'enfance et de la jeunesse</w:t>
            </w:r>
            <w:bookmarkEnd w:id="0"/>
          </w:p>
        </w:tc>
        <w:tc>
          <w:tcPr>
            <w:tcW w:w="9214" w:type="dxa"/>
          </w:tcPr>
          <w:p w14:paraId="4A0D1990" w14:textId="77777777" w:rsidR="00BE7D72" w:rsidRDefault="00BE7D72" w:rsidP="00BE7D72">
            <w:pPr>
              <w:pStyle w:val="sigle"/>
              <w:ind w:right="-2696"/>
            </w:pPr>
            <w:r>
              <w:t>republique et canton de geneve</w:t>
            </w:r>
          </w:p>
          <w:p w14:paraId="739A7C2E" w14:textId="77777777" w:rsidR="00BE7D72" w:rsidRDefault="00BE7D72" w:rsidP="00927934">
            <w:pPr>
              <w:pStyle w:val="sigle1"/>
            </w:pPr>
            <w:bookmarkStart w:id="1" w:name="DeptLigne1"/>
            <w:r>
              <w:t>Département de l'instruction publique, de la formation et de la jeunesse</w:t>
            </w:r>
            <w:bookmarkEnd w:id="1"/>
            <w:r>
              <w:fldChar w:fldCharType="begin"/>
            </w:r>
            <w:r>
              <w:instrText xml:space="preserve"> IF DeptLigne1 = "" "" </w:instrText>
            </w:r>
            <w:r>
              <w:fldChar w:fldCharType="begin"/>
            </w:r>
            <w:r>
              <w:instrText xml:space="preserve"> IF OfficeLigne2 = "" "</w:instrText>
            </w:r>
          </w:p>
          <w:p w14:paraId="089AECDF" w14:textId="77777777" w:rsidR="00BE7D72" w:rsidRDefault="00BE7D72" w:rsidP="00927934">
            <w:pPr>
              <w:pStyle w:val="sigle1"/>
            </w:pPr>
            <w:r>
              <w:instrText>" "</w:instrText>
            </w:r>
          </w:p>
          <w:p w14:paraId="3A7DD9BD" w14:textId="77777777" w:rsidR="00BE7D72" w:rsidRDefault="00BE7D72" w:rsidP="00927934">
            <w:pPr>
              <w:pStyle w:val="Offic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/>
            </w:r>
            <w:r>
              <w:rPr>
                <w:b w:val="0"/>
                <w:sz w:val="18"/>
                <w:szCs w:val="18"/>
              </w:rPr>
              <w:instrText xml:space="preserve"> REF OfficeLigne2\* Charformat  \* MERGEFORMAT </w:instrText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Pr="00BC04B2">
              <w:rPr>
                <w:b w:val="0"/>
                <w:sz w:val="18"/>
                <w:szCs w:val="18"/>
              </w:rPr>
              <w:instrText>Office de l'enfance et de la jeunesse</w:instrTex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  <w:p w14:paraId="09170061" w14:textId="77777777" w:rsidR="00BE7D72" w:rsidRDefault="00BE7D72" w:rsidP="00927934">
            <w:pPr>
              <w:pStyle w:val="sigle1"/>
              <w:rPr>
                <w:noProof/>
              </w:rPr>
            </w:pPr>
            <w:r>
              <w:instrText>"</w:instrText>
            </w:r>
            <w:r>
              <w:fldChar w:fldCharType="separate"/>
            </w:r>
          </w:p>
          <w:p w14:paraId="52763F1C" w14:textId="77777777" w:rsidR="00BE7D72" w:rsidRDefault="00BE7D72" w:rsidP="00927934">
            <w:pPr>
              <w:pStyle w:val="Office"/>
              <w:rPr>
                <w:b w:val="0"/>
                <w:noProof/>
                <w:sz w:val="18"/>
                <w:szCs w:val="18"/>
              </w:rPr>
            </w:pPr>
            <w:r w:rsidRPr="00BC04B2">
              <w:rPr>
                <w:b w:val="0"/>
                <w:noProof/>
                <w:sz w:val="18"/>
                <w:szCs w:val="18"/>
              </w:rPr>
              <w:instrText>Office de l'enfance et de la jeunesse</w:instrText>
            </w:r>
          </w:p>
          <w:p w14:paraId="1D600604" w14:textId="77777777" w:rsidR="00BE7D72" w:rsidRDefault="00BE7D72" w:rsidP="00927934">
            <w:pPr>
              <w:pStyle w:val="sigle1"/>
              <w:rPr>
                <w:noProof/>
              </w:rPr>
            </w:pPr>
            <w:r>
              <w:fldChar w:fldCharType="end"/>
            </w:r>
            <w:r>
              <w:instrText xml:space="preserve"> </w:instrText>
            </w:r>
            <w:r>
              <w:rPr>
                <w:b/>
              </w:rPr>
              <w:fldChar w:fldCharType="separate"/>
            </w:r>
          </w:p>
          <w:p w14:paraId="07D39010" w14:textId="77777777" w:rsidR="00BE7D72" w:rsidRDefault="00BE7D72" w:rsidP="00927934">
            <w:pPr>
              <w:pStyle w:val="Office"/>
              <w:rPr>
                <w:b w:val="0"/>
                <w:noProof/>
                <w:sz w:val="18"/>
                <w:szCs w:val="18"/>
              </w:rPr>
            </w:pPr>
            <w:r w:rsidRPr="00BC04B2">
              <w:rPr>
                <w:b w:val="0"/>
                <w:noProof/>
                <w:sz w:val="18"/>
                <w:szCs w:val="18"/>
              </w:rPr>
              <w:t xml:space="preserve">Office </w:t>
            </w:r>
            <w:r w:rsidR="00F91291">
              <w:rPr>
                <w:b w:val="0"/>
                <w:noProof/>
                <w:sz w:val="18"/>
                <w:szCs w:val="18"/>
              </w:rPr>
              <w:t xml:space="preserve">cantonal </w:t>
            </w:r>
            <w:r w:rsidRPr="00BC04B2">
              <w:rPr>
                <w:b w:val="0"/>
                <w:noProof/>
                <w:sz w:val="18"/>
                <w:szCs w:val="18"/>
              </w:rPr>
              <w:t>de l'enfance et de la jeunesse</w:t>
            </w:r>
          </w:p>
          <w:p w14:paraId="5A4A69A9" w14:textId="77777777" w:rsidR="00BE7D72" w:rsidRPr="00621F87" w:rsidRDefault="00BE7D72" w:rsidP="003927F0">
            <w:pPr>
              <w:pStyle w:val="Office"/>
            </w:pPr>
            <w:r>
              <w:fldChar w:fldCharType="end"/>
            </w:r>
            <w:bookmarkStart w:id="2" w:name="OfficeLigne3"/>
            <w:bookmarkEnd w:id="2"/>
          </w:p>
        </w:tc>
        <w:bookmarkStart w:id="3" w:name="DeptLigne2"/>
        <w:bookmarkEnd w:id="3"/>
      </w:tr>
    </w:tbl>
    <w:p w14:paraId="5192EB6E" w14:textId="77777777" w:rsidR="00BE7D72" w:rsidRPr="00BE7D72" w:rsidRDefault="00BE7D72" w:rsidP="00BE7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004F"/>
        <w:spacing w:before="480" w:after="0"/>
        <w:jc w:val="center"/>
        <w:rPr>
          <w:b/>
          <w:smallCaps/>
          <w:color w:val="FFFFFF" w:themeColor="background1"/>
          <w:sz w:val="20"/>
        </w:rPr>
      </w:pPr>
      <w:bookmarkStart w:id="4" w:name="ExpLigneAdr5"/>
      <w:bookmarkStart w:id="5" w:name="DestTexte"/>
      <w:bookmarkStart w:id="6" w:name="ExpNom2"/>
      <w:bookmarkStart w:id="7" w:name="ExpSignature2"/>
      <w:bookmarkEnd w:id="4"/>
      <w:bookmarkEnd w:id="5"/>
      <w:bookmarkEnd w:id="6"/>
      <w:bookmarkEnd w:id="7"/>
    </w:p>
    <w:p w14:paraId="0C5EAB36" w14:textId="77777777" w:rsidR="000551AC" w:rsidRPr="00BE7D72" w:rsidRDefault="00824577" w:rsidP="00BE7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004F"/>
        <w:spacing w:after="0"/>
        <w:contextualSpacing/>
        <w:jc w:val="center"/>
        <w:rPr>
          <w:b/>
          <w:smallCaps/>
          <w:color w:val="FFFFFF" w:themeColor="background1"/>
          <w:sz w:val="20"/>
        </w:rPr>
      </w:pPr>
      <w:r w:rsidRPr="00BE7D72">
        <w:rPr>
          <w:b/>
          <w:smallCaps/>
          <w:color w:val="FFFFFF" w:themeColor="background1"/>
          <w:sz w:val="20"/>
        </w:rPr>
        <w:t>DEMANDE DE REMBOURSEMENT DES FRAIS DE FORMATION DES RESPONSABLES ET DES MONITRICES ET MONITEURS DES ORGANISMES ET COLONIES DE VACANCES</w:t>
      </w:r>
    </w:p>
    <w:p w14:paraId="26DAFEB3" w14:textId="77777777" w:rsidR="00BE7D72" w:rsidRPr="00BE7D72" w:rsidRDefault="00BE7D72" w:rsidP="00BE7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004F"/>
        <w:jc w:val="center"/>
        <w:rPr>
          <w:b/>
          <w:smallCaps/>
          <w:color w:val="FFFFFF" w:themeColor="background1"/>
          <w:sz w:val="20"/>
        </w:rPr>
      </w:pPr>
    </w:p>
    <w:p w14:paraId="3A69E8D4" w14:textId="77777777" w:rsidR="000551AC" w:rsidRPr="00BE7D72" w:rsidRDefault="00BE7D72" w:rsidP="007A286F">
      <w:pPr>
        <w:jc w:val="center"/>
        <w:rPr>
          <w:i/>
          <w:smallCaps/>
          <w:sz w:val="20"/>
        </w:rPr>
      </w:pPr>
      <w:r w:rsidRPr="00BE7D72">
        <w:rPr>
          <w:i/>
          <w:smallCaps/>
          <w:sz w:val="20"/>
        </w:rPr>
        <w:t>ne remplir qu'une seule fiche par personne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46"/>
        <w:gridCol w:w="2126"/>
        <w:gridCol w:w="6237"/>
      </w:tblGrid>
      <w:tr w:rsidR="00BA5AD4" w14:paraId="141A2C7F" w14:textId="77777777" w:rsidTr="00BA5AD4">
        <w:trPr>
          <w:trHeight w:val="429"/>
        </w:trPr>
        <w:tc>
          <w:tcPr>
            <w:tcW w:w="846" w:type="dxa"/>
            <w:vMerge w:val="restart"/>
            <w:shd w:val="clear" w:color="auto" w:fill="E3004F"/>
            <w:textDirection w:val="btLr"/>
            <w:vAlign w:val="center"/>
          </w:tcPr>
          <w:p w14:paraId="0C15D1A7" w14:textId="77777777" w:rsidR="00BA5AD4" w:rsidRPr="00BA5AD4" w:rsidRDefault="00BA5AD4" w:rsidP="00BA5AD4">
            <w:pPr>
              <w:spacing w:after="0"/>
              <w:ind w:left="113" w:right="113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color w:val="FFFFFF" w:themeColor="background1"/>
                <w:sz w:val="20"/>
              </w:rPr>
              <w:t>ASSOCIATION</w:t>
            </w:r>
          </w:p>
        </w:tc>
        <w:tc>
          <w:tcPr>
            <w:tcW w:w="2126" w:type="dxa"/>
            <w:vAlign w:val="center"/>
          </w:tcPr>
          <w:p w14:paraId="3C18B5D5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  <w:r w:rsidRPr="00BA5AD4">
              <w:rPr>
                <w:sz w:val="20"/>
              </w:rPr>
              <w:t>Nom association</w:t>
            </w:r>
          </w:p>
        </w:tc>
        <w:tc>
          <w:tcPr>
            <w:tcW w:w="6237" w:type="dxa"/>
            <w:vAlign w:val="center"/>
          </w:tcPr>
          <w:p w14:paraId="1B046EC5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20258922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4B29CF11" w14:textId="77777777" w:rsidR="00BA5AD4" w:rsidRDefault="00BA5AD4" w:rsidP="00BA5AD4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DF98B3B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  <w:r w:rsidRPr="00BA5AD4">
              <w:rPr>
                <w:sz w:val="20"/>
              </w:rPr>
              <w:t>N</w:t>
            </w:r>
            <w:r>
              <w:rPr>
                <w:sz w:val="20"/>
              </w:rPr>
              <w:t>om responsable</w:t>
            </w:r>
          </w:p>
        </w:tc>
        <w:tc>
          <w:tcPr>
            <w:tcW w:w="6237" w:type="dxa"/>
            <w:vAlign w:val="center"/>
          </w:tcPr>
          <w:p w14:paraId="095F17ED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1DB01D38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5B0AB35E" w14:textId="77777777" w:rsidR="00BA5AD4" w:rsidRDefault="00BA5AD4" w:rsidP="00BA5AD4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4900B11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6237" w:type="dxa"/>
            <w:vAlign w:val="center"/>
          </w:tcPr>
          <w:p w14:paraId="650576EC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1DB9E059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085DACE3" w14:textId="77777777" w:rsidR="00BA5AD4" w:rsidRDefault="00BA5AD4" w:rsidP="00BA5AD4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CBE3525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NPA</w:t>
            </w:r>
          </w:p>
        </w:tc>
        <w:tc>
          <w:tcPr>
            <w:tcW w:w="6237" w:type="dxa"/>
            <w:vAlign w:val="center"/>
          </w:tcPr>
          <w:p w14:paraId="78097426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31673D75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7EE08A9F" w14:textId="77777777" w:rsidR="00BA5AD4" w:rsidRDefault="00BA5AD4" w:rsidP="00BA5AD4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733033B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Localité</w:t>
            </w:r>
          </w:p>
        </w:tc>
        <w:tc>
          <w:tcPr>
            <w:tcW w:w="6237" w:type="dxa"/>
            <w:vAlign w:val="center"/>
          </w:tcPr>
          <w:p w14:paraId="4B0F9F83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7E5198C7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60AD7550" w14:textId="77777777" w:rsidR="00BA5AD4" w:rsidRDefault="00BA5AD4" w:rsidP="00BA5AD4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97A66A9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</w:tc>
        <w:tc>
          <w:tcPr>
            <w:tcW w:w="6237" w:type="dxa"/>
            <w:vAlign w:val="center"/>
          </w:tcPr>
          <w:p w14:paraId="67C1511C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4959D762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1B5F02EE" w14:textId="77777777" w:rsidR="00BA5AD4" w:rsidRDefault="00BA5AD4" w:rsidP="00BA5AD4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7002906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237" w:type="dxa"/>
            <w:vAlign w:val="center"/>
          </w:tcPr>
          <w:p w14:paraId="4C32865F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</w:p>
        </w:tc>
      </w:tr>
    </w:tbl>
    <w:p w14:paraId="16A8A185" w14:textId="77777777" w:rsidR="000551AC" w:rsidRDefault="000551AC" w:rsidP="00136C25">
      <w:pPr>
        <w:rPr>
          <w:smallCaps/>
          <w:sz w:val="20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46"/>
        <w:gridCol w:w="2126"/>
        <w:gridCol w:w="3118"/>
        <w:gridCol w:w="3119"/>
      </w:tblGrid>
      <w:tr w:rsidR="00BA5AD4" w14:paraId="564B368F" w14:textId="77777777" w:rsidTr="00BA5AD4">
        <w:trPr>
          <w:trHeight w:val="429"/>
        </w:trPr>
        <w:tc>
          <w:tcPr>
            <w:tcW w:w="846" w:type="dxa"/>
            <w:vMerge w:val="restart"/>
            <w:shd w:val="clear" w:color="auto" w:fill="E3004F"/>
            <w:textDirection w:val="btLr"/>
            <w:vAlign w:val="center"/>
          </w:tcPr>
          <w:p w14:paraId="5E4939C4" w14:textId="77777777" w:rsidR="00BA5AD4" w:rsidRPr="00BA5AD4" w:rsidRDefault="00BA5AD4" w:rsidP="003F4DAC">
            <w:pPr>
              <w:spacing w:after="0"/>
              <w:ind w:left="113" w:right="113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color w:val="FFFFFF" w:themeColor="background1"/>
                <w:sz w:val="20"/>
              </w:rPr>
              <w:t>MONITEUR-TRICE</w:t>
            </w:r>
          </w:p>
        </w:tc>
        <w:tc>
          <w:tcPr>
            <w:tcW w:w="2126" w:type="dxa"/>
            <w:vMerge w:val="restart"/>
            <w:vAlign w:val="center"/>
          </w:tcPr>
          <w:p w14:paraId="3A39F4DC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Personne formée : nom, prénom, adresse et téléphone</w:t>
            </w:r>
          </w:p>
        </w:tc>
        <w:tc>
          <w:tcPr>
            <w:tcW w:w="6237" w:type="dxa"/>
            <w:gridSpan w:val="2"/>
            <w:vAlign w:val="center"/>
          </w:tcPr>
          <w:p w14:paraId="5C7381E6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1CFB8561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1E78FC45" w14:textId="77777777" w:rsidR="00BA5AD4" w:rsidRDefault="00BA5AD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272A142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2A131AD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5E28C1A6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7838914F" w14:textId="77777777" w:rsidR="00BA5AD4" w:rsidRDefault="00BA5AD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D2B70F2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Formation suivie</w:t>
            </w:r>
          </w:p>
        </w:tc>
        <w:tc>
          <w:tcPr>
            <w:tcW w:w="6237" w:type="dxa"/>
            <w:gridSpan w:val="2"/>
            <w:vAlign w:val="center"/>
          </w:tcPr>
          <w:p w14:paraId="7698C775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7F24D8F1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5C99D7BE" w14:textId="77777777" w:rsidR="00BA5AD4" w:rsidRDefault="00BA5AD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4F67715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But de la formation</w:t>
            </w:r>
          </w:p>
        </w:tc>
        <w:tc>
          <w:tcPr>
            <w:tcW w:w="6237" w:type="dxa"/>
            <w:gridSpan w:val="2"/>
            <w:vAlign w:val="center"/>
          </w:tcPr>
          <w:p w14:paraId="4E43190D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32370FDE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43A391DB" w14:textId="77777777" w:rsidR="00BA5AD4" w:rsidRDefault="00BA5AD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51F6595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Lieu de la formation</w:t>
            </w:r>
          </w:p>
        </w:tc>
        <w:tc>
          <w:tcPr>
            <w:tcW w:w="6237" w:type="dxa"/>
            <w:gridSpan w:val="2"/>
            <w:vAlign w:val="center"/>
          </w:tcPr>
          <w:p w14:paraId="5088FBF7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74395420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05688906" w14:textId="77777777" w:rsidR="00BA5AD4" w:rsidRDefault="00BA5AD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65D68B3" w14:textId="77777777" w:rsidR="00BA5AD4" w:rsidRPr="00BA5AD4" w:rsidRDefault="00BA5AD4" w:rsidP="00BA5AD4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Dates de la formation</w:t>
            </w:r>
          </w:p>
        </w:tc>
        <w:tc>
          <w:tcPr>
            <w:tcW w:w="6237" w:type="dxa"/>
            <w:gridSpan w:val="2"/>
            <w:vAlign w:val="center"/>
          </w:tcPr>
          <w:p w14:paraId="18865360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BA5AD4" w14:paraId="0E8B2F22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565D500D" w14:textId="77777777" w:rsidR="00BA5AD4" w:rsidRDefault="00BA5AD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4D4E973" w14:textId="77777777" w:rsidR="00BA5AD4" w:rsidRDefault="00BA5AD4" w:rsidP="00BA5AD4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Organisme de la formation et adresse</w:t>
            </w:r>
          </w:p>
        </w:tc>
        <w:tc>
          <w:tcPr>
            <w:tcW w:w="6237" w:type="dxa"/>
            <w:gridSpan w:val="2"/>
            <w:vAlign w:val="center"/>
          </w:tcPr>
          <w:p w14:paraId="070CBBBE" w14:textId="77777777" w:rsidR="00BA5AD4" w:rsidRPr="00BA5AD4" w:rsidRDefault="00BA5AD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136C25" w14:paraId="7092ACDF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0C9BED4B" w14:textId="77777777" w:rsidR="00136C25" w:rsidRDefault="00136C25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4EB03BA" w14:textId="77777777" w:rsidR="00136C25" w:rsidRPr="00D544A7" w:rsidRDefault="00136C25" w:rsidP="00BA5AD4">
            <w:pPr>
              <w:spacing w:after="0"/>
              <w:jc w:val="left"/>
              <w:rPr>
                <w:sz w:val="20"/>
              </w:rPr>
            </w:pPr>
            <w:r w:rsidRPr="00D544A7">
              <w:rPr>
                <w:sz w:val="20"/>
              </w:rPr>
              <w:t>Responsable de la formation : nom et prénom</w:t>
            </w:r>
          </w:p>
        </w:tc>
        <w:tc>
          <w:tcPr>
            <w:tcW w:w="6237" w:type="dxa"/>
            <w:gridSpan w:val="2"/>
            <w:vAlign w:val="center"/>
          </w:tcPr>
          <w:p w14:paraId="56FADA39" w14:textId="77777777" w:rsidR="00136C25" w:rsidRPr="00BA5AD4" w:rsidRDefault="00136C25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136C25" w14:paraId="714E3EF4" w14:textId="77777777" w:rsidTr="00BA5AD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45FEE3FE" w14:textId="77777777" w:rsidR="00136C25" w:rsidRDefault="00136C25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7D6036" w14:textId="77777777" w:rsidR="00136C25" w:rsidRDefault="00136C25" w:rsidP="00BA5AD4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E0E8C3" w14:textId="77777777" w:rsidR="00136C25" w:rsidRPr="00BA5AD4" w:rsidRDefault="00136C25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F44F14" w14:paraId="79F4FCB4" w14:textId="77777777" w:rsidTr="00EF1C73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61D206BB" w14:textId="77777777" w:rsidR="00F44F14" w:rsidRDefault="00F44F1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15929F2" w14:textId="77777777" w:rsidR="00F44F14" w:rsidRDefault="00F44F14" w:rsidP="00BA5AD4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Finance de participation</w:t>
            </w:r>
          </w:p>
        </w:tc>
        <w:tc>
          <w:tcPr>
            <w:tcW w:w="3118" w:type="dxa"/>
            <w:vAlign w:val="center"/>
          </w:tcPr>
          <w:p w14:paraId="64AB05F9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CHF</w:t>
            </w:r>
          </w:p>
        </w:tc>
        <w:tc>
          <w:tcPr>
            <w:tcW w:w="3119" w:type="dxa"/>
            <w:vAlign w:val="center"/>
          </w:tcPr>
          <w:p w14:paraId="1011123A" w14:textId="77777777" w:rsidR="00F44F14" w:rsidRPr="00F44F14" w:rsidRDefault="00F44F14" w:rsidP="003F4DAC">
            <w:pPr>
              <w:spacing w:after="0"/>
              <w:jc w:val="left"/>
              <w:rPr>
                <w:i/>
                <w:sz w:val="20"/>
              </w:rPr>
            </w:pPr>
            <w:r w:rsidRPr="00F44F14">
              <w:rPr>
                <w:i/>
                <w:sz w:val="20"/>
              </w:rPr>
              <w:t>Attestation et paiement à joindre</w:t>
            </w:r>
          </w:p>
        </w:tc>
      </w:tr>
      <w:tr w:rsidR="00F44F14" w14:paraId="47CACDA0" w14:textId="77777777" w:rsidTr="00AE717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468F8A17" w14:textId="77777777" w:rsidR="00F44F14" w:rsidRDefault="00F44F1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0BB16236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Le remboursement a-t-il également été demandé à un autre organisme ? (par ex. </w:t>
            </w:r>
            <w:proofErr w:type="spellStart"/>
            <w:r>
              <w:rPr>
                <w:sz w:val="20"/>
              </w:rPr>
              <w:t>FASe</w:t>
            </w:r>
            <w:proofErr w:type="spellEnd"/>
            <w:r>
              <w:rPr>
                <w:sz w:val="20"/>
              </w:rPr>
              <w:t>, Glaj-GE, ASG,…)</w:t>
            </w:r>
          </w:p>
        </w:tc>
        <w:tc>
          <w:tcPr>
            <w:tcW w:w="3119" w:type="dxa"/>
            <w:vAlign w:val="center"/>
          </w:tcPr>
          <w:p w14:paraId="2F115A88" w14:textId="77777777" w:rsidR="00F44F14" w:rsidRPr="00BA5AD4" w:rsidRDefault="00F44F14" w:rsidP="00F44F14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sym w:font="Webdings" w:char="F063"/>
            </w:r>
            <w:r>
              <w:rPr>
                <w:sz w:val="20"/>
              </w:rPr>
              <w:t xml:space="preserve"> Oui                  </w:t>
            </w:r>
            <w:r>
              <w:rPr>
                <w:sz w:val="20"/>
              </w:rPr>
              <w:sym w:font="Webdings" w:char="F063"/>
            </w:r>
            <w:r>
              <w:rPr>
                <w:sz w:val="20"/>
              </w:rPr>
              <w:t xml:space="preserve"> Non</w:t>
            </w:r>
          </w:p>
        </w:tc>
      </w:tr>
      <w:tr w:rsidR="00F44F14" w14:paraId="24B15291" w14:textId="77777777" w:rsidTr="00600A86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4A3F5222" w14:textId="77777777" w:rsidR="00F44F14" w:rsidRDefault="00F44F1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7A3EC87A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Cette formation est-elle également subventionnée par d'autres sources ?</w:t>
            </w:r>
          </w:p>
        </w:tc>
        <w:tc>
          <w:tcPr>
            <w:tcW w:w="3119" w:type="dxa"/>
            <w:vAlign w:val="center"/>
          </w:tcPr>
          <w:p w14:paraId="559DE043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sym w:font="Webdings" w:char="F063"/>
            </w:r>
            <w:r>
              <w:rPr>
                <w:sz w:val="20"/>
              </w:rPr>
              <w:t xml:space="preserve"> Oui                  </w:t>
            </w:r>
            <w:r>
              <w:rPr>
                <w:sz w:val="20"/>
              </w:rPr>
              <w:sym w:font="Webdings" w:char="F063"/>
            </w:r>
            <w:r>
              <w:rPr>
                <w:sz w:val="20"/>
              </w:rPr>
              <w:t xml:space="preserve"> Non</w:t>
            </w:r>
          </w:p>
        </w:tc>
      </w:tr>
      <w:tr w:rsidR="00F44F14" w14:paraId="558009A0" w14:textId="77777777" w:rsidTr="002328E4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41B9518D" w14:textId="77777777" w:rsidR="00F44F14" w:rsidRDefault="00F44F1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D7A75FF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Si oui, la- ou </w:t>
            </w:r>
            <w:proofErr w:type="spellStart"/>
            <w:r>
              <w:rPr>
                <w:sz w:val="20"/>
              </w:rPr>
              <w:t>lesquelle</w:t>
            </w:r>
            <w:proofErr w:type="spellEnd"/>
            <w:r>
              <w:rPr>
                <w:sz w:val="20"/>
              </w:rPr>
              <w:t>(s) ?</w:t>
            </w:r>
          </w:p>
        </w:tc>
        <w:tc>
          <w:tcPr>
            <w:tcW w:w="3118" w:type="dxa"/>
            <w:vAlign w:val="center"/>
          </w:tcPr>
          <w:p w14:paraId="5E0DA76E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3119" w:type="dxa"/>
            <w:vAlign w:val="center"/>
          </w:tcPr>
          <w:p w14:paraId="4CDD0119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Montant : CHF</w:t>
            </w:r>
          </w:p>
        </w:tc>
      </w:tr>
      <w:tr w:rsidR="00F44F14" w14:paraId="0C7B4A6B" w14:textId="77777777" w:rsidTr="00214ED1">
        <w:trPr>
          <w:trHeight w:val="868"/>
        </w:trPr>
        <w:tc>
          <w:tcPr>
            <w:tcW w:w="846" w:type="dxa"/>
            <w:vMerge/>
            <w:shd w:val="clear" w:color="auto" w:fill="E3004F"/>
          </w:tcPr>
          <w:p w14:paraId="2BFE2E65" w14:textId="77777777" w:rsidR="00F44F14" w:rsidRDefault="00F44F1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146A86A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Signature de la personne formée : </w:t>
            </w:r>
          </w:p>
        </w:tc>
        <w:tc>
          <w:tcPr>
            <w:tcW w:w="6237" w:type="dxa"/>
            <w:gridSpan w:val="2"/>
            <w:vAlign w:val="center"/>
          </w:tcPr>
          <w:p w14:paraId="1EB7CE8A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</w:p>
        </w:tc>
      </w:tr>
    </w:tbl>
    <w:p w14:paraId="70E2ACE1" w14:textId="77777777" w:rsidR="00F44F14" w:rsidRDefault="00F44F14" w:rsidP="00621F87">
      <w:pPr>
        <w:rPr>
          <w:smallCaps/>
          <w:sz w:val="20"/>
        </w:rPr>
      </w:pPr>
    </w:p>
    <w:p w14:paraId="430F34EA" w14:textId="77777777" w:rsidR="00F44F14" w:rsidRDefault="00F44F14">
      <w:pPr>
        <w:spacing w:after="0"/>
        <w:jc w:val="left"/>
        <w:rPr>
          <w:smallCaps/>
          <w:sz w:val="20"/>
        </w:rPr>
      </w:pPr>
      <w:r>
        <w:rPr>
          <w:smallCaps/>
          <w:sz w:val="20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46"/>
        <w:gridCol w:w="2126"/>
        <w:gridCol w:w="1134"/>
        <w:gridCol w:w="5103"/>
      </w:tblGrid>
      <w:tr w:rsidR="00F44F14" w14:paraId="626E9D3F" w14:textId="77777777" w:rsidTr="003F4DAC">
        <w:trPr>
          <w:trHeight w:val="429"/>
        </w:trPr>
        <w:tc>
          <w:tcPr>
            <w:tcW w:w="846" w:type="dxa"/>
            <w:vMerge w:val="restart"/>
            <w:shd w:val="clear" w:color="auto" w:fill="E3004F"/>
            <w:textDirection w:val="btLr"/>
            <w:vAlign w:val="center"/>
          </w:tcPr>
          <w:p w14:paraId="396DD48B" w14:textId="77777777" w:rsidR="00F44F14" w:rsidRPr="00BA5AD4" w:rsidRDefault="00F44F14" w:rsidP="003F4DAC">
            <w:pPr>
              <w:spacing w:after="0"/>
              <w:ind w:left="113" w:right="113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color w:val="FFFFFF" w:themeColor="background1"/>
                <w:sz w:val="20"/>
              </w:rPr>
              <w:lastRenderedPageBreak/>
              <w:t>ASSOCIATION</w:t>
            </w:r>
          </w:p>
        </w:tc>
        <w:tc>
          <w:tcPr>
            <w:tcW w:w="2126" w:type="dxa"/>
            <w:vAlign w:val="center"/>
          </w:tcPr>
          <w:p w14:paraId="457FA2AD" w14:textId="77777777" w:rsidR="00F44F14" w:rsidRPr="00BA5AD4" w:rsidRDefault="00D544A7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A fonctionné en qualité de</w:t>
            </w:r>
          </w:p>
        </w:tc>
        <w:tc>
          <w:tcPr>
            <w:tcW w:w="6237" w:type="dxa"/>
            <w:gridSpan w:val="2"/>
            <w:vAlign w:val="center"/>
          </w:tcPr>
          <w:p w14:paraId="4C9099F1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F44F14" w14:paraId="68EE725C" w14:textId="77777777" w:rsidTr="003F4DAC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48936CE7" w14:textId="77777777" w:rsidR="00F44F14" w:rsidRDefault="00F44F1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AC5ACCA" w14:textId="77777777" w:rsidR="00F44F14" w:rsidRPr="00BA5AD4" w:rsidRDefault="00D544A7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Pour l'association</w:t>
            </w:r>
          </w:p>
        </w:tc>
        <w:tc>
          <w:tcPr>
            <w:tcW w:w="6237" w:type="dxa"/>
            <w:gridSpan w:val="2"/>
            <w:vAlign w:val="center"/>
          </w:tcPr>
          <w:p w14:paraId="6C82972C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F44F14" w14:paraId="706F67D3" w14:textId="77777777" w:rsidTr="003F4DAC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1EA62B89" w14:textId="77777777" w:rsidR="00F44F14" w:rsidRDefault="00F44F1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7E0E0C3" w14:textId="77777777" w:rsidR="00F44F14" w:rsidRPr="00BA5AD4" w:rsidRDefault="00D544A7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Nom du camp</w:t>
            </w:r>
          </w:p>
        </w:tc>
        <w:tc>
          <w:tcPr>
            <w:tcW w:w="6237" w:type="dxa"/>
            <w:gridSpan w:val="2"/>
            <w:vAlign w:val="center"/>
          </w:tcPr>
          <w:p w14:paraId="391B894F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F44F14" w14:paraId="5B2D1FAC" w14:textId="77777777" w:rsidTr="003F4DAC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7CEEF878" w14:textId="77777777" w:rsidR="00F44F14" w:rsidRDefault="00F44F1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6BF064E" w14:textId="77777777" w:rsidR="00F44F14" w:rsidRPr="00BA5AD4" w:rsidRDefault="00D544A7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Lieu du camp</w:t>
            </w:r>
          </w:p>
        </w:tc>
        <w:tc>
          <w:tcPr>
            <w:tcW w:w="6237" w:type="dxa"/>
            <w:gridSpan w:val="2"/>
            <w:vAlign w:val="center"/>
          </w:tcPr>
          <w:p w14:paraId="1961E223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F44F14" w14:paraId="22009583" w14:textId="77777777" w:rsidTr="003F4DAC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6D24E3D8" w14:textId="77777777" w:rsidR="00F44F14" w:rsidRDefault="00F44F1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B45D7EB" w14:textId="77777777" w:rsidR="00F44F14" w:rsidRPr="00BA5AD4" w:rsidRDefault="00D544A7" w:rsidP="00D544A7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Dates du séjour</w:t>
            </w:r>
          </w:p>
        </w:tc>
        <w:tc>
          <w:tcPr>
            <w:tcW w:w="6237" w:type="dxa"/>
            <w:gridSpan w:val="2"/>
            <w:vAlign w:val="center"/>
          </w:tcPr>
          <w:p w14:paraId="0179355B" w14:textId="77777777" w:rsidR="00F44F14" w:rsidRPr="00BA5AD4" w:rsidRDefault="00D544A7" w:rsidP="00D544A7">
            <w:pPr>
              <w:tabs>
                <w:tab w:val="right" w:leader="dot" w:pos="3147"/>
                <w:tab w:val="right" w:leader="dot" w:pos="5982"/>
              </w:tabs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z w:val="20"/>
              </w:rPr>
              <w:tab/>
              <w:t>au</w:t>
            </w:r>
            <w:r>
              <w:rPr>
                <w:sz w:val="20"/>
              </w:rPr>
              <w:tab/>
            </w:r>
          </w:p>
        </w:tc>
      </w:tr>
      <w:tr w:rsidR="00F44F14" w14:paraId="19A9EBCD" w14:textId="77777777" w:rsidTr="003F4DAC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0B7497F0" w14:textId="77777777" w:rsidR="00F44F14" w:rsidRDefault="00F44F14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2F58CE6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</w:tc>
        <w:tc>
          <w:tcPr>
            <w:tcW w:w="6237" w:type="dxa"/>
            <w:gridSpan w:val="2"/>
            <w:vAlign w:val="center"/>
          </w:tcPr>
          <w:p w14:paraId="712AFFF2" w14:textId="77777777" w:rsidR="00F44F14" w:rsidRPr="00BA5AD4" w:rsidRDefault="00F44F14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D544A7" w14:paraId="3E0CF8CE" w14:textId="77777777" w:rsidTr="00400EDD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26C7E387" w14:textId="77777777" w:rsidR="00D544A7" w:rsidRDefault="00D544A7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5D707387" w14:textId="77777777" w:rsidR="00D544A7" w:rsidRPr="00D544A7" w:rsidRDefault="00D544A7" w:rsidP="003F4DAC">
            <w:pPr>
              <w:spacing w:after="0"/>
              <w:jc w:val="left"/>
              <w:rPr>
                <w:b/>
                <w:i/>
                <w:sz w:val="20"/>
              </w:rPr>
            </w:pPr>
            <w:r w:rsidRPr="00D544A7">
              <w:rPr>
                <w:b/>
                <w:i/>
                <w:sz w:val="20"/>
              </w:rPr>
              <w:t>Le r</w:t>
            </w:r>
            <w:r>
              <w:rPr>
                <w:b/>
                <w:i/>
                <w:sz w:val="20"/>
              </w:rPr>
              <w:t>emboursement est à effectuer auprès de l'association ci-dessous (libellé exact)</w:t>
            </w:r>
          </w:p>
        </w:tc>
      </w:tr>
      <w:tr w:rsidR="00D544A7" w14:paraId="11107CA4" w14:textId="77777777" w:rsidTr="003F4DAC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12B1CCDB" w14:textId="77777777" w:rsidR="00D544A7" w:rsidRDefault="00D544A7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A0CB51D" w14:textId="77777777" w:rsidR="00D544A7" w:rsidRDefault="00D544A7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Banque, code IBAN ou CCP, code IBAN</w:t>
            </w:r>
          </w:p>
        </w:tc>
        <w:tc>
          <w:tcPr>
            <w:tcW w:w="6237" w:type="dxa"/>
            <w:gridSpan w:val="2"/>
            <w:vAlign w:val="center"/>
          </w:tcPr>
          <w:p w14:paraId="648D0548" w14:textId="77777777" w:rsidR="00D544A7" w:rsidRPr="00BA5AD4" w:rsidRDefault="00D544A7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D544A7" w14:paraId="594C3B85" w14:textId="77777777" w:rsidTr="003F4DAC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408A5F1E" w14:textId="77777777" w:rsidR="00D544A7" w:rsidRDefault="00D544A7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76FDCF0" w14:textId="77777777" w:rsidR="00D544A7" w:rsidRDefault="00D544A7" w:rsidP="003F4DAC">
            <w:pPr>
              <w:spacing w:after="0"/>
              <w:jc w:val="left"/>
              <w:rPr>
                <w:sz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97BB143" w14:textId="77777777" w:rsidR="00D544A7" w:rsidRPr="00BA5AD4" w:rsidRDefault="00D544A7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D544A7" w14:paraId="4EC6102C" w14:textId="77777777" w:rsidTr="00D544A7">
        <w:trPr>
          <w:trHeight w:val="429"/>
        </w:trPr>
        <w:tc>
          <w:tcPr>
            <w:tcW w:w="846" w:type="dxa"/>
            <w:vMerge/>
            <w:shd w:val="clear" w:color="auto" w:fill="E3004F"/>
          </w:tcPr>
          <w:p w14:paraId="5C943189" w14:textId="77777777" w:rsidR="00D544A7" w:rsidRDefault="00D544A7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C3D34E7" w14:textId="77777777" w:rsidR="00D544A7" w:rsidRPr="00BA5AD4" w:rsidRDefault="00D544A7" w:rsidP="003F4DAC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Certifié conforme – Genève, le </w:t>
            </w:r>
          </w:p>
        </w:tc>
        <w:tc>
          <w:tcPr>
            <w:tcW w:w="5103" w:type="dxa"/>
            <w:vAlign w:val="center"/>
          </w:tcPr>
          <w:p w14:paraId="13235D7C" w14:textId="77777777" w:rsidR="00D544A7" w:rsidRPr="00BA5AD4" w:rsidRDefault="00D544A7" w:rsidP="003F4DAC">
            <w:pPr>
              <w:spacing w:after="0"/>
              <w:jc w:val="left"/>
              <w:rPr>
                <w:sz w:val="20"/>
              </w:rPr>
            </w:pPr>
          </w:p>
        </w:tc>
      </w:tr>
      <w:tr w:rsidR="00621F87" w14:paraId="2D866275" w14:textId="77777777" w:rsidTr="007B47B9">
        <w:trPr>
          <w:trHeight w:val="920"/>
        </w:trPr>
        <w:tc>
          <w:tcPr>
            <w:tcW w:w="846" w:type="dxa"/>
            <w:vMerge/>
            <w:shd w:val="clear" w:color="auto" w:fill="E3004F"/>
          </w:tcPr>
          <w:p w14:paraId="1F6755AF" w14:textId="77777777" w:rsidR="00621F87" w:rsidRDefault="00621F87" w:rsidP="003F4DAC">
            <w:pPr>
              <w:spacing w:after="0"/>
              <w:jc w:val="center"/>
              <w:rPr>
                <w:smallCap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A4ECB0D" w14:textId="77777777" w:rsidR="00621F87" w:rsidRDefault="00621F87" w:rsidP="00D544A7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Signature </w:t>
            </w:r>
            <w:proofErr w:type="spellStart"/>
            <w:r>
              <w:rPr>
                <w:sz w:val="20"/>
              </w:rPr>
              <w:t>Président.e</w:t>
            </w:r>
            <w:proofErr w:type="spellEnd"/>
            <w:r>
              <w:rPr>
                <w:sz w:val="20"/>
              </w:rPr>
              <w:t xml:space="preserve"> ou </w:t>
            </w:r>
            <w:proofErr w:type="spellStart"/>
            <w:r>
              <w:rPr>
                <w:sz w:val="20"/>
              </w:rPr>
              <w:t>permanent.e</w:t>
            </w:r>
            <w:proofErr w:type="spellEnd"/>
            <w:r>
              <w:rPr>
                <w:sz w:val="20"/>
              </w:rPr>
              <w:t xml:space="preserve"> de l'association</w:t>
            </w:r>
          </w:p>
        </w:tc>
        <w:tc>
          <w:tcPr>
            <w:tcW w:w="6237" w:type="dxa"/>
            <w:gridSpan w:val="2"/>
            <w:vAlign w:val="center"/>
          </w:tcPr>
          <w:p w14:paraId="1BD09F92" w14:textId="77777777" w:rsidR="00621F87" w:rsidRPr="00BA5AD4" w:rsidRDefault="00621F87" w:rsidP="003F4DAC">
            <w:pPr>
              <w:spacing w:after="0"/>
              <w:jc w:val="left"/>
              <w:rPr>
                <w:sz w:val="20"/>
              </w:rPr>
            </w:pPr>
          </w:p>
        </w:tc>
      </w:tr>
    </w:tbl>
    <w:p w14:paraId="177BE1BF" w14:textId="77777777" w:rsidR="00BC04B2" w:rsidRPr="00853309" w:rsidRDefault="00BC04B2" w:rsidP="007A286F">
      <w:pPr>
        <w:tabs>
          <w:tab w:val="left" w:leader="dot" w:pos="8820"/>
        </w:tabs>
      </w:pPr>
    </w:p>
    <w:sectPr w:rsidR="00BC04B2" w:rsidRPr="00853309" w:rsidSect="001B5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776E" w14:textId="77777777" w:rsidR="00E06BEC" w:rsidRDefault="00E06BEC">
      <w:pPr>
        <w:spacing w:after="0"/>
      </w:pPr>
      <w:r>
        <w:separator/>
      </w:r>
    </w:p>
  </w:endnote>
  <w:endnote w:type="continuationSeparator" w:id="0">
    <w:p w14:paraId="15B1BD1F" w14:textId="77777777" w:rsidR="00E06BEC" w:rsidRDefault="00E06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46C7" w14:textId="77777777" w:rsidR="003927F0" w:rsidRDefault="003927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1CCC" w14:textId="77777777" w:rsidR="00E1279E" w:rsidRDefault="00E1279E">
    <w:pPr>
      <w:pStyle w:val="Pieddepage"/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75"/>
    </w:tblGrid>
    <w:tr w:rsidR="00BC04B2" w14:paraId="233CC2A9" w14:textId="77777777" w:rsidTr="00BC04B2">
      <w:tc>
        <w:tcPr>
          <w:tcW w:w="9175" w:type="dxa"/>
          <w:shd w:val="clear" w:color="auto" w:fill="auto"/>
        </w:tcPr>
        <w:p w14:paraId="0B338D0C" w14:textId="77777777" w:rsidR="00BC04B2" w:rsidRDefault="007A60E4" w:rsidP="00BC04B2">
          <w:pPr>
            <w:spacing w:before="40" w:after="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Direction générale de l'</w:t>
          </w:r>
          <w:r w:rsidR="00F91291">
            <w:rPr>
              <w:rFonts w:cs="Arial"/>
              <w:sz w:val="16"/>
            </w:rPr>
            <w:t>O</w:t>
          </w:r>
          <w:r>
            <w:rPr>
              <w:rFonts w:cs="Arial"/>
              <w:sz w:val="16"/>
            </w:rPr>
            <w:t xml:space="preserve">ffice </w:t>
          </w:r>
          <w:r w:rsidR="00F91291">
            <w:rPr>
              <w:rFonts w:cs="Arial"/>
              <w:sz w:val="16"/>
            </w:rPr>
            <w:t xml:space="preserve">cantonal </w:t>
          </w:r>
          <w:r w:rsidR="00492358">
            <w:rPr>
              <w:rFonts w:cs="Arial"/>
              <w:sz w:val="16"/>
            </w:rPr>
            <w:t>de l'enfance et de la jeunesse – Rue des Glacis de Rive 11 – 1207 Genève</w:t>
          </w:r>
        </w:p>
        <w:p w14:paraId="53B6B4A3" w14:textId="0192D204" w:rsidR="00BC04B2" w:rsidRPr="00BC04B2" w:rsidRDefault="0092205C" w:rsidP="00492358">
          <w:pPr>
            <w:spacing w:before="40" w:after="0"/>
            <w:jc w:val="center"/>
            <w:rPr>
              <w:rFonts w:cs="Arial"/>
              <w:sz w:val="16"/>
            </w:rPr>
          </w:pPr>
          <w:hyperlink r:id="rId1" w:history="1">
            <w:r w:rsidRPr="00987035">
              <w:rPr>
                <w:rStyle w:val="Lienhypertexte"/>
                <w:rFonts w:cs="Arial"/>
                <w:sz w:val="16"/>
                <w:szCs w:val="16"/>
              </w:rPr>
              <w:t>ocej.partenairesj@etat.ge.ch</w:t>
            </w:r>
          </w:hyperlink>
          <w:r w:rsidR="003B1C81">
            <w:rPr>
              <w:rFonts w:cs="Arial"/>
              <w:sz w:val="16"/>
            </w:rPr>
            <w:t xml:space="preserve"> </w:t>
          </w:r>
          <w:r w:rsidR="00BC04B2">
            <w:rPr>
              <w:rFonts w:cs="Arial"/>
              <w:sz w:val="16"/>
            </w:rPr>
            <w:t xml:space="preserve">• </w:t>
          </w:r>
          <w:bookmarkStart w:id="8" w:name="ExpFax"/>
          <w:bookmarkStart w:id="9" w:name="ExpEmail"/>
          <w:bookmarkStart w:id="10" w:name="ExpWeb"/>
          <w:bookmarkEnd w:id="8"/>
          <w:bookmarkEnd w:id="9"/>
          <w:r w:rsidR="003B1C81">
            <w:rPr>
              <w:rFonts w:cs="Arial"/>
              <w:sz w:val="16"/>
            </w:rPr>
            <w:fldChar w:fldCharType="begin"/>
          </w:r>
          <w:r w:rsidR="003B1C81">
            <w:rPr>
              <w:rFonts w:cs="Arial"/>
              <w:sz w:val="16"/>
            </w:rPr>
            <w:instrText xml:space="preserve"> HYPERLINK "http://www.ge.ch" </w:instrText>
          </w:r>
          <w:r w:rsidR="003B1C81">
            <w:rPr>
              <w:rFonts w:cs="Arial"/>
              <w:sz w:val="16"/>
            </w:rPr>
          </w:r>
          <w:r w:rsidR="003B1C81">
            <w:rPr>
              <w:rFonts w:cs="Arial"/>
              <w:sz w:val="16"/>
            </w:rPr>
            <w:fldChar w:fldCharType="separate"/>
          </w:r>
          <w:r w:rsidR="003B1C81" w:rsidRPr="009D0CFC">
            <w:rPr>
              <w:rStyle w:val="Lienhypertexte"/>
              <w:rFonts w:cs="Arial"/>
              <w:sz w:val="16"/>
            </w:rPr>
            <w:t>www.ge.ch</w:t>
          </w:r>
          <w:bookmarkEnd w:id="10"/>
          <w:r w:rsidR="003B1C81">
            <w:rPr>
              <w:rFonts w:cs="Arial"/>
              <w:sz w:val="16"/>
            </w:rPr>
            <w:fldChar w:fldCharType="end"/>
          </w:r>
        </w:p>
      </w:tc>
    </w:tr>
  </w:tbl>
  <w:p w14:paraId="6D048105" w14:textId="77777777" w:rsidR="00BC04B2" w:rsidRPr="00492358" w:rsidRDefault="00BC04B2" w:rsidP="00BC04B2">
    <w:pPr>
      <w:spacing w:after="60"/>
      <w:jc w:val="right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128C" w14:textId="77777777" w:rsidR="00E06BEC" w:rsidRDefault="00E06BEC">
      <w:pPr>
        <w:spacing w:after="0"/>
      </w:pPr>
      <w:r>
        <w:separator/>
      </w:r>
    </w:p>
  </w:footnote>
  <w:footnote w:type="continuationSeparator" w:id="0">
    <w:p w14:paraId="3FE7B615" w14:textId="77777777" w:rsidR="00E06BEC" w:rsidRDefault="00E06B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02F1" w14:textId="77777777" w:rsidR="003927F0" w:rsidRDefault="003927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15"/>
    </w:tblGrid>
    <w:tr w:rsidR="00E1279E" w:rsidRPr="006A0BF3" w14:paraId="25D6C7FE" w14:textId="77777777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AD28BF1" w14:textId="2A276DFC" w:rsidR="00E1279E" w:rsidRPr="006A0BF3" w:rsidRDefault="00E1279E" w:rsidP="001B53BC">
          <w:pPr>
            <w:pStyle w:val="En-tte"/>
          </w:pPr>
          <w:r w:rsidRPr="006A0BF3">
            <w:tab/>
            <w:t xml:space="preserve">Page : </w:t>
          </w:r>
          <w:r w:rsidRPr="006A0BF3">
            <w:fldChar w:fldCharType="begin"/>
          </w:r>
          <w:r w:rsidRPr="006A0BF3">
            <w:instrText xml:space="preserve">PAGE </w:instrText>
          </w:r>
          <w:r w:rsidRPr="006A0BF3">
            <w:fldChar w:fldCharType="separate"/>
          </w:r>
          <w:r w:rsidR="00492358">
            <w:rPr>
              <w:noProof/>
            </w:rPr>
            <w:t>2</w:t>
          </w:r>
          <w:r w:rsidRPr="006A0BF3">
            <w:fldChar w:fldCharType="end"/>
          </w:r>
          <w:r w:rsidRPr="006A0BF3">
            <w:t>/</w:t>
          </w:r>
          <w:r w:rsidRPr="006A0BF3">
            <w:fldChar w:fldCharType="begin"/>
          </w:r>
          <w:r w:rsidRPr="006A0BF3">
            <w:instrText xml:space="preserve"> SECTIONPAGES </w:instrText>
          </w:r>
          <w:r w:rsidRPr="006A0BF3">
            <w:fldChar w:fldCharType="separate"/>
          </w:r>
          <w:r w:rsidR="0092205C">
            <w:rPr>
              <w:noProof/>
            </w:rPr>
            <w:t>2</w:t>
          </w:r>
          <w:r w:rsidRPr="006A0BF3">
            <w:fldChar w:fldCharType="end"/>
          </w:r>
        </w:p>
        <w:p w14:paraId="0A4F78B7" w14:textId="77777777" w:rsidR="00E1279E" w:rsidRPr="006A0BF3" w:rsidRDefault="00E1279E" w:rsidP="001B53BC">
          <w:pPr>
            <w:pStyle w:val="En-tte"/>
          </w:pPr>
        </w:p>
      </w:tc>
    </w:tr>
  </w:tbl>
  <w:p w14:paraId="3BC32800" w14:textId="77777777" w:rsidR="00E1279E" w:rsidRDefault="00E1279E" w:rsidP="001B53BC">
    <w:pPr>
      <w:pStyle w:val="En-tte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D0D" w14:textId="77777777" w:rsidR="003927F0" w:rsidRDefault="003927F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B2"/>
    <w:rsid w:val="00000278"/>
    <w:rsid w:val="00000560"/>
    <w:rsid w:val="0000678B"/>
    <w:rsid w:val="00007807"/>
    <w:rsid w:val="000079B3"/>
    <w:rsid w:val="00010397"/>
    <w:rsid w:val="000114F1"/>
    <w:rsid w:val="000116DD"/>
    <w:rsid w:val="0001255D"/>
    <w:rsid w:val="00012854"/>
    <w:rsid w:val="000133C7"/>
    <w:rsid w:val="000138EB"/>
    <w:rsid w:val="00014BCF"/>
    <w:rsid w:val="00016BBF"/>
    <w:rsid w:val="000176A7"/>
    <w:rsid w:val="00022FC7"/>
    <w:rsid w:val="0002317B"/>
    <w:rsid w:val="0002352B"/>
    <w:rsid w:val="00023BCE"/>
    <w:rsid w:val="00024F17"/>
    <w:rsid w:val="000324F4"/>
    <w:rsid w:val="00042C53"/>
    <w:rsid w:val="000440E8"/>
    <w:rsid w:val="00045126"/>
    <w:rsid w:val="000459BD"/>
    <w:rsid w:val="00050014"/>
    <w:rsid w:val="00050F7E"/>
    <w:rsid w:val="00051B1A"/>
    <w:rsid w:val="00052C08"/>
    <w:rsid w:val="000551AC"/>
    <w:rsid w:val="00055D15"/>
    <w:rsid w:val="000613F2"/>
    <w:rsid w:val="00061A8A"/>
    <w:rsid w:val="00071F51"/>
    <w:rsid w:val="00074827"/>
    <w:rsid w:val="00074BF8"/>
    <w:rsid w:val="00075A16"/>
    <w:rsid w:val="00076BAF"/>
    <w:rsid w:val="00082C8E"/>
    <w:rsid w:val="00083C4C"/>
    <w:rsid w:val="00085B64"/>
    <w:rsid w:val="0008608D"/>
    <w:rsid w:val="00092A88"/>
    <w:rsid w:val="000A0160"/>
    <w:rsid w:val="000A2349"/>
    <w:rsid w:val="000A3B22"/>
    <w:rsid w:val="000A40A0"/>
    <w:rsid w:val="000A443B"/>
    <w:rsid w:val="000A4F05"/>
    <w:rsid w:val="000A58CA"/>
    <w:rsid w:val="000A73EF"/>
    <w:rsid w:val="000B0DA2"/>
    <w:rsid w:val="000B2B85"/>
    <w:rsid w:val="000B3F7C"/>
    <w:rsid w:val="000B4BCD"/>
    <w:rsid w:val="000B7254"/>
    <w:rsid w:val="000C1667"/>
    <w:rsid w:val="000C3DF8"/>
    <w:rsid w:val="000C4C59"/>
    <w:rsid w:val="000C7EE2"/>
    <w:rsid w:val="000D6F64"/>
    <w:rsid w:val="000D70C6"/>
    <w:rsid w:val="000E13F0"/>
    <w:rsid w:val="000E141D"/>
    <w:rsid w:val="000E7902"/>
    <w:rsid w:val="000F3328"/>
    <w:rsid w:val="000F7A43"/>
    <w:rsid w:val="001022C7"/>
    <w:rsid w:val="001034D7"/>
    <w:rsid w:val="00106B78"/>
    <w:rsid w:val="0010705C"/>
    <w:rsid w:val="00107622"/>
    <w:rsid w:val="00111A4C"/>
    <w:rsid w:val="00114A7C"/>
    <w:rsid w:val="001153FC"/>
    <w:rsid w:val="0011569F"/>
    <w:rsid w:val="00115A58"/>
    <w:rsid w:val="00116C5D"/>
    <w:rsid w:val="00121604"/>
    <w:rsid w:val="00121F20"/>
    <w:rsid w:val="00122293"/>
    <w:rsid w:val="001227F3"/>
    <w:rsid w:val="00122BE9"/>
    <w:rsid w:val="00123595"/>
    <w:rsid w:val="00123DBD"/>
    <w:rsid w:val="001244DA"/>
    <w:rsid w:val="00127580"/>
    <w:rsid w:val="001332E7"/>
    <w:rsid w:val="00136976"/>
    <w:rsid w:val="00136C25"/>
    <w:rsid w:val="001402E3"/>
    <w:rsid w:val="001420CF"/>
    <w:rsid w:val="001426FE"/>
    <w:rsid w:val="00142B9F"/>
    <w:rsid w:val="00145B32"/>
    <w:rsid w:val="00146CB3"/>
    <w:rsid w:val="00153D1D"/>
    <w:rsid w:val="00154977"/>
    <w:rsid w:val="001606DA"/>
    <w:rsid w:val="001606FF"/>
    <w:rsid w:val="001671AF"/>
    <w:rsid w:val="001729FE"/>
    <w:rsid w:val="00175F0B"/>
    <w:rsid w:val="00176230"/>
    <w:rsid w:val="0017693E"/>
    <w:rsid w:val="00185E08"/>
    <w:rsid w:val="00187005"/>
    <w:rsid w:val="00190A33"/>
    <w:rsid w:val="00190AF9"/>
    <w:rsid w:val="00190F64"/>
    <w:rsid w:val="00192D8C"/>
    <w:rsid w:val="00193B14"/>
    <w:rsid w:val="00197857"/>
    <w:rsid w:val="001A1187"/>
    <w:rsid w:val="001A12C7"/>
    <w:rsid w:val="001A2F24"/>
    <w:rsid w:val="001A49BB"/>
    <w:rsid w:val="001B0BDF"/>
    <w:rsid w:val="001B4EE3"/>
    <w:rsid w:val="001B53BC"/>
    <w:rsid w:val="001B630C"/>
    <w:rsid w:val="001B7E5F"/>
    <w:rsid w:val="001C033D"/>
    <w:rsid w:val="001C54AB"/>
    <w:rsid w:val="001C5724"/>
    <w:rsid w:val="001C7DBE"/>
    <w:rsid w:val="001D0AF7"/>
    <w:rsid w:val="001D2DCC"/>
    <w:rsid w:val="001D581C"/>
    <w:rsid w:val="001D6F6F"/>
    <w:rsid w:val="001F0AAE"/>
    <w:rsid w:val="001F0E6A"/>
    <w:rsid w:val="001F39B8"/>
    <w:rsid w:val="001F5990"/>
    <w:rsid w:val="001F6FB7"/>
    <w:rsid w:val="00203973"/>
    <w:rsid w:val="00204158"/>
    <w:rsid w:val="00205310"/>
    <w:rsid w:val="0020595C"/>
    <w:rsid w:val="0020673A"/>
    <w:rsid w:val="00215DD5"/>
    <w:rsid w:val="00216049"/>
    <w:rsid w:val="00216207"/>
    <w:rsid w:val="00216554"/>
    <w:rsid w:val="00216E48"/>
    <w:rsid w:val="00217367"/>
    <w:rsid w:val="00221947"/>
    <w:rsid w:val="00223C77"/>
    <w:rsid w:val="0022454F"/>
    <w:rsid w:val="002272E9"/>
    <w:rsid w:val="002324ED"/>
    <w:rsid w:val="002347CC"/>
    <w:rsid w:val="00234A7C"/>
    <w:rsid w:val="002351DA"/>
    <w:rsid w:val="00237B8F"/>
    <w:rsid w:val="002435C1"/>
    <w:rsid w:val="00245C8F"/>
    <w:rsid w:val="00246783"/>
    <w:rsid w:val="00246EAF"/>
    <w:rsid w:val="00250990"/>
    <w:rsid w:val="00251802"/>
    <w:rsid w:val="00252FA7"/>
    <w:rsid w:val="00257927"/>
    <w:rsid w:val="00260128"/>
    <w:rsid w:val="00261876"/>
    <w:rsid w:val="00263598"/>
    <w:rsid w:val="0026563C"/>
    <w:rsid w:val="0026784C"/>
    <w:rsid w:val="002732DB"/>
    <w:rsid w:val="00275467"/>
    <w:rsid w:val="00276FF3"/>
    <w:rsid w:val="00281FEA"/>
    <w:rsid w:val="0028265F"/>
    <w:rsid w:val="00284F04"/>
    <w:rsid w:val="002868FC"/>
    <w:rsid w:val="0029120B"/>
    <w:rsid w:val="0029437E"/>
    <w:rsid w:val="00295780"/>
    <w:rsid w:val="002961E0"/>
    <w:rsid w:val="00296F3D"/>
    <w:rsid w:val="002A11C5"/>
    <w:rsid w:val="002A1BF1"/>
    <w:rsid w:val="002A271B"/>
    <w:rsid w:val="002A4477"/>
    <w:rsid w:val="002A74A8"/>
    <w:rsid w:val="002B01AE"/>
    <w:rsid w:val="002B31F5"/>
    <w:rsid w:val="002B3973"/>
    <w:rsid w:val="002B3A06"/>
    <w:rsid w:val="002B4D7C"/>
    <w:rsid w:val="002B6731"/>
    <w:rsid w:val="002B6997"/>
    <w:rsid w:val="002C0E87"/>
    <w:rsid w:val="002C5874"/>
    <w:rsid w:val="002C7C13"/>
    <w:rsid w:val="002D16A3"/>
    <w:rsid w:val="002D588E"/>
    <w:rsid w:val="002D7500"/>
    <w:rsid w:val="002E3E07"/>
    <w:rsid w:val="002E40E4"/>
    <w:rsid w:val="002E4F6B"/>
    <w:rsid w:val="002F027F"/>
    <w:rsid w:val="002F0908"/>
    <w:rsid w:val="002F0E7D"/>
    <w:rsid w:val="002F2620"/>
    <w:rsid w:val="002F3AC1"/>
    <w:rsid w:val="002F3E79"/>
    <w:rsid w:val="002F5519"/>
    <w:rsid w:val="002F66E4"/>
    <w:rsid w:val="002F70A1"/>
    <w:rsid w:val="0030392F"/>
    <w:rsid w:val="003069CA"/>
    <w:rsid w:val="00321DDD"/>
    <w:rsid w:val="00322AD0"/>
    <w:rsid w:val="00323C99"/>
    <w:rsid w:val="00330C4F"/>
    <w:rsid w:val="00331FD8"/>
    <w:rsid w:val="00332D43"/>
    <w:rsid w:val="00335150"/>
    <w:rsid w:val="003374FF"/>
    <w:rsid w:val="003378EF"/>
    <w:rsid w:val="003406A0"/>
    <w:rsid w:val="00342919"/>
    <w:rsid w:val="00342CDF"/>
    <w:rsid w:val="003450D4"/>
    <w:rsid w:val="0035110D"/>
    <w:rsid w:val="0035151F"/>
    <w:rsid w:val="00351910"/>
    <w:rsid w:val="00361DC4"/>
    <w:rsid w:val="0036352C"/>
    <w:rsid w:val="003644A2"/>
    <w:rsid w:val="00365B7F"/>
    <w:rsid w:val="00365D6E"/>
    <w:rsid w:val="00367442"/>
    <w:rsid w:val="003767FC"/>
    <w:rsid w:val="0037719C"/>
    <w:rsid w:val="00381E04"/>
    <w:rsid w:val="0038560A"/>
    <w:rsid w:val="00392328"/>
    <w:rsid w:val="003927F0"/>
    <w:rsid w:val="00396F6A"/>
    <w:rsid w:val="003A43A8"/>
    <w:rsid w:val="003A6695"/>
    <w:rsid w:val="003B02EF"/>
    <w:rsid w:val="003B1C81"/>
    <w:rsid w:val="003B3A1E"/>
    <w:rsid w:val="003B551D"/>
    <w:rsid w:val="003C1660"/>
    <w:rsid w:val="003C2923"/>
    <w:rsid w:val="003C2F5F"/>
    <w:rsid w:val="003C6371"/>
    <w:rsid w:val="003C7C24"/>
    <w:rsid w:val="003D10FF"/>
    <w:rsid w:val="003D3AF0"/>
    <w:rsid w:val="003D7B7C"/>
    <w:rsid w:val="003E16D2"/>
    <w:rsid w:val="003F0B4D"/>
    <w:rsid w:val="003F345A"/>
    <w:rsid w:val="003F41A0"/>
    <w:rsid w:val="003F6C1A"/>
    <w:rsid w:val="00401768"/>
    <w:rsid w:val="00410E82"/>
    <w:rsid w:val="00412622"/>
    <w:rsid w:val="00420EEA"/>
    <w:rsid w:val="00424A82"/>
    <w:rsid w:val="00430C8F"/>
    <w:rsid w:val="0043167F"/>
    <w:rsid w:val="00432828"/>
    <w:rsid w:val="00432976"/>
    <w:rsid w:val="004336AD"/>
    <w:rsid w:val="004369FF"/>
    <w:rsid w:val="004408EB"/>
    <w:rsid w:val="00440B9C"/>
    <w:rsid w:val="00443B34"/>
    <w:rsid w:val="0045099E"/>
    <w:rsid w:val="00450CBC"/>
    <w:rsid w:val="00454E6A"/>
    <w:rsid w:val="00455834"/>
    <w:rsid w:val="004560E6"/>
    <w:rsid w:val="00456C92"/>
    <w:rsid w:val="00457F61"/>
    <w:rsid w:val="00460301"/>
    <w:rsid w:val="0046108C"/>
    <w:rsid w:val="004653BA"/>
    <w:rsid w:val="00465BCF"/>
    <w:rsid w:val="0046750C"/>
    <w:rsid w:val="00470357"/>
    <w:rsid w:val="00471D47"/>
    <w:rsid w:val="00473B61"/>
    <w:rsid w:val="00475A0A"/>
    <w:rsid w:val="00475E57"/>
    <w:rsid w:val="00483D73"/>
    <w:rsid w:val="00486966"/>
    <w:rsid w:val="00492358"/>
    <w:rsid w:val="00493181"/>
    <w:rsid w:val="004A2307"/>
    <w:rsid w:val="004A2916"/>
    <w:rsid w:val="004A3270"/>
    <w:rsid w:val="004B03FF"/>
    <w:rsid w:val="004B099F"/>
    <w:rsid w:val="004B1B42"/>
    <w:rsid w:val="004B22EE"/>
    <w:rsid w:val="004B4E29"/>
    <w:rsid w:val="004B61C9"/>
    <w:rsid w:val="004B703D"/>
    <w:rsid w:val="004B71CA"/>
    <w:rsid w:val="004C04D7"/>
    <w:rsid w:val="004C2E62"/>
    <w:rsid w:val="004C4F62"/>
    <w:rsid w:val="004C5220"/>
    <w:rsid w:val="004C668F"/>
    <w:rsid w:val="004C6C05"/>
    <w:rsid w:val="004D0816"/>
    <w:rsid w:val="004D10B9"/>
    <w:rsid w:val="004D2F33"/>
    <w:rsid w:val="004D30C3"/>
    <w:rsid w:val="004D401C"/>
    <w:rsid w:val="004E42A5"/>
    <w:rsid w:val="004E49CB"/>
    <w:rsid w:val="004E5C65"/>
    <w:rsid w:val="004F0374"/>
    <w:rsid w:val="004F091F"/>
    <w:rsid w:val="004F1F73"/>
    <w:rsid w:val="004F2834"/>
    <w:rsid w:val="004F2CE1"/>
    <w:rsid w:val="004F55F1"/>
    <w:rsid w:val="005052BD"/>
    <w:rsid w:val="005058E8"/>
    <w:rsid w:val="00507304"/>
    <w:rsid w:val="00507BBE"/>
    <w:rsid w:val="0051082D"/>
    <w:rsid w:val="00511BFD"/>
    <w:rsid w:val="005164A1"/>
    <w:rsid w:val="00516B6B"/>
    <w:rsid w:val="00524730"/>
    <w:rsid w:val="00530102"/>
    <w:rsid w:val="005305E2"/>
    <w:rsid w:val="00530DBC"/>
    <w:rsid w:val="0053145F"/>
    <w:rsid w:val="00537567"/>
    <w:rsid w:val="005403CA"/>
    <w:rsid w:val="0054316E"/>
    <w:rsid w:val="00544DCE"/>
    <w:rsid w:val="00545DD6"/>
    <w:rsid w:val="00556978"/>
    <w:rsid w:val="005665BF"/>
    <w:rsid w:val="005700DA"/>
    <w:rsid w:val="00571617"/>
    <w:rsid w:val="00571B53"/>
    <w:rsid w:val="0057224A"/>
    <w:rsid w:val="00574929"/>
    <w:rsid w:val="00575F39"/>
    <w:rsid w:val="00581FF1"/>
    <w:rsid w:val="00582592"/>
    <w:rsid w:val="005878B0"/>
    <w:rsid w:val="0059425B"/>
    <w:rsid w:val="00594E27"/>
    <w:rsid w:val="005971AD"/>
    <w:rsid w:val="005A2CB9"/>
    <w:rsid w:val="005A4116"/>
    <w:rsid w:val="005A6C62"/>
    <w:rsid w:val="005B07C2"/>
    <w:rsid w:val="005B360A"/>
    <w:rsid w:val="005B4C39"/>
    <w:rsid w:val="005B4F26"/>
    <w:rsid w:val="005C23B0"/>
    <w:rsid w:val="005C5724"/>
    <w:rsid w:val="005C7AA2"/>
    <w:rsid w:val="005D402A"/>
    <w:rsid w:val="005D4592"/>
    <w:rsid w:val="005D5363"/>
    <w:rsid w:val="005D56E9"/>
    <w:rsid w:val="005D64EE"/>
    <w:rsid w:val="005D710F"/>
    <w:rsid w:val="005E20A7"/>
    <w:rsid w:val="005E46CC"/>
    <w:rsid w:val="005F173D"/>
    <w:rsid w:val="005F5338"/>
    <w:rsid w:val="005F5DDD"/>
    <w:rsid w:val="00600EC3"/>
    <w:rsid w:val="00604CEB"/>
    <w:rsid w:val="00605F88"/>
    <w:rsid w:val="006074B7"/>
    <w:rsid w:val="00616090"/>
    <w:rsid w:val="00621F87"/>
    <w:rsid w:val="006253F2"/>
    <w:rsid w:val="006260BC"/>
    <w:rsid w:val="00630569"/>
    <w:rsid w:val="00633819"/>
    <w:rsid w:val="00633B0A"/>
    <w:rsid w:val="006345A3"/>
    <w:rsid w:val="00640598"/>
    <w:rsid w:val="00640A97"/>
    <w:rsid w:val="00645A34"/>
    <w:rsid w:val="006463C2"/>
    <w:rsid w:val="006505E7"/>
    <w:rsid w:val="0065355A"/>
    <w:rsid w:val="00654BDC"/>
    <w:rsid w:val="00655F7E"/>
    <w:rsid w:val="006565F2"/>
    <w:rsid w:val="00672268"/>
    <w:rsid w:val="00673875"/>
    <w:rsid w:val="006771CE"/>
    <w:rsid w:val="0067747B"/>
    <w:rsid w:val="006800F7"/>
    <w:rsid w:val="00681AED"/>
    <w:rsid w:val="00681E8D"/>
    <w:rsid w:val="00681FC4"/>
    <w:rsid w:val="00685F75"/>
    <w:rsid w:val="00686FD9"/>
    <w:rsid w:val="00687601"/>
    <w:rsid w:val="00696332"/>
    <w:rsid w:val="00697A65"/>
    <w:rsid w:val="00697D3D"/>
    <w:rsid w:val="006A3226"/>
    <w:rsid w:val="006A3EDB"/>
    <w:rsid w:val="006A5217"/>
    <w:rsid w:val="006A5E6E"/>
    <w:rsid w:val="006A780D"/>
    <w:rsid w:val="006B02C0"/>
    <w:rsid w:val="006B5662"/>
    <w:rsid w:val="006B5716"/>
    <w:rsid w:val="006B6924"/>
    <w:rsid w:val="006B6F6F"/>
    <w:rsid w:val="006B736B"/>
    <w:rsid w:val="006C2155"/>
    <w:rsid w:val="006C21E8"/>
    <w:rsid w:val="006C245A"/>
    <w:rsid w:val="006C25A9"/>
    <w:rsid w:val="006C690D"/>
    <w:rsid w:val="006C6B8A"/>
    <w:rsid w:val="006C6CBE"/>
    <w:rsid w:val="006C6E8F"/>
    <w:rsid w:val="006C73E2"/>
    <w:rsid w:val="006D5BF2"/>
    <w:rsid w:val="006E4CED"/>
    <w:rsid w:val="006E6EC7"/>
    <w:rsid w:val="006E7723"/>
    <w:rsid w:val="006E7914"/>
    <w:rsid w:val="006F0536"/>
    <w:rsid w:val="006F17AA"/>
    <w:rsid w:val="006F2F76"/>
    <w:rsid w:val="006F330C"/>
    <w:rsid w:val="006F3BC6"/>
    <w:rsid w:val="006F5203"/>
    <w:rsid w:val="006F5E67"/>
    <w:rsid w:val="006F6129"/>
    <w:rsid w:val="00703BA6"/>
    <w:rsid w:val="00704750"/>
    <w:rsid w:val="007052E1"/>
    <w:rsid w:val="00706205"/>
    <w:rsid w:val="0070762C"/>
    <w:rsid w:val="007128DC"/>
    <w:rsid w:val="007179E6"/>
    <w:rsid w:val="00720401"/>
    <w:rsid w:val="00720545"/>
    <w:rsid w:val="00722C99"/>
    <w:rsid w:val="007230E4"/>
    <w:rsid w:val="0072374D"/>
    <w:rsid w:val="0072387C"/>
    <w:rsid w:val="00723CEB"/>
    <w:rsid w:val="00725D9A"/>
    <w:rsid w:val="00727706"/>
    <w:rsid w:val="0074012E"/>
    <w:rsid w:val="007418AF"/>
    <w:rsid w:val="00746D83"/>
    <w:rsid w:val="00750679"/>
    <w:rsid w:val="00752E17"/>
    <w:rsid w:val="007553D0"/>
    <w:rsid w:val="00755BFA"/>
    <w:rsid w:val="00755E9D"/>
    <w:rsid w:val="00757765"/>
    <w:rsid w:val="0076023F"/>
    <w:rsid w:val="00763FF8"/>
    <w:rsid w:val="00765C7C"/>
    <w:rsid w:val="007673CB"/>
    <w:rsid w:val="007722BC"/>
    <w:rsid w:val="0077314F"/>
    <w:rsid w:val="00773740"/>
    <w:rsid w:val="00775CAF"/>
    <w:rsid w:val="00776AB4"/>
    <w:rsid w:val="007818AC"/>
    <w:rsid w:val="0078472C"/>
    <w:rsid w:val="00785CD5"/>
    <w:rsid w:val="00787786"/>
    <w:rsid w:val="00793F26"/>
    <w:rsid w:val="007A0544"/>
    <w:rsid w:val="007A286F"/>
    <w:rsid w:val="007A3A65"/>
    <w:rsid w:val="007A3D46"/>
    <w:rsid w:val="007A4EB6"/>
    <w:rsid w:val="007A60E4"/>
    <w:rsid w:val="007A6A05"/>
    <w:rsid w:val="007A7274"/>
    <w:rsid w:val="007B1517"/>
    <w:rsid w:val="007B20A6"/>
    <w:rsid w:val="007B2739"/>
    <w:rsid w:val="007B2EFD"/>
    <w:rsid w:val="007B43FC"/>
    <w:rsid w:val="007B5798"/>
    <w:rsid w:val="007C409C"/>
    <w:rsid w:val="007C4BDE"/>
    <w:rsid w:val="007D0F67"/>
    <w:rsid w:val="007D3287"/>
    <w:rsid w:val="007D3995"/>
    <w:rsid w:val="007D48DD"/>
    <w:rsid w:val="007E35B6"/>
    <w:rsid w:val="007E6D5F"/>
    <w:rsid w:val="007F1758"/>
    <w:rsid w:val="007F1D69"/>
    <w:rsid w:val="007F3AB5"/>
    <w:rsid w:val="007F4BED"/>
    <w:rsid w:val="00802212"/>
    <w:rsid w:val="00806768"/>
    <w:rsid w:val="0080799D"/>
    <w:rsid w:val="00810808"/>
    <w:rsid w:val="00812236"/>
    <w:rsid w:val="008127B7"/>
    <w:rsid w:val="00813078"/>
    <w:rsid w:val="008138D4"/>
    <w:rsid w:val="0081621B"/>
    <w:rsid w:val="00816989"/>
    <w:rsid w:val="00816C32"/>
    <w:rsid w:val="00816FA1"/>
    <w:rsid w:val="008175E7"/>
    <w:rsid w:val="008204A0"/>
    <w:rsid w:val="00821174"/>
    <w:rsid w:val="00824577"/>
    <w:rsid w:val="00830B2D"/>
    <w:rsid w:val="008323AA"/>
    <w:rsid w:val="008335F5"/>
    <w:rsid w:val="008343C1"/>
    <w:rsid w:val="0083452D"/>
    <w:rsid w:val="008371A0"/>
    <w:rsid w:val="0083737E"/>
    <w:rsid w:val="00842005"/>
    <w:rsid w:val="00842964"/>
    <w:rsid w:val="00842A97"/>
    <w:rsid w:val="00842C21"/>
    <w:rsid w:val="008443F8"/>
    <w:rsid w:val="008504BD"/>
    <w:rsid w:val="008510E3"/>
    <w:rsid w:val="00853309"/>
    <w:rsid w:val="00855192"/>
    <w:rsid w:val="00855FDE"/>
    <w:rsid w:val="0085624D"/>
    <w:rsid w:val="008573C4"/>
    <w:rsid w:val="00861524"/>
    <w:rsid w:val="00873F9E"/>
    <w:rsid w:val="00874A5C"/>
    <w:rsid w:val="00880B05"/>
    <w:rsid w:val="00882737"/>
    <w:rsid w:val="008853A4"/>
    <w:rsid w:val="0088657E"/>
    <w:rsid w:val="0089753E"/>
    <w:rsid w:val="008A2D19"/>
    <w:rsid w:val="008A55EF"/>
    <w:rsid w:val="008B2296"/>
    <w:rsid w:val="008B50B0"/>
    <w:rsid w:val="008B61EC"/>
    <w:rsid w:val="008C0A8F"/>
    <w:rsid w:val="008C2AD8"/>
    <w:rsid w:val="008C2F7C"/>
    <w:rsid w:val="008C39FE"/>
    <w:rsid w:val="008C4143"/>
    <w:rsid w:val="008C6541"/>
    <w:rsid w:val="008C6DFD"/>
    <w:rsid w:val="008D1FD7"/>
    <w:rsid w:val="008D2737"/>
    <w:rsid w:val="008D3209"/>
    <w:rsid w:val="008D3E4B"/>
    <w:rsid w:val="008D4BA4"/>
    <w:rsid w:val="008D4BFD"/>
    <w:rsid w:val="008D4D60"/>
    <w:rsid w:val="008D7B84"/>
    <w:rsid w:val="008E0D75"/>
    <w:rsid w:val="008E11D6"/>
    <w:rsid w:val="008E1C4D"/>
    <w:rsid w:val="008E44C3"/>
    <w:rsid w:val="008E4AB2"/>
    <w:rsid w:val="008E6CAB"/>
    <w:rsid w:val="008E6F31"/>
    <w:rsid w:val="008F07FD"/>
    <w:rsid w:val="008F7235"/>
    <w:rsid w:val="009021F8"/>
    <w:rsid w:val="00906028"/>
    <w:rsid w:val="00910A6B"/>
    <w:rsid w:val="00910A89"/>
    <w:rsid w:val="00912527"/>
    <w:rsid w:val="00916822"/>
    <w:rsid w:val="00917517"/>
    <w:rsid w:val="00917E76"/>
    <w:rsid w:val="0092205C"/>
    <w:rsid w:val="00922AA5"/>
    <w:rsid w:val="00926B16"/>
    <w:rsid w:val="00927E87"/>
    <w:rsid w:val="00933A1C"/>
    <w:rsid w:val="009373AA"/>
    <w:rsid w:val="00937984"/>
    <w:rsid w:val="00942C6F"/>
    <w:rsid w:val="00944577"/>
    <w:rsid w:val="00954AB0"/>
    <w:rsid w:val="00954FC4"/>
    <w:rsid w:val="009631DF"/>
    <w:rsid w:val="0096657E"/>
    <w:rsid w:val="00970454"/>
    <w:rsid w:val="009725F5"/>
    <w:rsid w:val="009739AF"/>
    <w:rsid w:val="0097431F"/>
    <w:rsid w:val="00975CAA"/>
    <w:rsid w:val="00976034"/>
    <w:rsid w:val="00976560"/>
    <w:rsid w:val="0098617C"/>
    <w:rsid w:val="00986C3D"/>
    <w:rsid w:val="009912C5"/>
    <w:rsid w:val="0099380B"/>
    <w:rsid w:val="009950EB"/>
    <w:rsid w:val="00997FD8"/>
    <w:rsid w:val="009A1B7F"/>
    <w:rsid w:val="009A1CF9"/>
    <w:rsid w:val="009A2473"/>
    <w:rsid w:val="009A2B7F"/>
    <w:rsid w:val="009A3468"/>
    <w:rsid w:val="009A705B"/>
    <w:rsid w:val="009B2D4E"/>
    <w:rsid w:val="009B3381"/>
    <w:rsid w:val="009B3D4B"/>
    <w:rsid w:val="009B4379"/>
    <w:rsid w:val="009B4AEC"/>
    <w:rsid w:val="009B635C"/>
    <w:rsid w:val="009C0002"/>
    <w:rsid w:val="009C1ADD"/>
    <w:rsid w:val="009C3AD1"/>
    <w:rsid w:val="009C4E14"/>
    <w:rsid w:val="009C6A87"/>
    <w:rsid w:val="009C78FD"/>
    <w:rsid w:val="009D51D2"/>
    <w:rsid w:val="009D63E4"/>
    <w:rsid w:val="009D74E1"/>
    <w:rsid w:val="009E032A"/>
    <w:rsid w:val="009E29CA"/>
    <w:rsid w:val="009E2CE8"/>
    <w:rsid w:val="009E2D22"/>
    <w:rsid w:val="009E7152"/>
    <w:rsid w:val="009F1A70"/>
    <w:rsid w:val="009F1F8D"/>
    <w:rsid w:val="009F2668"/>
    <w:rsid w:val="009F3F15"/>
    <w:rsid w:val="009F6E5D"/>
    <w:rsid w:val="00A010B5"/>
    <w:rsid w:val="00A03EC9"/>
    <w:rsid w:val="00A0461B"/>
    <w:rsid w:val="00A05CC7"/>
    <w:rsid w:val="00A13C61"/>
    <w:rsid w:val="00A14397"/>
    <w:rsid w:val="00A14B89"/>
    <w:rsid w:val="00A1613B"/>
    <w:rsid w:val="00A221CA"/>
    <w:rsid w:val="00A23F4E"/>
    <w:rsid w:val="00A24F95"/>
    <w:rsid w:val="00A25678"/>
    <w:rsid w:val="00A25B96"/>
    <w:rsid w:val="00A267EE"/>
    <w:rsid w:val="00A37C49"/>
    <w:rsid w:val="00A37EA6"/>
    <w:rsid w:val="00A44519"/>
    <w:rsid w:val="00A45A47"/>
    <w:rsid w:val="00A501BD"/>
    <w:rsid w:val="00A50F37"/>
    <w:rsid w:val="00A5102D"/>
    <w:rsid w:val="00A606FD"/>
    <w:rsid w:val="00A62726"/>
    <w:rsid w:val="00A6586E"/>
    <w:rsid w:val="00A65DD6"/>
    <w:rsid w:val="00A7102D"/>
    <w:rsid w:val="00A71D42"/>
    <w:rsid w:val="00A755DD"/>
    <w:rsid w:val="00A77E01"/>
    <w:rsid w:val="00A80579"/>
    <w:rsid w:val="00A80F95"/>
    <w:rsid w:val="00A83777"/>
    <w:rsid w:val="00A8455E"/>
    <w:rsid w:val="00A84F8B"/>
    <w:rsid w:val="00A852A1"/>
    <w:rsid w:val="00A85E86"/>
    <w:rsid w:val="00A872A2"/>
    <w:rsid w:val="00A87B38"/>
    <w:rsid w:val="00A90160"/>
    <w:rsid w:val="00A9077C"/>
    <w:rsid w:val="00A9432A"/>
    <w:rsid w:val="00A94D2D"/>
    <w:rsid w:val="00A96BF9"/>
    <w:rsid w:val="00A97B6B"/>
    <w:rsid w:val="00AA0388"/>
    <w:rsid w:val="00AA1284"/>
    <w:rsid w:val="00AA2F25"/>
    <w:rsid w:val="00AA5B9D"/>
    <w:rsid w:val="00AC366E"/>
    <w:rsid w:val="00AD109D"/>
    <w:rsid w:val="00AD325B"/>
    <w:rsid w:val="00AD4375"/>
    <w:rsid w:val="00AD6D5B"/>
    <w:rsid w:val="00AE0C8D"/>
    <w:rsid w:val="00AE61AB"/>
    <w:rsid w:val="00AF083C"/>
    <w:rsid w:val="00AF3E0E"/>
    <w:rsid w:val="00AF56F1"/>
    <w:rsid w:val="00AF6D29"/>
    <w:rsid w:val="00AF7A91"/>
    <w:rsid w:val="00AF7E60"/>
    <w:rsid w:val="00B11DA3"/>
    <w:rsid w:val="00B21ECE"/>
    <w:rsid w:val="00B2410E"/>
    <w:rsid w:val="00B3047D"/>
    <w:rsid w:val="00B30D04"/>
    <w:rsid w:val="00B36051"/>
    <w:rsid w:val="00B43879"/>
    <w:rsid w:val="00B44670"/>
    <w:rsid w:val="00B4584A"/>
    <w:rsid w:val="00B50312"/>
    <w:rsid w:val="00B52581"/>
    <w:rsid w:val="00B535D8"/>
    <w:rsid w:val="00B53FA5"/>
    <w:rsid w:val="00B540D6"/>
    <w:rsid w:val="00B5483A"/>
    <w:rsid w:val="00B54FD8"/>
    <w:rsid w:val="00B565E9"/>
    <w:rsid w:val="00B60143"/>
    <w:rsid w:val="00B60D58"/>
    <w:rsid w:val="00B62FE5"/>
    <w:rsid w:val="00B66F8E"/>
    <w:rsid w:val="00B70F78"/>
    <w:rsid w:val="00B73C06"/>
    <w:rsid w:val="00B76292"/>
    <w:rsid w:val="00B76AFE"/>
    <w:rsid w:val="00B8007D"/>
    <w:rsid w:val="00B80AEF"/>
    <w:rsid w:val="00B82CC0"/>
    <w:rsid w:val="00B857C2"/>
    <w:rsid w:val="00B86C84"/>
    <w:rsid w:val="00B922AA"/>
    <w:rsid w:val="00B93308"/>
    <w:rsid w:val="00B93D45"/>
    <w:rsid w:val="00B93FAE"/>
    <w:rsid w:val="00B961F8"/>
    <w:rsid w:val="00BA2C5B"/>
    <w:rsid w:val="00BA3D27"/>
    <w:rsid w:val="00BA53E8"/>
    <w:rsid w:val="00BA5AD4"/>
    <w:rsid w:val="00BA6FF1"/>
    <w:rsid w:val="00BC04B2"/>
    <w:rsid w:val="00BC05BE"/>
    <w:rsid w:val="00BC0CAD"/>
    <w:rsid w:val="00BC2CB5"/>
    <w:rsid w:val="00BC4E5D"/>
    <w:rsid w:val="00BC721F"/>
    <w:rsid w:val="00BC7E8F"/>
    <w:rsid w:val="00BD1A92"/>
    <w:rsid w:val="00BD7DC0"/>
    <w:rsid w:val="00BE02D5"/>
    <w:rsid w:val="00BE10E3"/>
    <w:rsid w:val="00BE117A"/>
    <w:rsid w:val="00BE46CA"/>
    <w:rsid w:val="00BE7D72"/>
    <w:rsid w:val="00BF5A20"/>
    <w:rsid w:val="00BF62D8"/>
    <w:rsid w:val="00BF6694"/>
    <w:rsid w:val="00C0066C"/>
    <w:rsid w:val="00C019FA"/>
    <w:rsid w:val="00C01BB5"/>
    <w:rsid w:val="00C0342D"/>
    <w:rsid w:val="00C0789A"/>
    <w:rsid w:val="00C10796"/>
    <w:rsid w:val="00C12E33"/>
    <w:rsid w:val="00C12E53"/>
    <w:rsid w:val="00C134B9"/>
    <w:rsid w:val="00C1494B"/>
    <w:rsid w:val="00C1499B"/>
    <w:rsid w:val="00C1665C"/>
    <w:rsid w:val="00C17039"/>
    <w:rsid w:val="00C17254"/>
    <w:rsid w:val="00C21978"/>
    <w:rsid w:val="00C30A2C"/>
    <w:rsid w:val="00C31C32"/>
    <w:rsid w:val="00C33D9E"/>
    <w:rsid w:val="00C34109"/>
    <w:rsid w:val="00C35053"/>
    <w:rsid w:val="00C373A3"/>
    <w:rsid w:val="00C41508"/>
    <w:rsid w:val="00C4414F"/>
    <w:rsid w:val="00C44B91"/>
    <w:rsid w:val="00C5026B"/>
    <w:rsid w:val="00C520C1"/>
    <w:rsid w:val="00C52A7F"/>
    <w:rsid w:val="00C57F8C"/>
    <w:rsid w:val="00C64E65"/>
    <w:rsid w:val="00C66F79"/>
    <w:rsid w:val="00C70556"/>
    <w:rsid w:val="00C82943"/>
    <w:rsid w:val="00C838FC"/>
    <w:rsid w:val="00C83D43"/>
    <w:rsid w:val="00C83FDC"/>
    <w:rsid w:val="00C8431F"/>
    <w:rsid w:val="00C84E8B"/>
    <w:rsid w:val="00C8690C"/>
    <w:rsid w:val="00C90CF0"/>
    <w:rsid w:val="00C91234"/>
    <w:rsid w:val="00C91C92"/>
    <w:rsid w:val="00C92C54"/>
    <w:rsid w:val="00C95CD2"/>
    <w:rsid w:val="00C968ED"/>
    <w:rsid w:val="00CA0DD3"/>
    <w:rsid w:val="00CB2129"/>
    <w:rsid w:val="00CB2E0B"/>
    <w:rsid w:val="00CB6AF0"/>
    <w:rsid w:val="00CB6D3E"/>
    <w:rsid w:val="00CC1739"/>
    <w:rsid w:val="00CC3B17"/>
    <w:rsid w:val="00CD0F13"/>
    <w:rsid w:val="00CD4B43"/>
    <w:rsid w:val="00CD5967"/>
    <w:rsid w:val="00CD6C24"/>
    <w:rsid w:val="00CD6D31"/>
    <w:rsid w:val="00CD727B"/>
    <w:rsid w:val="00CD774A"/>
    <w:rsid w:val="00CE1012"/>
    <w:rsid w:val="00CE268A"/>
    <w:rsid w:val="00CE3E22"/>
    <w:rsid w:val="00CE7127"/>
    <w:rsid w:val="00CE748B"/>
    <w:rsid w:val="00CE7B0F"/>
    <w:rsid w:val="00CF0596"/>
    <w:rsid w:val="00CF277B"/>
    <w:rsid w:val="00CF3429"/>
    <w:rsid w:val="00CF38B8"/>
    <w:rsid w:val="00CF3BDB"/>
    <w:rsid w:val="00CF4DDC"/>
    <w:rsid w:val="00D009BC"/>
    <w:rsid w:val="00D01F1A"/>
    <w:rsid w:val="00D04974"/>
    <w:rsid w:val="00D075CC"/>
    <w:rsid w:val="00D10CD9"/>
    <w:rsid w:val="00D121BA"/>
    <w:rsid w:val="00D215EA"/>
    <w:rsid w:val="00D23452"/>
    <w:rsid w:val="00D237A2"/>
    <w:rsid w:val="00D24975"/>
    <w:rsid w:val="00D26AEF"/>
    <w:rsid w:val="00D3296D"/>
    <w:rsid w:val="00D33C27"/>
    <w:rsid w:val="00D34063"/>
    <w:rsid w:val="00D40A48"/>
    <w:rsid w:val="00D40FC0"/>
    <w:rsid w:val="00D41C58"/>
    <w:rsid w:val="00D42E89"/>
    <w:rsid w:val="00D4503B"/>
    <w:rsid w:val="00D45054"/>
    <w:rsid w:val="00D45067"/>
    <w:rsid w:val="00D4750A"/>
    <w:rsid w:val="00D47D91"/>
    <w:rsid w:val="00D5111E"/>
    <w:rsid w:val="00D51131"/>
    <w:rsid w:val="00D544A7"/>
    <w:rsid w:val="00D5645F"/>
    <w:rsid w:val="00D6512B"/>
    <w:rsid w:val="00D70153"/>
    <w:rsid w:val="00D70C2F"/>
    <w:rsid w:val="00D7316E"/>
    <w:rsid w:val="00D7750B"/>
    <w:rsid w:val="00D8014F"/>
    <w:rsid w:val="00D87404"/>
    <w:rsid w:val="00D900CE"/>
    <w:rsid w:val="00D93351"/>
    <w:rsid w:val="00D936EB"/>
    <w:rsid w:val="00D9602B"/>
    <w:rsid w:val="00D97D6D"/>
    <w:rsid w:val="00DA231D"/>
    <w:rsid w:val="00DA245A"/>
    <w:rsid w:val="00DA2A23"/>
    <w:rsid w:val="00DB45A2"/>
    <w:rsid w:val="00DC1F18"/>
    <w:rsid w:val="00DC4F24"/>
    <w:rsid w:val="00DC6269"/>
    <w:rsid w:val="00DD1902"/>
    <w:rsid w:val="00DD4A7D"/>
    <w:rsid w:val="00DD68D7"/>
    <w:rsid w:val="00DD6EE7"/>
    <w:rsid w:val="00DD6FA5"/>
    <w:rsid w:val="00DE0357"/>
    <w:rsid w:val="00DE07A7"/>
    <w:rsid w:val="00DE39FE"/>
    <w:rsid w:val="00DF1309"/>
    <w:rsid w:val="00DF2A60"/>
    <w:rsid w:val="00DF4D65"/>
    <w:rsid w:val="00DF50BF"/>
    <w:rsid w:val="00E00166"/>
    <w:rsid w:val="00E039A2"/>
    <w:rsid w:val="00E05929"/>
    <w:rsid w:val="00E05F3D"/>
    <w:rsid w:val="00E06BEC"/>
    <w:rsid w:val="00E10224"/>
    <w:rsid w:val="00E11199"/>
    <w:rsid w:val="00E1279E"/>
    <w:rsid w:val="00E12ED0"/>
    <w:rsid w:val="00E152DD"/>
    <w:rsid w:val="00E155F3"/>
    <w:rsid w:val="00E16118"/>
    <w:rsid w:val="00E22945"/>
    <w:rsid w:val="00E2467B"/>
    <w:rsid w:val="00E31D63"/>
    <w:rsid w:val="00E349D5"/>
    <w:rsid w:val="00E36435"/>
    <w:rsid w:val="00E36980"/>
    <w:rsid w:val="00E42002"/>
    <w:rsid w:val="00E4267C"/>
    <w:rsid w:val="00E43236"/>
    <w:rsid w:val="00E45346"/>
    <w:rsid w:val="00E50EEE"/>
    <w:rsid w:val="00E52B0D"/>
    <w:rsid w:val="00E53081"/>
    <w:rsid w:val="00E57469"/>
    <w:rsid w:val="00E61991"/>
    <w:rsid w:val="00E62BBC"/>
    <w:rsid w:val="00E65535"/>
    <w:rsid w:val="00E705BE"/>
    <w:rsid w:val="00E713E6"/>
    <w:rsid w:val="00E72E4D"/>
    <w:rsid w:val="00E752E8"/>
    <w:rsid w:val="00E770E9"/>
    <w:rsid w:val="00E81080"/>
    <w:rsid w:val="00E83655"/>
    <w:rsid w:val="00E83F35"/>
    <w:rsid w:val="00E863E8"/>
    <w:rsid w:val="00E94DCF"/>
    <w:rsid w:val="00E95A95"/>
    <w:rsid w:val="00EA1ABF"/>
    <w:rsid w:val="00EA2D37"/>
    <w:rsid w:val="00EA3518"/>
    <w:rsid w:val="00EA6B04"/>
    <w:rsid w:val="00EB07FE"/>
    <w:rsid w:val="00EB1450"/>
    <w:rsid w:val="00EB28E8"/>
    <w:rsid w:val="00EB7BC9"/>
    <w:rsid w:val="00EC0EEA"/>
    <w:rsid w:val="00EC2E85"/>
    <w:rsid w:val="00EC31A9"/>
    <w:rsid w:val="00EC4244"/>
    <w:rsid w:val="00EC4921"/>
    <w:rsid w:val="00EC6684"/>
    <w:rsid w:val="00ED2DEF"/>
    <w:rsid w:val="00ED4240"/>
    <w:rsid w:val="00ED4DA7"/>
    <w:rsid w:val="00ED5289"/>
    <w:rsid w:val="00ED733A"/>
    <w:rsid w:val="00ED7B9E"/>
    <w:rsid w:val="00EE29AF"/>
    <w:rsid w:val="00EF0FFE"/>
    <w:rsid w:val="00EF1B22"/>
    <w:rsid w:val="00EF5775"/>
    <w:rsid w:val="00F0259D"/>
    <w:rsid w:val="00F046DA"/>
    <w:rsid w:val="00F06127"/>
    <w:rsid w:val="00F07080"/>
    <w:rsid w:val="00F07893"/>
    <w:rsid w:val="00F10FE9"/>
    <w:rsid w:val="00F16AD5"/>
    <w:rsid w:val="00F2463C"/>
    <w:rsid w:val="00F253CA"/>
    <w:rsid w:val="00F276A0"/>
    <w:rsid w:val="00F27726"/>
    <w:rsid w:val="00F32407"/>
    <w:rsid w:val="00F36260"/>
    <w:rsid w:val="00F40BD5"/>
    <w:rsid w:val="00F43C61"/>
    <w:rsid w:val="00F44F14"/>
    <w:rsid w:val="00F526F5"/>
    <w:rsid w:val="00F52ABF"/>
    <w:rsid w:val="00F562B9"/>
    <w:rsid w:val="00F56CC9"/>
    <w:rsid w:val="00F60A92"/>
    <w:rsid w:val="00F61618"/>
    <w:rsid w:val="00F65DC7"/>
    <w:rsid w:val="00F666F4"/>
    <w:rsid w:val="00F71348"/>
    <w:rsid w:val="00F713B1"/>
    <w:rsid w:val="00F718A6"/>
    <w:rsid w:val="00F7258C"/>
    <w:rsid w:val="00F80288"/>
    <w:rsid w:val="00F8374F"/>
    <w:rsid w:val="00F83F13"/>
    <w:rsid w:val="00F8511A"/>
    <w:rsid w:val="00F87625"/>
    <w:rsid w:val="00F90253"/>
    <w:rsid w:val="00F91291"/>
    <w:rsid w:val="00F9238B"/>
    <w:rsid w:val="00F93E77"/>
    <w:rsid w:val="00F95270"/>
    <w:rsid w:val="00F95301"/>
    <w:rsid w:val="00FA1DA2"/>
    <w:rsid w:val="00FA21E1"/>
    <w:rsid w:val="00FA4A45"/>
    <w:rsid w:val="00FA4F4C"/>
    <w:rsid w:val="00FA4F75"/>
    <w:rsid w:val="00FA59F8"/>
    <w:rsid w:val="00FB3321"/>
    <w:rsid w:val="00FB4512"/>
    <w:rsid w:val="00FB64E7"/>
    <w:rsid w:val="00FB6D29"/>
    <w:rsid w:val="00FC0A26"/>
    <w:rsid w:val="00FC0CB1"/>
    <w:rsid w:val="00FC3125"/>
    <w:rsid w:val="00FC384A"/>
    <w:rsid w:val="00FC40C1"/>
    <w:rsid w:val="00FC4F98"/>
    <w:rsid w:val="00FD08B2"/>
    <w:rsid w:val="00FD1961"/>
    <w:rsid w:val="00FD7598"/>
    <w:rsid w:val="00FD76E8"/>
    <w:rsid w:val="00FE70B9"/>
    <w:rsid w:val="00FF3EB3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17CEC7E"/>
  <w15:chartTrackingRefBased/>
  <w15:docId w15:val="{B6740E09-2F0E-4FF9-BFDD-996EC9BE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268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link w:val="Titre1Car"/>
    <w:qFormat/>
    <w:rsid w:val="007818AC"/>
    <w:pPr>
      <w:keepNext/>
      <w:keepLines/>
      <w:tabs>
        <w:tab w:val="left" w:pos="709"/>
      </w:tabs>
      <w:spacing w:after="240"/>
      <w:jc w:val="both"/>
      <w:outlineLvl w:val="0"/>
    </w:pPr>
    <w:rPr>
      <w:rFonts w:ascii="Arial" w:hAnsi="Arial"/>
      <w:b/>
      <w:caps/>
      <w:sz w:val="24"/>
      <w:lang w:val="fr-FR" w:eastAsia="fr-FR"/>
    </w:rPr>
  </w:style>
  <w:style w:type="paragraph" w:styleId="Titre2">
    <w:name w:val="heading 2"/>
    <w:link w:val="Titre2Car"/>
    <w:qFormat/>
    <w:rsid w:val="007818AC"/>
    <w:pPr>
      <w:keepNext/>
      <w:keepLines/>
      <w:tabs>
        <w:tab w:val="left" w:pos="709"/>
      </w:tabs>
      <w:spacing w:after="240"/>
      <w:jc w:val="both"/>
      <w:outlineLvl w:val="1"/>
    </w:pPr>
    <w:rPr>
      <w:rFonts w:ascii="Arial" w:hAnsi="Arial"/>
      <w:b/>
      <w:sz w:val="24"/>
      <w:lang w:val="fr-FR" w:eastAsia="fr-FR"/>
    </w:rPr>
  </w:style>
  <w:style w:type="paragraph" w:styleId="Titre3">
    <w:name w:val="heading 3"/>
    <w:link w:val="Titre3Car"/>
    <w:qFormat/>
    <w:rsid w:val="007818AC"/>
    <w:pPr>
      <w:keepNext/>
      <w:keepLines/>
      <w:tabs>
        <w:tab w:val="left" w:pos="709"/>
      </w:tabs>
      <w:spacing w:after="240"/>
      <w:jc w:val="both"/>
      <w:outlineLvl w:val="2"/>
    </w:pPr>
    <w:rPr>
      <w:rFonts w:ascii="Arial" w:hAnsi="Arial"/>
      <w:b/>
      <w:sz w:val="22"/>
      <w:lang w:val="fr-FR" w:eastAsia="fr-FR"/>
    </w:rPr>
  </w:style>
  <w:style w:type="paragraph" w:styleId="Titre4">
    <w:name w:val="heading 4"/>
    <w:basedOn w:val="Normal"/>
    <w:link w:val="Titre4Car"/>
    <w:qFormat/>
    <w:rsid w:val="007818AC"/>
    <w:pPr>
      <w:keepNext/>
      <w:keepLines/>
      <w:spacing w:before="120" w:after="60"/>
      <w:ind w:left="709" w:hanging="709"/>
      <w:outlineLvl w:val="3"/>
    </w:pPr>
    <w:rPr>
      <w:b/>
      <w:i/>
    </w:rPr>
  </w:style>
  <w:style w:type="paragraph" w:styleId="Titre5">
    <w:name w:val="heading 5"/>
    <w:basedOn w:val="Normal"/>
    <w:next w:val="Normal"/>
    <w:link w:val="Titre5Car"/>
    <w:qFormat/>
    <w:rsid w:val="007818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B53BC"/>
    <w:pPr>
      <w:keepLines/>
      <w:spacing w:after="120"/>
      <w:jc w:val="center"/>
    </w:pPr>
    <w:rPr>
      <w:sz w:val="16"/>
    </w:rPr>
  </w:style>
  <w:style w:type="character" w:customStyle="1" w:styleId="PieddepageCar">
    <w:name w:val="Pied de page Car"/>
    <w:basedOn w:val="Policepardfaut"/>
    <w:link w:val="Pieddepage"/>
    <w:rsid w:val="001B53BC"/>
    <w:rPr>
      <w:rFonts w:ascii="Arial" w:hAnsi="Arial"/>
      <w:sz w:val="16"/>
      <w:lang w:val="fr-FR" w:eastAsia="fr-FR"/>
    </w:rPr>
  </w:style>
  <w:style w:type="paragraph" w:styleId="En-tte">
    <w:name w:val="header"/>
    <w:link w:val="En-tteCar"/>
    <w:rsid w:val="001B53BC"/>
    <w:pPr>
      <w:keepLines/>
      <w:tabs>
        <w:tab w:val="right" w:pos="9072"/>
      </w:tabs>
    </w:pPr>
    <w:rPr>
      <w:rFonts w:ascii="Arial" w:hAnsi="Arial"/>
      <w:b/>
      <w:sz w:val="18"/>
      <w:szCs w:val="18"/>
      <w:lang w:val="fr-FR" w:eastAsia="fr-FR"/>
    </w:rPr>
  </w:style>
  <w:style w:type="character" w:customStyle="1" w:styleId="En-tteCar">
    <w:name w:val="En-tête Car"/>
    <w:basedOn w:val="Policepardfaut"/>
    <w:link w:val="En-tte"/>
    <w:rsid w:val="001B53BC"/>
    <w:rPr>
      <w:rFonts w:ascii="Arial" w:hAnsi="Arial"/>
      <w:b/>
      <w:sz w:val="18"/>
      <w:szCs w:val="18"/>
      <w:lang w:val="fr-FR" w:eastAsia="fr-FR"/>
    </w:rPr>
  </w:style>
  <w:style w:type="paragraph" w:customStyle="1" w:styleId="sigle">
    <w:name w:val="sigle"/>
    <w:link w:val="sigleCar"/>
    <w:rsid w:val="001B53BC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dresse">
    <w:name w:val="adresse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civilit">
    <w:name w:val="civilité"/>
    <w:next w:val="Texte"/>
    <w:rsid w:val="007818AC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Expditeur">
    <w:name w:val="Expéditeur"/>
    <w:rsid w:val="001B53BC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Rfrences">
    <w:name w:val="Références"/>
    <w:basedOn w:val="Expditeur"/>
    <w:rsid w:val="00AD325B"/>
    <w:pPr>
      <w:framePr w:wrap="auto" w:vAnchor="page" w:hAnchor="page"/>
      <w:tabs>
        <w:tab w:val="left" w:pos="709"/>
      </w:tabs>
      <w:spacing w:before="600"/>
      <w:ind w:right="0"/>
      <w:contextualSpacing/>
    </w:pPr>
    <w:rPr>
      <w:i/>
      <w:sz w:val="16"/>
    </w:rPr>
  </w:style>
  <w:style w:type="paragraph" w:customStyle="1" w:styleId="Logo">
    <w:name w:val="Logo"/>
    <w:rsid w:val="001B53BC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1B5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rsid w:val="001B53BC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En-tte2">
    <w:name w:val="En-tête2"/>
    <w:basedOn w:val="En-tte"/>
    <w:rsid w:val="001B53BC"/>
    <w:pPr>
      <w:tabs>
        <w:tab w:val="clear" w:pos="9072"/>
        <w:tab w:val="right" w:pos="9356"/>
      </w:tabs>
      <w:spacing w:after="1140"/>
    </w:pPr>
  </w:style>
  <w:style w:type="character" w:customStyle="1" w:styleId="sigle1Car">
    <w:name w:val="sigle1 Car"/>
    <w:link w:val="sigle1"/>
    <w:rsid w:val="001B53BC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1B53BC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1B53BC"/>
    <w:rPr>
      <w:rFonts w:ascii="Arial" w:hAnsi="Arial"/>
      <w:caps/>
      <w:sz w:val="18"/>
      <w:szCs w:val="18"/>
      <w:lang w:val="fr-FR" w:eastAsia="fr-FR"/>
    </w:rPr>
  </w:style>
  <w:style w:type="paragraph" w:customStyle="1" w:styleId="annexe">
    <w:name w:val="annexe"/>
    <w:next w:val="Normal"/>
    <w:rsid w:val="007818AC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character" w:styleId="Appelnotedebasdep">
    <w:name w:val="footnote reference"/>
    <w:semiHidden/>
    <w:rsid w:val="007818AC"/>
    <w:rPr>
      <w:vertAlign w:val="superscript"/>
    </w:rPr>
  </w:style>
  <w:style w:type="paragraph" w:customStyle="1" w:styleId="CommuniquChapeau">
    <w:name w:val="CommuniquéChapeau"/>
    <w:next w:val="Texte"/>
    <w:rsid w:val="007818AC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7818AC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7818AC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7818AC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cerne">
    <w:name w:val="concerne"/>
    <w:next w:val="civilit"/>
    <w:rsid w:val="00ED2DEF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7818AC"/>
  </w:style>
  <w:style w:type="paragraph" w:customStyle="1" w:styleId="copie">
    <w:name w:val="copie"/>
    <w:basedOn w:val="annexe"/>
    <w:next w:val="Normal"/>
    <w:rsid w:val="007818AC"/>
    <w:pPr>
      <w:framePr w:wrap="notBeside"/>
      <w:spacing w:after="0"/>
    </w:pPr>
  </w:style>
  <w:style w:type="paragraph" w:customStyle="1" w:styleId="D1">
    <w:name w:val="D1"/>
    <w:basedOn w:val="Normal"/>
    <w:rsid w:val="007818AC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</w:style>
  <w:style w:type="paragraph" w:customStyle="1" w:styleId="D6">
    <w:name w:val="D6"/>
    <w:basedOn w:val="Normal"/>
    <w:rsid w:val="007818AC"/>
    <w:pPr>
      <w:overflowPunct w:val="0"/>
      <w:autoSpaceDE w:val="0"/>
      <w:autoSpaceDN w:val="0"/>
      <w:adjustRightInd w:val="0"/>
      <w:spacing w:after="120"/>
      <w:ind w:left="680" w:hanging="340"/>
      <w:textAlignment w:val="baseline"/>
    </w:pPr>
  </w:style>
  <w:style w:type="paragraph" w:customStyle="1" w:styleId="D8">
    <w:name w:val="D8"/>
    <w:basedOn w:val="Normal"/>
    <w:rsid w:val="007818AC"/>
    <w:pPr>
      <w:overflowPunct w:val="0"/>
      <w:autoSpaceDE w:val="0"/>
      <w:autoSpaceDN w:val="0"/>
      <w:adjustRightInd w:val="0"/>
      <w:spacing w:after="120"/>
      <w:ind w:left="907" w:hanging="454"/>
      <w:textAlignment w:val="baseline"/>
    </w:pPr>
  </w:style>
  <w:style w:type="paragraph" w:customStyle="1" w:styleId="Date1">
    <w:name w:val="Date1"/>
    <w:basedOn w:val="adresse"/>
    <w:rsid w:val="007818AC"/>
    <w:pPr>
      <w:spacing w:before="960"/>
    </w:pPr>
  </w:style>
  <w:style w:type="paragraph" w:customStyle="1" w:styleId="entetenote">
    <w:name w:val="entetenote"/>
    <w:basedOn w:val="Texte"/>
    <w:rsid w:val="007818AC"/>
    <w:pPr>
      <w:spacing w:after="0"/>
      <w:jc w:val="right"/>
    </w:pPr>
    <w:rPr>
      <w:sz w:val="20"/>
    </w:rPr>
  </w:style>
  <w:style w:type="paragraph" w:customStyle="1" w:styleId="fax">
    <w:name w:val="fax"/>
    <w:basedOn w:val="Expditeur"/>
    <w:next w:val="Texte"/>
    <w:rsid w:val="007818AC"/>
    <w:pPr>
      <w:keepNext/>
      <w:keepLines/>
      <w:tabs>
        <w:tab w:val="left" w:pos="709"/>
      </w:tabs>
      <w:ind w:right="0"/>
    </w:pPr>
  </w:style>
  <w:style w:type="paragraph" w:customStyle="1" w:styleId="Findepage">
    <w:name w:val="Fin de page"/>
    <w:next w:val="Texte"/>
    <w:rsid w:val="007818AC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78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rsid w:val="007818AC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Insert1ligne">
    <w:name w:val="Insert.1 ligne"/>
    <w:next w:val="Texte"/>
    <w:rsid w:val="007818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7818AC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character" w:styleId="Lienhypertexte">
    <w:name w:val="Hyperlink"/>
    <w:rsid w:val="007818AC"/>
    <w:rPr>
      <w:color w:val="0000FF"/>
      <w:u w:val="none"/>
    </w:rPr>
  </w:style>
  <w:style w:type="character" w:styleId="Lienhypertextesuivivisit">
    <w:name w:val="FollowedHyperlink"/>
    <w:rsid w:val="007818AC"/>
    <w:rPr>
      <w:color w:val="800080"/>
      <w:u w:val="single"/>
    </w:rPr>
  </w:style>
  <w:style w:type="paragraph" w:customStyle="1" w:styleId="mail">
    <w:name w:val="mail"/>
    <w:basedOn w:val="fax"/>
    <w:next w:val="Rfrences"/>
    <w:rsid w:val="007818AC"/>
  </w:style>
  <w:style w:type="paragraph" w:customStyle="1" w:styleId="Nomdoc">
    <w:name w:val="Nomdoc"/>
    <w:rsid w:val="007818A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paragraph" w:styleId="Notedebasdepage">
    <w:name w:val="footnote text"/>
    <w:link w:val="NotedebasdepageCar"/>
    <w:semiHidden/>
    <w:rsid w:val="007818AC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7818AC"/>
    <w:rPr>
      <w:rFonts w:ascii="Arial" w:hAnsi="Arial"/>
      <w:sz w:val="18"/>
      <w:lang w:val="fr-FR" w:eastAsia="fr-FR"/>
    </w:rPr>
  </w:style>
  <w:style w:type="paragraph" w:styleId="Notedefin">
    <w:name w:val="endnote text"/>
    <w:basedOn w:val="Normal"/>
    <w:link w:val="NotedefinCar"/>
    <w:semiHidden/>
    <w:rsid w:val="007818AC"/>
    <w:pPr>
      <w:spacing w:after="0"/>
    </w:pPr>
    <w:rPr>
      <w:sz w:val="18"/>
    </w:rPr>
  </w:style>
  <w:style w:type="character" w:customStyle="1" w:styleId="NotedefinCar">
    <w:name w:val="Note de fin Car"/>
    <w:basedOn w:val="Policepardfaut"/>
    <w:link w:val="Notedefin"/>
    <w:semiHidden/>
    <w:rsid w:val="007818AC"/>
    <w:rPr>
      <w:rFonts w:ascii="Arial" w:hAnsi="Arial"/>
      <w:sz w:val="18"/>
      <w:lang w:val="fr-FR" w:eastAsia="fr-FR"/>
    </w:rPr>
  </w:style>
  <w:style w:type="paragraph" w:customStyle="1" w:styleId="NoteInterne">
    <w:name w:val="Note Interne"/>
    <w:basedOn w:val="Texte"/>
    <w:rsid w:val="007818AC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7818AC"/>
    <w:pPr>
      <w:spacing w:after="120"/>
    </w:pPr>
  </w:style>
  <w:style w:type="paragraph" w:customStyle="1" w:styleId="P1">
    <w:name w:val="P1"/>
    <w:basedOn w:val="Texte"/>
    <w:rsid w:val="007818AC"/>
    <w:pPr>
      <w:spacing w:after="120"/>
      <w:ind w:left="567" w:hanging="567"/>
    </w:pPr>
  </w:style>
  <w:style w:type="paragraph" w:customStyle="1" w:styleId="P6">
    <w:name w:val="P6"/>
    <w:basedOn w:val="Texte"/>
    <w:rsid w:val="007818AC"/>
    <w:pPr>
      <w:spacing w:after="120"/>
      <w:ind w:left="340" w:hanging="340"/>
    </w:pPr>
  </w:style>
  <w:style w:type="paragraph" w:customStyle="1" w:styleId="P8">
    <w:name w:val="P8"/>
    <w:basedOn w:val="Texte"/>
    <w:rsid w:val="007818AC"/>
    <w:pPr>
      <w:spacing w:after="120"/>
      <w:ind w:left="454" w:hanging="454"/>
    </w:pPr>
  </w:style>
  <w:style w:type="paragraph" w:customStyle="1" w:styleId="PS">
    <w:name w:val="PS"/>
    <w:basedOn w:val="Texte"/>
    <w:next w:val="annexe"/>
    <w:rsid w:val="007818AC"/>
    <w:pPr>
      <w:keepLines/>
      <w:ind w:left="567" w:hanging="567"/>
    </w:pPr>
  </w:style>
  <w:style w:type="paragraph" w:customStyle="1" w:styleId="NoteService0">
    <w:name w:val="NoteService"/>
    <w:rsid w:val="007818AC"/>
    <w:pPr>
      <w:spacing w:before="60"/>
    </w:pPr>
    <w:rPr>
      <w:rFonts w:ascii="Arial" w:hAnsi="Arial"/>
      <w:sz w:val="22"/>
      <w:lang w:val="fr-FR" w:eastAsia="fr-FR"/>
    </w:rPr>
  </w:style>
  <w:style w:type="paragraph" w:styleId="Retraitnormal">
    <w:name w:val="Normal Indent"/>
    <w:basedOn w:val="Normal"/>
    <w:rsid w:val="007818AC"/>
    <w:pPr>
      <w:ind w:left="567"/>
    </w:pPr>
  </w:style>
  <w:style w:type="paragraph" w:customStyle="1" w:styleId="Signature1">
    <w:name w:val="Signature1"/>
    <w:next w:val="Texte"/>
    <w:rsid w:val="007818AC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7818AC"/>
    <w:pPr>
      <w:tabs>
        <w:tab w:val="left" w:pos="5387"/>
      </w:tabs>
      <w:ind w:left="0"/>
    </w:pPr>
  </w:style>
  <w:style w:type="paragraph" w:customStyle="1" w:styleId="tlphone">
    <w:name w:val="téléphone"/>
    <w:basedOn w:val="Expditeur"/>
    <w:rsid w:val="007818AC"/>
    <w:pPr>
      <w:keepNext/>
      <w:keepLines/>
      <w:tabs>
        <w:tab w:val="left" w:pos="709"/>
      </w:tabs>
      <w:spacing w:before="340"/>
      <w:ind w:right="0"/>
    </w:pPr>
  </w:style>
  <w:style w:type="paragraph" w:styleId="Textedebulles">
    <w:name w:val="Balloon Text"/>
    <w:basedOn w:val="Normal"/>
    <w:link w:val="TextedebullesCar"/>
    <w:rsid w:val="007818A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818AC"/>
    <w:rPr>
      <w:rFonts w:ascii="Tahoma" w:hAnsi="Tahoma" w:cs="Tahoma"/>
      <w:sz w:val="16"/>
      <w:szCs w:val="16"/>
      <w:lang w:val="fr-FR" w:eastAsia="fr-FR"/>
    </w:rPr>
  </w:style>
  <w:style w:type="paragraph" w:customStyle="1" w:styleId="TexteNormal">
    <w:name w:val="TexteNormal"/>
    <w:rsid w:val="007818AC"/>
    <w:rPr>
      <w:rFonts w:ascii="Arial" w:hAnsi="Arial"/>
      <w:sz w:val="22"/>
      <w:lang w:val="fr-FR" w:eastAsia="fr-FR"/>
    </w:rPr>
  </w:style>
  <w:style w:type="character" w:customStyle="1" w:styleId="Titre1Car">
    <w:name w:val="Titre 1 Car"/>
    <w:basedOn w:val="Policepardfaut"/>
    <w:link w:val="Titre1"/>
    <w:rsid w:val="007818AC"/>
    <w:rPr>
      <w:rFonts w:ascii="Arial" w:hAnsi="Arial"/>
      <w:b/>
      <w:caps/>
      <w:sz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7818AC"/>
    <w:rPr>
      <w:rFonts w:ascii="Arial" w:hAnsi="Arial"/>
      <w:b/>
      <w:sz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7818AC"/>
    <w:rPr>
      <w:rFonts w:ascii="Arial" w:hAnsi="Arial"/>
      <w:b/>
      <w:sz w:val="22"/>
      <w:lang w:val="fr-FR" w:eastAsia="fr-FR"/>
    </w:rPr>
  </w:style>
  <w:style w:type="character" w:customStyle="1" w:styleId="Titre4Car">
    <w:name w:val="Titre 4 Car"/>
    <w:basedOn w:val="Policepardfaut"/>
    <w:link w:val="Titre4"/>
    <w:rsid w:val="007818AC"/>
    <w:rPr>
      <w:rFonts w:ascii="Arial" w:hAnsi="Arial"/>
      <w:b/>
      <w:i/>
      <w:sz w:val="22"/>
      <w:lang w:val="fr-FR" w:eastAsia="fr-FR"/>
    </w:rPr>
  </w:style>
  <w:style w:type="character" w:customStyle="1" w:styleId="Titre5Car">
    <w:name w:val="Titre 5 Car"/>
    <w:link w:val="Titre5"/>
    <w:rsid w:val="007818AC"/>
    <w:rPr>
      <w:rFonts w:ascii="Calibri" w:hAnsi="Calibri"/>
      <w:b/>
      <w:bCs/>
      <w:i/>
      <w:iCs/>
      <w:sz w:val="26"/>
      <w:szCs w:val="26"/>
      <w:lang w:val="fr-FR" w:eastAsia="fr-FR"/>
    </w:rPr>
  </w:style>
  <w:style w:type="paragraph" w:customStyle="1" w:styleId="TitreConfrence">
    <w:name w:val="Titre Conférence"/>
    <w:basedOn w:val="CommuniquTitre"/>
    <w:rsid w:val="007818AC"/>
    <w:pPr>
      <w:spacing w:after="480"/>
    </w:pPr>
  </w:style>
  <w:style w:type="paragraph" w:styleId="Titredenote">
    <w:name w:val="Note Heading"/>
    <w:basedOn w:val="Normal"/>
    <w:next w:val="Normal"/>
    <w:link w:val="TitredenoteCar"/>
    <w:rsid w:val="007818AC"/>
  </w:style>
  <w:style w:type="character" w:customStyle="1" w:styleId="TitredenoteCar">
    <w:name w:val="Titre de note Car"/>
    <w:basedOn w:val="Policepardfaut"/>
    <w:link w:val="Titredenote"/>
    <w:rsid w:val="007818AC"/>
    <w:rPr>
      <w:rFonts w:ascii="Arial" w:hAnsi="Arial"/>
      <w:sz w:val="22"/>
      <w:lang w:val="fr-FR" w:eastAsia="fr-FR"/>
    </w:rPr>
  </w:style>
  <w:style w:type="paragraph" w:customStyle="1" w:styleId="titrenote">
    <w:name w:val="titre note"/>
    <w:basedOn w:val="Texte"/>
    <w:next w:val="Texte"/>
    <w:rsid w:val="007818AC"/>
    <w:pPr>
      <w:spacing w:before="480" w:after="500"/>
      <w:jc w:val="left"/>
    </w:pPr>
    <w:rPr>
      <w:b/>
    </w:rPr>
  </w:style>
  <w:style w:type="paragraph" w:customStyle="1" w:styleId="TitreDocumentVide">
    <w:name w:val="TitreDocumentVide"/>
    <w:next w:val="Texte"/>
    <w:rsid w:val="007818AC"/>
    <w:pPr>
      <w:spacing w:after="240"/>
      <w:jc w:val="center"/>
    </w:pPr>
    <w:rPr>
      <w:rFonts w:ascii="Arial" w:hAnsi="Arial"/>
      <w:b/>
      <w:bCs/>
      <w:sz w:val="36"/>
      <w:lang w:val="fr-FR" w:eastAsia="fr-FR"/>
    </w:rPr>
  </w:style>
  <w:style w:type="paragraph" w:styleId="TM1">
    <w:name w:val="toc 1"/>
    <w:basedOn w:val="Titre2"/>
    <w:semiHidden/>
    <w:rsid w:val="007818AC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TM2">
    <w:name w:val="toc 2"/>
    <w:basedOn w:val="Titre2"/>
    <w:semiHidden/>
    <w:rsid w:val="007818AC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3">
    <w:name w:val="toc 3"/>
    <w:basedOn w:val="Titre3"/>
    <w:semiHidden/>
    <w:rsid w:val="007818AC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4">
    <w:name w:val="toc 4"/>
    <w:basedOn w:val="Titre4"/>
    <w:semiHidden/>
    <w:rsid w:val="007818AC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customStyle="1" w:styleId="TraitHaut">
    <w:name w:val="TraitHaut"/>
    <w:next w:val="Titredenote"/>
    <w:rsid w:val="007818AC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customStyle="1" w:styleId="Date2">
    <w:name w:val="Date2"/>
    <w:basedOn w:val="adresse"/>
    <w:rsid w:val="0072374D"/>
    <w:pPr>
      <w:spacing w:before="960"/>
    </w:pPr>
  </w:style>
  <w:style w:type="paragraph" w:customStyle="1" w:styleId="Date3">
    <w:name w:val="Date3"/>
    <w:basedOn w:val="adresse"/>
    <w:rsid w:val="00BF5A20"/>
    <w:pPr>
      <w:spacing w:before="960"/>
    </w:pPr>
  </w:style>
  <w:style w:type="paragraph" w:styleId="Signature">
    <w:name w:val="Signature"/>
    <w:basedOn w:val="Normal"/>
    <w:link w:val="SignatureCar"/>
    <w:rsid w:val="00D93351"/>
    <w:pPr>
      <w:spacing w:after="0"/>
    </w:pPr>
  </w:style>
  <w:style w:type="character" w:customStyle="1" w:styleId="SignatureCar">
    <w:name w:val="Signature Car"/>
    <w:basedOn w:val="Policepardfaut"/>
    <w:link w:val="Signature"/>
    <w:rsid w:val="00D93351"/>
    <w:rPr>
      <w:rFonts w:ascii="Arial" w:hAnsi="Arial"/>
      <w:sz w:val="22"/>
      <w:lang w:val="fr-FR" w:eastAsia="fr-FR"/>
    </w:rPr>
  </w:style>
  <w:style w:type="paragraph" w:customStyle="1" w:styleId="TitreExpditeur">
    <w:name w:val="TitreExpéditeur"/>
    <w:basedOn w:val="Expditeur"/>
    <w:rsid w:val="00216554"/>
    <w:pPr>
      <w:spacing w:after="80"/>
      <w:ind w:right="0"/>
    </w:pPr>
    <w:rPr>
      <w:b/>
      <w:sz w:val="22"/>
    </w:rPr>
  </w:style>
  <w:style w:type="paragraph" w:customStyle="1" w:styleId="NbrePage">
    <w:name w:val="NbrePage"/>
    <w:basedOn w:val="adresse"/>
    <w:rsid w:val="00216554"/>
  </w:style>
  <w:style w:type="paragraph" w:customStyle="1" w:styleId="Telecopie">
    <w:name w:val="Telecopie"/>
    <w:rsid w:val="00216554"/>
    <w:pPr>
      <w:spacing w:before="180" w:after="120"/>
      <w:jc w:val="center"/>
    </w:pPr>
    <w:rPr>
      <w:rFonts w:ascii="Arial" w:hAnsi="Arial" w:cs="Arial"/>
      <w:b/>
      <w:sz w:val="36"/>
      <w:szCs w:val="36"/>
      <w:lang w:val="fr-FR" w:eastAsia="fr-FR"/>
    </w:rPr>
  </w:style>
  <w:style w:type="paragraph" w:customStyle="1" w:styleId="Date4">
    <w:name w:val="Date4"/>
    <w:basedOn w:val="Date3"/>
    <w:qFormat/>
    <w:rsid w:val="00216554"/>
    <w:pPr>
      <w:spacing w:before="240"/>
    </w:pPr>
  </w:style>
  <w:style w:type="paragraph" w:customStyle="1" w:styleId="ExpditeurFax">
    <w:name w:val="ExpéditeurFax"/>
    <w:basedOn w:val="Expditeur"/>
    <w:qFormat/>
    <w:rsid w:val="00276FF3"/>
    <w:rPr>
      <w:sz w:val="22"/>
      <w:szCs w:val="22"/>
    </w:rPr>
  </w:style>
  <w:style w:type="paragraph" w:customStyle="1" w:styleId="TelFax">
    <w:name w:val="TelFax"/>
    <w:basedOn w:val="tlphone"/>
    <w:qFormat/>
    <w:rsid w:val="008D3E4B"/>
    <w:pPr>
      <w:tabs>
        <w:tab w:val="clear" w:pos="709"/>
        <w:tab w:val="left" w:pos="737"/>
      </w:tabs>
      <w:spacing w:before="0"/>
      <w:contextualSpacing/>
    </w:pPr>
    <w:rPr>
      <w:sz w:val="22"/>
      <w:szCs w:val="22"/>
    </w:rPr>
  </w:style>
  <w:style w:type="paragraph" w:customStyle="1" w:styleId="MailFax">
    <w:name w:val="MailFax"/>
    <w:basedOn w:val="mail"/>
    <w:qFormat/>
    <w:rsid w:val="00276FF3"/>
    <w:pPr>
      <w:tabs>
        <w:tab w:val="clear" w:pos="709"/>
        <w:tab w:val="left" w:pos="737"/>
      </w:tabs>
    </w:pPr>
    <w:rPr>
      <w:i/>
    </w:rPr>
  </w:style>
  <w:style w:type="paragraph" w:customStyle="1" w:styleId="RfrencesFax">
    <w:name w:val="RéférencesFax"/>
    <w:basedOn w:val="MailFax"/>
    <w:qFormat/>
    <w:rsid w:val="00276FF3"/>
  </w:style>
  <w:style w:type="paragraph" w:customStyle="1" w:styleId="Vrf">
    <w:name w:val="V/réf"/>
    <w:rsid w:val="00D5111E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AvantSignature">
    <w:name w:val="AvantSignature"/>
    <w:basedOn w:val="Texte"/>
    <w:qFormat/>
    <w:rsid w:val="00A606FD"/>
    <w:pPr>
      <w:spacing w:before="960" w:after="0"/>
    </w:pPr>
    <w:rPr>
      <w:sz w:val="2"/>
      <w:szCs w:val="2"/>
    </w:rPr>
  </w:style>
  <w:style w:type="paragraph" w:customStyle="1" w:styleId="AprsSignature">
    <w:name w:val="AprèsSignature"/>
    <w:basedOn w:val="Texte"/>
    <w:qFormat/>
    <w:rsid w:val="00A606FD"/>
    <w:pPr>
      <w:spacing w:after="0"/>
    </w:pPr>
    <w:rPr>
      <w:sz w:val="2"/>
      <w:szCs w:val="2"/>
    </w:rPr>
  </w:style>
  <w:style w:type="paragraph" w:customStyle="1" w:styleId="titreLT">
    <w:name w:val="titreLT"/>
    <w:basedOn w:val="Texte"/>
    <w:next w:val="Texte"/>
    <w:qFormat/>
    <w:rsid w:val="00ED2DEF"/>
    <w:pPr>
      <w:spacing w:before="360"/>
      <w:jc w:val="center"/>
    </w:pPr>
    <w:rPr>
      <w:b/>
      <w:sz w:val="26"/>
      <w:szCs w:val="26"/>
    </w:rPr>
  </w:style>
  <w:style w:type="paragraph" w:customStyle="1" w:styleId="recommande">
    <w:name w:val="recommande"/>
    <w:basedOn w:val="adresse"/>
    <w:next w:val="adresse"/>
    <w:qFormat/>
    <w:rsid w:val="00DD1902"/>
    <w:rPr>
      <w:b/>
    </w:rPr>
  </w:style>
  <w:style w:type="paragraph" w:customStyle="1" w:styleId="signatures">
    <w:name w:val="signatures"/>
    <w:basedOn w:val="Signature"/>
    <w:qFormat/>
    <w:rsid w:val="00672268"/>
    <w:pPr>
      <w:jc w:val="left"/>
    </w:pPr>
  </w:style>
  <w:style w:type="paragraph" w:styleId="NormalWeb">
    <w:name w:val="Normal (Web)"/>
    <w:basedOn w:val="Normal"/>
    <w:uiPriority w:val="99"/>
    <w:semiHidden/>
    <w:unhideWhenUsed/>
    <w:rsid w:val="007A286F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fr-CH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F91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cej.partenairesj@etat.ge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ASB\Bureautique\Lettre_Automatisee\LA_Modele\Lettre_Automatise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93EB-8B27-4385-94F6-DBD47CE4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Lettre_Automatisee.dotm</Template>
  <TotalTime>25</TotalTime>
  <Pages>2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Genier Jessica (DIP)</dc:creator>
  <cp:keywords/>
  <dc:description/>
  <cp:lastModifiedBy>Kneuss Didier (DIP)</cp:lastModifiedBy>
  <cp:revision>4</cp:revision>
  <cp:lastPrinted>2021-03-11T11:13:00Z</cp:lastPrinted>
  <dcterms:created xsi:type="dcterms:W3CDTF">2025-07-03T13:14:00Z</dcterms:created>
  <dcterms:modified xsi:type="dcterms:W3CDTF">2025-10-29T09:49:00Z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ervice">
    <vt:lpwstr>19</vt:lpwstr>
  </property>
  <property fmtid="{D5CDD505-2E9C-101B-9397-08002B2CF9AE}" pid="3" name="LastDivision">
    <vt:lpwstr>0</vt:lpwstr>
  </property>
  <property fmtid="{D5CDD505-2E9C-101B-9397-08002B2CF9AE}" pid="4" name="_AdHocReviewCycleID">
    <vt:i4>128264416</vt:i4>
  </property>
  <property fmtid="{D5CDD505-2E9C-101B-9397-08002B2CF9AE}" pid="5" name="_NewReviewCycle">
    <vt:lpwstr/>
  </property>
  <property fmtid="{D5CDD505-2E9C-101B-9397-08002B2CF9AE}" pid="6" name="_EmailSubject">
    <vt:lpwstr>D.E.DGOEJ.DCPDS.06 Directive rdt formation resp. et moniteurs-trices organismes et colonies vacances et extrait spécial casier judiciaire</vt:lpwstr>
  </property>
  <property fmtid="{D5CDD505-2E9C-101B-9397-08002B2CF9AE}" pid="7" name="_AuthorEmail">
    <vt:lpwstr>Jessica.Genier@etat.ge.ch</vt:lpwstr>
  </property>
  <property fmtid="{D5CDD505-2E9C-101B-9397-08002B2CF9AE}" pid="8" name="_AuthorEmailDisplayName">
    <vt:lpwstr>Genier Jessica (DIP)</vt:lpwstr>
  </property>
  <property fmtid="{D5CDD505-2E9C-101B-9397-08002B2CF9AE}" pid="9" name="_ReviewingToolsShownOnce">
    <vt:lpwstr/>
  </property>
</Properties>
</file>