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1915" w:rsidRDefault="00716C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64A91" wp14:editId="52504EB7">
                <wp:simplePos x="0" y="0"/>
                <wp:positionH relativeFrom="column">
                  <wp:posOffset>268605</wp:posOffset>
                </wp:positionH>
                <wp:positionV relativeFrom="paragraph">
                  <wp:posOffset>6237605</wp:posOffset>
                </wp:positionV>
                <wp:extent cx="6451600" cy="2603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0" cy="2603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481C" w:rsidRPr="00716CFB" w:rsidRDefault="001C481C" w:rsidP="00716CFB">
                            <w:pPr>
                              <w:jc w:val="center"/>
                              <w:rPr>
                                <w:rFonts w:ascii="Arial" w:hAnsi="Arial" w:cs="Arial"/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6CFB">
                              <w:rPr>
                                <w:rFonts w:ascii="Arial" w:hAnsi="Arial" w:cs="Arial"/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Ici vos horaires ou informations</w:t>
                            </w:r>
                            <w:r w:rsidRPr="00716CFB">
                              <w:rPr>
                                <w:rFonts w:ascii="Arial" w:hAnsi="Arial" w:cs="Arial"/>
                                <w:color w:val="222A35" w:themeColor="text2" w:themeShade="80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16CFB" w:rsidRPr="00716CFB">
                              <w:rPr>
                                <w:rFonts w:ascii="Arial" w:hAnsi="Arial" w:cs="Arial"/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utiles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64A9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.15pt;margin-top:491.15pt;width:508pt;height:2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" fillcolor="white [3201]" stroked="f" strokeweight=".5pt">
                <v:fill opacity="0"/>
                <v:textbox>
                  <w:txbxContent>
                    <w:p w:rsidR="001C481C" w:rsidRPr="00716CFB" w:rsidRDefault="001C481C" w:rsidP="00716CFB">
                      <w:pPr>
                        <w:jc w:val="center"/>
                        <w:rPr>
                          <w:rFonts w:ascii="Arial" w:hAnsi="Arial" w:cs="Arial"/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6CFB">
                        <w:rPr>
                          <w:rFonts w:ascii="Arial" w:hAnsi="Arial" w:cs="Arial"/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Ici vos horaires ou informations</w:t>
                      </w:r>
                      <w:r w:rsidRPr="00716CFB">
                        <w:rPr>
                          <w:rFonts w:ascii="Arial" w:hAnsi="Arial" w:cs="Arial"/>
                          <w:color w:val="222A35" w:themeColor="text2" w:themeShade="80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16CFB" w:rsidRPr="00716CFB">
                        <w:rPr>
                          <w:rFonts w:ascii="Arial" w:hAnsi="Arial" w:cs="Arial"/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utiles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F71A82" wp14:editId="0EC0D8AD">
            <wp:extent cx="7027347" cy="99472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7347" cy="994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915" w:rsidSect="00AE1915">
      <w:pgSz w:w="11906" w:h="16838"/>
      <w:pgMar w:top="357" w:right="369" w:bottom="81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FB"/>
    <w:rsid w:val="00017923"/>
    <w:rsid w:val="001C481C"/>
    <w:rsid w:val="00716CFB"/>
    <w:rsid w:val="00AE1915"/>
    <w:rsid w:val="00F4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2677"/>
  <w15:chartTrackingRefBased/>
  <w15:docId w15:val="{AA7D67C6-6469-9748-B569-150F4994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8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rganloyer/Library/CloudStorage/GoogleDrive-theyadacompany@gmail.com/Mon%20Drive/LA%20JONX/0%20|%20Projets%20clients/2024%20|%20Vaccination/Mode&#768;le%20version%202.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Modèle version 2.2.dotx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2024-09-17T08:57:00Z</dcterms:created>
  <dcterms:modified xsi:type="dcterms:W3CDTF">2024-09-17T09:01:00Z</dcterms:modified>
</cp:coreProperties>
</file>