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E56AD8" w:rsidTr="00EE6C3B">
        <w:trPr>
          <w:trHeight w:hRule="exact" w:val="1418"/>
        </w:trPr>
        <w:tc>
          <w:tcPr>
            <w:tcW w:w="709" w:type="dxa"/>
          </w:tcPr>
          <w:p w:rsidR="00E56AD8" w:rsidRDefault="00E56AD8" w:rsidP="00EE6C3B">
            <w:pPr>
              <w:pStyle w:val="Logo"/>
              <w:jc w:val="center"/>
            </w:pP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1D0151EB" wp14:editId="56B05A65">
                  <wp:extent cx="334010" cy="540385"/>
                  <wp:effectExtent l="0" t="0" r="889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6AD8" w:rsidRPr="00DB45A2" w:rsidRDefault="00E56AD8" w:rsidP="00EE6C3B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E56AD8" w:rsidRDefault="00E56AD8" w:rsidP="00EE6C3B">
            <w:pPr>
              <w:pStyle w:val="sigle"/>
            </w:pPr>
            <w:r>
              <w:t>republique et canton de geneve</w:t>
            </w:r>
          </w:p>
          <w:p w:rsidR="00F93475" w:rsidRDefault="00F93475" w:rsidP="00EE6C3B">
            <w:pPr>
              <w:pStyle w:val="sigle1"/>
              <w:rPr>
                <w:noProof/>
              </w:rPr>
            </w:pPr>
            <w:r>
              <w:t>Département du territoire</w:t>
            </w:r>
          </w:p>
          <w:p w:rsidR="00E56AD8" w:rsidRDefault="00F93475" w:rsidP="00EE6C3B">
            <w:pPr>
              <w:pStyle w:val="Office"/>
            </w:pPr>
            <w:r>
              <w:t>Le Conseiller d'Etat</w:t>
            </w:r>
          </w:p>
          <w:p w:rsidR="00E56AD8" w:rsidRDefault="00E56AD8" w:rsidP="00EE6C3B">
            <w:pPr>
              <w:rPr>
                <w:b/>
              </w:rPr>
            </w:pPr>
            <w:r>
              <w:rPr>
                <w:rStyle w:val="OfficeCar"/>
              </w:rPr>
              <w:t xml:space="preserve"> </w:t>
            </w:r>
          </w:p>
        </w:tc>
        <w:tc>
          <w:tcPr>
            <w:tcW w:w="1701" w:type="dxa"/>
          </w:tcPr>
          <w:p w:rsidR="00E56AD8" w:rsidRDefault="00E56AD8" w:rsidP="00EE6C3B">
            <w:pPr>
              <w:pStyle w:val="sigle1"/>
              <w:rPr>
                <w:sz w:val="8"/>
                <w:szCs w:val="8"/>
              </w:rPr>
            </w:pPr>
          </w:p>
          <w:p w:rsidR="00E56AD8" w:rsidRDefault="00E56AD8" w:rsidP="00EE6C3B">
            <w:pPr>
              <w:pStyle w:val="sigle1"/>
              <w:rPr>
                <w:sz w:val="8"/>
                <w:szCs w:val="8"/>
              </w:rPr>
            </w:pPr>
          </w:p>
          <w:p w:rsidR="00E56AD8" w:rsidRDefault="00E56AD8" w:rsidP="00EE6C3B">
            <w:pPr>
              <w:pStyle w:val="Logo"/>
            </w:pPr>
          </w:p>
        </w:tc>
      </w:tr>
    </w:tbl>
    <w:p w:rsidR="00CC3BEC" w:rsidRPr="00CC3BEC" w:rsidRDefault="00CC3BEC" w:rsidP="002130D5">
      <w:pPr>
        <w:pStyle w:val="Texte"/>
        <w:ind w:right="-28"/>
        <w:rPr>
          <w:sz w:val="20"/>
        </w:rPr>
      </w:pPr>
      <w:r>
        <w:rPr>
          <w:sz w:val="32"/>
          <w:szCs w:val="32"/>
        </w:rPr>
        <w:t>Questionnaire de</w:t>
      </w:r>
      <w:r w:rsidR="00F93475" w:rsidRPr="003740C5">
        <w:rPr>
          <w:sz w:val="32"/>
          <w:szCs w:val="32"/>
        </w:rPr>
        <w:t xml:space="preserve"> consultation </w:t>
      </w:r>
      <w:r>
        <w:rPr>
          <w:sz w:val="32"/>
          <w:szCs w:val="32"/>
        </w:rPr>
        <w:t>portant sur la refonte de loi</w:t>
      </w:r>
      <w:r w:rsidR="00F93475" w:rsidRPr="003740C5">
        <w:rPr>
          <w:sz w:val="32"/>
          <w:szCs w:val="32"/>
        </w:rPr>
        <w:t xml:space="preserve"> </w:t>
      </w:r>
      <w:r w:rsidR="00AD5110">
        <w:rPr>
          <w:sz w:val="32"/>
          <w:szCs w:val="32"/>
        </w:rPr>
        <w:t>sur les eaux</w:t>
      </w:r>
      <w:r w:rsidR="002130D5">
        <w:rPr>
          <w:sz w:val="32"/>
          <w:szCs w:val="32"/>
        </w:rPr>
        <w:t xml:space="preserve"> </w:t>
      </w:r>
      <w:r w:rsidRPr="00CC3BEC">
        <w:rPr>
          <w:sz w:val="20"/>
        </w:rPr>
        <w:t>(mise en consultation le 28 juin 2024)</w:t>
      </w:r>
    </w:p>
    <w:p w:rsidR="00962DD1" w:rsidRDefault="00962DD1" w:rsidP="00E56AD8">
      <w:pPr>
        <w:pStyle w:val="Texte"/>
      </w:pPr>
    </w:p>
    <w:p w:rsidR="00F93475" w:rsidRDefault="00F93475" w:rsidP="00803580">
      <w:pPr>
        <w:pStyle w:val="Texte"/>
        <w:jc w:val="left"/>
      </w:pPr>
      <w:r w:rsidRPr="00EC761B">
        <w:rPr>
          <w:b/>
        </w:rPr>
        <w:t>Nom de l'entité</w:t>
      </w:r>
      <w:r>
        <w:t xml:space="preserve"> :</w:t>
      </w:r>
      <w:r w:rsidR="00DB4F92">
        <w:tab/>
      </w:r>
      <w:r w:rsidR="00D42AAB">
        <w:tab/>
      </w:r>
      <w:sdt>
        <w:sdtPr>
          <w:id w:val="-1101024761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803580" w:rsidRPr="00A714B1">
            <w:rPr>
              <w:rStyle w:val="Textedelespacerserv"/>
            </w:rPr>
            <w:t>Cliquez ou appuyez ici pour entrer du texte.</w:t>
          </w:r>
          <w:bookmarkEnd w:id="0"/>
        </w:sdtContent>
      </w:sdt>
    </w:p>
    <w:p w:rsidR="00F93475" w:rsidRDefault="00F93475" w:rsidP="00803580">
      <w:pPr>
        <w:pStyle w:val="Texte"/>
        <w:jc w:val="left"/>
      </w:pPr>
      <w:r w:rsidRPr="00EC761B">
        <w:rPr>
          <w:b/>
        </w:rPr>
        <w:t>Personne de contact</w:t>
      </w:r>
      <w:r>
        <w:t xml:space="preserve"> :</w:t>
      </w:r>
      <w:r w:rsidR="00DB4F92">
        <w:tab/>
      </w:r>
      <w:sdt>
        <w:sdtPr>
          <w:id w:val="775372717"/>
          <w:placeholder>
            <w:docPart w:val="6E28C59E4D474CD68025ED8951F34CF0"/>
          </w:placeholder>
          <w:showingPlcHdr/>
          <w:text w:multiLine="1"/>
        </w:sdtPr>
        <w:sdtEndPr/>
        <w:sdtContent>
          <w:r w:rsidR="00D42AAB" w:rsidRPr="00A714B1">
            <w:rPr>
              <w:rStyle w:val="Textedelespacerserv"/>
            </w:rPr>
            <w:t>Cliquez ou appuyez ici pour entrer du texte.</w:t>
          </w:r>
        </w:sdtContent>
      </w:sdt>
    </w:p>
    <w:p w:rsidR="00F93475" w:rsidRDefault="00F93475" w:rsidP="00803580">
      <w:pPr>
        <w:pStyle w:val="Texte"/>
        <w:jc w:val="left"/>
      </w:pPr>
      <w:r w:rsidRPr="00EC761B">
        <w:rPr>
          <w:b/>
        </w:rPr>
        <w:t>Coordonnées :</w:t>
      </w:r>
      <w:r w:rsidR="00DB4F92">
        <w:tab/>
      </w:r>
      <w:r w:rsidR="00DB4F92">
        <w:tab/>
      </w:r>
      <w:sdt>
        <w:sdtPr>
          <w:id w:val="691654372"/>
          <w:placeholder>
            <w:docPart w:val="94C162A6632B4E4ABAB93DDEBE71307F"/>
          </w:placeholder>
          <w:showingPlcHdr/>
          <w:text w:multiLine="1"/>
        </w:sdtPr>
        <w:sdtEndPr/>
        <w:sdtContent>
          <w:r w:rsidR="00D42AAB" w:rsidRPr="00A714B1">
            <w:rPr>
              <w:rStyle w:val="Textedelespacerserv"/>
            </w:rPr>
            <w:t>Cliquez ou appuyez ici pour entrer du texte.</w:t>
          </w:r>
        </w:sdtContent>
      </w:sdt>
    </w:p>
    <w:p w:rsidR="00962DD1" w:rsidRDefault="00962DD1" w:rsidP="00E56AD8">
      <w:pPr>
        <w:pStyle w:val="Texte"/>
      </w:pPr>
    </w:p>
    <w:p w:rsidR="00F93475" w:rsidRPr="00F93475" w:rsidRDefault="00F93475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 w:rsidRPr="00F93475">
        <w:rPr>
          <w:sz w:val="18"/>
          <w:szCs w:val="18"/>
        </w:rPr>
        <w:t>Merci de ne pas modifier le format du document</w:t>
      </w:r>
      <w:r w:rsidR="00C96912">
        <w:rPr>
          <w:sz w:val="18"/>
          <w:szCs w:val="18"/>
        </w:rPr>
        <w:t xml:space="preserve"> (WORD)</w:t>
      </w:r>
    </w:p>
    <w:p w:rsidR="00F93475" w:rsidRDefault="00F93475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 w:rsidRPr="00F93475">
        <w:rPr>
          <w:sz w:val="18"/>
          <w:szCs w:val="18"/>
        </w:rPr>
        <w:t>Inscrire les réponses dans les champs prévus à cet effet</w:t>
      </w:r>
    </w:p>
    <w:p w:rsidR="00C96912" w:rsidRPr="00F93475" w:rsidRDefault="00C96912" w:rsidP="00BB24E6">
      <w:pPr>
        <w:pStyle w:val="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3402" w:right="4933"/>
        <w:jc w:val="left"/>
        <w:rPr>
          <w:sz w:val="18"/>
          <w:szCs w:val="18"/>
        </w:rPr>
      </w:pPr>
      <w:r>
        <w:rPr>
          <w:sz w:val="18"/>
          <w:szCs w:val="18"/>
        </w:rPr>
        <w:t>Préférer des réponses brèves</w:t>
      </w:r>
    </w:p>
    <w:p w:rsidR="00F93475" w:rsidRDefault="00F93475" w:rsidP="00E56AD8">
      <w:pPr>
        <w:pStyle w:val="Texte"/>
      </w:pPr>
    </w:p>
    <w:tbl>
      <w:tblPr>
        <w:tblStyle w:val="Grilledutableau"/>
        <w:tblW w:w="13608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</w:tblGrid>
      <w:tr w:rsidR="00F93475" w:rsidTr="00AD5110">
        <w:tc>
          <w:tcPr>
            <w:tcW w:w="3402" w:type="dxa"/>
            <w:shd w:val="clear" w:color="auto" w:fill="EEECE1" w:themeFill="background2"/>
            <w:vAlign w:val="center"/>
          </w:tcPr>
          <w:p w:rsidR="00F93475" w:rsidRDefault="00F93475" w:rsidP="00AD5110">
            <w:pPr>
              <w:pStyle w:val="Texte"/>
            </w:pPr>
            <w:r>
              <w:t>N° article</w:t>
            </w:r>
            <w:r w:rsidR="00962DD1">
              <w:t xml:space="preserve"> </w:t>
            </w:r>
            <w:r w:rsidR="00AD5110">
              <w:t>LEaux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F93475" w:rsidRDefault="00F93475" w:rsidP="00E56AD8">
            <w:pPr>
              <w:pStyle w:val="Texte"/>
            </w:pPr>
            <w:r>
              <w:t>Prise de position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F93475" w:rsidRDefault="00F93475" w:rsidP="00E56AD8">
            <w:pPr>
              <w:pStyle w:val="Texte"/>
            </w:pPr>
            <w:r>
              <w:t>Brève justification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F93475" w:rsidRDefault="00F93475" w:rsidP="00962DD1">
            <w:pPr>
              <w:pStyle w:val="Texte"/>
              <w:spacing w:before="120"/>
            </w:pPr>
            <w:r>
              <w:t>Amendement proposé</w:t>
            </w:r>
          </w:p>
        </w:tc>
      </w:tr>
      <w:tr w:rsidR="00AD5110" w:rsidTr="00AD5110">
        <w:tc>
          <w:tcPr>
            <w:tcW w:w="3402" w:type="dxa"/>
            <w:vAlign w:val="bottom"/>
          </w:tcPr>
          <w:p w:rsidR="00AD5110" w:rsidRDefault="00AD5110" w:rsidP="00AD5110">
            <w:pPr>
              <w:pStyle w:val="Texte"/>
              <w:rPr>
                <w:sz w:val="16"/>
                <w:szCs w:val="16"/>
              </w:rPr>
            </w:pPr>
          </w:p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1 - </w:t>
            </w:r>
            <w:r>
              <w:rPr>
                <w:b/>
                <w:sz w:val="16"/>
                <w:szCs w:val="16"/>
              </w:rPr>
              <w:t>Buts</w:t>
            </w:r>
          </w:p>
          <w:p w:rsidR="00AD5110" w:rsidRPr="00F248EB" w:rsidRDefault="00AD5110" w:rsidP="00AD5110">
            <w:pPr>
              <w:pStyle w:val="Texte"/>
              <w:rPr>
                <w:sz w:val="16"/>
                <w:szCs w:val="16"/>
              </w:rPr>
            </w:pPr>
          </w:p>
        </w:tc>
        <w:bookmarkStart w:id="1" w:name="CaseACocher2"/>
        <w:bookmarkEnd w:id="1"/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091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FC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84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0407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79648335"/>
            <w:placeholder>
              <w:docPart w:val="A4011B7D067F4828B5DB915121F3BE8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497BDE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46877030"/>
            <w:placeholder>
              <w:docPart w:val="3ADFF4D2B9DC4AE888455F08FD2197B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2 </w:t>
            </w:r>
            <w:r>
              <w:rPr>
                <w:b/>
                <w:sz w:val="16"/>
                <w:szCs w:val="16"/>
              </w:rPr>
              <w:t>–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Champ d'application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5410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415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0410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839281774"/>
            <w:placeholder>
              <w:docPart w:val="A039C0D17B5942E3A8D3DE39813FB49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11588837"/>
            <w:placeholder>
              <w:docPart w:val="3DC4D858C4234B91AC9C8D9EB75C258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3 </w:t>
            </w:r>
            <w:r>
              <w:rPr>
                <w:b/>
                <w:sz w:val="16"/>
                <w:szCs w:val="16"/>
              </w:rPr>
              <w:t>–</w:t>
            </w:r>
            <w:r w:rsidRPr="00EC761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Principes généraux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9875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684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46701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95024280"/>
            <w:placeholder>
              <w:docPart w:val="71349485C902405CA96A814CA4719AB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748487014"/>
            <w:placeholder>
              <w:docPart w:val="530478B2F9254E0090A1AB892B281A2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4 – </w:t>
            </w:r>
            <w:r>
              <w:rPr>
                <w:b/>
                <w:sz w:val="16"/>
                <w:szCs w:val="16"/>
              </w:rPr>
              <w:t>Définitions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89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147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63807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009290999"/>
            <w:placeholder>
              <w:docPart w:val="877587292ED9403F86C8E30BB89588D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5F6171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5838690"/>
            <w:placeholder>
              <w:docPart w:val="99FD50426DE94E719E6C571C854EAA2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5 – </w:t>
            </w:r>
            <w:r>
              <w:rPr>
                <w:b/>
                <w:sz w:val="16"/>
                <w:szCs w:val="16"/>
              </w:rPr>
              <w:t>Eaux du domaine public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171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334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07751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41953747"/>
            <w:placeholder>
              <w:docPart w:val="9BFFEAB5AC2C468D871451E62B04731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36111604"/>
            <w:placeholder>
              <w:docPart w:val="48D53793F4C44F9E8C8FD691509B057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6 – </w:t>
            </w:r>
            <w:r>
              <w:rPr>
                <w:b/>
                <w:sz w:val="16"/>
                <w:szCs w:val="16"/>
              </w:rPr>
              <w:t>Utilité publique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703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806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69438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635945785"/>
            <w:placeholder>
              <w:docPart w:val="649A48BA9B774AB6A1E456DB583BCD0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7066169"/>
            <w:placeholder>
              <w:docPart w:val="DF11CE9E65D7421785B74FC0107A157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7 – </w:t>
            </w:r>
            <w:r>
              <w:rPr>
                <w:b/>
                <w:sz w:val="16"/>
                <w:szCs w:val="16"/>
              </w:rPr>
              <w:t>Autorité compétente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4411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0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97173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133064"/>
            <w:placeholder>
              <w:docPart w:val="C9B619510BF84A41BC7329A07F19226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94872710"/>
            <w:placeholder>
              <w:docPart w:val="12B27E85C9B44DCEB7C03409A34B3E6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50419" w:rsidTr="00AD5110">
        <w:tc>
          <w:tcPr>
            <w:tcW w:w="3402" w:type="dxa"/>
            <w:vAlign w:val="center"/>
          </w:tcPr>
          <w:p w:rsidR="00F50419" w:rsidRPr="00EC761B" w:rsidRDefault="00F50419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8 – </w:t>
            </w:r>
            <w:r w:rsidR="00AD5110">
              <w:rPr>
                <w:b/>
                <w:sz w:val="16"/>
                <w:szCs w:val="16"/>
              </w:rPr>
              <w:t>Situation particulière</w:t>
            </w:r>
          </w:p>
        </w:tc>
        <w:tc>
          <w:tcPr>
            <w:tcW w:w="3402" w:type="dxa"/>
            <w:vAlign w:val="center"/>
          </w:tcPr>
          <w:p w:rsidR="00F50419" w:rsidRDefault="00D37B09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787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F50419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810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F50419" w:rsidRDefault="00D37B09" w:rsidP="00F50419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1937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41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50419">
              <w:rPr>
                <w:sz w:val="16"/>
                <w:szCs w:val="16"/>
              </w:rPr>
              <w:tab/>
            </w:r>
            <w:r w:rsidR="00F50419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59152054"/>
            <w:placeholder>
              <w:docPart w:val="05EC7F95213B4446B95810CC43DE591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93612775"/>
            <w:placeholder>
              <w:docPart w:val="080E495809704DCE9B292E3EF795C5A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F50419" w:rsidRPr="006C798A" w:rsidRDefault="00F9515F" w:rsidP="00E60E04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9 – </w:t>
            </w:r>
            <w:r>
              <w:rPr>
                <w:b/>
                <w:sz w:val="16"/>
                <w:szCs w:val="16"/>
              </w:rPr>
              <w:t>Commission consultative de l'eau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9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662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307208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17907254"/>
            <w:placeholder>
              <w:docPart w:val="417E13D3CDF24205A609541B03F0910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7569443"/>
            <w:placeholder>
              <w:docPart w:val="C0C9004E52C0434BBCC794FC4284857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10 – </w:t>
            </w:r>
            <w:r>
              <w:rPr>
                <w:b/>
                <w:sz w:val="16"/>
                <w:szCs w:val="16"/>
              </w:rPr>
              <w:t>Solidarité internationale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3865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41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04875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960754248"/>
            <w:placeholder>
              <w:docPart w:val="D54D8EB306204A8DB3C62148C5F9B4D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3288397"/>
            <w:placeholder>
              <w:docPart w:val="7FC5340D155849DFA41B311D053B5FE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11 – </w:t>
            </w:r>
            <w:r>
              <w:rPr>
                <w:b/>
                <w:sz w:val="16"/>
                <w:szCs w:val="16"/>
              </w:rPr>
              <w:t>Stratégie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84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55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0792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85818239"/>
            <w:placeholder>
              <w:docPart w:val="9268DB6B87B54B4E91572565AB59EAA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EC761B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55247979"/>
            <w:placeholder>
              <w:docPart w:val="B826F786B47D459987C7FB9E3F853CD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12 – </w:t>
            </w:r>
            <w:r>
              <w:rPr>
                <w:b/>
                <w:sz w:val="16"/>
                <w:szCs w:val="16"/>
              </w:rPr>
              <w:t>Planification directrice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9754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033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23562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27781281"/>
            <w:placeholder>
              <w:docPart w:val="E69BFA68389A45A19AA7527E29EB2A9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64514101"/>
            <w:placeholder>
              <w:docPart w:val="FEEF52AF0DC94F2DB7622EAB4654492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AD5110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13 – </w:t>
            </w:r>
            <w:r>
              <w:rPr>
                <w:b/>
                <w:sz w:val="16"/>
                <w:szCs w:val="16"/>
              </w:rPr>
              <w:t>Système d'informations et études de base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563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702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9285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844775904"/>
            <w:placeholder>
              <w:docPart w:val="08BBF2DF372A477794E1040E6523EC4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72211338"/>
            <w:placeholder>
              <w:docPart w:val="314AD039BBCA42CEA6222EB37E3FD25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CD6D11" w:rsidRDefault="00AD5110" w:rsidP="00EE6C3B">
            <w:pPr>
              <w:pStyle w:val="Texte"/>
              <w:rPr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14 – </w:t>
            </w:r>
            <w:r w:rsidR="00EE6C3B">
              <w:rPr>
                <w:b/>
                <w:sz w:val="16"/>
                <w:szCs w:val="16"/>
              </w:rPr>
              <w:t>Principes</w:t>
            </w:r>
            <w:r w:rsidR="00CD6D11">
              <w:rPr>
                <w:b/>
                <w:sz w:val="16"/>
                <w:szCs w:val="16"/>
              </w:rPr>
              <w:t xml:space="preserve"> </w:t>
            </w:r>
            <w:r w:rsidR="00CD6D11">
              <w:rPr>
                <w:sz w:val="16"/>
                <w:szCs w:val="16"/>
              </w:rPr>
              <w:t>(grand cycle de l'eau, protection et gestion des eaux)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92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34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11497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048340533"/>
            <w:placeholder>
              <w:docPart w:val="FFA183E4A8A6435C9BFA04ACBE0B420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8293626"/>
            <w:placeholder>
              <w:docPart w:val="44748A991A674A82B4CB06A930D752F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15 – </w:t>
            </w:r>
            <w:r w:rsidR="00EE6C3B">
              <w:rPr>
                <w:b/>
                <w:sz w:val="16"/>
                <w:szCs w:val="16"/>
              </w:rPr>
              <w:t>Secteurs, zones et périmètre de protection des eaux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7477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081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66324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952938032"/>
            <w:placeholder>
              <w:docPart w:val="906EA2662295489295AC15BB14A9F6A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05898580"/>
            <w:placeholder>
              <w:docPart w:val="FC45BA6A05774E2B9B2FEE47581FFE3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16 – </w:t>
            </w:r>
            <w:r w:rsidR="00EE6C3B">
              <w:rPr>
                <w:b/>
                <w:sz w:val="16"/>
                <w:szCs w:val="16"/>
              </w:rPr>
              <w:t>Espace minimal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181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1852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97964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308780784"/>
            <w:placeholder>
              <w:docPart w:val="5140D0B875D746F5AAB5B4A995B210A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25942840"/>
            <w:placeholder>
              <w:docPart w:val="B7C60C6B9F0E402BA06374AC0B98798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17 – </w:t>
            </w:r>
            <w:r w:rsidR="00EE6C3B">
              <w:rPr>
                <w:b/>
                <w:sz w:val="16"/>
                <w:szCs w:val="16"/>
              </w:rPr>
              <w:t>Surfaces inconstructibles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647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377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95019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41582730"/>
            <w:placeholder>
              <w:docPart w:val="EB988CD778BA4BB7AD49470D548AA82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34028943"/>
            <w:placeholder>
              <w:docPart w:val="CCB4CE94B6774B94A4C130CAD10EEE2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18 – </w:t>
            </w:r>
            <w:r w:rsidR="00EE6C3B">
              <w:rPr>
                <w:b/>
                <w:sz w:val="16"/>
                <w:szCs w:val="16"/>
              </w:rPr>
              <w:t>Protection contre l'action dommageable due aux eaux superficielles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2452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934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85233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04971548"/>
            <w:placeholder>
              <w:docPart w:val="CF25F00C441744469B7C326C14EF0CD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44066635"/>
            <w:placeholder>
              <w:docPart w:val="6A6FB7515FC74777A7D074C7A67D0AF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CD6D11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19 – </w:t>
            </w:r>
            <w:r w:rsidR="00CD6D11">
              <w:rPr>
                <w:b/>
                <w:sz w:val="16"/>
                <w:szCs w:val="16"/>
              </w:rPr>
              <w:t>P</w:t>
            </w:r>
            <w:r w:rsidR="00EE6C3B">
              <w:rPr>
                <w:b/>
                <w:sz w:val="16"/>
                <w:szCs w:val="16"/>
              </w:rPr>
              <w:t>rincipe</w:t>
            </w:r>
            <w:r w:rsidR="00CD6D11">
              <w:rPr>
                <w:b/>
                <w:sz w:val="16"/>
                <w:szCs w:val="16"/>
              </w:rPr>
              <w:t xml:space="preserve"> </w:t>
            </w:r>
            <w:r w:rsidR="00CD6D11" w:rsidRPr="00CD6D11">
              <w:rPr>
                <w:sz w:val="16"/>
                <w:szCs w:val="16"/>
              </w:rPr>
              <w:t>(aménagement et renaturation des cours d'eau)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0498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620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48083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440501724"/>
            <w:placeholder>
              <w:docPart w:val="8AC67D6BB0EE43D18E50C0884FCA1DE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44025459"/>
            <w:placeholder>
              <w:docPart w:val="E2FBE6E819F1443AA5CB0EF3DC0647C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20 – </w:t>
            </w:r>
            <w:r w:rsidR="00EE6C3B">
              <w:rPr>
                <w:b/>
                <w:sz w:val="16"/>
                <w:szCs w:val="16"/>
              </w:rPr>
              <w:t>Entretien courant des cours d'eau, des rives et de la Rade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091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106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33630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72027304"/>
            <w:placeholder>
              <w:docPart w:val="7567E04934CE469DA59FDC1D868EB3A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8192412"/>
            <w:placeholder>
              <w:docPart w:val="69CBABA8118B4EAD90056D859C95B39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AD5110" w:rsidTr="00AD5110">
        <w:tc>
          <w:tcPr>
            <w:tcW w:w="3402" w:type="dxa"/>
            <w:vAlign w:val="center"/>
          </w:tcPr>
          <w:p w:rsidR="00AD5110" w:rsidRPr="00EC761B" w:rsidRDefault="00AD5110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21</w:t>
            </w:r>
            <w:r w:rsidR="00EE6C3B">
              <w:rPr>
                <w:b/>
                <w:sz w:val="16"/>
                <w:szCs w:val="16"/>
              </w:rPr>
              <w:t xml:space="preserve"> – Travaux </w:t>
            </w:r>
          </w:p>
        </w:tc>
        <w:tc>
          <w:tcPr>
            <w:tcW w:w="3402" w:type="dxa"/>
            <w:vAlign w:val="center"/>
          </w:tcPr>
          <w:p w:rsidR="00AD5110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565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D'accord</w:t>
            </w:r>
          </w:p>
          <w:p w:rsidR="00AD5110" w:rsidRPr="00962DD1" w:rsidRDefault="00D37B09" w:rsidP="00AD5110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325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  <w:t>Plutôt d</w:t>
            </w:r>
            <w:r w:rsidR="00AD5110" w:rsidRPr="00962DD1">
              <w:rPr>
                <w:sz w:val="16"/>
                <w:szCs w:val="16"/>
              </w:rPr>
              <w:t>'accord</w:t>
            </w:r>
          </w:p>
          <w:p w:rsidR="00AD5110" w:rsidRDefault="00D37B09" w:rsidP="00AD5110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72702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11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D5110">
              <w:rPr>
                <w:sz w:val="16"/>
                <w:szCs w:val="16"/>
              </w:rPr>
              <w:tab/>
            </w:r>
            <w:r w:rsidR="00AD5110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48549127"/>
            <w:placeholder>
              <w:docPart w:val="AA1474C61BF74260BBEFFAE0276B3E7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91789076"/>
            <w:placeholder>
              <w:docPart w:val="6C999E57E95549E0994205DE15C61B6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AD5110" w:rsidRPr="006C798A" w:rsidRDefault="00AD5110" w:rsidP="00AD5110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 w:rsidR="00A94FC9">
              <w:rPr>
                <w:b/>
                <w:sz w:val="16"/>
                <w:szCs w:val="16"/>
              </w:rPr>
              <w:t>22 – I</w:t>
            </w:r>
            <w:r>
              <w:rPr>
                <w:b/>
                <w:sz w:val="16"/>
                <w:szCs w:val="16"/>
              </w:rPr>
              <w:t xml:space="preserve">ndemnisation et obligation des communes et des tiers  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910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866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81663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346759124"/>
            <w:placeholder>
              <w:docPart w:val="34B47321E90A4D66936671ED512E6AE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49854507"/>
            <w:placeholder>
              <w:docPart w:val="8A08F93324C34638ADA8A3285B82511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>
              <w:rPr>
                <w:b/>
                <w:sz w:val="16"/>
                <w:szCs w:val="16"/>
              </w:rPr>
              <w:t xml:space="preserve">23 </w:t>
            </w:r>
            <w:r w:rsidR="00CD6D11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Principe</w:t>
            </w:r>
            <w:r w:rsidR="00CD6D11">
              <w:rPr>
                <w:b/>
                <w:sz w:val="16"/>
                <w:szCs w:val="16"/>
              </w:rPr>
              <w:t xml:space="preserve"> </w:t>
            </w:r>
            <w:r w:rsidR="00CD6D11" w:rsidRPr="00CD6D11">
              <w:rPr>
                <w:sz w:val="16"/>
                <w:szCs w:val="16"/>
              </w:rPr>
              <w:t>(renaturation)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706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5678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6182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2087651150"/>
            <w:placeholder>
              <w:docPart w:val="83C53F1E1731400EAB43FB5E2BBD7AB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4802100"/>
            <w:placeholder>
              <w:docPart w:val="2D3656CBD92C4C16B5A265A561820A3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</w:t>
            </w:r>
            <w:r>
              <w:rPr>
                <w:b/>
                <w:sz w:val="16"/>
                <w:szCs w:val="16"/>
              </w:rPr>
              <w:t xml:space="preserve">4 – Mise en oeuvre 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192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497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71662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16591982"/>
            <w:placeholder>
              <w:docPart w:val="56808128CDD54FA383BC82471FEE04F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78738464"/>
            <w:placeholder>
              <w:docPart w:val="81A06690C5E74E3D8818A9A150DBD73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 xml:space="preserve">25 – Financement 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11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8594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61992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313369223"/>
            <w:placeholder>
              <w:docPart w:val="4810B510D9ED41FA9CA192B689A6736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41950370"/>
            <w:placeholder>
              <w:docPart w:val="72E747DC8CB240AE80FC6A8CAEB59A7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</w:t>
            </w:r>
            <w:r>
              <w:rPr>
                <w:b/>
                <w:sz w:val="16"/>
                <w:szCs w:val="16"/>
              </w:rPr>
              <w:t xml:space="preserve">6 – Principes </w:t>
            </w:r>
            <w:r w:rsidR="00CD6D11" w:rsidRPr="00CD6D11">
              <w:rPr>
                <w:sz w:val="16"/>
                <w:szCs w:val="16"/>
              </w:rPr>
              <w:t>(usages et utilisations des eaux)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59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862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0547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562549451"/>
            <w:placeholder>
              <w:docPart w:val="29403BCC4177458F81980603909EAB3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13219467"/>
            <w:placeholder>
              <w:docPart w:val="E6FB259DAA3441499446998C5423DD2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>Art. 2</w:t>
            </w:r>
            <w:r>
              <w:rPr>
                <w:b/>
                <w:sz w:val="16"/>
                <w:szCs w:val="16"/>
              </w:rPr>
              <w:t>7 – Usage commun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23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108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34785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578327579"/>
            <w:placeholder>
              <w:docPart w:val="93AD2577D1EA4F8498752850443B9DA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88868003"/>
            <w:placeholder>
              <w:docPart w:val="18059B94834C462789EDA82AE42E32D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>
              <w:rPr>
                <w:b/>
                <w:sz w:val="16"/>
                <w:szCs w:val="16"/>
              </w:rPr>
              <w:t>28 – Usage accru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58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3717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55747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195805227"/>
            <w:placeholder>
              <w:docPart w:val="7C6469B13F9542EAA68CD54DB07F79F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3816930"/>
            <w:placeholder>
              <w:docPart w:val="DD0C6CEB790642078B81161023CEA5B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29 – Principes d'arbitrage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67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3283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22133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672255066"/>
            <w:placeholder>
              <w:docPart w:val="F7C8471DAB1B472CB02A0FA1B1D387E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17968756"/>
            <w:placeholder>
              <w:docPart w:val="74544A70B3F342219F0B6627A3DB7F1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>30 – Autorisations et concessions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422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929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31615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895650222"/>
            <w:placeholder>
              <w:docPart w:val="0D216B658D7A4C55B21E6F91E1DA4F6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73211355"/>
            <w:placeholder>
              <w:docPart w:val="F999F0253B9C452D95C3C438DE94E43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>31 – Emoluments et redevances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77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492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1517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51126686"/>
            <w:placeholder>
              <w:docPart w:val="0E4A07C8BD234031B89D5A55728A0DF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5445565"/>
            <w:placeholder>
              <w:docPart w:val="98ABEA012EA242C186CAC7D409871EB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32 Fonds pour la préservation des eaux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195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607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8116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978071534"/>
            <w:placeholder>
              <w:docPart w:val="D0540F825D5A434CBC219BD5BEF7A5B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22326910"/>
            <w:placeholder>
              <w:docPart w:val="C55B7A17FA4449FE86778625FC3819D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lastRenderedPageBreak/>
              <w:t xml:space="preserve">Art. </w:t>
            </w:r>
            <w:r>
              <w:rPr>
                <w:b/>
                <w:sz w:val="16"/>
                <w:szCs w:val="16"/>
              </w:rPr>
              <w:t>33 – Exécution et entretien des ouvrages et installations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123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4013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9098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588201405"/>
            <w:placeholder>
              <w:docPart w:val="E6ACF00D1EFD49F3BD6E4E5965A2612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04634178"/>
            <w:placeholder>
              <w:docPart w:val="63E16782128647148F065B6264A83A9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>34 – Utilisation de la force hydraulique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7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66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436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541822960"/>
            <w:placeholder>
              <w:docPart w:val="065A8463CECB4B38A95D5BEA806D2B0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9876753"/>
            <w:placeholder>
              <w:docPart w:val="335C983EEC9242A19C1CD0CBAD05BAB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>35 – Prélèvement et utilisation des eaux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7378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7627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3900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278023107"/>
            <w:placeholder>
              <w:docPart w:val="1D9705F937024AEDAA4BFF34C748A8B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20741787"/>
            <w:placeholder>
              <w:docPart w:val="99D791C4B96F4E3B89E49883507BBB7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EE6C3B" w:rsidTr="00AD5110">
        <w:tc>
          <w:tcPr>
            <w:tcW w:w="3402" w:type="dxa"/>
            <w:vAlign w:val="center"/>
          </w:tcPr>
          <w:p w:rsidR="00EE6C3B" w:rsidRPr="00EC761B" w:rsidRDefault="00EE6C3B" w:rsidP="00EE6C3B">
            <w:pPr>
              <w:pStyle w:val="Texte"/>
              <w:rPr>
                <w:b/>
                <w:sz w:val="16"/>
                <w:szCs w:val="16"/>
              </w:rPr>
            </w:pPr>
            <w:r w:rsidRPr="00EC761B">
              <w:rPr>
                <w:b/>
                <w:sz w:val="16"/>
                <w:szCs w:val="16"/>
              </w:rPr>
              <w:t xml:space="preserve">Art. </w:t>
            </w:r>
            <w:r>
              <w:rPr>
                <w:b/>
                <w:sz w:val="16"/>
                <w:szCs w:val="16"/>
              </w:rPr>
              <w:t>36 – Réalimentation de la nappe du Genevois</w:t>
            </w:r>
          </w:p>
        </w:tc>
        <w:tc>
          <w:tcPr>
            <w:tcW w:w="3402" w:type="dxa"/>
            <w:vAlign w:val="center"/>
          </w:tcPr>
          <w:p w:rsidR="00EE6C3B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323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D'accord</w:t>
            </w:r>
          </w:p>
          <w:p w:rsidR="00EE6C3B" w:rsidRPr="00962DD1" w:rsidRDefault="00D37B09" w:rsidP="00EE6C3B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642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  <w:t>Plutôt d</w:t>
            </w:r>
            <w:r w:rsidR="00EE6C3B" w:rsidRPr="00962DD1">
              <w:rPr>
                <w:sz w:val="16"/>
                <w:szCs w:val="16"/>
              </w:rPr>
              <w:t>'accord</w:t>
            </w:r>
          </w:p>
          <w:p w:rsidR="00EE6C3B" w:rsidRDefault="00D37B09" w:rsidP="00EE6C3B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56664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3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E6C3B">
              <w:rPr>
                <w:sz w:val="16"/>
                <w:szCs w:val="16"/>
              </w:rPr>
              <w:tab/>
            </w:r>
            <w:r w:rsidR="00EE6C3B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576406393"/>
            <w:placeholder>
              <w:docPart w:val="A93D405962134FC0A87CC2FBF260335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84024388"/>
            <w:placeholder>
              <w:docPart w:val="1ADD463B96EF400F81B7D0B1CBE3ADF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EE6C3B" w:rsidRPr="006C798A" w:rsidRDefault="00EE6C3B" w:rsidP="00EE6C3B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37 – Extraction de matériaux du lit des cours d'eau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600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211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75424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552819736"/>
            <w:placeholder>
              <w:docPart w:val="A4A51D0812BC4025B58A76DAA149D40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69617336"/>
            <w:placeholder>
              <w:docPart w:val="55201A7C917047678767A0A1438A78D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Art. 38 – Principes généraux </w:t>
            </w:r>
            <w:r w:rsidRPr="00CD6D11">
              <w:rPr>
                <w:sz w:val="16"/>
                <w:szCs w:val="16"/>
              </w:rPr>
              <w:t>(petit cycle de l'eau)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110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97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60418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970986712"/>
            <w:placeholder>
              <w:docPart w:val="5B98A4C17BB743B49D9D2B03D5F9078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6548188"/>
            <w:placeholder>
              <w:docPart w:val="BD0C704A4A8E4A71957A8DCDF2DB76B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39 – Principes </w:t>
            </w:r>
            <w:r w:rsidRPr="007863F5">
              <w:rPr>
                <w:sz w:val="16"/>
                <w:szCs w:val="16"/>
              </w:rPr>
              <w:t>(eau potable)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2496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2843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80986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36638778"/>
            <w:placeholder>
              <w:docPart w:val="BAF3B130760243249CCF1218F97F3D9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7643817"/>
            <w:placeholder>
              <w:docPart w:val="574376308ECE4EC09DE5F4FD9B08DEB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40 – Qualité de l'eau potable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580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9284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6912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259606054"/>
            <w:placeholder>
              <w:docPart w:val="2EF95E47740E4304BDBFD483A89D89A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30107745"/>
            <w:placeholder>
              <w:docPart w:val="5939E02F9CB64C0B83950867468140C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41 – Echanges intercantonaux et internationaux d'eau potable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811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602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15236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09822482"/>
            <w:placeholder>
              <w:docPart w:val="5C10DBB02D3D49629613D354B65EAD4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40092104"/>
            <w:placeholder>
              <w:docPart w:val="2D3A358912214248915606120B1C552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42 – Installations d'utilité publique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22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899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39531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2405019"/>
            <w:placeholder>
              <w:docPart w:val="2AFCA93547B949EFB329431BFFD295F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29359985"/>
            <w:placeholder>
              <w:docPart w:val="4C5C7D70787D4AD0A978E9B0BD63C6B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43 – Planification directrice technique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633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03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68663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9890660"/>
            <w:placeholder>
              <w:docPart w:val="7A4F6AD9220E429CA46060A63871EF8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27550589"/>
            <w:placeholder>
              <w:docPart w:val="E80A497C3DD7420B8C85CE9308279F8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44 – Mise en œuvre et exploitation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104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482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68004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961103348"/>
            <w:placeholder>
              <w:docPart w:val="B114B3BF29C54A8097058B0AA03DE85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33767499"/>
            <w:placeholder>
              <w:docPart w:val="8D8ADA67798A4A2B82343B48FFC253B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45 – Installations privées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71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79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890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873460120"/>
            <w:placeholder>
              <w:docPart w:val="9EA8FD6EDC0F4BB2B57D53537CF2240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36161252"/>
            <w:placeholder>
              <w:docPart w:val="0936DBDE17334C26934014CB61A0C32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46 – Financement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21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05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79658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107226613"/>
            <w:placeholder>
              <w:docPart w:val="99F6AD9BA36D4B0D98C9EAC49D91A0E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4653186"/>
            <w:placeholder>
              <w:docPart w:val="7A1F0A3638F549108FFE345BA4CD5A5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47 – Tarification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993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276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3894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877549827"/>
            <w:placeholder>
              <w:docPart w:val="FB0C2BC8AD834566BA5FE7DFB350AE0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82771451"/>
            <w:placeholder>
              <w:docPart w:val="83C99E24004B47A5A293827728D71DC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48 – Principes (assainissement et gestion des eaux)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83665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132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06598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49201004"/>
            <w:placeholder>
              <w:docPart w:val="CB6220C75C57487E97B775CFCC8E49C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073629089"/>
            <w:placeholder>
              <w:docPart w:val="D6D35D3FF20246B9AA327784ECFC5F3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49 - Objectifs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5197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883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60518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642809902"/>
            <w:placeholder>
              <w:docPart w:val="E6F7FFBBD4AA4C03B344D5FFA0F0F95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0944202"/>
            <w:placeholder>
              <w:docPart w:val="DB44A837A5654B6C80C231E0BDA825D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50 – Plans généraux d'évacuation des eaux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639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5593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79597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80557171"/>
            <w:placeholder>
              <w:docPart w:val="187C0B1B3AC3429081EA4E082E94F21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97628833"/>
            <w:placeholder>
              <w:docPart w:val="0AEC5BF9440D4DF1AE8E4008EE271CF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51 – Plans détaillés de gestion des eaux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162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24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6339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866513134"/>
            <w:placeholder>
              <w:docPart w:val="923850870E224D778F1BF0AC429FC3A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47267119"/>
            <w:placeholder>
              <w:docPart w:val="BE2A54518F9445569D0582123DAB467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52 – Approbation des projets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828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2379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9987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632822431"/>
            <w:placeholder>
              <w:docPart w:val="874ED8F57BFB4E9B9FDA73D82EDE940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48199978"/>
            <w:placeholder>
              <w:docPart w:val="71E7E305D2DB4910A4F200C9BD42B05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53 - Propriété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185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036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43825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828099747"/>
            <w:placeholder>
              <w:docPart w:val="4B0BD8BC988C4028B632A35390BC734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7585752"/>
            <w:placeholder>
              <w:docPart w:val="0FD64CDB888F432884D6C4B0788ABDC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54 - Compétences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5948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78117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876926521"/>
            <w:placeholder>
              <w:docPart w:val="B969DE8A72F04267B565BA27DEA6D4B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14373980"/>
            <w:placeholder>
              <w:docPart w:val="053B99E39BA1418DA261E7B161C88EA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55 - Cadastration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7428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69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90297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08190081"/>
            <w:placeholder>
              <w:docPart w:val="42AA643551524BFE8B34A94C3D2C20D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14067011"/>
            <w:placeholder>
              <w:docPart w:val="A7D88DAFB11B4894895142BF1635ACE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56 – Entretien et exploitation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099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623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72891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89165612"/>
            <w:placeholder>
              <w:docPart w:val="FBF46A1DD2E24843BE70DDB78B377E5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46053959"/>
            <w:placeholder>
              <w:docPart w:val="55DC3B170354478B94E1AF0263FAB31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57 – Entretien des réseaux d'assainissement sur terrains privés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057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1904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56317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54529818"/>
            <w:placeholder>
              <w:docPart w:val="EA4774140A2D4151AC762E66F88B957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81437235"/>
            <w:placeholder>
              <w:docPart w:val="48038D662FF64245B97A9F0A3228C57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58 – Réalisation du réseau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3687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20145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618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524618634"/>
            <w:placeholder>
              <w:docPart w:val="77F2037655934BBA8141097A9CFF721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76274637"/>
            <w:placeholder>
              <w:docPart w:val="2925681697EC47B69E75C3FCA85454D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59 – Intégration des branchements privés au réseau secondaire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481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056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7470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828590792"/>
            <w:placeholder>
              <w:docPart w:val="67B1A0FDF02342098C983F70E7FFCFC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62548619"/>
            <w:placeholder>
              <w:docPart w:val="79F64656704F4EC7A499AF458E0C2EF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A94FC9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60 – I</w:t>
            </w:r>
            <w:r w:rsidR="00C34A7F">
              <w:rPr>
                <w:b/>
                <w:sz w:val="16"/>
                <w:szCs w:val="16"/>
              </w:rPr>
              <w:t>ntégration des installations collectives privées au réseau secondaire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548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820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14076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34741320"/>
            <w:placeholder>
              <w:docPart w:val="B8897523909840C39D55DF8829373DA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4113776"/>
            <w:placeholder>
              <w:docPart w:val="296D9CFFF89D4B0CB63D6042AD98C73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61 – Valorisation thermique des eaux polluées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396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87611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41886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93320430"/>
            <w:placeholder>
              <w:docPart w:val="73E1B697CC9F4CAF8346E78809FA48A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28711324"/>
            <w:placeholder>
              <w:docPart w:val="DEA9CB993A6C4CC1A70CF7030EE7EEF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62 – Gestion des eaux pluviales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347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461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73986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710258255"/>
            <w:placeholder>
              <w:docPart w:val="5DF3DA8B76F74DF2B0FCB71BDBCA706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0808047"/>
            <w:placeholder>
              <w:docPart w:val="619688239726490BB8948021559F824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63 – Obligation de raccordement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884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01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46516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457330665"/>
            <w:placeholder>
              <w:docPart w:val="03FDA888D3BF4DF8A2C0637A4802668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44317296"/>
            <w:placeholder>
              <w:docPart w:val="910EC30922B24FD8948466CAACBABF9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64 – Propriété des branchements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209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32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04848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225273148"/>
            <w:placeholder>
              <w:docPart w:val="881C851D7FCF4A05B7A2A8377E74433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9546359"/>
            <w:placeholder>
              <w:docPart w:val="07FAB5C8259A45B3A9F3D15294384E9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65 – Dérogations à l'obligation de raccordement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5204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364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716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512271191"/>
            <w:placeholder>
              <w:docPart w:val="2547FC778932423897708BE962734A2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10906697"/>
            <w:placeholder>
              <w:docPart w:val="89BCAEFAF21141B9BDE7F6FA3D5B953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66 Entretien et fonctionnement des installations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646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5758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66809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122848956"/>
            <w:placeholder>
              <w:docPart w:val="4E90DB2E02E1431BAAB766B7C1D751B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27199049"/>
            <w:placeholder>
              <w:docPart w:val="21876659C8BA4441ADA4476AA8AEDA9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67 - Surveillance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933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1127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11826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566376109"/>
            <w:placeholder>
              <w:docPart w:val="EEADA3AFDA4545A0904724405E6E64B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15515420"/>
            <w:placeholder>
              <w:docPart w:val="ED3C8806CC6545EBA76422A5722F65D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68 - Autorisation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296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536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01379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847164732"/>
            <w:placeholder>
              <w:docPart w:val="DBCA978A36044F66A72DE7DE47823EE5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32900011"/>
            <w:placeholder>
              <w:docPart w:val="09339A60763F4049B8EE982EE0B89A6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69 – Dimensions supérieures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0485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3893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31182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313495196"/>
            <w:placeholder>
              <w:docPart w:val="18DDFFD5825F4803A832C3674345D27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58486154"/>
            <w:placeholder>
              <w:docPart w:val="0854B93986C24FC0BE94598495F6F7B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70 – Installations individuelles d'assainissement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7700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3868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2493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991635375"/>
            <w:placeholder>
              <w:docPart w:val="FC50404E9B354607AAD585F00176B3A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7751894"/>
            <w:placeholder>
              <w:docPart w:val="498123C99B20430C87226659009709D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71 – Installations agricoles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942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54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209345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471645037"/>
            <w:placeholder>
              <w:docPart w:val="4BD382CB21FA4E99925AA47E9A23EE0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57277512"/>
            <w:placeholder>
              <w:docPart w:val="52BAB61304EC496F8399AA9B58BA540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72 – Installations d'entreposage de liquides pouvant polluer les eaux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512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912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55191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788544885"/>
            <w:placeholder>
              <w:docPart w:val="17158DAFABBD4AB0AD954A5DB3F0F6D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66915480"/>
            <w:placeholder>
              <w:docPart w:val="2BC2F9939D9B40F9B746F221F932377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73 – Déversement des eaux industrielles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783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307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40599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040501788"/>
            <w:placeholder>
              <w:docPart w:val="0E73D0536B5A42A2AF30FCE9729D730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03134630"/>
            <w:placeholder>
              <w:docPart w:val="7C4E560EA472420498D3A6EE042ADA2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74 – Responsabilités des propriétaires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990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757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7116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2028142670"/>
            <w:placeholder>
              <w:docPart w:val="9F1003ED45104CD19287E7292EE46E2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26784363"/>
            <w:placeholder>
              <w:docPart w:val="6C526BB484B249B793FF647AD424EDB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Art. 75 – Principes </w:t>
            </w:r>
            <w:r w:rsidRPr="0096764D">
              <w:rPr>
                <w:sz w:val="16"/>
                <w:szCs w:val="16"/>
              </w:rPr>
              <w:t>(financement de l'assainissement)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274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43380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550835721"/>
            <w:placeholder>
              <w:docPart w:val="6B60014AC6C04A56A3C1DFCB9F41C91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95159752"/>
            <w:placeholder>
              <w:docPart w:val="2AA9D5320F244693893B1EDB8AB01E3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76 – Taxe annuelle d'épuration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5483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59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27810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989085254"/>
            <w:placeholder>
              <w:docPart w:val="8356E6D1AA834BB7A0CC465744D0696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29052068"/>
            <w:placeholder>
              <w:docPart w:val="15F0C6F119504C3E85B4798C6DAAB38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77 – Perception de la taxe d'épuration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106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228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5917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49432448"/>
            <w:placeholder>
              <w:docPart w:val="70DB1AB56BC942DEAC57F071669A741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346007731"/>
            <w:placeholder>
              <w:docPart w:val="0BDBCE71DCB14BE686DD290EE41E986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78 – Tarification de la taxe d'épuration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72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566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5420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448017358"/>
            <w:placeholder>
              <w:docPart w:val="12EE29FC5D904A0B9F4D1D1BBEB908C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185162"/>
            <w:placeholder>
              <w:docPart w:val="83AA2D895CB4447AA61516F4C13690A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79 – Taxe fédérale sur les eaux usées (micropolluants)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252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0041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3438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303846072"/>
            <w:placeholder>
              <w:docPart w:val="3A9B2D9407304F37814807F564867B3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54159284"/>
            <w:placeholder>
              <w:docPart w:val="AB36AE5375B7497EACDA6F61660F5A4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80 – Perception de la taxe unique de raccordement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936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378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23815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497887488"/>
            <w:placeholder>
              <w:docPart w:val="46CA25E0DE2F4A1494FE86779A4BA23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139864217"/>
            <w:placeholder>
              <w:docPart w:val="761C701C26BE40CAA6FD0A0DE8CE941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81 – Composantes de la taxe unique de raccordement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92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311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8819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936815665"/>
            <w:placeholder>
              <w:docPart w:val="CC17D37302B04858969EA1271F19F89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697438846"/>
            <w:placeholder>
              <w:docPart w:val="A14C6802A3B84EFD8F842E4CD4D1EC8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82 – Tarification de la composante eaux usées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028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60468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049950206"/>
            <w:placeholder>
              <w:docPart w:val="870A2FC296B64C1086F5ADA3DD6563C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23081681"/>
            <w:placeholder>
              <w:docPart w:val="19E9CF6FFB8842DFA4D05FC4180F93B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83 – Tarification de la composante eaux pluviales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782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201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59921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699231786"/>
            <w:placeholder>
              <w:docPart w:val="7FF1AB5D0EB9463D8898817C1D8A284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43858606"/>
            <w:placeholder>
              <w:docPart w:val="B574084DFAD94512A91A0D812A1C301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84 – Perception de la taxe annuelle d'utilisation du réseau secondaire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370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529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168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493881355"/>
            <w:placeholder>
              <w:docPart w:val="3E075669BCE14AB5BE3B1B2578B7240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13881915"/>
            <w:placeholder>
              <w:docPart w:val="62082713D025489FAD9B1B7E579E512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85 – Tarification de la taxe annuelle d'utilisation du réseau secondaire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26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26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09547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576964487"/>
            <w:placeholder>
              <w:docPart w:val="30E89B9AF4EB4BA1BEA9E20D473948B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14413108"/>
            <w:placeholder>
              <w:docPart w:val="7F3C85FC83B7464DA2E65022F1A146B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86 – Fonds intercommunal d'assainissement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501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83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49891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312449505"/>
            <w:placeholder>
              <w:docPart w:val="206F14A73CCE40B3994CCFCECFDDA0F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0586435"/>
            <w:placeholder>
              <w:docPart w:val="A9ED25B9CB9248F99F8151BD53E673F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87 – Ressources du fonds intercommunal d'assainissement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426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9046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4933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323863933"/>
            <w:placeholder>
              <w:docPart w:val="481D607988AC42B6AFF7F05EDD61FB6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99569090"/>
            <w:placeholder>
              <w:docPart w:val="03DC8F3CA22D4B83AEB4803045DBD69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88 – Utilité publique du fonds intercommunal d'assainissement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9230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810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63560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70743519"/>
            <w:placeholder>
              <w:docPart w:val="D2C3341451564B4881278383DF89817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1935476"/>
            <w:placeholder>
              <w:docPart w:val="F59F535FA52044F1BD23BBB7A9DD5D9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89 - Statuts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070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829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2310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146081378"/>
            <w:placeholder>
              <w:docPart w:val="CB45EB2F12BA4A19B2378107B5FF389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56465577"/>
            <w:placeholder>
              <w:docPart w:val="D7D2F69AC1004BDF94090EA9B8FA035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90 – Obligations de renseigner et de collaborer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926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69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6754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446080016"/>
            <w:placeholder>
              <w:docPart w:val="D0181AA846474F7CA09DEC1AFBFFD1A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81519670"/>
            <w:placeholder>
              <w:docPart w:val="847DA8CDB7614553A1B439345F4F52E6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91 – Nature des mesures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223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7375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23605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52053586"/>
            <w:placeholder>
              <w:docPart w:val="046B2B2BB29E4E8B86FEB8EF65FFFDA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25389682"/>
            <w:placeholder>
              <w:docPart w:val="25F52E2398BE4441B69C0429D932C50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92 - Procédure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595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3298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90252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450478951"/>
            <w:placeholder>
              <w:docPart w:val="B0987B89C4424187901E1CA05DDC357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0625811"/>
            <w:placeholder>
              <w:docPart w:val="8F7F2A0052AB4D38ACEF72E7C4733A3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93 – Réfection des travaux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861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699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151075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554763883"/>
            <w:placeholder>
              <w:docPart w:val="FB59BF9B55194345A53A82D29EA21EC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66036867"/>
            <w:placeholder>
              <w:docPart w:val="5DCD40FECBBE4480BB0BC85AB9D067E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94 – Travaux d'office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758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8771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2637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601029211"/>
            <w:placeholder>
              <w:docPart w:val="C98ED44B473B4D67A9D2C59C20C94363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14257551"/>
            <w:placeholder>
              <w:docPart w:val="D1F4EB2303EA4BC4B616BA01B6EEA66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95 – Frais, participation et intérêts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102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4737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8049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137477053"/>
            <w:placeholder>
              <w:docPart w:val="6E9786B872BB482B9FAAD32B9197624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819069046"/>
            <w:placeholder>
              <w:docPart w:val="B70230E138514796B0C7B9B522DDE7C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96 - Poursuites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34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617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63938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2137865600"/>
            <w:placeholder>
              <w:docPart w:val="D0CF46C3CDB24DDFBEB21A7EC3D53C8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524674059"/>
            <w:placeholder>
              <w:docPart w:val="9265CB70C9894B50909273DE1D20350C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97 - Responsabilités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632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1976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47256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290578206"/>
            <w:placeholder>
              <w:docPart w:val="5E80BE2C1CED4BA9B88AB84125A1987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64325038"/>
            <w:placeholder>
              <w:docPart w:val="8387FA719BCC471BA8FB1EC4469581A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98 – Amendes administratives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565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58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70775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145089605"/>
            <w:placeholder>
              <w:docPart w:val="DD2D1A4B6A7E4572B2990F27FA99A71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62931556"/>
            <w:placeholder>
              <w:docPart w:val="53681D826CA641BA97E02FA17752575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99 - Recours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0092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6983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3153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546191834"/>
            <w:placeholder>
              <w:docPart w:val="86C3EB7CDC764854A444EFF58BCC8F10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94700631"/>
            <w:placeholder>
              <w:docPart w:val="E385749AD3B244E291384A45E20DA44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100 – Qualité pour agir du département en matière pénale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525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331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10323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970349371"/>
            <w:placeholder>
              <w:docPart w:val="912C9C486A914FB0B610CA5E0F9B9B6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89840666"/>
            <w:placeholder>
              <w:docPart w:val="8243633EE3084714B29B6C156F05863E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101 - Indexation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538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0916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05250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41110667"/>
            <w:placeholder>
              <w:docPart w:val="2D3477E885FC4F8087F00E20CCE1AACA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6074621"/>
            <w:placeholder>
              <w:docPart w:val="14181494EB4047E29E3BBDDCF34AE01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102 – Dispositions d'application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63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277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7976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649169174"/>
            <w:placeholder>
              <w:docPart w:val="41A3C35EDFD04464BD929D95AE2BBAB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90207578"/>
            <w:placeholder>
              <w:docPart w:val="7A194DCAB16448169C92D12C5CA6EF4B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Art. 103 – Clause abrogatoire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698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936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22672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1410813280"/>
            <w:placeholder>
              <w:docPart w:val="239DCFABCE8E484FA8559F77163E59F4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43572988"/>
            <w:placeholder>
              <w:docPart w:val="20EDD90FAEE640E398FE23A62D6058B9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104 – Entrée en vigueur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0676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827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171284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-1239633623"/>
            <w:placeholder>
              <w:docPart w:val="17BDFEB70AE1494B976DDACD8F173028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00063154"/>
            <w:placeholder>
              <w:docPart w:val="8DDDB33BFC2D4EBB9500B68DD153349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C34A7F" w:rsidTr="00AD5110">
        <w:tc>
          <w:tcPr>
            <w:tcW w:w="3402" w:type="dxa"/>
            <w:vAlign w:val="center"/>
          </w:tcPr>
          <w:p w:rsidR="00C34A7F" w:rsidRPr="00EC761B" w:rsidRDefault="00C34A7F" w:rsidP="00C34A7F">
            <w:pPr>
              <w:pStyle w:val="Text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Art. 105 – Dispositions transitoires</w:t>
            </w:r>
          </w:p>
        </w:tc>
        <w:tc>
          <w:tcPr>
            <w:tcW w:w="3402" w:type="dxa"/>
            <w:vAlign w:val="center"/>
          </w:tcPr>
          <w:p w:rsidR="00C34A7F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64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D'accord</w:t>
            </w:r>
          </w:p>
          <w:p w:rsidR="00C34A7F" w:rsidRPr="00962DD1" w:rsidRDefault="00D37B09" w:rsidP="00C34A7F">
            <w:pPr>
              <w:pStyle w:val="Texte"/>
              <w:tabs>
                <w:tab w:val="left" w:pos="554"/>
              </w:tabs>
              <w:spacing w:before="24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528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  <w:t>Plutôt d</w:t>
            </w:r>
            <w:r w:rsidR="00C34A7F" w:rsidRPr="00962DD1">
              <w:rPr>
                <w:sz w:val="16"/>
                <w:szCs w:val="16"/>
              </w:rPr>
              <w:t>'accord</w:t>
            </w:r>
          </w:p>
          <w:p w:rsidR="00C34A7F" w:rsidRDefault="00D37B09" w:rsidP="00C34A7F">
            <w:pPr>
              <w:pStyle w:val="Texte"/>
              <w:tabs>
                <w:tab w:val="left" w:pos="554"/>
              </w:tabs>
            </w:pPr>
            <w:sdt>
              <w:sdtPr>
                <w:rPr>
                  <w:sz w:val="16"/>
                  <w:szCs w:val="16"/>
                </w:rPr>
                <w:id w:val="-5811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7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34A7F">
              <w:rPr>
                <w:sz w:val="16"/>
                <w:szCs w:val="16"/>
              </w:rPr>
              <w:tab/>
            </w:r>
            <w:r w:rsidR="00C34A7F" w:rsidRPr="00962DD1">
              <w:rPr>
                <w:sz w:val="16"/>
                <w:szCs w:val="16"/>
              </w:rPr>
              <w:t>Pas d'accord</w:t>
            </w:r>
          </w:p>
        </w:tc>
        <w:sdt>
          <w:sdtPr>
            <w:rPr>
              <w:sz w:val="16"/>
              <w:szCs w:val="16"/>
            </w:rPr>
            <w:id w:val="2089873691"/>
            <w:placeholder>
              <w:docPart w:val="228DF3436736473D95A88EC0D3A64CF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00722608"/>
            <w:placeholder>
              <w:docPart w:val="F1C61C67E2A04E3998CD99C79C169F97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vAlign w:val="center"/>
              </w:tcPr>
              <w:p w:rsidR="00C34A7F" w:rsidRPr="006C798A" w:rsidRDefault="00C34A7F" w:rsidP="00C34A7F">
                <w:pPr>
                  <w:pStyle w:val="Texte"/>
                  <w:jc w:val="left"/>
                  <w:rPr>
                    <w:sz w:val="16"/>
                    <w:szCs w:val="16"/>
                  </w:rPr>
                </w:pPr>
                <w:r w:rsidRPr="006C798A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</w:tbl>
    <w:p w:rsidR="00F93475" w:rsidRDefault="00F93475" w:rsidP="00E56AD8">
      <w:pPr>
        <w:pStyle w:val="Texte"/>
      </w:pPr>
    </w:p>
    <w:p w:rsidR="00807112" w:rsidRDefault="006C798A" w:rsidP="00807112">
      <w:pPr>
        <w:pStyle w:val="Texte"/>
        <w:jc w:val="left"/>
      </w:pPr>
      <w:r w:rsidRPr="00EC761B">
        <w:rPr>
          <w:b/>
        </w:rPr>
        <w:t>Autres remarques</w:t>
      </w:r>
      <w:r>
        <w:t xml:space="preserve"> :</w:t>
      </w:r>
    </w:p>
    <w:p w:rsidR="00962DD1" w:rsidRDefault="00D37B09" w:rsidP="00807112">
      <w:pPr>
        <w:pStyle w:val="Texte"/>
        <w:jc w:val="left"/>
      </w:pPr>
      <w:sdt>
        <w:sdtPr>
          <w:id w:val="1068683685"/>
          <w:placeholder>
            <w:docPart w:val="650CB1CD2DE74F3FA05C374AA2AF4BBF"/>
          </w:placeholder>
          <w:showingPlcHdr/>
          <w:text w:multiLine="1"/>
        </w:sdtPr>
        <w:sdtEndPr/>
        <w:sdtContent>
          <w:r w:rsidR="00807112" w:rsidRPr="00A714B1">
            <w:rPr>
              <w:rStyle w:val="Textedelespacerserv"/>
            </w:rPr>
            <w:t>Cliquez ou appuyez ici pour entrer du texte.</w:t>
          </w:r>
        </w:sdtContent>
      </w:sdt>
    </w:p>
    <w:p w:rsidR="00EC761B" w:rsidRDefault="00EC761B" w:rsidP="00962DD1">
      <w:pPr>
        <w:pStyle w:val="Texte"/>
      </w:pPr>
    </w:p>
    <w:p w:rsidR="00EC761B" w:rsidRDefault="00EC761B" w:rsidP="00962DD1">
      <w:pPr>
        <w:pStyle w:val="Texte"/>
      </w:pPr>
    </w:p>
    <w:p w:rsidR="00F93475" w:rsidRPr="005C25A9" w:rsidRDefault="00962DD1" w:rsidP="00962DD1">
      <w:pPr>
        <w:pStyle w:val="Texte"/>
        <w:rPr>
          <w:b/>
          <w:u w:val="single"/>
        </w:rPr>
      </w:pPr>
      <w:r>
        <w:t xml:space="preserve">A retourner à </w:t>
      </w:r>
      <w:r w:rsidR="005C25A9">
        <w:t xml:space="preserve">l'adresse suivante : </w:t>
      </w:r>
      <w:hyperlink r:id="rId8" w:history="1">
        <w:r w:rsidR="00EE6C3B" w:rsidRPr="00025C5F">
          <w:rPr>
            <w:rStyle w:val="Lienhypertexte"/>
          </w:rPr>
          <w:t>eau-juridique@etat.ge.ch</w:t>
        </w:r>
      </w:hyperlink>
      <w:r w:rsidR="005C25A9">
        <w:t xml:space="preserve"> au plus tard </w:t>
      </w:r>
      <w:r w:rsidR="005C25A9" w:rsidRPr="005C25A9">
        <w:rPr>
          <w:b/>
          <w:u w:val="single"/>
        </w:rPr>
        <w:t xml:space="preserve">le </w:t>
      </w:r>
      <w:r w:rsidR="00EE6C3B">
        <w:rPr>
          <w:b/>
          <w:u w:val="single"/>
        </w:rPr>
        <w:t>30 septembre</w:t>
      </w:r>
      <w:r w:rsidR="005C25A9" w:rsidRPr="005C25A9">
        <w:rPr>
          <w:b/>
          <w:u w:val="single"/>
        </w:rPr>
        <w:t xml:space="preserve"> 2024</w:t>
      </w:r>
    </w:p>
    <w:sectPr w:rsidR="00F93475" w:rsidRPr="005C25A9" w:rsidSect="00AD5110">
      <w:headerReference w:type="default" r:id="rId9"/>
      <w:footerReference w:type="default" r:id="rId10"/>
      <w:footnotePr>
        <w:numRestart w:val="eachSect"/>
      </w:footnotePr>
      <w:endnotePr>
        <w:numFmt w:val="decimal"/>
        <w:numRestart w:val="eachSect"/>
      </w:endnotePr>
      <w:pgSz w:w="16840" w:h="11907" w:orient="landscape" w:code="9"/>
      <w:pgMar w:top="709" w:right="1956" w:bottom="1361" w:left="1304" w:header="425" w:footer="45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3B" w:rsidRDefault="00EE6C3B">
      <w:pPr>
        <w:spacing w:after="0"/>
      </w:pPr>
      <w:r>
        <w:separator/>
      </w:r>
    </w:p>
  </w:endnote>
  <w:endnote w:type="continuationSeparator" w:id="0">
    <w:p w:rsidR="00EE6C3B" w:rsidRDefault="00EE6C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3B" w:rsidRDefault="00EE6C3B">
    <w:pPr>
      <w:pStyle w:val="Pieddepage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3B" w:rsidRDefault="00EE6C3B">
      <w:pPr>
        <w:spacing w:after="0"/>
      </w:pPr>
      <w:r>
        <w:separator/>
      </w:r>
    </w:p>
  </w:footnote>
  <w:footnote w:type="continuationSeparator" w:id="0">
    <w:p w:rsidR="00EE6C3B" w:rsidRDefault="00EE6C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510"/>
    </w:tblGrid>
    <w:tr w:rsidR="00EE6C3B" w:rsidRPr="006A0BF3" w:rsidTr="00F50419">
      <w:tc>
        <w:tcPr>
          <w:tcW w:w="13538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EE6C3B" w:rsidRPr="006A0BF3" w:rsidRDefault="00EE6C3B" w:rsidP="00F50419">
          <w:pPr>
            <w:pStyle w:val="En-tte"/>
            <w:tabs>
              <w:tab w:val="clear" w:pos="9072"/>
              <w:tab w:val="right" w:pos="13186"/>
            </w:tabs>
          </w:pPr>
          <w:r w:rsidRPr="006A0BF3">
            <w:tab/>
            <w:t xml:space="preserve">Page : </w:t>
          </w:r>
          <w:r w:rsidRPr="006A0BF3">
            <w:fldChar w:fldCharType="begin"/>
          </w:r>
          <w:r w:rsidRPr="006A0BF3">
            <w:instrText xml:space="preserve">PAGE </w:instrText>
          </w:r>
          <w:r w:rsidRPr="006A0BF3">
            <w:fldChar w:fldCharType="separate"/>
          </w:r>
          <w:r w:rsidR="00D37B09">
            <w:rPr>
              <w:noProof/>
            </w:rPr>
            <w:t>2</w:t>
          </w:r>
          <w:r w:rsidRPr="006A0BF3">
            <w:fldChar w:fldCharType="end"/>
          </w:r>
          <w:r w:rsidRPr="006A0BF3">
            <w:t>/</w:t>
          </w:r>
          <w:r w:rsidRPr="006A0BF3">
            <w:fldChar w:fldCharType="begin"/>
          </w:r>
          <w:r w:rsidRPr="006A0BF3">
            <w:instrText xml:space="preserve"> SECTIONPAGES </w:instrText>
          </w:r>
          <w:r w:rsidRPr="006A0BF3">
            <w:fldChar w:fldCharType="separate"/>
          </w:r>
          <w:r w:rsidR="00D37B09">
            <w:rPr>
              <w:noProof/>
            </w:rPr>
            <w:t>22</w:t>
          </w:r>
          <w:r w:rsidRPr="006A0BF3">
            <w:fldChar w:fldCharType="end"/>
          </w:r>
        </w:p>
        <w:p w:rsidR="00EE6C3B" w:rsidRPr="006A0BF3" w:rsidRDefault="00EE6C3B" w:rsidP="001B53BC">
          <w:pPr>
            <w:pStyle w:val="En-tte"/>
          </w:pPr>
        </w:p>
      </w:tc>
    </w:tr>
  </w:tbl>
  <w:p w:rsidR="00EE6C3B" w:rsidRDefault="00EE6C3B" w:rsidP="001B53BC">
    <w:pPr>
      <w:pStyle w:val="En-tte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/LGCBXZdVtbVOcEfu/3tut410VgxHEQ0B0t6idN2DySd9comxyx32E8xS4TtX2LiE7IMkvtElOdfXTi/rpU4A==" w:salt="fm0PYnTrU9mfzQ2WGewZ0w=="/>
  <w:defaultTabStop w:val="709"/>
  <w:hyphenationZone w:val="425"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75"/>
    <w:rsid w:val="00000278"/>
    <w:rsid w:val="00000560"/>
    <w:rsid w:val="0000678B"/>
    <w:rsid w:val="00007807"/>
    <w:rsid w:val="000079B3"/>
    <w:rsid w:val="00010397"/>
    <w:rsid w:val="000114F1"/>
    <w:rsid w:val="000116DD"/>
    <w:rsid w:val="0001255D"/>
    <w:rsid w:val="00012854"/>
    <w:rsid w:val="000133C7"/>
    <w:rsid w:val="000138EB"/>
    <w:rsid w:val="00014BCF"/>
    <w:rsid w:val="00016BBF"/>
    <w:rsid w:val="000176A7"/>
    <w:rsid w:val="00022FC7"/>
    <w:rsid w:val="0002317B"/>
    <w:rsid w:val="00023448"/>
    <w:rsid w:val="0002352B"/>
    <w:rsid w:val="00023BCE"/>
    <w:rsid w:val="00024F17"/>
    <w:rsid w:val="000324F4"/>
    <w:rsid w:val="00042C53"/>
    <w:rsid w:val="000440E8"/>
    <w:rsid w:val="00045126"/>
    <w:rsid w:val="000459BD"/>
    <w:rsid w:val="00050014"/>
    <w:rsid w:val="00050F7E"/>
    <w:rsid w:val="00051B1A"/>
    <w:rsid w:val="00052C08"/>
    <w:rsid w:val="00055D15"/>
    <w:rsid w:val="000613F2"/>
    <w:rsid w:val="00061A8A"/>
    <w:rsid w:val="00071F51"/>
    <w:rsid w:val="00072F97"/>
    <w:rsid w:val="00074827"/>
    <w:rsid w:val="00074BF8"/>
    <w:rsid w:val="00075A16"/>
    <w:rsid w:val="00076BAF"/>
    <w:rsid w:val="00082C8E"/>
    <w:rsid w:val="00083C4C"/>
    <w:rsid w:val="00085B64"/>
    <w:rsid w:val="0008608D"/>
    <w:rsid w:val="00092A88"/>
    <w:rsid w:val="000A0160"/>
    <w:rsid w:val="000A2349"/>
    <w:rsid w:val="000A3B22"/>
    <w:rsid w:val="000A40A0"/>
    <w:rsid w:val="000A443B"/>
    <w:rsid w:val="000A4F05"/>
    <w:rsid w:val="000A58CA"/>
    <w:rsid w:val="000A73EF"/>
    <w:rsid w:val="000B0DA2"/>
    <w:rsid w:val="000B2B85"/>
    <w:rsid w:val="000B3F7C"/>
    <w:rsid w:val="000B4BCD"/>
    <w:rsid w:val="000B7254"/>
    <w:rsid w:val="000C1667"/>
    <w:rsid w:val="000C3DF8"/>
    <w:rsid w:val="000C4C59"/>
    <w:rsid w:val="000C7EE2"/>
    <w:rsid w:val="000D6F64"/>
    <w:rsid w:val="000D70C6"/>
    <w:rsid w:val="000D78B1"/>
    <w:rsid w:val="000E13F0"/>
    <w:rsid w:val="000E141D"/>
    <w:rsid w:val="000E7902"/>
    <w:rsid w:val="000F3328"/>
    <w:rsid w:val="000F7A43"/>
    <w:rsid w:val="001022C7"/>
    <w:rsid w:val="001034D7"/>
    <w:rsid w:val="00106B78"/>
    <w:rsid w:val="00107622"/>
    <w:rsid w:val="00111A4C"/>
    <w:rsid w:val="00114A7C"/>
    <w:rsid w:val="001153FC"/>
    <w:rsid w:val="0011569F"/>
    <w:rsid w:val="00115A58"/>
    <w:rsid w:val="00116C5D"/>
    <w:rsid w:val="00121604"/>
    <w:rsid w:val="00121F20"/>
    <w:rsid w:val="00122293"/>
    <w:rsid w:val="001227F3"/>
    <w:rsid w:val="00122BD4"/>
    <w:rsid w:val="00122BE9"/>
    <w:rsid w:val="00123595"/>
    <w:rsid w:val="00123DBD"/>
    <w:rsid w:val="001244DA"/>
    <w:rsid w:val="00127580"/>
    <w:rsid w:val="001332E7"/>
    <w:rsid w:val="00133630"/>
    <w:rsid w:val="00136976"/>
    <w:rsid w:val="001402E3"/>
    <w:rsid w:val="001420CF"/>
    <w:rsid w:val="001426FE"/>
    <w:rsid w:val="00142B9F"/>
    <w:rsid w:val="00145B32"/>
    <w:rsid w:val="00146CB3"/>
    <w:rsid w:val="00153D1D"/>
    <w:rsid w:val="00154977"/>
    <w:rsid w:val="001606DA"/>
    <w:rsid w:val="001606FF"/>
    <w:rsid w:val="00160AC0"/>
    <w:rsid w:val="00163200"/>
    <w:rsid w:val="001671AF"/>
    <w:rsid w:val="001729FE"/>
    <w:rsid w:val="00175F0B"/>
    <w:rsid w:val="00176230"/>
    <w:rsid w:val="0017693E"/>
    <w:rsid w:val="00185E08"/>
    <w:rsid w:val="00186A6A"/>
    <w:rsid w:val="00187005"/>
    <w:rsid w:val="00190A33"/>
    <w:rsid w:val="00190AF9"/>
    <w:rsid w:val="00190F64"/>
    <w:rsid w:val="00191FDB"/>
    <w:rsid w:val="00192D8C"/>
    <w:rsid w:val="00193B14"/>
    <w:rsid w:val="00197857"/>
    <w:rsid w:val="001A1187"/>
    <w:rsid w:val="001A12C7"/>
    <w:rsid w:val="001A2F24"/>
    <w:rsid w:val="001A49BB"/>
    <w:rsid w:val="001B0BDF"/>
    <w:rsid w:val="001B4E06"/>
    <w:rsid w:val="001B4EE3"/>
    <w:rsid w:val="001B53BC"/>
    <w:rsid w:val="001B630C"/>
    <w:rsid w:val="001B7B0A"/>
    <w:rsid w:val="001B7E5F"/>
    <w:rsid w:val="001C033D"/>
    <w:rsid w:val="001C54AB"/>
    <w:rsid w:val="001C5724"/>
    <w:rsid w:val="001C7DBE"/>
    <w:rsid w:val="001C7F7E"/>
    <w:rsid w:val="001D0AF7"/>
    <w:rsid w:val="001D0CF0"/>
    <w:rsid w:val="001D2DCC"/>
    <w:rsid w:val="001D2EA7"/>
    <w:rsid w:val="001D581C"/>
    <w:rsid w:val="001D6F6F"/>
    <w:rsid w:val="001E5ADB"/>
    <w:rsid w:val="001F0AAE"/>
    <w:rsid w:val="001F0E6A"/>
    <w:rsid w:val="001F39B8"/>
    <w:rsid w:val="001F5990"/>
    <w:rsid w:val="001F6FB7"/>
    <w:rsid w:val="00203973"/>
    <w:rsid w:val="00204158"/>
    <w:rsid w:val="00204B18"/>
    <w:rsid w:val="00205310"/>
    <w:rsid w:val="0020595C"/>
    <w:rsid w:val="0020673A"/>
    <w:rsid w:val="002130D5"/>
    <w:rsid w:val="00215DD5"/>
    <w:rsid w:val="00216049"/>
    <w:rsid w:val="00216207"/>
    <w:rsid w:val="002162FA"/>
    <w:rsid w:val="00216554"/>
    <w:rsid w:val="00216E48"/>
    <w:rsid w:val="00217367"/>
    <w:rsid w:val="00221947"/>
    <w:rsid w:val="00223C77"/>
    <w:rsid w:val="0022454F"/>
    <w:rsid w:val="002272E9"/>
    <w:rsid w:val="002324ED"/>
    <w:rsid w:val="002347CC"/>
    <w:rsid w:val="00234A7C"/>
    <w:rsid w:val="002351DA"/>
    <w:rsid w:val="00237B8F"/>
    <w:rsid w:val="00240743"/>
    <w:rsid w:val="0024115F"/>
    <w:rsid w:val="00242329"/>
    <w:rsid w:val="002435C1"/>
    <w:rsid w:val="00245C8F"/>
    <w:rsid w:val="00246783"/>
    <w:rsid w:val="00246EAF"/>
    <w:rsid w:val="00250990"/>
    <w:rsid w:val="00251802"/>
    <w:rsid w:val="00251999"/>
    <w:rsid w:val="00252FA7"/>
    <w:rsid w:val="00257927"/>
    <w:rsid w:val="00257CE7"/>
    <w:rsid w:val="00260128"/>
    <w:rsid w:val="00261876"/>
    <w:rsid w:val="00263598"/>
    <w:rsid w:val="0026563C"/>
    <w:rsid w:val="0026784C"/>
    <w:rsid w:val="002732DB"/>
    <w:rsid w:val="00275467"/>
    <w:rsid w:val="00276FF3"/>
    <w:rsid w:val="00281FEA"/>
    <w:rsid w:val="0028265F"/>
    <w:rsid w:val="00284F04"/>
    <w:rsid w:val="002868FC"/>
    <w:rsid w:val="0029120B"/>
    <w:rsid w:val="0029383A"/>
    <w:rsid w:val="0029437E"/>
    <w:rsid w:val="00295780"/>
    <w:rsid w:val="002961E0"/>
    <w:rsid w:val="00296F3D"/>
    <w:rsid w:val="002A11C5"/>
    <w:rsid w:val="002A1BF1"/>
    <w:rsid w:val="002A271B"/>
    <w:rsid w:val="002A4477"/>
    <w:rsid w:val="002B01AE"/>
    <w:rsid w:val="002B31F5"/>
    <w:rsid w:val="002B3973"/>
    <w:rsid w:val="002B3A06"/>
    <w:rsid w:val="002B4D7C"/>
    <w:rsid w:val="002B6731"/>
    <w:rsid w:val="002B6997"/>
    <w:rsid w:val="002C0E87"/>
    <w:rsid w:val="002C2229"/>
    <w:rsid w:val="002C5874"/>
    <w:rsid w:val="002C7C13"/>
    <w:rsid w:val="002D16A3"/>
    <w:rsid w:val="002D446F"/>
    <w:rsid w:val="002D588E"/>
    <w:rsid w:val="002D7500"/>
    <w:rsid w:val="002E3E07"/>
    <w:rsid w:val="002E40E4"/>
    <w:rsid w:val="002E4F6B"/>
    <w:rsid w:val="002E590F"/>
    <w:rsid w:val="002F027F"/>
    <w:rsid w:val="002F0908"/>
    <w:rsid w:val="002F0E7D"/>
    <w:rsid w:val="002F2620"/>
    <w:rsid w:val="002F3AC1"/>
    <w:rsid w:val="002F3E79"/>
    <w:rsid w:val="002F5519"/>
    <w:rsid w:val="002F66E4"/>
    <w:rsid w:val="002F70A1"/>
    <w:rsid w:val="0030392F"/>
    <w:rsid w:val="003069CA"/>
    <w:rsid w:val="00320823"/>
    <w:rsid w:val="00321DDD"/>
    <w:rsid w:val="00322AD0"/>
    <w:rsid w:val="00323C99"/>
    <w:rsid w:val="00330C4F"/>
    <w:rsid w:val="00331FD8"/>
    <w:rsid w:val="00332D43"/>
    <w:rsid w:val="00335150"/>
    <w:rsid w:val="003374FF"/>
    <w:rsid w:val="003406A0"/>
    <w:rsid w:val="003414C4"/>
    <w:rsid w:val="00342919"/>
    <w:rsid w:val="00342CDF"/>
    <w:rsid w:val="003450D4"/>
    <w:rsid w:val="0035110D"/>
    <w:rsid w:val="0035151F"/>
    <w:rsid w:val="00351910"/>
    <w:rsid w:val="00361DC4"/>
    <w:rsid w:val="0036352C"/>
    <w:rsid w:val="003644A2"/>
    <w:rsid w:val="00365B7F"/>
    <w:rsid w:val="00365D28"/>
    <w:rsid w:val="00365D6E"/>
    <w:rsid w:val="00367442"/>
    <w:rsid w:val="003737EE"/>
    <w:rsid w:val="003740C5"/>
    <w:rsid w:val="003767FC"/>
    <w:rsid w:val="0037719C"/>
    <w:rsid w:val="00381E04"/>
    <w:rsid w:val="0038560A"/>
    <w:rsid w:val="00392328"/>
    <w:rsid w:val="0039611E"/>
    <w:rsid w:val="00396D54"/>
    <w:rsid w:val="00396F6A"/>
    <w:rsid w:val="003A43A8"/>
    <w:rsid w:val="003A6695"/>
    <w:rsid w:val="003B02EF"/>
    <w:rsid w:val="003B3A1E"/>
    <w:rsid w:val="003B551D"/>
    <w:rsid w:val="003C1660"/>
    <w:rsid w:val="003C2923"/>
    <w:rsid w:val="003C2F5F"/>
    <w:rsid w:val="003C6371"/>
    <w:rsid w:val="003C6803"/>
    <w:rsid w:val="003C7C24"/>
    <w:rsid w:val="003D10FF"/>
    <w:rsid w:val="003D3AF0"/>
    <w:rsid w:val="003D549E"/>
    <w:rsid w:val="003D7B7C"/>
    <w:rsid w:val="003E0FA5"/>
    <w:rsid w:val="003E16D2"/>
    <w:rsid w:val="003F0197"/>
    <w:rsid w:val="003F0B4D"/>
    <w:rsid w:val="003F345A"/>
    <w:rsid w:val="003F41A0"/>
    <w:rsid w:val="003F6C1A"/>
    <w:rsid w:val="00401768"/>
    <w:rsid w:val="00410E82"/>
    <w:rsid w:val="00412622"/>
    <w:rsid w:val="00420EEA"/>
    <w:rsid w:val="00422045"/>
    <w:rsid w:val="00424A82"/>
    <w:rsid w:val="00427AFF"/>
    <w:rsid w:val="00430C8F"/>
    <w:rsid w:val="0043167F"/>
    <w:rsid w:val="00432420"/>
    <w:rsid w:val="00432828"/>
    <w:rsid w:val="00432976"/>
    <w:rsid w:val="004336AD"/>
    <w:rsid w:val="004343B6"/>
    <w:rsid w:val="004369FF"/>
    <w:rsid w:val="004408EB"/>
    <w:rsid w:val="00440B9C"/>
    <w:rsid w:val="00443B34"/>
    <w:rsid w:val="0045099E"/>
    <w:rsid w:val="00450CBC"/>
    <w:rsid w:val="00454E6A"/>
    <w:rsid w:val="00455834"/>
    <w:rsid w:val="004560E6"/>
    <w:rsid w:val="00456C92"/>
    <w:rsid w:val="00457F61"/>
    <w:rsid w:val="00460301"/>
    <w:rsid w:val="0046108C"/>
    <w:rsid w:val="00462A65"/>
    <w:rsid w:val="004653BA"/>
    <w:rsid w:val="00465BCF"/>
    <w:rsid w:val="0046730E"/>
    <w:rsid w:val="0046750C"/>
    <w:rsid w:val="00470357"/>
    <w:rsid w:val="00471D47"/>
    <w:rsid w:val="00473B61"/>
    <w:rsid w:val="00475A0A"/>
    <w:rsid w:val="00475E57"/>
    <w:rsid w:val="0048237D"/>
    <w:rsid w:val="00483D73"/>
    <w:rsid w:val="00486966"/>
    <w:rsid w:val="00491CFC"/>
    <w:rsid w:val="00493181"/>
    <w:rsid w:val="00494AB7"/>
    <w:rsid w:val="00494E4B"/>
    <w:rsid w:val="00497BDE"/>
    <w:rsid w:val="00497BE1"/>
    <w:rsid w:val="004A2307"/>
    <w:rsid w:val="004A2916"/>
    <w:rsid w:val="004A3270"/>
    <w:rsid w:val="004B03FF"/>
    <w:rsid w:val="004B099F"/>
    <w:rsid w:val="004B09D4"/>
    <w:rsid w:val="004B1B42"/>
    <w:rsid w:val="004B22EE"/>
    <w:rsid w:val="004B4E29"/>
    <w:rsid w:val="004B61C9"/>
    <w:rsid w:val="004B703D"/>
    <w:rsid w:val="004B71CA"/>
    <w:rsid w:val="004C04D7"/>
    <w:rsid w:val="004C2E62"/>
    <w:rsid w:val="004C4F62"/>
    <w:rsid w:val="004C5220"/>
    <w:rsid w:val="004C570C"/>
    <w:rsid w:val="004C668F"/>
    <w:rsid w:val="004C6C05"/>
    <w:rsid w:val="004D0816"/>
    <w:rsid w:val="004D10B9"/>
    <w:rsid w:val="004D2F33"/>
    <w:rsid w:val="004D30C3"/>
    <w:rsid w:val="004D401C"/>
    <w:rsid w:val="004D75C6"/>
    <w:rsid w:val="004E1D72"/>
    <w:rsid w:val="004E42A5"/>
    <w:rsid w:val="004E49CB"/>
    <w:rsid w:val="004E5C65"/>
    <w:rsid w:val="004F0374"/>
    <w:rsid w:val="004F091F"/>
    <w:rsid w:val="004F1776"/>
    <w:rsid w:val="004F1F73"/>
    <w:rsid w:val="004F2834"/>
    <w:rsid w:val="004F2CE1"/>
    <w:rsid w:val="004F55F1"/>
    <w:rsid w:val="005030BE"/>
    <w:rsid w:val="00503E8D"/>
    <w:rsid w:val="005052BD"/>
    <w:rsid w:val="005058E8"/>
    <w:rsid w:val="00507304"/>
    <w:rsid w:val="00507BBE"/>
    <w:rsid w:val="0051082D"/>
    <w:rsid w:val="00511BFD"/>
    <w:rsid w:val="005164A1"/>
    <w:rsid w:val="00516B6B"/>
    <w:rsid w:val="00524730"/>
    <w:rsid w:val="00524736"/>
    <w:rsid w:val="00530102"/>
    <w:rsid w:val="005305E2"/>
    <w:rsid w:val="00530DBC"/>
    <w:rsid w:val="0053145F"/>
    <w:rsid w:val="00537567"/>
    <w:rsid w:val="005403CA"/>
    <w:rsid w:val="00540A1D"/>
    <w:rsid w:val="0054316E"/>
    <w:rsid w:val="00544DCE"/>
    <w:rsid w:val="00545DD6"/>
    <w:rsid w:val="00547E60"/>
    <w:rsid w:val="00556978"/>
    <w:rsid w:val="005665BF"/>
    <w:rsid w:val="005675DC"/>
    <w:rsid w:val="005700DA"/>
    <w:rsid w:val="00571617"/>
    <w:rsid w:val="00571B53"/>
    <w:rsid w:val="0057224A"/>
    <w:rsid w:val="00574929"/>
    <w:rsid w:val="00575F39"/>
    <w:rsid w:val="00581FF1"/>
    <w:rsid w:val="00582592"/>
    <w:rsid w:val="00582FD8"/>
    <w:rsid w:val="005878B0"/>
    <w:rsid w:val="00591EA8"/>
    <w:rsid w:val="0059425B"/>
    <w:rsid w:val="00594E27"/>
    <w:rsid w:val="005971AD"/>
    <w:rsid w:val="005A2CB9"/>
    <w:rsid w:val="005A4116"/>
    <w:rsid w:val="005A6C62"/>
    <w:rsid w:val="005B07C2"/>
    <w:rsid w:val="005B349A"/>
    <w:rsid w:val="005B360A"/>
    <w:rsid w:val="005B4C39"/>
    <w:rsid w:val="005B4F26"/>
    <w:rsid w:val="005B7FBF"/>
    <w:rsid w:val="005C0660"/>
    <w:rsid w:val="005C23B0"/>
    <w:rsid w:val="005C25A9"/>
    <w:rsid w:val="005C5724"/>
    <w:rsid w:val="005C7AA2"/>
    <w:rsid w:val="005D17B8"/>
    <w:rsid w:val="005D402A"/>
    <w:rsid w:val="005D4592"/>
    <w:rsid w:val="005D5363"/>
    <w:rsid w:val="005D56E9"/>
    <w:rsid w:val="005D64EE"/>
    <w:rsid w:val="005D710F"/>
    <w:rsid w:val="005E20A7"/>
    <w:rsid w:val="005E46CC"/>
    <w:rsid w:val="005F173D"/>
    <w:rsid w:val="005F5338"/>
    <w:rsid w:val="005F5DDD"/>
    <w:rsid w:val="005F6171"/>
    <w:rsid w:val="00600EC3"/>
    <w:rsid w:val="00604CEB"/>
    <w:rsid w:val="00605F88"/>
    <w:rsid w:val="00606314"/>
    <w:rsid w:val="006074B7"/>
    <w:rsid w:val="00616090"/>
    <w:rsid w:val="00622E58"/>
    <w:rsid w:val="006253F2"/>
    <w:rsid w:val="006260BC"/>
    <w:rsid w:val="00630569"/>
    <w:rsid w:val="00633819"/>
    <w:rsid w:val="00633B0A"/>
    <w:rsid w:val="006345A3"/>
    <w:rsid w:val="006353E3"/>
    <w:rsid w:val="00640598"/>
    <w:rsid w:val="00640A97"/>
    <w:rsid w:val="00645A34"/>
    <w:rsid w:val="006463C2"/>
    <w:rsid w:val="006505E7"/>
    <w:rsid w:val="0065355A"/>
    <w:rsid w:val="00654BDC"/>
    <w:rsid w:val="00655F7E"/>
    <w:rsid w:val="006565F2"/>
    <w:rsid w:val="00672268"/>
    <w:rsid w:val="00673875"/>
    <w:rsid w:val="00674AEE"/>
    <w:rsid w:val="006771CE"/>
    <w:rsid w:val="0067747B"/>
    <w:rsid w:val="006800F7"/>
    <w:rsid w:val="00681AED"/>
    <w:rsid w:val="00681E8D"/>
    <w:rsid w:val="00681FC4"/>
    <w:rsid w:val="00684AC2"/>
    <w:rsid w:val="00685F75"/>
    <w:rsid w:val="00686FD9"/>
    <w:rsid w:val="00687601"/>
    <w:rsid w:val="00696332"/>
    <w:rsid w:val="00697A65"/>
    <w:rsid w:val="00697D3D"/>
    <w:rsid w:val="006A0F43"/>
    <w:rsid w:val="006A3226"/>
    <w:rsid w:val="006A3EDB"/>
    <w:rsid w:val="006A5217"/>
    <w:rsid w:val="006A5E6E"/>
    <w:rsid w:val="006A780D"/>
    <w:rsid w:val="006B02C0"/>
    <w:rsid w:val="006B5662"/>
    <w:rsid w:val="006B5716"/>
    <w:rsid w:val="006B6924"/>
    <w:rsid w:val="006B6F6F"/>
    <w:rsid w:val="006B736B"/>
    <w:rsid w:val="006C2155"/>
    <w:rsid w:val="006C21E8"/>
    <w:rsid w:val="006C245A"/>
    <w:rsid w:val="006C25A9"/>
    <w:rsid w:val="006C690D"/>
    <w:rsid w:val="006C6B8A"/>
    <w:rsid w:val="006C6CBE"/>
    <w:rsid w:val="006C6E8F"/>
    <w:rsid w:val="006C73E2"/>
    <w:rsid w:val="006C798A"/>
    <w:rsid w:val="006D07E5"/>
    <w:rsid w:val="006D5BF2"/>
    <w:rsid w:val="006E4CED"/>
    <w:rsid w:val="006E6EC7"/>
    <w:rsid w:val="006E7723"/>
    <w:rsid w:val="006E7914"/>
    <w:rsid w:val="006F0536"/>
    <w:rsid w:val="006F17AA"/>
    <w:rsid w:val="006F2F76"/>
    <w:rsid w:val="006F330C"/>
    <w:rsid w:val="006F3BC6"/>
    <w:rsid w:val="006F5203"/>
    <w:rsid w:val="006F5E67"/>
    <w:rsid w:val="006F6129"/>
    <w:rsid w:val="00703BA6"/>
    <w:rsid w:val="00704750"/>
    <w:rsid w:val="007052E1"/>
    <w:rsid w:val="00706205"/>
    <w:rsid w:val="0070762C"/>
    <w:rsid w:val="007128DC"/>
    <w:rsid w:val="007179E6"/>
    <w:rsid w:val="00720401"/>
    <w:rsid w:val="00720545"/>
    <w:rsid w:val="00722C99"/>
    <w:rsid w:val="007230E4"/>
    <w:rsid w:val="0072374D"/>
    <w:rsid w:val="0072387C"/>
    <w:rsid w:val="00723CEB"/>
    <w:rsid w:val="00725D9A"/>
    <w:rsid w:val="007318E6"/>
    <w:rsid w:val="0074012E"/>
    <w:rsid w:val="007418AF"/>
    <w:rsid w:val="007444B1"/>
    <w:rsid w:val="00746D83"/>
    <w:rsid w:val="00750679"/>
    <w:rsid w:val="00752E17"/>
    <w:rsid w:val="007553D0"/>
    <w:rsid w:val="00755BFA"/>
    <w:rsid w:val="00755E9D"/>
    <w:rsid w:val="00757765"/>
    <w:rsid w:val="0076023F"/>
    <w:rsid w:val="00763FF8"/>
    <w:rsid w:val="00765C7C"/>
    <w:rsid w:val="007673CB"/>
    <w:rsid w:val="007722BC"/>
    <w:rsid w:val="0077314F"/>
    <w:rsid w:val="00773740"/>
    <w:rsid w:val="007742F4"/>
    <w:rsid w:val="00775CAF"/>
    <w:rsid w:val="00776AB4"/>
    <w:rsid w:val="00777423"/>
    <w:rsid w:val="007818AC"/>
    <w:rsid w:val="0078472C"/>
    <w:rsid w:val="00785390"/>
    <w:rsid w:val="00785CD5"/>
    <w:rsid w:val="007863F5"/>
    <w:rsid w:val="00787786"/>
    <w:rsid w:val="00793F26"/>
    <w:rsid w:val="007A0544"/>
    <w:rsid w:val="007A3A65"/>
    <w:rsid w:val="007A3D46"/>
    <w:rsid w:val="007A4EB6"/>
    <w:rsid w:val="007A577E"/>
    <w:rsid w:val="007A6A05"/>
    <w:rsid w:val="007A7274"/>
    <w:rsid w:val="007B1517"/>
    <w:rsid w:val="007B20A6"/>
    <w:rsid w:val="007B2739"/>
    <w:rsid w:val="007B2EFD"/>
    <w:rsid w:val="007B43FC"/>
    <w:rsid w:val="007B5798"/>
    <w:rsid w:val="007C1B39"/>
    <w:rsid w:val="007C409C"/>
    <w:rsid w:val="007C4BDE"/>
    <w:rsid w:val="007D0F67"/>
    <w:rsid w:val="007D3287"/>
    <w:rsid w:val="007D3995"/>
    <w:rsid w:val="007D48DD"/>
    <w:rsid w:val="007E35B6"/>
    <w:rsid w:val="007E6D5F"/>
    <w:rsid w:val="007F1758"/>
    <w:rsid w:val="007F1D69"/>
    <w:rsid w:val="007F3AB5"/>
    <w:rsid w:val="007F4BED"/>
    <w:rsid w:val="00802212"/>
    <w:rsid w:val="00803580"/>
    <w:rsid w:val="00806768"/>
    <w:rsid w:val="00807112"/>
    <w:rsid w:val="0080799D"/>
    <w:rsid w:val="00810808"/>
    <w:rsid w:val="00812236"/>
    <w:rsid w:val="008127B7"/>
    <w:rsid w:val="00813078"/>
    <w:rsid w:val="008138D4"/>
    <w:rsid w:val="0081621B"/>
    <w:rsid w:val="00816989"/>
    <w:rsid w:val="00816C32"/>
    <w:rsid w:val="00816FA1"/>
    <w:rsid w:val="008175E7"/>
    <w:rsid w:val="008204A0"/>
    <w:rsid w:val="00821174"/>
    <w:rsid w:val="00830B2D"/>
    <w:rsid w:val="008335F5"/>
    <w:rsid w:val="008343C1"/>
    <w:rsid w:val="0083452D"/>
    <w:rsid w:val="008371A0"/>
    <w:rsid w:val="0083737E"/>
    <w:rsid w:val="00842005"/>
    <w:rsid w:val="00842964"/>
    <w:rsid w:val="00842A97"/>
    <w:rsid w:val="00842C21"/>
    <w:rsid w:val="008443F8"/>
    <w:rsid w:val="00844711"/>
    <w:rsid w:val="008504BD"/>
    <w:rsid w:val="008510E3"/>
    <w:rsid w:val="00853309"/>
    <w:rsid w:val="00855192"/>
    <w:rsid w:val="00855FDE"/>
    <w:rsid w:val="0085624D"/>
    <w:rsid w:val="008573C4"/>
    <w:rsid w:val="00861524"/>
    <w:rsid w:val="00873F9E"/>
    <w:rsid w:val="00874A5C"/>
    <w:rsid w:val="008808E6"/>
    <w:rsid w:val="00880B05"/>
    <w:rsid w:val="00882737"/>
    <w:rsid w:val="008853A4"/>
    <w:rsid w:val="0088657E"/>
    <w:rsid w:val="0089753E"/>
    <w:rsid w:val="008A2CB9"/>
    <w:rsid w:val="008A2D19"/>
    <w:rsid w:val="008A55EF"/>
    <w:rsid w:val="008B2296"/>
    <w:rsid w:val="008B50B0"/>
    <w:rsid w:val="008B61EC"/>
    <w:rsid w:val="008C0A8F"/>
    <w:rsid w:val="008C2AD8"/>
    <w:rsid w:val="008C2F7C"/>
    <w:rsid w:val="008C39FE"/>
    <w:rsid w:val="008C4143"/>
    <w:rsid w:val="008C6541"/>
    <w:rsid w:val="008C6DFD"/>
    <w:rsid w:val="008D1FD7"/>
    <w:rsid w:val="008D2737"/>
    <w:rsid w:val="008D3209"/>
    <w:rsid w:val="008D3E4B"/>
    <w:rsid w:val="008D4BA4"/>
    <w:rsid w:val="008D4BFD"/>
    <w:rsid w:val="008D4D60"/>
    <w:rsid w:val="008D7B84"/>
    <w:rsid w:val="008E0CC6"/>
    <w:rsid w:val="008E0D75"/>
    <w:rsid w:val="008E11D6"/>
    <w:rsid w:val="008E1C4D"/>
    <w:rsid w:val="008E44C3"/>
    <w:rsid w:val="008E4AB2"/>
    <w:rsid w:val="008E6CAB"/>
    <w:rsid w:val="008E6F31"/>
    <w:rsid w:val="008F07FD"/>
    <w:rsid w:val="008F5521"/>
    <w:rsid w:val="008F7235"/>
    <w:rsid w:val="009021F8"/>
    <w:rsid w:val="00906028"/>
    <w:rsid w:val="00910A89"/>
    <w:rsid w:val="00912527"/>
    <w:rsid w:val="00916822"/>
    <w:rsid w:val="00916DE1"/>
    <w:rsid w:val="00917517"/>
    <w:rsid w:val="009177DD"/>
    <w:rsid w:val="00917E76"/>
    <w:rsid w:val="00922AA5"/>
    <w:rsid w:val="0092353E"/>
    <w:rsid w:val="00926B16"/>
    <w:rsid w:val="00927E87"/>
    <w:rsid w:val="00933A1C"/>
    <w:rsid w:val="009373AA"/>
    <w:rsid w:val="00937984"/>
    <w:rsid w:val="00941D32"/>
    <w:rsid w:val="00942C6F"/>
    <w:rsid w:val="00943833"/>
    <w:rsid w:val="00944577"/>
    <w:rsid w:val="00945ABC"/>
    <w:rsid w:val="00947571"/>
    <w:rsid w:val="00954AB0"/>
    <w:rsid w:val="00954FC4"/>
    <w:rsid w:val="00962DD1"/>
    <w:rsid w:val="009631DF"/>
    <w:rsid w:val="0096657E"/>
    <w:rsid w:val="0096764D"/>
    <w:rsid w:val="00970454"/>
    <w:rsid w:val="009725F5"/>
    <w:rsid w:val="009739AF"/>
    <w:rsid w:val="0097431F"/>
    <w:rsid w:val="00975CAA"/>
    <w:rsid w:val="00976034"/>
    <w:rsid w:val="0098236F"/>
    <w:rsid w:val="0098617C"/>
    <w:rsid w:val="00986C3D"/>
    <w:rsid w:val="0099036E"/>
    <w:rsid w:val="0099380B"/>
    <w:rsid w:val="009950EB"/>
    <w:rsid w:val="00997FD8"/>
    <w:rsid w:val="009A1B7F"/>
    <w:rsid w:val="009A1CF9"/>
    <w:rsid w:val="009A2473"/>
    <w:rsid w:val="009A26DE"/>
    <w:rsid w:val="009A2B7F"/>
    <w:rsid w:val="009A3468"/>
    <w:rsid w:val="009A705B"/>
    <w:rsid w:val="009B2D4E"/>
    <w:rsid w:val="009B3381"/>
    <w:rsid w:val="009B3D4B"/>
    <w:rsid w:val="009B4379"/>
    <w:rsid w:val="009B4AEC"/>
    <w:rsid w:val="009B635C"/>
    <w:rsid w:val="009C0002"/>
    <w:rsid w:val="009C1ADD"/>
    <w:rsid w:val="009C3AD1"/>
    <w:rsid w:val="009C4E14"/>
    <w:rsid w:val="009C6A87"/>
    <w:rsid w:val="009C78FD"/>
    <w:rsid w:val="009D51D2"/>
    <w:rsid w:val="009D63E4"/>
    <w:rsid w:val="009D74E1"/>
    <w:rsid w:val="009E032A"/>
    <w:rsid w:val="009E29CA"/>
    <w:rsid w:val="009E2CE8"/>
    <w:rsid w:val="009E2D22"/>
    <w:rsid w:val="009E6B33"/>
    <w:rsid w:val="009E7152"/>
    <w:rsid w:val="009F1A70"/>
    <w:rsid w:val="009F1F8D"/>
    <w:rsid w:val="009F2668"/>
    <w:rsid w:val="009F3F15"/>
    <w:rsid w:val="009F6E5D"/>
    <w:rsid w:val="00A010B5"/>
    <w:rsid w:val="00A02066"/>
    <w:rsid w:val="00A03EC9"/>
    <w:rsid w:val="00A0461B"/>
    <w:rsid w:val="00A05CC7"/>
    <w:rsid w:val="00A13C61"/>
    <w:rsid w:val="00A14397"/>
    <w:rsid w:val="00A14B89"/>
    <w:rsid w:val="00A1613B"/>
    <w:rsid w:val="00A221CA"/>
    <w:rsid w:val="00A23F4E"/>
    <w:rsid w:val="00A24F95"/>
    <w:rsid w:val="00A25678"/>
    <w:rsid w:val="00A25B96"/>
    <w:rsid w:val="00A267EE"/>
    <w:rsid w:val="00A27884"/>
    <w:rsid w:val="00A35B24"/>
    <w:rsid w:val="00A37C49"/>
    <w:rsid w:val="00A37EA6"/>
    <w:rsid w:val="00A44519"/>
    <w:rsid w:val="00A45A47"/>
    <w:rsid w:val="00A501BD"/>
    <w:rsid w:val="00A50F37"/>
    <w:rsid w:val="00A5102D"/>
    <w:rsid w:val="00A606FD"/>
    <w:rsid w:val="00A62726"/>
    <w:rsid w:val="00A64596"/>
    <w:rsid w:val="00A6586E"/>
    <w:rsid w:val="00A65DD6"/>
    <w:rsid w:val="00A66222"/>
    <w:rsid w:val="00A70BA6"/>
    <w:rsid w:val="00A7102D"/>
    <w:rsid w:val="00A71D42"/>
    <w:rsid w:val="00A7356B"/>
    <w:rsid w:val="00A755DD"/>
    <w:rsid w:val="00A77E01"/>
    <w:rsid w:val="00A80579"/>
    <w:rsid w:val="00A80F95"/>
    <w:rsid w:val="00A83777"/>
    <w:rsid w:val="00A8455E"/>
    <w:rsid w:val="00A84F8B"/>
    <w:rsid w:val="00A852A1"/>
    <w:rsid w:val="00A85E86"/>
    <w:rsid w:val="00A872A2"/>
    <w:rsid w:val="00A87B38"/>
    <w:rsid w:val="00A90160"/>
    <w:rsid w:val="00A9077C"/>
    <w:rsid w:val="00A9432A"/>
    <w:rsid w:val="00A94AEA"/>
    <w:rsid w:val="00A94D2D"/>
    <w:rsid w:val="00A94FC9"/>
    <w:rsid w:val="00A96BF9"/>
    <w:rsid w:val="00A97B6B"/>
    <w:rsid w:val="00AA0388"/>
    <w:rsid w:val="00AA1284"/>
    <w:rsid w:val="00AA2F25"/>
    <w:rsid w:val="00AA5B9D"/>
    <w:rsid w:val="00AB53EB"/>
    <w:rsid w:val="00AC366E"/>
    <w:rsid w:val="00AC42FF"/>
    <w:rsid w:val="00AC486F"/>
    <w:rsid w:val="00AD109D"/>
    <w:rsid w:val="00AD325B"/>
    <w:rsid w:val="00AD4375"/>
    <w:rsid w:val="00AD5110"/>
    <w:rsid w:val="00AD6D5B"/>
    <w:rsid w:val="00AE0C8D"/>
    <w:rsid w:val="00AE61AB"/>
    <w:rsid w:val="00AF083C"/>
    <w:rsid w:val="00AF3E0E"/>
    <w:rsid w:val="00AF56F1"/>
    <w:rsid w:val="00AF6D29"/>
    <w:rsid w:val="00AF7A91"/>
    <w:rsid w:val="00AF7E60"/>
    <w:rsid w:val="00B07E0C"/>
    <w:rsid w:val="00B11DA3"/>
    <w:rsid w:val="00B12D49"/>
    <w:rsid w:val="00B210DC"/>
    <w:rsid w:val="00B21ECE"/>
    <w:rsid w:val="00B2410E"/>
    <w:rsid w:val="00B3047D"/>
    <w:rsid w:val="00B30D04"/>
    <w:rsid w:val="00B36051"/>
    <w:rsid w:val="00B43879"/>
    <w:rsid w:val="00B44670"/>
    <w:rsid w:val="00B44CD0"/>
    <w:rsid w:val="00B4584A"/>
    <w:rsid w:val="00B50312"/>
    <w:rsid w:val="00B52581"/>
    <w:rsid w:val="00B535D8"/>
    <w:rsid w:val="00B53FA5"/>
    <w:rsid w:val="00B540D6"/>
    <w:rsid w:val="00B5483A"/>
    <w:rsid w:val="00B54FD8"/>
    <w:rsid w:val="00B565E9"/>
    <w:rsid w:val="00B60143"/>
    <w:rsid w:val="00B60D58"/>
    <w:rsid w:val="00B62FE5"/>
    <w:rsid w:val="00B6521B"/>
    <w:rsid w:val="00B66F8E"/>
    <w:rsid w:val="00B70F78"/>
    <w:rsid w:val="00B73C06"/>
    <w:rsid w:val="00B75045"/>
    <w:rsid w:val="00B76292"/>
    <w:rsid w:val="00B76AFE"/>
    <w:rsid w:val="00B8007D"/>
    <w:rsid w:val="00B80AEF"/>
    <w:rsid w:val="00B82CC0"/>
    <w:rsid w:val="00B857C2"/>
    <w:rsid w:val="00B87B93"/>
    <w:rsid w:val="00B922AA"/>
    <w:rsid w:val="00B93308"/>
    <w:rsid w:val="00B93D45"/>
    <w:rsid w:val="00B93FAE"/>
    <w:rsid w:val="00B94D29"/>
    <w:rsid w:val="00B961F8"/>
    <w:rsid w:val="00BA2C5B"/>
    <w:rsid w:val="00BA33B4"/>
    <w:rsid w:val="00BA3D27"/>
    <w:rsid w:val="00BA5297"/>
    <w:rsid w:val="00BA53E8"/>
    <w:rsid w:val="00BA6FF1"/>
    <w:rsid w:val="00BB24E6"/>
    <w:rsid w:val="00BC05BE"/>
    <w:rsid w:val="00BC0CAD"/>
    <w:rsid w:val="00BC2CB5"/>
    <w:rsid w:val="00BC4E5D"/>
    <w:rsid w:val="00BC721F"/>
    <w:rsid w:val="00BC7E8F"/>
    <w:rsid w:val="00BD1A92"/>
    <w:rsid w:val="00BD5A81"/>
    <w:rsid w:val="00BD7DC0"/>
    <w:rsid w:val="00BE02D5"/>
    <w:rsid w:val="00BE10E3"/>
    <w:rsid w:val="00BE117A"/>
    <w:rsid w:val="00BE46CA"/>
    <w:rsid w:val="00BF5A20"/>
    <w:rsid w:val="00BF62D8"/>
    <w:rsid w:val="00BF6694"/>
    <w:rsid w:val="00C0066C"/>
    <w:rsid w:val="00C019FA"/>
    <w:rsid w:val="00C01BB5"/>
    <w:rsid w:val="00C0342D"/>
    <w:rsid w:val="00C0789A"/>
    <w:rsid w:val="00C10796"/>
    <w:rsid w:val="00C11691"/>
    <w:rsid w:val="00C12E33"/>
    <w:rsid w:val="00C12E53"/>
    <w:rsid w:val="00C134B9"/>
    <w:rsid w:val="00C1494B"/>
    <w:rsid w:val="00C1499B"/>
    <w:rsid w:val="00C1665C"/>
    <w:rsid w:val="00C17039"/>
    <w:rsid w:val="00C17254"/>
    <w:rsid w:val="00C21978"/>
    <w:rsid w:val="00C30A2C"/>
    <w:rsid w:val="00C3139B"/>
    <w:rsid w:val="00C31C32"/>
    <w:rsid w:val="00C33D9E"/>
    <w:rsid w:val="00C34109"/>
    <w:rsid w:val="00C34A7F"/>
    <w:rsid w:val="00C35053"/>
    <w:rsid w:val="00C373A3"/>
    <w:rsid w:val="00C41508"/>
    <w:rsid w:val="00C4414F"/>
    <w:rsid w:val="00C44B91"/>
    <w:rsid w:val="00C5026B"/>
    <w:rsid w:val="00C520C1"/>
    <w:rsid w:val="00C52A7F"/>
    <w:rsid w:val="00C57F8C"/>
    <w:rsid w:val="00C64E65"/>
    <w:rsid w:val="00C66F79"/>
    <w:rsid w:val="00C66FE9"/>
    <w:rsid w:val="00C70556"/>
    <w:rsid w:val="00C71174"/>
    <w:rsid w:val="00C82943"/>
    <w:rsid w:val="00C838FC"/>
    <w:rsid w:val="00C83D43"/>
    <w:rsid w:val="00C83FDC"/>
    <w:rsid w:val="00C8431F"/>
    <w:rsid w:val="00C84E8B"/>
    <w:rsid w:val="00C90CF0"/>
    <w:rsid w:val="00C91234"/>
    <w:rsid w:val="00C91C92"/>
    <w:rsid w:val="00C92763"/>
    <w:rsid w:val="00C92C54"/>
    <w:rsid w:val="00C95CD2"/>
    <w:rsid w:val="00C968ED"/>
    <w:rsid w:val="00C96912"/>
    <w:rsid w:val="00CA0DD3"/>
    <w:rsid w:val="00CA1CD2"/>
    <w:rsid w:val="00CB2129"/>
    <w:rsid w:val="00CB2E0B"/>
    <w:rsid w:val="00CB6AF0"/>
    <w:rsid w:val="00CB6D3E"/>
    <w:rsid w:val="00CC1739"/>
    <w:rsid w:val="00CC3B17"/>
    <w:rsid w:val="00CC3BEC"/>
    <w:rsid w:val="00CC796B"/>
    <w:rsid w:val="00CD0F13"/>
    <w:rsid w:val="00CD4B43"/>
    <w:rsid w:val="00CD5967"/>
    <w:rsid w:val="00CD6C24"/>
    <w:rsid w:val="00CD6D11"/>
    <w:rsid w:val="00CD6D31"/>
    <w:rsid w:val="00CD727B"/>
    <w:rsid w:val="00CD774A"/>
    <w:rsid w:val="00CE1012"/>
    <w:rsid w:val="00CE268A"/>
    <w:rsid w:val="00CE3E22"/>
    <w:rsid w:val="00CE7127"/>
    <w:rsid w:val="00CE748B"/>
    <w:rsid w:val="00CE7B0F"/>
    <w:rsid w:val="00CF0596"/>
    <w:rsid w:val="00CF277B"/>
    <w:rsid w:val="00CF3429"/>
    <w:rsid w:val="00CF38B8"/>
    <w:rsid w:val="00CF3BDB"/>
    <w:rsid w:val="00CF4DDC"/>
    <w:rsid w:val="00D001F8"/>
    <w:rsid w:val="00D009BC"/>
    <w:rsid w:val="00D01F1A"/>
    <w:rsid w:val="00D04974"/>
    <w:rsid w:val="00D075CC"/>
    <w:rsid w:val="00D10CD9"/>
    <w:rsid w:val="00D11789"/>
    <w:rsid w:val="00D121BA"/>
    <w:rsid w:val="00D175FA"/>
    <w:rsid w:val="00D215EA"/>
    <w:rsid w:val="00D23452"/>
    <w:rsid w:val="00D237A2"/>
    <w:rsid w:val="00D24975"/>
    <w:rsid w:val="00D26AEF"/>
    <w:rsid w:val="00D3296D"/>
    <w:rsid w:val="00D33C27"/>
    <w:rsid w:val="00D34063"/>
    <w:rsid w:val="00D37B09"/>
    <w:rsid w:val="00D40A48"/>
    <w:rsid w:val="00D40FC0"/>
    <w:rsid w:val="00D41C58"/>
    <w:rsid w:val="00D42AAB"/>
    <w:rsid w:val="00D42E89"/>
    <w:rsid w:val="00D4503B"/>
    <w:rsid w:val="00D45054"/>
    <w:rsid w:val="00D45067"/>
    <w:rsid w:val="00D4750A"/>
    <w:rsid w:val="00D47D91"/>
    <w:rsid w:val="00D5111E"/>
    <w:rsid w:val="00D51131"/>
    <w:rsid w:val="00D5645F"/>
    <w:rsid w:val="00D62E53"/>
    <w:rsid w:val="00D6512B"/>
    <w:rsid w:val="00D70153"/>
    <w:rsid w:val="00D70C2F"/>
    <w:rsid w:val="00D7316E"/>
    <w:rsid w:val="00D7750B"/>
    <w:rsid w:val="00D8014F"/>
    <w:rsid w:val="00D87404"/>
    <w:rsid w:val="00D900CE"/>
    <w:rsid w:val="00D925EB"/>
    <w:rsid w:val="00D93351"/>
    <w:rsid w:val="00D936EB"/>
    <w:rsid w:val="00D9602B"/>
    <w:rsid w:val="00D97D6D"/>
    <w:rsid w:val="00DA03D8"/>
    <w:rsid w:val="00DA231D"/>
    <w:rsid w:val="00DA245A"/>
    <w:rsid w:val="00DA2A23"/>
    <w:rsid w:val="00DB39E4"/>
    <w:rsid w:val="00DB45A2"/>
    <w:rsid w:val="00DB4F92"/>
    <w:rsid w:val="00DC1F18"/>
    <w:rsid w:val="00DC4F24"/>
    <w:rsid w:val="00DC6269"/>
    <w:rsid w:val="00DD1902"/>
    <w:rsid w:val="00DD2F70"/>
    <w:rsid w:val="00DD4A7D"/>
    <w:rsid w:val="00DD4AFA"/>
    <w:rsid w:val="00DD68D7"/>
    <w:rsid w:val="00DD6EE7"/>
    <w:rsid w:val="00DD6FA5"/>
    <w:rsid w:val="00DE0357"/>
    <w:rsid w:val="00DE07A7"/>
    <w:rsid w:val="00DE39FE"/>
    <w:rsid w:val="00DE3CB5"/>
    <w:rsid w:val="00DF1309"/>
    <w:rsid w:val="00DF2A60"/>
    <w:rsid w:val="00DF4D65"/>
    <w:rsid w:val="00DF50BF"/>
    <w:rsid w:val="00DF7D22"/>
    <w:rsid w:val="00E00166"/>
    <w:rsid w:val="00E039A2"/>
    <w:rsid w:val="00E05929"/>
    <w:rsid w:val="00E05F3D"/>
    <w:rsid w:val="00E10224"/>
    <w:rsid w:val="00E11199"/>
    <w:rsid w:val="00E1279E"/>
    <w:rsid w:val="00E12ED0"/>
    <w:rsid w:val="00E152DD"/>
    <w:rsid w:val="00E155F3"/>
    <w:rsid w:val="00E16118"/>
    <w:rsid w:val="00E22945"/>
    <w:rsid w:val="00E2430C"/>
    <w:rsid w:val="00E2467B"/>
    <w:rsid w:val="00E31D63"/>
    <w:rsid w:val="00E349D5"/>
    <w:rsid w:val="00E36435"/>
    <w:rsid w:val="00E36980"/>
    <w:rsid w:val="00E42002"/>
    <w:rsid w:val="00E4267C"/>
    <w:rsid w:val="00E43236"/>
    <w:rsid w:val="00E45346"/>
    <w:rsid w:val="00E50EEE"/>
    <w:rsid w:val="00E52B0D"/>
    <w:rsid w:val="00E53081"/>
    <w:rsid w:val="00E56AD8"/>
    <w:rsid w:val="00E57469"/>
    <w:rsid w:val="00E6091E"/>
    <w:rsid w:val="00E60E04"/>
    <w:rsid w:val="00E61991"/>
    <w:rsid w:val="00E62319"/>
    <w:rsid w:val="00E62BBC"/>
    <w:rsid w:val="00E65535"/>
    <w:rsid w:val="00E705BE"/>
    <w:rsid w:val="00E713E6"/>
    <w:rsid w:val="00E72E4D"/>
    <w:rsid w:val="00E72F61"/>
    <w:rsid w:val="00E752E8"/>
    <w:rsid w:val="00E770E9"/>
    <w:rsid w:val="00E81080"/>
    <w:rsid w:val="00E83655"/>
    <w:rsid w:val="00E83F35"/>
    <w:rsid w:val="00E863E8"/>
    <w:rsid w:val="00E94DCF"/>
    <w:rsid w:val="00E95A95"/>
    <w:rsid w:val="00EA1ABF"/>
    <w:rsid w:val="00EA2D37"/>
    <w:rsid w:val="00EA3518"/>
    <w:rsid w:val="00EA6B04"/>
    <w:rsid w:val="00EB07FE"/>
    <w:rsid w:val="00EB1450"/>
    <w:rsid w:val="00EB28E8"/>
    <w:rsid w:val="00EB7BC9"/>
    <w:rsid w:val="00EC0EEA"/>
    <w:rsid w:val="00EC2E85"/>
    <w:rsid w:val="00EC31A9"/>
    <w:rsid w:val="00EC4244"/>
    <w:rsid w:val="00EC4921"/>
    <w:rsid w:val="00EC6684"/>
    <w:rsid w:val="00EC761B"/>
    <w:rsid w:val="00ED2DEF"/>
    <w:rsid w:val="00ED4240"/>
    <w:rsid w:val="00ED4DA7"/>
    <w:rsid w:val="00ED5289"/>
    <w:rsid w:val="00ED733A"/>
    <w:rsid w:val="00ED7B9E"/>
    <w:rsid w:val="00ED7CC0"/>
    <w:rsid w:val="00EE29AF"/>
    <w:rsid w:val="00EE456E"/>
    <w:rsid w:val="00EE6C3B"/>
    <w:rsid w:val="00EF0FFE"/>
    <w:rsid w:val="00EF1B22"/>
    <w:rsid w:val="00EF5775"/>
    <w:rsid w:val="00F0259D"/>
    <w:rsid w:val="00F046DA"/>
    <w:rsid w:val="00F06127"/>
    <w:rsid w:val="00F07080"/>
    <w:rsid w:val="00F07893"/>
    <w:rsid w:val="00F10FE9"/>
    <w:rsid w:val="00F16AD5"/>
    <w:rsid w:val="00F2463C"/>
    <w:rsid w:val="00F248EB"/>
    <w:rsid w:val="00F253CA"/>
    <w:rsid w:val="00F276A0"/>
    <w:rsid w:val="00F27726"/>
    <w:rsid w:val="00F32407"/>
    <w:rsid w:val="00F36260"/>
    <w:rsid w:val="00F40BD5"/>
    <w:rsid w:val="00F43C61"/>
    <w:rsid w:val="00F44CAB"/>
    <w:rsid w:val="00F469C0"/>
    <w:rsid w:val="00F50419"/>
    <w:rsid w:val="00F526F5"/>
    <w:rsid w:val="00F52ABF"/>
    <w:rsid w:val="00F562B9"/>
    <w:rsid w:val="00F56CC9"/>
    <w:rsid w:val="00F60A92"/>
    <w:rsid w:val="00F61618"/>
    <w:rsid w:val="00F64D69"/>
    <w:rsid w:val="00F65DC7"/>
    <w:rsid w:val="00F666F4"/>
    <w:rsid w:val="00F71348"/>
    <w:rsid w:val="00F713B1"/>
    <w:rsid w:val="00F718A6"/>
    <w:rsid w:val="00F7258C"/>
    <w:rsid w:val="00F80288"/>
    <w:rsid w:val="00F8374F"/>
    <w:rsid w:val="00F83F13"/>
    <w:rsid w:val="00F8511A"/>
    <w:rsid w:val="00F87625"/>
    <w:rsid w:val="00F90253"/>
    <w:rsid w:val="00F9238B"/>
    <w:rsid w:val="00F93475"/>
    <w:rsid w:val="00F93E77"/>
    <w:rsid w:val="00F9515F"/>
    <w:rsid w:val="00F95270"/>
    <w:rsid w:val="00F95301"/>
    <w:rsid w:val="00FA1DA2"/>
    <w:rsid w:val="00FA21E1"/>
    <w:rsid w:val="00FA4A45"/>
    <w:rsid w:val="00FA4F4C"/>
    <w:rsid w:val="00FA4F75"/>
    <w:rsid w:val="00FA59F8"/>
    <w:rsid w:val="00FB3321"/>
    <w:rsid w:val="00FB4512"/>
    <w:rsid w:val="00FB64E7"/>
    <w:rsid w:val="00FB6D29"/>
    <w:rsid w:val="00FC0CB1"/>
    <w:rsid w:val="00FC3125"/>
    <w:rsid w:val="00FC384A"/>
    <w:rsid w:val="00FC40C1"/>
    <w:rsid w:val="00FC4F98"/>
    <w:rsid w:val="00FD08B2"/>
    <w:rsid w:val="00FD1961"/>
    <w:rsid w:val="00FD7598"/>
    <w:rsid w:val="00FD76E8"/>
    <w:rsid w:val="00FE70B9"/>
    <w:rsid w:val="00FF3EB3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0582DF3A-3C74-4755-9137-8E3144C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268"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link w:val="Titre1Car"/>
    <w:qFormat/>
    <w:rsid w:val="007818AC"/>
    <w:pPr>
      <w:keepNext/>
      <w:keepLines/>
      <w:tabs>
        <w:tab w:val="left" w:pos="709"/>
      </w:tabs>
      <w:spacing w:after="240"/>
      <w:jc w:val="both"/>
      <w:outlineLvl w:val="0"/>
    </w:pPr>
    <w:rPr>
      <w:rFonts w:ascii="Arial" w:hAnsi="Arial"/>
      <w:b/>
      <w:caps/>
      <w:sz w:val="24"/>
      <w:lang w:val="fr-FR" w:eastAsia="fr-FR"/>
    </w:rPr>
  </w:style>
  <w:style w:type="paragraph" w:styleId="Titre2">
    <w:name w:val="heading 2"/>
    <w:link w:val="Titre2Car"/>
    <w:qFormat/>
    <w:rsid w:val="007818AC"/>
    <w:pPr>
      <w:keepNext/>
      <w:keepLines/>
      <w:tabs>
        <w:tab w:val="left" w:pos="709"/>
      </w:tabs>
      <w:spacing w:after="240"/>
      <w:jc w:val="both"/>
      <w:outlineLvl w:val="1"/>
    </w:pPr>
    <w:rPr>
      <w:rFonts w:ascii="Arial" w:hAnsi="Arial"/>
      <w:b/>
      <w:sz w:val="24"/>
      <w:lang w:val="fr-FR" w:eastAsia="fr-FR"/>
    </w:rPr>
  </w:style>
  <w:style w:type="paragraph" w:styleId="Titre3">
    <w:name w:val="heading 3"/>
    <w:link w:val="Titre3Car"/>
    <w:qFormat/>
    <w:rsid w:val="007818AC"/>
    <w:pPr>
      <w:keepNext/>
      <w:keepLines/>
      <w:tabs>
        <w:tab w:val="left" w:pos="709"/>
      </w:tabs>
      <w:spacing w:after="240"/>
      <w:jc w:val="both"/>
      <w:outlineLvl w:val="2"/>
    </w:pPr>
    <w:rPr>
      <w:rFonts w:ascii="Arial" w:hAnsi="Arial"/>
      <w:b/>
      <w:sz w:val="22"/>
      <w:lang w:val="fr-FR" w:eastAsia="fr-FR"/>
    </w:rPr>
  </w:style>
  <w:style w:type="paragraph" w:styleId="Titre4">
    <w:name w:val="heading 4"/>
    <w:basedOn w:val="Normal"/>
    <w:link w:val="Titre4Car"/>
    <w:qFormat/>
    <w:rsid w:val="007818AC"/>
    <w:pPr>
      <w:keepNext/>
      <w:keepLines/>
      <w:spacing w:before="120" w:after="60"/>
      <w:ind w:left="709" w:hanging="709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qFormat/>
    <w:rsid w:val="007818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1B53BC"/>
    <w:pPr>
      <w:keepLines/>
      <w:spacing w:after="120"/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rsid w:val="001B53BC"/>
    <w:rPr>
      <w:rFonts w:ascii="Arial" w:hAnsi="Arial"/>
      <w:sz w:val="16"/>
      <w:lang w:val="fr-FR" w:eastAsia="fr-FR"/>
    </w:rPr>
  </w:style>
  <w:style w:type="paragraph" w:styleId="En-tte">
    <w:name w:val="header"/>
    <w:link w:val="En-tteCar"/>
    <w:rsid w:val="001B53BC"/>
    <w:pPr>
      <w:keepLines/>
      <w:tabs>
        <w:tab w:val="right" w:pos="9072"/>
      </w:tabs>
    </w:pPr>
    <w:rPr>
      <w:rFonts w:ascii="Arial" w:hAnsi="Arial"/>
      <w:b/>
      <w:sz w:val="18"/>
      <w:szCs w:val="18"/>
      <w:lang w:val="fr-FR" w:eastAsia="fr-FR"/>
    </w:rPr>
  </w:style>
  <w:style w:type="character" w:customStyle="1" w:styleId="En-tteCar">
    <w:name w:val="En-tête Car"/>
    <w:basedOn w:val="Policepardfaut"/>
    <w:link w:val="En-tte"/>
    <w:rsid w:val="001B53BC"/>
    <w:rPr>
      <w:rFonts w:ascii="Arial" w:hAnsi="Arial"/>
      <w:b/>
      <w:sz w:val="18"/>
      <w:szCs w:val="18"/>
      <w:lang w:val="fr-FR" w:eastAsia="fr-FR"/>
    </w:rPr>
  </w:style>
  <w:style w:type="paragraph" w:customStyle="1" w:styleId="sigle">
    <w:name w:val="sigle"/>
    <w:link w:val="sigleCar"/>
    <w:rsid w:val="001B53BC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dresse">
    <w:name w:val="adresse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civilit">
    <w:name w:val="civilité"/>
    <w:next w:val="Texte"/>
    <w:rsid w:val="007818AC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Expditeur">
    <w:name w:val="Expéditeur"/>
    <w:rsid w:val="001B53BC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Rfrences">
    <w:name w:val="Références"/>
    <w:basedOn w:val="Expditeur"/>
    <w:rsid w:val="00AD325B"/>
    <w:pPr>
      <w:framePr w:wrap="auto" w:vAnchor="page" w:hAnchor="page"/>
      <w:tabs>
        <w:tab w:val="left" w:pos="709"/>
      </w:tabs>
      <w:spacing w:before="600"/>
      <w:ind w:right="0"/>
      <w:contextualSpacing/>
    </w:pPr>
    <w:rPr>
      <w:i/>
      <w:sz w:val="16"/>
    </w:rPr>
  </w:style>
  <w:style w:type="paragraph" w:customStyle="1" w:styleId="Logo">
    <w:name w:val="Logo"/>
    <w:rsid w:val="001B53BC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1B53B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rsid w:val="001B53BC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En-tte2">
    <w:name w:val="En-tête2"/>
    <w:basedOn w:val="En-tte"/>
    <w:rsid w:val="001B53BC"/>
    <w:pPr>
      <w:tabs>
        <w:tab w:val="clear" w:pos="9072"/>
        <w:tab w:val="right" w:pos="9356"/>
      </w:tabs>
      <w:spacing w:after="1140"/>
    </w:pPr>
  </w:style>
  <w:style w:type="character" w:customStyle="1" w:styleId="sigle1Car">
    <w:name w:val="sigle1 Car"/>
    <w:link w:val="sigle1"/>
    <w:rsid w:val="001B53BC"/>
    <w:rPr>
      <w:rFonts w:ascii="Arial" w:hAnsi="Arial"/>
      <w:sz w:val="18"/>
      <w:lang w:val="fr-FR" w:eastAsia="fr-FR"/>
    </w:rPr>
  </w:style>
  <w:style w:type="character" w:customStyle="1" w:styleId="OfficeCar">
    <w:name w:val="Office Car"/>
    <w:link w:val="Office"/>
    <w:rsid w:val="001B53BC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1B53BC"/>
    <w:rPr>
      <w:rFonts w:ascii="Arial" w:hAnsi="Arial"/>
      <w:caps/>
      <w:sz w:val="18"/>
      <w:szCs w:val="18"/>
      <w:lang w:val="fr-FR" w:eastAsia="fr-FR"/>
    </w:rPr>
  </w:style>
  <w:style w:type="paragraph" w:customStyle="1" w:styleId="annexe">
    <w:name w:val="annexe"/>
    <w:next w:val="Normal"/>
    <w:rsid w:val="007818AC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character" w:styleId="Appelnotedebasdep">
    <w:name w:val="footnote reference"/>
    <w:semiHidden/>
    <w:rsid w:val="007818AC"/>
    <w:rPr>
      <w:vertAlign w:val="superscript"/>
    </w:rPr>
  </w:style>
  <w:style w:type="paragraph" w:customStyle="1" w:styleId="CommuniquChapeau">
    <w:name w:val="CommuniquéChapeau"/>
    <w:next w:val="Texte"/>
    <w:rsid w:val="007818AC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7818AC"/>
    <w:pPr>
      <w:spacing w:before="480" w:after="0"/>
    </w:pPr>
    <w:rPr>
      <w:i/>
      <w:sz w:val="20"/>
    </w:rPr>
  </w:style>
  <w:style w:type="paragraph" w:customStyle="1" w:styleId="CommuniquPresse">
    <w:name w:val="CommuniquéPresse"/>
    <w:next w:val="Normal"/>
    <w:rsid w:val="007818AC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7818AC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cerne">
    <w:name w:val="concerne"/>
    <w:next w:val="civilit"/>
    <w:rsid w:val="00ED2DEF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7818AC"/>
  </w:style>
  <w:style w:type="paragraph" w:customStyle="1" w:styleId="copie">
    <w:name w:val="copie"/>
    <w:basedOn w:val="annexe"/>
    <w:next w:val="Normal"/>
    <w:rsid w:val="007818AC"/>
    <w:pPr>
      <w:framePr w:wrap="notBeside"/>
      <w:spacing w:after="0"/>
    </w:pPr>
  </w:style>
  <w:style w:type="paragraph" w:customStyle="1" w:styleId="D1">
    <w:name w:val="D1"/>
    <w:basedOn w:val="Normal"/>
    <w:rsid w:val="007818AC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</w:style>
  <w:style w:type="paragraph" w:customStyle="1" w:styleId="D6">
    <w:name w:val="D6"/>
    <w:basedOn w:val="Normal"/>
    <w:rsid w:val="007818AC"/>
    <w:pPr>
      <w:overflowPunct w:val="0"/>
      <w:autoSpaceDE w:val="0"/>
      <w:autoSpaceDN w:val="0"/>
      <w:adjustRightInd w:val="0"/>
      <w:spacing w:after="120"/>
      <w:ind w:left="680" w:hanging="340"/>
      <w:textAlignment w:val="baseline"/>
    </w:pPr>
  </w:style>
  <w:style w:type="paragraph" w:customStyle="1" w:styleId="D8">
    <w:name w:val="D8"/>
    <w:basedOn w:val="Normal"/>
    <w:rsid w:val="007818AC"/>
    <w:pPr>
      <w:overflowPunct w:val="0"/>
      <w:autoSpaceDE w:val="0"/>
      <w:autoSpaceDN w:val="0"/>
      <w:adjustRightInd w:val="0"/>
      <w:spacing w:after="120"/>
      <w:ind w:left="907" w:hanging="454"/>
      <w:textAlignment w:val="baseline"/>
    </w:pPr>
  </w:style>
  <w:style w:type="paragraph" w:customStyle="1" w:styleId="Date1">
    <w:name w:val="Date1"/>
    <w:basedOn w:val="adresse"/>
    <w:rsid w:val="007818AC"/>
    <w:pPr>
      <w:spacing w:before="960"/>
    </w:pPr>
  </w:style>
  <w:style w:type="paragraph" w:customStyle="1" w:styleId="entetenote">
    <w:name w:val="entetenote"/>
    <w:basedOn w:val="Texte"/>
    <w:rsid w:val="007818AC"/>
    <w:pPr>
      <w:spacing w:after="0"/>
      <w:jc w:val="right"/>
    </w:pPr>
    <w:rPr>
      <w:sz w:val="20"/>
    </w:rPr>
  </w:style>
  <w:style w:type="paragraph" w:customStyle="1" w:styleId="fax">
    <w:name w:val="fax"/>
    <w:basedOn w:val="Expditeur"/>
    <w:next w:val="Texte"/>
    <w:rsid w:val="007818AC"/>
    <w:pPr>
      <w:keepNext/>
      <w:keepLines/>
      <w:tabs>
        <w:tab w:val="left" w:pos="709"/>
      </w:tabs>
      <w:ind w:right="0"/>
    </w:pPr>
  </w:style>
  <w:style w:type="paragraph" w:customStyle="1" w:styleId="Findepage">
    <w:name w:val="Fin de page"/>
    <w:next w:val="Texte"/>
    <w:rsid w:val="007818AC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781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rsid w:val="007818AC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Insert1ligne">
    <w:name w:val="Insert.1 ligne"/>
    <w:next w:val="Texte"/>
    <w:rsid w:val="007818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7818AC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character" w:styleId="Lienhypertexte">
    <w:name w:val="Hyperlink"/>
    <w:rsid w:val="007818AC"/>
    <w:rPr>
      <w:color w:val="0000FF"/>
      <w:u w:val="none"/>
    </w:rPr>
  </w:style>
  <w:style w:type="character" w:styleId="Lienhypertextesuivivisit">
    <w:name w:val="FollowedHyperlink"/>
    <w:rsid w:val="007818AC"/>
    <w:rPr>
      <w:color w:val="800080"/>
      <w:u w:val="single"/>
    </w:rPr>
  </w:style>
  <w:style w:type="paragraph" w:customStyle="1" w:styleId="mail">
    <w:name w:val="mail"/>
    <w:basedOn w:val="fax"/>
    <w:next w:val="Rfrences"/>
    <w:rsid w:val="007818AC"/>
  </w:style>
  <w:style w:type="paragraph" w:customStyle="1" w:styleId="Nomdoc">
    <w:name w:val="Nomdoc"/>
    <w:rsid w:val="007818A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paragraph" w:styleId="Notedebasdepage">
    <w:name w:val="footnote text"/>
    <w:link w:val="NotedebasdepageCar"/>
    <w:semiHidden/>
    <w:rsid w:val="007818AC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7818AC"/>
    <w:rPr>
      <w:rFonts w:ascii="Arial" w:hAnsi="Arial"/>
      <w:sz w:val="18"/>
      <w:lang w:val="fr-FR" w:eastAsia="fr-FR"/>
    </w:rPr>
  </w:style>
  <w:style w:type="paragraph" w:styleId="Notedefin">
    <w:name w:val="endnote text"/>
    <w:basedOn w:val="Normal"/>
    <w:link w:val="NotedefinCar"/>
    <w:semiHidden/>
    <w:rsid w:val="007818AC"/>
    <w:pPr>
      <w:spacing w:after="0"/>
    </w:pPr>
    <w:rPr>
      <w:sz w:val="18"/>
    </w:rPr>
  </w:style>
  <w:style w:type="character" w:customStyle="1" w:styleId="NotedefinCar">
    <w:name w:val="Note de fin Car"/>
    <w:basedOn w:val="Policepardfaut"/>
    <w:link w:val="Notedefin"/>
    <w:semiHidden/>
    <w:rsid w:val="007818AC"/>
    <w:rPr>
      <w:rFonts w:ascii="Arial" w:hAnsi="Arial"/>
      <w:sz w:val="18"/>
      <w:lang w:val="fr-FR" w:eastAsia="fr-FR"/>
    </w:rPr>
  </w:style>
  <w:style w:type="paragraph" w:customStyle="1" w:styleId="NoteInterne">
    <w:name w:val="Note Interne"/>
    <w:basedOn w:val="Texte"/>
    <w:rsid w:val="007818AC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7818AC"/>
    <w:pPr>
      <w:spacing w:after="120"/>
    </w:pPr>
  </w:style>
  <w:style w:type="paragraph" w:customStyle="1" w:styleId="P1">
    <w:name w:val="P1"/>
    <w:basedOn w:val="Texte"/>
    <w:rsid w:val="007818AC"/>
    <w:pPr>
      <w:spacing w:after="120"/>
      <w:ind w:left="567" w:hanging="567"/>
    </w:pPr>
  </w:style>
  <w:style w:type="paragraph" w:customStyle="1" w:styleId="P6">
    <w:name w:val="P6"/>
    <w:basedOn w:val="Texte"/>
    <w:rsid w:val="007818AC"/>
    <w:pPr>
      <w:spacing w:after="120"/>
      <w:ind w:left="340" w:hanging="340"/>
    </w:pPr>
  </w:style>
  <w:style w:type="paragraph" w:customStyle="1" w:styleId="P8">
    <w:name w:val="P8"/>
    <w:basedOn w:val="Texte"/>
    <w:rsid w:val="007818AC"/>
    <w:pPr>
      <w:spacing w:after="120"/>
      <w:ind w:left="454" w:hanging="454"/>
    </w:pPr>
  </w:style>
  <w:style w:type="paragraph" w:customStyle="1" w:styleId="PS">
    <w:name w:val="PS"/>
    <w:basedOn w:val="Texte"/>
    <w:next w:val="annexe"/>
    <w:rsid w:val="007818AC"/>
    <w:pPr>
      <w:keepLines/>
      <w:ind w:left="567" w:hanging="567"/>
    </w:pPr>
  </w:style>
  <w:style w:type="paragraph" w:customStyle="1" w:styleId="NoteService0">
    <w:name w:val="NoteService"/>
    <w:rsid w:val="007818AC"/>
    <w:pPr>
      <w:spacing w:before="60"/>
    </w:pPr>
    <w:rPr>
      <w:rFonts w:ascii="Arial" w:hAnsi="Arial"/>
      <w:sz w:val="22"/>
      <w:lang w:val="fr-FR" w:eastAsia="fr-FR"/>
    </w:rPr>
  </w:style>
  <w:style w:type="paragraph" w:styleId="Retraitnormal">
    <w:name w:val="Normal Indent"/>
    <w:basedOn w:val="Normal"/>
    <w:rsid w:val="007818AC"/>
    <w:pPr>
      <w:ind w:left="567"/>
    </w:pPr>
  </w:style>
  <w:style w:type="paragraph" w:customStyle="1" w:styleId="Signature1">
    <w:name w:val="Signature1"/>
    <w:next w:val="Texte"/>
    <w:rsid w:val="007818AC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7818AC"/>
    <w:pPr>
      <w:tabs>
        <w:tab w:val="left" w:pos="5387"/>
      </w:tabs>
      <w:ind w:left="0"/>
    </w:pPr>
  </w:style>
  <w:style w:type="paragraph" w:customStyle="1" w:styleId="tlphone">
    <w:name w:val="téléphone"/>
    <w:basedOn w:val="Expditeur"/>
    <w:rsid w:val="007818AC"/>
    <w:pPr>
      <w:keepNext/>
      <w:keepLines/>
      <w:tabs>
        <w:tab w:val="left" w:pos="709"/>
      </w:tabs>
      <w:spacing w:before="340"/>
      <w:ind w:right="0"/>
    </w:pPr>
  </w:style>
  <w:style w:type="paragraph" w:styleId="Textedebulles">
    <w:name w:val="Balloon Text"/>
    <w:basedOn w:val="Normal"/>
    <w:link w:val="TextedebullesCar"/>
    <w:rsid w:val="007818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818AC"/>
    <w:rPr>
      <w:rFonts w:ascii="Tahoma" w:hAnsi="Tahoma" w:cs="Tahoma"/>
      <w:sz w:val="16"/>
      <w:szCs w:val="16"/>
      <w:lang w:val="fr-FR" w:eastAsia="fr-FR"/>
    </w:rPr>
  </w:style>
  <w:style w:type="paragraph" w:customStyle="1" w:styleId="TexteNormal">
    <w:name w:val="TexteNormal"/>
    <w:rsid w:val="007818AC"/>
    <w:rPr>
      <w:rFonts w:ascii="Arial" w:hAnsi="Arial"/>
      <w:sz w:val="22"/>
      <w:lang w:val="fr-FR" w:eastAsia="fr-FR"/>
    </w:rPr>
  </w:style>
  <w:style w:type="character" w:customStyle="1" w:styleId="Titre1Car">
    <w:name w:val="Titre 1 Car"/>
    <w:basedOn w:val="Policepardfaut"/>
    <w:link w:val="Titre1"/>
    <w:rsid w:val="007818AC"/>
    <w:rPr>
      <w:rFonts w:ascii="Arial" w:hAnsi="Arial"/>
      <w:b/>
      <w:caps/>
      <w:sz w:val="24"/>
      <w:lang w:val="fr-FR" w:eastAsia="fr-FR"/>
    </w:rPr>
  </w:style>
  <w:style w:type="character" w:customStyle="1" w:styleId="Titre2Car">
    <w:name w:val="Titre 2 Car"/>
    <w:basedOn w:val="Policepardfaut"/>
    <w:link w:val="Titre2"/>
    <w:rsid w:val="007818AC"/>
    <w:rPr>
      <w:rFonts w:ascii="Arial" w:hAnsi="Arial"/>
      <w:b/>
      <w:sz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7818AC"/>
    <w:rPr>
      <w:rFonts w:ascii="Arial" w:hAnsi="Arial"/>
      <w:b/>
      <w:sz w:val="22"/>
      <w:lang w:val="fr-FR" w:eastAsia="fr-FR"/>
    </w:rPr>
  </w:style>
  <w:style w:type="character" w:customStyle="1" w:styleId="Titre4Car">
    <w:name w:val="Titre 4 Car"/>
    <w:basedOn w:val="Policepardfaut"/>
    <w:link w:val="Titre4"/>
    <w:rsid w:val="007818AC"/>
    <w:rPr>
      <w:rFonts w:ascii="Arial" w:hAnsi="Arial"/>
      <w:b/>
      <w:i/>
      <w:sz w:val="22"/>
      <w:lang w:val="fr-FR" w:eastAsia="fr-FR"/>
    </w:rPr>
  </w:style>
  <w:style w:type="character" w:customStyle="1" w:styleId="Titre5Car">
    <w:name w:val="Titre 5 Car"/>
    <w:link w:val="Titre5"/>
    <w:rsid w:val="007818AC"/>
    <w:rPr>
      <w:rFonts w:ascii="Calibri" w:hAnsi="Calibri"/>
      <w:b/>
      <w:bCs/>
      <w:i/>
      <w:iCs/>
      <w:sz w:val="26"/>
      <w:szCs w:val="26"/>
      <w:lang w:val="fr-FR" w:eastAsia="fr-FR"/>
    </w:rPr>
  </w:style>
  <w:style w:type="paragraph" w:customStyle="1" w:styleId="TitreConfrence">
    <w:name w:val="Titre Conférence"/>
    <w:basedOn w:val="CommuniquTitre"/>
    <w:rsid w:val="007818AC"/>
    <w:pPr>
      <w:spacing w:after="480"/>
    </w:pPr>
  </w:style>
  <w:style w:type="paragraph" w:styleId="Titredenote">
    <w:name w:val="Note Heading"/>
    <w:basedOn w:val="Normal"/>
    <w:next w:val="Normal"/>
    <w:link w:val="TitredenoteCar"/>
    <w:rsid w:val="007818AC"/>
  </w:style>
  <w:style w:type="character" w:customStyle="1" w:styleId="TitredenoteCar">
    <w:name w:val="Titre de note Car"/>
    <w:basedOn w:val="Policepardfaut"/>
    <w:link w:val="Titredenote"/>
    <w:rsid w:val="007818AC"/>
    <w:rPr>
      <w:rFonts w:ascii="Arial" w:hAnsi="Arial"/>
      <w:sz w:val="22"/>
      <w:lang w:val="fr-FR" w:eastAsia="fr-FR"/>
    </w:rPr>
  </w:style>
  <w:style w:type="paragraph" w:customStyle="1" w:styleId="titrenote">
    <w:name w:val="titre note"/>
    <w:basedOn w:val="Texte"/>
    <w:next w:val="Texte"/>
    <w:rsid w:val="007818AC"/>
    <w:pPr>
      <w:spacing w:before="480" w:after="500"/>
      <w:jc w:val="left"/>
    </w:pPr>
    <w:rPr>
      <w:b/>
    </w:rPr>
  </w:style>
  <w:style w:type="paragraph" w:customStyle="1" w:styleId="TitreDocumentVide">
    <w:name w:val="TitreDocumentVide"/>
    <w:next w:val="Texte"/>
    <w:rsid w:val="007818AC"/>
    <w:pPr>
      <w:spacing w:after="240"/>
      <w:jc w:val="center"/>
    </w:pPr>
    <w:rPr>
      <w:rFonts w:ascii="Arial" w:hAnsi="Arial"/>
      <w:b/>
      <w:bCs/>
      <w:sz w:val="36"/>
      <w:lang w:val="fr-FR" w:eastAsia="fr-FR"/>
    </w:rPr>
  </w:style>
  <w:style w:type="paragraph" w:styleId="TM1">
    <w:name w:val="toc 1"/>
    <w:basedOn w:val="Titre2"/>
    <w:semiHidden/>
    <w:rsid w:val="007818AC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TM2">
    <w:name w:val="toc 2"/>
    <w:basedOn w:val="Titre2"/>
    <w:semiHidden/>
    <w:rsid w:val="007818AC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3">
    <w:name w:val="toc 3"/>
    <w:basedOn w:val="Titre3"/>
    <w:semiHidden/>
    <w:rsid w:val="007818AC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4">
    <w:name w:val="toc 4"/>
    <w:basedOn w:val="Titre4"/>
    <w:semiHidden/>
    <w:rsid w:val="007818AC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customStyle="1" w:styleId="TraitHaut">
    <w:name w:val="TraitHaut"/>
    <w:next w:val="Titredenote"/>
    <w:rsid w:val="007818AC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customStyle="1" w:styleId="Date2">
    <w:name w:val="Date2"/>
    <w:basedOn w:val="adresse"/>
    <w:rsid w:val="0072374D"/>
    <w:pPr>
      <w:spacing w:before="960"/>
    </w:pPr>
  </w:style>
  <w:style w:type="paragraph" w:customStyle="1" w:styleId="Date3">
    <w:name w:val="Date3"/>
    <w:basedOn w:val="adresse"/>
    <w:rsid w:val="00BF5A20"/>
    <w:pPr>
      <w:spacing w:before="960"/>
    </w:pPr>
  </w:style>
  <w:style w:type="paragraph" w:styleId="Signature">
    <w:name w:val="Signature"/>
    <w:basedOn w:val="Normal"/>
    <w:link w:val="SignatureCar"/>
    <w:rsid w:val="00D93351"/>
    <w:pPr>
      <w:spacing w:after="0"/>
    </w:pPr>
  </w:style>
  <w:style w:type="character" w:customStyle="1" w:styleId="SignatureCar">
    <w:name w:val="Signature Car"/>
    <w:basedOn w:val="Policepardfaut"/>
    <w:link w:val="Signature"/>
    <w:rsid w:val="00D93351"/>
    <w:rPr>
      <w:rFonts w:ascii="Arial" w:hAnsi="Arial"/>
      <w:sz w:val="22"/>
      <w:lang w:val="fr-FR" w:eastAsia="fr-FR"/>
    </w:rPr>
  </w:style>
  <w:style w:type="paragraph" w:customStyle="1" w:styleId="TitreExpditeur">
    <w:name w:val="TitreExpéditeur"/>
    <w:basedOn w:val="Expditeur"/>
    <w:rsid w:val="00216554"/>
    <w:pPr>
      <w:spacing w:after="80"/>
      <w:ind w:right="0"/>
    </w:pPr>
    <w:rPr>
      <w:b/>
      <w:sz w:val="22"/>
    </w:rPr>
  </w:style>
  <w:style w:type="paragraph" w:customStyle="1" w:styleId="NbrePage">
    <w:name w:val="NbrePage"/>
    <w:basedOn w:val="adresse"/>
    <w:rsid w:val="00216554"/>
  </w:style>
  <w:style w:type="paragraph" w:customStyle="1" w:styleId="Telecopie">
    <w:name w:val="Telecopie"/>
    <w:rsid w:val="00216554"/>
    <w:pPr>
      <w:spacing w:before="180" w:after="120"/>
      <w:jc w:val="center"/>
    </w:pPr>
    <w:rPr>
      <w:rFonts w:ascii="Arial" w:hAnsi="Arial" w:cs="Arial"/>
      <w:b/>
      <w:sz w:val="36"/>
      <w:szCs w:val="36"/>
      <w:lang w:val="fr-FR" w:eastAsia="fr-FR"/>
    </w:rPr>
  </w:style>
  <w:style w:type="paragraph" w:customStyle="1" w:styleId="Date4">
    <w:name w:val="Date4"/>
    <w:basedOn w:val="Date3"/>
    <w:qFormat/>
    <w:rsid w:val="00216554"/>
    <w:pPr>
      <w:spacing w:before="240"/>
    </w:pPr>
  </w:style>
  <w:style w:type="paragraph" w:customStyle="1" w:styleId="ExpditeurFax">
    <w:name w:val="ExpéditeurFax"/>
    <w:basedOn w:val="Expditeur"/>
    <w:qFormat/>
    <w:rsid w:val="00276FF3"/>
    <w:rPr>
      <w:sz w:val="22"/>
      <w:szCs w:val="22"/>
    </w:rPr>
  </w:style>
  <w:style w:type="paragraph" w:customStyle="1" w:styleId="TelFax">
    <w:name w:val="TelFax"/>
    <w:basedOn w:val="tlphone"/>
    <w:qFormat/>
    <w:rsid w:val="008D3E4B"/>
    <w:pPr>
      <w:tabs>
        <w:tab w:val="clear" w:pos="709"/>
        <w:tab w:val="left" w:pos="737"/>
      </w:tabs>
      <w:spacing w:before="0"/>
      <w:contextualSpacing/>
    </w:pPr>
    <w:rPr>
      <w:sz w:val="22"/>
      <w:szCs w:val="22"/>
    </w:rPr>
  </w:style>
  <w:style w:type="paragraph" w:customStyle="1" w:styleId="MailFax">
    <w:name w:val="MailFax"/>
    <w:basedOn w:val="mail"/>
    <w:qFormat/>
    <w:rsid w:val="00276FF3"/>
    <w:pPr>
      <w:tabs>
        <w:tab w:val="clear" w:pos="709"/>
        <w:tab w:val="left" w:pos="737"/>
      </w:tabs>
    </w:pPr>
    <w:rPr>
      <w:i/>
    </w:rPr>
  </w:style>
  <w:style w:type="paragraph" w:customStyle="1" w:styleId="RfrencesFax">
    <w:name w:val="RéférencesFax"/>
    <w:basedOn w:val="MailFax"/>
    <w:qFormat/>
    <w:rsid w:val="00276FF3"/>
  </w:style>
  <w:style w:type="paragraph" w:customStyle="1" w:styleId="Vrf">
    <w:name w:val="V/réf"/>
    <w:rsid w:val="00D5111E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AvantSignature">
    <w:name w:val="AvantSignature"/>
    <w:basedOn w:val="Texte"/>
    <w:qFormat/>
    <w:rsid w:val="00A606FD"/>
    <w:pPr>
      <w:spacing w:before="960" w:after="0"/>
    </w:pPr>
    <w:rPr>
      <w:sz w:val="2"/>
      <w:szCs w:val="2"/>
    </w:rPr>
  </w:style>
  <w:style w:type="paragraph" w:customStyle="1" w:styleId="AprsSignature">
    <w:name w:val="AprèsSignature"/>
    <w:basedOn w:val="Texte"/>
    <w:qFormat/>
    <w:rsid w:val="00A606FD"/>
    <w:pPr>
      <w:spacing w:after="0"/>
    </w:pPr>
    <w:rPr>
      <w:sz w:val="2"/>
      <w:szCs w:val="2"/>
    </w:rPr>
  </w:style>
  <w:style w:type="paragraph" w:customStyle="1" w:styleId="titreLT">
    <w:name w:val="titreLT"/>
    <w:basedOn w:val="Texte"/>
    <w:next w:val="Texte"/>
    <w:qFormat/>
    <w:rsid w:val="00ED2DEF"/>
    <w:pPr>
      <w:spacing w:before="360"/>
      <w:jc w:val="center"/>
    </w:pPr>
    <w:rPr>
      <w:b/>
      <w:sz w:val="26"/>
      <w:szCs w:val="26"/>
    </w:rPr>
  </w:style>
  <w:style w:type="paragraph" w:customStyle="1" w:styleId="recommande">
    <w:name w:val="recommande"/>
    <w:basedOn w:val="adresse"/>
    <w:next w:val="adresse"/>
    <w:qFormat/>
    <w:rsid w:val="00DD1902"/>
    <w:rPr>
      <w:b/>
    </w:rPr>
  </w:style>
  <w:style w:type="paragraph" w:customStyle="1" w:styleId="signatures">
    <w:name w:val="signatures"/>
    <w:basedOn w:val="Signature"/>
    <w:qFormat/>
    <w:rsid w:val="00672268"/>
    <w:pPr>
      <w:jc w:val="left"/>
    </w:pPr>
  </w:style>
  <w:style w:type="character" w:styleId="Textedelespacerserv">
    <w:name w:val="Placeholder Text"/>
    <w:basedOn w:val="Policepardfaut"/>
    <w:uiPriority w:val="99"/>
    <w:semiHidden/>
    <w:rsid w:val="00D42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u-juridique@etat.g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ASB\Bureautique\Lettre_Automatisee\LA_Modele\Lettre_Automatise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6991B-C636-4B3D-B9E9-C74AB0A63C78}"/>
      </w:docPartPr>
      <w:docPartBody>
        <w:p w:rsidR="00D27D2E" w:rsidRDefault="0075118F"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28C59E4D474CD68025ED8951F34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9A1F5-7A22-410C-A116-3962B1AB1C56}"/>
      </w:docPartPr>
      <w:docPartBody>
        <w:p w:rsidR="00292BD9" w:rsidRDefault="001C6A82" w:rsidP="001C6A82">
          <w:pPr>
            <w:pStyle w:val="6E28C59E4D474CD68025ED8951F34CF0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C162A6632B4E4ABAB93DDEBE713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F326E2-7389-4569-B0D5-B12121AEB8C9}"/>
      </w:docPartPr>
      <w:docPartBody>
        <w:p w:rsidR="00292BD9" w:rsidRDefault="001C6A82" w:rsidP="001C6A82">
          <w:pPr>
            <w:pStyle w:val="94C162A6632B4E4ABAB93DDEBE71307F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EC7F95213B4446B95810CC43DE59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0930AA-F114-4CA4-A17E-F1EB71A924AB}"/>
      </w:docPartPr>
      <w:docPartBody>
        <w:p w:rsidR="00292BD9" w:rsidRDefault="001C6A82" w:rsidP="001C6A82">
          <w:pPr>
            <w:pStyle w:val="05EC7F95213B4446B95810CC43DE591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80E495809704DCE9B292E3EF795C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9FE15E-5362-4DD9-AEAB-3400FF7B218C}"/>
      </w:docPartPr>
      <w:docPartBody>
        <w:p w:rsidR="00292BD9" w:rsidRDefault="001C6A82" w:rsidP="001C6A82">
          <w:pPr>
            <w:pStyle w:val="080E495809704DCE9B292E3EF795C5A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50CB1CD2DE74F3FA05C374AA2AF4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D3C9D3-5446-4A56-9A1F-53AA6532F30E}"/>
      </w:docPartPr>
      <w:docPartBody>
        <w:p w:rsidR="00292BD9" w:rsidRDefault="001C6A82" w:rsidP="001C6A82">
          <w:pPr>
            <w:pStyle w:val="650CB1CD2DE74F3FA05C374AA2AF4BBF"/>
          </w:pPr>
          <w:r w:rsidRPr="00A714B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011B7D067F4828B5DB915121F3B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C09A0-046B-4B69-BEEF-CE73D81EBB4B}"/>
      </w:docPartPr>
      <w:docPartBody>
        <w:p w:rsidR="00746370" w:rsidRDefault="00746370" w:rsidP="00746370">
          <w:pPr>
            <w:pStyle w:val="A4011B7D067F4828B5DB915121F3BE89"/>
          </w:pPr>
          <w:r w:rsidRPr="00497BDE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ADFF4D2B9DC4AE888455F08FD2197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51D1A-4ACE-40C9-A3E3-DF741E2BA108}"/>
      </w:docPartPr>
      <w:docPartBody>
        <w:p w:rsidR="00746370" w:rsidRDefault="00746370" w:rsidP="00746370">
          <w:pPr>
            <w:pStyle w:val="3ADFF4D2B9DC4AE888455F08FD2197B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039C0D17B5942E3A8D3DE39813FB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A13AF-DC81-4AD9-A09C-1129D0320B6A}"/>
      </w:docPartPr>
      <w:docPartBody>
        <w:p w:rsidR="00746370" w:rsidRDefault="00746370" w:rsidP="00746370">
          <w:pPr>
            <w:pStyle w:val="A039C0D17B5942E3A8D3DE39813FB49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DC4D858C4234B91AC9C8D9EB75C2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9E18F-F8F1-4A79-B0CF-EE0F0E20D72A}"/>
      </w:docPartPr>
      <w:docPartBody>
        <w:p w:rsidR="00746370" w:rsidRDefault="00746370" w:rsidP="00746370">
          <w:pPr>
            <w:pStyle w:val="3DC4D858C4234B91AC9C8D9EB75C258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1349485C902405CA96A814CA4719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A102A2-0C3D-44BC-8105-E2D00530D0BA}"/>
      </w:docPartPr>
      <w:docPartBody>
        <w:p w:rsidR="00746370" w:rsidRDefault="00746370" w:rsidP="00746370">
          <w:pPr>
            <w:pStyle w:val="71349485C902405CA96A814CA4719AB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30478B2F9254E0090A1AB892B281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2E10D-4269-42B0-9001-245A5D741622}"/>
      </w:docPartPr>
      <w:docPartBody>
        <w:p w:rsidR="00746370" w:rsidRDefault="00746370" w:rsidP="00746370">
          <w:pPr>
            <w:pStyle w:val="530478B2F9254E0090A1AB892B281A2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77587292ED9403F86C8E30BB8958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53694-2B34-45F1-BA57-DAB30255E45B}"/>
      </w:docPartPr>
      <w:docPartBody>
        <w:p w:rsidR="00746370" w:rsidRDefault="00746370" w:rsidP="00746370">
          <w:pPr>
            <w:pStyle w:val="877587292ED9403F86C8E30BB89588D8"/>
          </w:pPr>
          <w:r w:rsidRPr="005F6171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9FD50426DE94E719E6C571C854EAA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3FF87B-B9DB-4E9A-9E54-E5C28780455D}"/>
      </w:docPartPr>
      <w:docPartBody>
        <w:p w:rsidR="00746370" w:rsidRDefault="00746370" w:rsidP="00746370">
          <w:pPr>
            <w:pStyle w:val="99FD50426DE94E719E6C571C854EAA2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BFFEAB5AC2C468D871451E62B0473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F598FC-85CF-4662-A79A-A0F8A318A463}"/>
      </w:docPartPr>
      <w:docPartBody>
        <w:p w:rsidR="00746370" w:rsidRDefault="00746370" w:rsidP="00746370">
          <w:pPr>
            <w:pStyle w:val="9BFFEAB5AC2C468D871451E62B04731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8D53793F4C44F9E8C8FD691509B0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184218-44BB-41B7-82EE-DC01F1944212}"/>
      </w:docPartPr>
      <w:docPartBody>
        <w:p w:rsidR="00746370" w:rsidRDefault="00746370" w:rsidP="00746370">
          <w:pPr>
            <w:pStyle w:val="48D53793F4C44F9E8C8FD691509B057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49A48BA9B774AB6A1E456DB583BCD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611645-11AC-4BA9-A339-1FF5EBBDB595}"/>
      </w:docPartPr>
      <w:docPartBody>
        <w:p w:rsidR="00746370" w:rsidRDefault="00746370" w:rsidP="00746370">
          <w:pPr>
            <w:pStyle w:val="649A48BA9B774AB6A1E456DB583BCD0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F11CE9E65D7421785B74FC0107A1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38394-19EF-4A30-A183-E62302A03A63}"/>
      </w:docPartPr>
      <w:docPartBody>
        <w:p w:rsidR="00746370" w:rsidRDefault="00746370" w:rsidP="00746370">
          <w:pPr>
            <w:pStyle w:val="DF11CE9E65D7421785B74FC0107A157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9B619510BF84A41BC7329A07F1922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596F5-2F63-452F-B227-50BCDBEDB03C}"/>
      </w:docPartPr>
      <w:docPartBody>
        <w:p w:rsidR="00746370" w:rsidRDefault="00746370" w:rsidP="00746370">
          <w:pPr>
            <w:pStyle w:val="C9B619510BF84A41BC7329A07F19226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2B27E85C9B44DCEB7C03409A34B3E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4334F-DF83-4B15-98DC-3EBD55544E26}"/>
      </w:docPartPr>
      <w:docPartBody>
        <w:p w:rsidR="00746370" w:rsidRDefault="00746370" w:rsidP="00746370">
          <w:pPr>
            <w:pStyle w:val="12B27E85C9B44DCEB7C03409A34B3E6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17E13D3CDF24205A609541B03F09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40597-4E1B-4664-BD40-BA86129E9C8C}"/>
      </w:docPartPr>
      <w:docPartBody>
        <w:p w:rsidR="00746370" w:rsidRDefault="00746370" w:rsidP="00746370">
          <w:pPr>
            <w:pStyle w:val="417E13D3CDF24205A609541B03F0910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0C9004E52C0434BBCC794FC42848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2E1C-46AD-4D5F-981F-6B42799199A8}"/>
      </w:docPartPr>
      <w:docPartBody>
        <w:p w:rsidR="00746370" w:rsidRDefault="00746370" w:rsidP="00746370">
          <w:pPr>
            <w:pStyle w:val="C0C9004E52C0434BBCC794FC4284857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54D8EB306204A8DB3C62148C5F9B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CE4253-7CC3-4F80-AB90-24E60F7CF82F}"/>
      </w:docPartPr>
      <w:docPartBody>
        <w:p w:rsidR="00746370" w:rsidRDefault="00746370" w:rsidP="00746370">
          <w:pPr>
            <w:pStyle w:val="D54D8EB306204A8DB3C62148C5F9B4D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FC5340D155849DFA41B311D053B5F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22E9A6-6B7D-4676-924C-7A553BA84FF1}"/>
      </w:docPartPr>
      <w:docPartBody>
        <w:p w:rsidR="00746370" w:rsidRDefault="00746370" w:rsidP="00746370">
          <w:pPr>
            <w:pStyle w:val="7FC5340D155849DFA41B311D053B5FE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268DB6B87B54B4E91572565AB59E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CEC7C-D922-41FA-B88D-8D4BF3679956}"/>
      </w:docPartPr>
      <w:docPartBody>
        <w:p w:rsidR="00746370" w:rsidRDefault="00746370" w:rsidP="00746370">
          <w:pPr>
            <w:pStyle w:val="9268DB6B87B54B4E91572565AB59EAAA"/>
          </w:pPr>
          <w:r w:rsidRPr="00EC761B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826F786B47D459987C7FB9E3F853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63795-D000-4B5F-8211-EA1CD170B6C5}"/>
      </w:docPartPr>
      <w:docPartBody>
        <w:p w:rsidR="00746370" w:rsidRDefault="00746370" w:rsidP="00746370">
          <w:pPr>
            <w:pStyle w:val="B826F786B47D459987C7FB9E3F853CD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69BFA68389A45A19AA7527E29EB2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AB0C6C-5BD2-4283-97DC-4F4A61E2A8F9}"/>
      </w:docPartPr>
      <w:docPartBody>
        <w:p w:rsidR="00746370" w:rsidRDefault="00746370" w:rsidP="00746370">
          <w:pPr>
            <w:pStyle w:val="E69BFA68389A45A19AA7527E29EB2A9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EEF52AF0DC94F2DB7622EAB46544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0D1F3C-9200-4616-848E-D5B857095ABD}"/>
      </w:docPartPr>
      <w:docPartBody>
        <w:p w:rsidR="00746370" w:rsidRDefault="00746370" w:rsidP="00746370">
          <w:pPr>
            <w:pStyle w:val="FEEF52AF0DC94F2DB7622EAB4654492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8BBF2DF372A477794E1040E6523EC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4E67EF-7328-42CC-BCEA-327C8507A72E}"/>
      </w:docPartPr>
      <w:docPartBody>
        <w:p w:rsidR="00746370" w:rsidRDefault="00746370" w:rsidP="00746370">
          <w:pPr>
            <w:pStyle w:val="08BBF2DF372A477794E1040E6523EC4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14AD039BBCA42CEA6222EB37E3FD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EF367-559F-4910-9EAC-CD833F4008F0}"/>
      </w:docPartPr>
      <w:docPartBody>
        <w:p w:rsidR="00746370" w:rsidRDefault="00746370" w:rsidP="00746370">
          <w:pPr>
            <w:pStyle w:val="314AD039BBCA42CEA6222EB37E3FD25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FA183E4A8A6435C9BFA04ACBE0B4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D45539-145E-4FD2-A449-32C9F9EF5841}"/>
      </w:docPartPr>
      <w:docPartBody>
        <w:p w:rsidR="00746370" w:rsidRDefault="00746370" w:rsidP="00746370">
          <w:pPr>
            <w:pStyle w:val="FFA183E4A8A6435C9BFA04ACBE0B420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4748A991A674A82B4CB06A930D752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814DE-0E2E-41D5-8108-0A3FCF2B13CD}"/>
      </w:docPartPr>
      <w:docPartBody>
        <w:p w:rsidR="00746370" w:rsidRDefault="00746370" w:rsidP="00746370">
          <w:pPr>
            <w:pStyle w:val="44748A991A674A82B4CB06A930D752F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06EA2662295489295AC15BB14A9F6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A179B-5729-4146-BB83-0E4B4F83D99F}"/>
      </w:docPartPr>
      <w:docPartBody>
        <w:p w:rsidR="00746370" w:rsidRDefault="00746370" w:rsidP="00746370">
          <w:pPr>
            <w:pStyle w:val="906EA2662295489295AC15BB14A9F6A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C45BA6A05774E2B9B2FEE47581FFE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F53D6-8071-4819-98F2-4AD358F481D6}"/>
      </w:docPartPr>
      <w:docPartBody>
        <w:p w:rsidR="00746370" w:rsidRDefault="00746370" w:rsidP="00746370">
          <w:pPr>
            <w:pStyle w:val="FC45BA6A05774E2B9B2FEE47581FFE3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140D0B875D746F5AAB5B4A995B21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0FA19-66DF-4B96-81C5-15AC69AF2BC4}"/>
      </w:docPartPr>
      <w:docPartBody>
        <w:p w:rsidR="00746370" w:rsidRDefault="00746370" w:rsidP="00746370">
          <w:pPr>
            <w:pStyle w:val="5140D0B875D746F5AAB5B4A995B210A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7C60C6B9F0E402BA06374AC0B9879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56080-CE40-408E-8C77-D7DD7463ED6E}"/>
      </w:docPartPr>
      <w:docPartBody>
        <w:p w:rsidR="00746370" w:rsidRDefault="00746370" w:rsidP="00746370">
          <w:pPr>
            <w:pStyle w:val="B7C60C6B9F0E402BA06374AC0B98798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B988CD778BA4BB7AD49470D548AA8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E37052-778D-4539-B033-BD6F0F24F78B}"/>
      </w:docPartPr>
      <w:docPartBody>
        <w:p w:rsidR="00746370" w:rsidRDefault="00746370" w:rsidP="00746370">
          <w:pPr>
            <w:pStyle w:val="EB988CD778BA4BB7AD49470D548AA82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CB4CE94B6774B94A4C130CAD10EE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C25928-59C4-4F3F-A4FD-DC58393B559E}"/>
      </w:docPartPr>
      <w:docPartBody>
        <w:p w:rsidR="00746370" w:rsidRDefault="00746370" w:rsidP="00746370">
          <w:pPr>
            <w:pStyle w:val="CCB4CE94B6774B94A4C130CAD10EEE2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F25F00C441744469B7C326C14EF0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016E49-1E59-446C-8C95-AFB8240D9A1F}"/>
      </w:docPartPr>
      <w:docPartBody>
        <w:p w:rsidR="00746370" w:rsidRDefault="00746370" w:rsidP="00746370">
          <w:pPr>
            <w:pStyle w:val="CF25F00C441744469B7C326C14EF0CD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A6FB7515FC74777A7D074C7A67D0A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95734-D74A-4708-BE22-D625F26769A8}"/>
      </w:docPartPr>
      <w:docPartBody>
        <w:p w:rsidR="00746370" w:rsidRDefault="00746370" w:rsidP="00746370">
          <w:pPr>
            <w:pStyle w:val="6A6FB7515FC74777A7D074C7A67D0AF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AC67D6BB0EE43D18E50C0884FCA1D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17A59-39C9-4248-942D-D43EA613AF80}"/>
      </w:docPartPr>
      <w:docPartBody>
        <w:p w:rsidR="00746370" w:rsidRDefault="00746370" w:rsidP="00746370">
          <w:pPr>
            <w:pStyle w:val="8AC67D6BB0EE43D18E50C0884FCA1DE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2FBE6E819F1443AA5CB0EF3DC064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8561D4-8CE2-4BCC-AAAA-663020D21294}"/>
      </w:docPartPr>
      <w:docPartBody>
        <w:p w:rsidR="00746370" w:rsidRDefault="00746370" w:rsidP="00746370">
          <w:pPr>
            <w:pStyle w:val="E2FBE6E819F1443AA5CB0EF3DC0647C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567E04934CE469DA59FDC1D868EB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5020BC-DBC1-44AB-9CC4-E5C9C6270601}"/>
      </w:docPartPr>
      <w:docPartBody>
        <w:p w:rsidR="00746370" w:rsidRDefault="00746370" w:rsidP="00746370">
          <w:pPr>
            <w:pStyle w:val="7567E04934CE469DA59FDC1D868EB3A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9CBABA8118B4EAD90056D859C95B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9218F-9C20-4A5B-B7F5-2C9301F73766}"/>
      </w:docPartPr>
      <w:docPartBody>
        <w:p w:rsidR="00746370" w:rsidRDefault="00746370" w:rsidP="00746370">
          <w:pPr>
            <w:pStyle w:val="69CBABA8118B4EAD90056D859C95B39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A1474C61BF74260BBEFFAE0276B3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BFF26F-5252-48EF-8566-7E3659B53917}"/>
      </w:docPartPr>
      <w:docPartBody>
        <w:p w:rsidR="00746370" w:rsidRDefault="00746370" w:rsidP="00746370">
          <w:pPr>
            <w:pStyle w:val="AA1474C61BF74260BBEFFAE0276B3E7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C999E57E95549E0994205DE15C61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447976-A931-428C-9690-1208AB413FDF}"/>
      </w:docPartPr>
      <w:docPartBody>
        <w:p w:rsidR="00746370" w:rsidRDefault="00746370" w:rsidP="00746370">
          <w:pPr>
            <w:pStyle w:val="6C999E57E95549E0994205DE15C61B6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4B47321E90A4D66936671ED512E6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05E18-42F7-4B4A-A3AF-966E3F8982DB}"/>
      </w:docPartPr>
      <w:docPartBody>
        <w:p w:rsidR="00746370" w:rsidRDefault="00746370" w:rsidP="00746370">
          <w:pPr>
            <w:pStyle w:val="34B47321E90A4D66936671ED512E6AE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A08F93324C34638ADA8A3285B8251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B0F0D-392E-4F38-A0CB-79F870805D28}"/>
      </w:docPartPr>
      <w:docPartBody>
        <w:p w:rsidR="00746370" w:rsidRDefault="00746370" w:rsidP="00746370">
          <w:pPr>
            <w:pStyle w:val="8A08F93324C34638ADA8A3285B82511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3C53F1E1731400EAB43FB5E2BBD7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593AD8-7488-408E-9150-7125384A9BB5}"/>
      </w:docPartPr>
      <w:docPartBody>
        <w:p w:rsidR="00746370" w:rsidRDefault="00746370" w:rsidP="00746370">
          <w:pPr>
            <w:pStyle w:val="83C53F1E1731400EAB43FB5E2BBD7AB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D3656CBD92C4C16B5A265A561820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8D289-63DC-4CF9-8FA8-D7199B755809}"/>
      </w:docPartPr>
      <w:docPartBody>
        <w:p w:rsidR="00746370" w:rsidRDefault="00746370" w:rsidP="00746370">
          <w:pPr>
            <w:pStyle w:val="2D3656CBD92C4C16B5A265A561820A3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6808128CDD54FA383BC82471FEE0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6E9E14-8437-478F-B236-7E791C329FF9}"/>
      </w:docPartPr>
      <w:docPartBody>
        <w:p w:rsidR="00746370" w:rsidRDefault="00746370" w:rsidP="00746370">
          <w:pPr>
            <w:pStyle w:val="56808128CDD54FA383BC82471FEE04F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1A06690C5E74E3D8818A9A150DBD7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27D88-9CAF-408A-9E49-EE7D44A49E6F}"/>
      </w:docPartPr>
      <w:docPartBody>
        <w:p w:rsidR="00746370" w:rsidRDefault="00746370" w:rsidP="00746370">
          <w:pPr>
            <w:pStyle w:val="81A06690C5E74E3D8818A9A150DBD73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810B510D9ED41FA9CA192B689A67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E11DA-B9EC-4501-9579-6EE62C7BB1AC}"/>
      </w:docPartPr>
      <w:docPartBody>
        <w:p w:rsidR="00746370" w:rsidRDefault="00746370" w:rsidP="00746370">
          <w:pPr>
            <w:pStyle w:val="4810B510D9ED41FA9CA192B689A6736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2E747DC8CB240AE80FC6A8CAEB59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FE958-D0BA-4957-82AB-22AF588FF12D}"/>
      </w:docPartPr>
      <w:docPartBody>
        <w:p w:rsidR="00746370" w:rsidRDefault="00746370" w:rsidP="00746370">
          <w:pPr>
            <w:pStyle w:val="72E747DC8CB240AE80FC6A8CAEB59A7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9403BCC4177458F81980603909EA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70802-D34F-4F34-B1C5-C61DCC313F66}"/>
      </w:docPartPr>
      <w:docPartBody>
        <w:p w:rsidR="00746370" w:rsidRDefault="00746370" w:rsidP="00746370">
          <w:pPr>
            <w:pStyle w:val="29403BCC4177458F81980603909EAB3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6FB259DAA3441499446998C5423DD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7924C-100D-450D-B2E8-ECC4F3A775D7}"/>
      </w:docPartPr>
      <w:docPartBody>
        <w:p w:rsidR="00746370" w:rsidRDefault="00746370" w:rsidP="00746370">
          <w:pPr>
            <w:pStyle w:val="E6FB259DAA3441499446998C5423DD2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3AD2577D1EA4F8498752850443B9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26276C-795D-4170-AF1B-72644F7CB660}"/>
      </w:docPartPr>
      <w:docPartBody>
        <w:p w:rsidR="00746370" w:rsidRDefault="00746370" w:rsidP="00746370">
          <w:pPr>
            <w:pStyle w:val="93AD2577D1EA4F8498752850443B9DA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8059B94834C462789EDA82AE42E32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F0AA23-2AEC-42D2-BC68-28F4DECB4F6F}"/>
      </w:docPartPr>
      <w:docPartBody>
        <w:p w:rsidR="00746370" w:rsidRDefault="00746370" w:rsidP="00746370">
          <w:pPr>
            <w:pStyle w:val="18059B94834C462789EDA82AE42E32D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C6469B13F9542EAA68CD54DB07F7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BCF20D-2244-4128-9691-F1D8A473CAF9}"/>
      </w:docPartPr>
      <w:docPartBody>
        <w:p w:rsidR="00746370" w:rsidRDefault="00746370" w:rsidP="00746370">
          <w:pPr>
            <w:pStyle w:val="7C6469B13F9542EAA68CD54DB07F79F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D0C6CEB790642078B81161023CEA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04CF9-EA97-40D9-9CD4-8DF314A17FD7}"/>
      </w:docPartPr>
      <w:docPartBody>
        <w:p w:rsidR="00746370" w:rsidRDefault="00746370" w:rsidP="00746370">
          <w:pPr>
            <w:pStyle w:val="DD0C6CEB790642078B81161023CEA5B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7C8471DAB1B472CB02A0FA1B1D38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E1AB38-7D77-45B8-B158-3A887C543455}"/>
      </w:docPartPr>
      <w:docPartBody>
        <w:p w:rsidR="00746370" w:rsidRDefault="00746370" w:rsidP="00746370">
          <w:pPr>
            <w:pStyle w:val="F7C8471DAB1B472CB02A0FA1B1D387E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4544A70B3F342219F0B6627A3DB7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F27768-96A9-466A-9B1A-DFA9CE5FD789}"/>
      </w:docPartPr>
      <w:docPartBody>
        <w:p w:rsidR="00746370" w:rsidRDefault="00746370" w:rsidP="00746370">
          <w:pPr>
            <w:pStyle w:val="74544A70B3F342219F0B6627A3DB7F1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D216B658D7A4C55B21E6F91E1DA4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CEDDF-3897-4296-9902-B17AAE8600B8}"/>
      </w:docPartPr>
      <w:docPartBody>
        <w:p w:rsidR="00746370" w:rsidRDefault="00746370" w:rsidP="00746370">
          <w:pPr>
            <w:pStyle w:val="0D216B658D7A4C55B21E6F91E1DA4F6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999F0253B9C452D95C3C438DE94E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8410E-285F-4FA4-9D5F-4CFD2BAEF48D}"/>
      </w:docPartPr>
      <w:docPartBody>
        <w:p w:rsidR="00746370" w:rsidRDefault="00746370" w:rsidP="00746370">
          <w:pPr>
            <w:pStyle w:val="F999F0253B9C452D95C3C438DE94E43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E4A07C8BD234031B89D5A55728A0D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6FB5B-A44E-498A-9031-C0045FB26D1D}"/>
      </w:docPartPr>
      <w:docPartBody>
        <w:p w:rsidR="00746370" w:rsidRDefault="00746370" w:rsidP="00746370">
          <w:pPr>
            <w:pStyle w:val="0E4A07C8BD234031B89D5A55728A0DF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8ABEA012EA242C186CAC7D409871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F7F002-86CF-44CA-82CE-E04508E2AB8C}"/>
      </w:docPartPr>
      <w:docPartBody>
        <w:p w:rsidR="00746370" w:rsidRDefault="00746370" w:rsidP="00746370">
          <w:pPr>
            <w:pStyle w:val="98ABEA012EA242C186CAC7D409871EB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0540F825D5A434CBC219BD5BEF7A5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4D1519-D804-49F1-BC6B-1134CD159921}"/>
      </w:docPartPr>
      <w:docPartBody>
        <w:p w:rsidR="00746370" w:rsidRDefault="00746370" w:rsidP="00746370">
          <w:pPr>
            <w:pStyle w:val="D0540F825D5A434CBC219BD5BEF7A5B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55B7A17FA4449FE86778625FC381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F83D6D-F0B1-41AD-A4AE-F1CD296FCB24}"/>
      </w:docPartPr>
      <w:docPartBody>
        <w:p w:rsidR="00746370" w:rsidRDefault="00746370" w:rsidP="00746370">
          <w:pPr>
            <w:pStyle w:val="C55B7A17FA4449FE86778625FC3819D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6ACF00D1EFD49F3BD6E4E5965A26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C4E6AE-8BF4-44A5-9E72-D94914DDCD69}"/>
      </w:docPartPr>
      <w:docPartBody>
        <w:p w:rsidR="00746370" w:rsidRDefault="00746370" w:rsidP="00746370">
          <w:pPr>
            <w:pStyle w:val="E6ACF00D1EFD49F3BD6E4E5965A2612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3E16782128647148F065B6264A83A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EA46D-0DD9-46C5-A571-231B269C96CF}"/>
      </w:docPartPr>
      <w:docPartBody>
        <w:p w:rsidR="00746370" w:rsidRDefault="00746370" w:rsidP="00746370">
          <w:pPr>
            <w:pStyle w:val="63E16782128647148F065B6264A83A9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65A8463CECB4B38A95D5BEA806D2B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C05FE6-B58D-40FB-BAEC-92B23D789E05}"/>
      </w:docPartPr>
      <w:docPartBody>
        <w:p w:rsidR="00746370" w:rsidRDefault="00746370" w:rsidP="00746370">
          <w:pPr>
            <w:pStyle w:val="065A8463CECB4B38A95D5BEA806D2B0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35C983EEC9242A19C1CD0CBAD05B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B031A-214A-4321-96A2-3EB8E4EEB927}"/>
      </w:docPartPr>
      <w:docPartBody>
        <w:p w:rsidR="00746370" w:rsidRDefault="00746370" w:rsidP="00746370">
          <w:pPr>
            <w:pStyle w:val="335C983EEC9242A19C1CD0CBAD05BAB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D9705F937024AEDAA4BFF34C748A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A503C-3CC6-4D8F-9853-34C19C1E88F7}"/>
      </w:docPartPr>
      <w:docPartBody>
        <w:p w:rsidR="00746370" w:rsidRDefault="00746370" w:rsidP="00746370">
          <w:pPr>
            <w:pStyle w:val="1D9705F937024AEDAA4BFF34C748A8B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9D791C4B96F4E3B89E49883507BB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B82C3-9466-43ED-AAD5-E85B06EA11A3}"/>
      </w:docPartPr>
      <w:docPartBody>
        <w:p w:rsidR="00746370" w:rsidRDefault="00746370" w:rsidP="00746370">
          <w:pPr>
            <w:pStyle w:val="99D791C4B96F4E3B89E49883507BBB7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93D405962134FC0A87CC2FBF26033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EC7D03-40D6-44B0-ABBA-15A8E6C2D4EA}"/>
      </w:docPartPr>
      <w:docPartBody>
        <w:p w:rsidR="00746370" w:rsidRDefault="00746370" w:rsidP="00746370">
          <w:pPr>
            <w:pStyle w:val="A93D405962134FC0A87CC2FBF260335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ADD463B96EF400F81B7D0B1CBE3A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FC07FE-B56D-466D-92B8-B4C2293BC2B8}"/>
      </w:docPartPr>
      <w:docPartBody>
        <w:p w:rsidR="00746370" w:rsidRDefault="00746370" w:rsidP="00746370">
          <w:pPr>
            <w:pStyle w:val="1ADD463B96EF400F81B7D0B1CBE3ADF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28DF3436736473D95A88EC0D3A64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234B2-0C98-42D2-BFBC-36972D4F3BF7}"/>
      </w:docPartPr>
      <w:docPartBody>
        <w:p w:rsidR="00DF4BC5" w:rsidRDefault="00746370" w:rsidP="00746370">
          <w:pPr>
            <w:pStyle w:val="228DF3436736473D95A88EC0D3A64CF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1C61C67E2A04E3998CD99C79C169F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2D5AE9-F65D-4E53-AC1E-36DABD0353AA}"/>
      </w:docPartPr>
      <w:docPartBody>
        <w:p w:rsidR="00DF4BC5" w:rsidRDefault="00746370" w:rsidP="00746370">
          <w:pPr>
            <w:pStyle w:val="F1C61C67E2A04E3998CD99C79C169F9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4A51D0812BC4025B58A76DAA149D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89B4A-9576-4DBF-8C4F-FA86FB8E975A}"/>
      </w:docPartPr>
      <w:docPartBody>
        <w:p w:rsidR="00DF4BC5" w:rsidRDefault="00746370" w:rsidP="00746370">
          <w:pPr>
            <w:pStyle w:val="A4A51D0812BC4025B58A76DAA149D40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5201A7C917047678767A0A1438A78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B74EB5-325A-4A88-ADB2-5B3F65748470}"/>
      </w:docPartPr>
      <w:docPartBody>
        <w:p w:rsidR="00DF4BC5" w:rsidRDefault="00746370" w:rsidP="00746370">
          <w:pPr>
            <w:pStyle w:val="55201A7C917047678767A0A1438A78D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B98A4C17BB743B49D9D2B03D5F90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8DEF7-2F6D-48E5-A639-7C7708A61F14}"/>
      </w:docPartPr>
      <w:docPartBody>
        <w:p w:rsidR="00DF4BC5" w:rsidRDefault="00746370" w:rsidP="00746370">
          <w:pPr>
            <w:pStyle w:val="5B98A4C17BB743B49D9D2B03D5F9078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D0C704A4A8E4A71957A8DCDF2DB7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BB0A09-9A00-4526-9276-C53A5777979E}"/>
      </w:docPartPr>
      <w:docPartBody>
        <w:p w:rsidR="00DF4BC5" w:rsidRDefault="00746370" w:rsidP="00746370">
          <w:pPr>
            <w:pStyle w:val="BD0C704A4A8E4A71957A8DCDF2DB76B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AF3B130760243249CCF1218F97F3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B803D-3994-4F03-ADD1-B807E651414A}"/>
      </w:docPartPr>
      <w:docPartBody>
        <w:p w:rsidR="00DF4BC5" w:rsidRDefault="00746370" w:rsidP="00746370">
          <w:pPr>
            <w:pStyle w:val="BAF3B130760243249CCF1218F97F3D9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74376308ECE4EC09DE5F4FD9B08D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AFE57A-7926-4A92-9C24-57DB9BBCFCC1}"/>
      </w:docPartPr>
      <w:docPartBody>
        <w:p w:rsidR="00DF4BC5" w:rsidRDefault="00746370" w:rsidP="00746370">
          <w:pPr>
            <w:pStyle w:val="574376308ECE4EC09DE5F4FD9B08DEB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EF95E47740E4304BDBFD483A89D89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97833-62AB-4FFD-9528-50A9C44F6F9C}"/>
      </w:docPartPr>
      <w:docPartBody>
        <w:p w:rsidR="00DF4BC5" w:rsidRDefault="00746370" w:rsidP="00746370">
          <w:pPr>
            <w:pStyle w:val="2EF95E47740E4304BDBFD483A89D89A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939E02F9CB64C0B8395086746814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D03BA-0498-478F-ACDE-63CD95328A48}"/>
      </w:docPartPr>
      <w:docPartBody>
        <w:p w:rsidR="00DF4BC5" w:rsidRDefault="00746370" w:rsidP="00746370">
          <w:pPr>
            <w:pStyle w:val="5939E02F9CB64C0B83950867468140C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C10DBB02D3D49629613D354B65EAD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8A108C-878D-4BFC-827B-0D959812D7F6}"/>
      </w:docPartPr>
      <w:docPartBody>
        <w:p w:rsidR="00DF4BC5" w:rsidRDefault="00746370" w:rsidP="00746370">
          <w:pPr>
            <w:pStyle w:val="5C10DBB02D3D49629613D354B65EAD4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D3A358912214248915606120B1C55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67F04-1093-4698-9CC8-488D9DF15FB9}"/>
      </w:docPartPr>
      <w:docPartBody>
        <w:p w:rsidR="00DF4BC5" w:rsidRDefault="00746370" w:rsidP="00746370">
          <w:pPr>
            <w:pStyle w:val="2D3A358912214248915606120B1C552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AFCA93547B949EFB329431BFFD29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9F71C-14DA-4575-A599-31C024424055}"/>
      </w:docPartPr>
      <w:docPartBody>
        <w:p w:rsidR="00DF4BC5" w:rsidRDefault="00746370" w:rsidP="00746370">
          <w:pPr>
            <w:pStyle w:val="2AFCA93547B949EFB329431BFFD295F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C5C7D70787D4AD0A978E9B0BD63C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31064C-F49D-4335-B833-D5E91EEA55CF}"/>
      </w:docPartPr>
      <w:docPartBody>
        <w:p w:rsidR="00DF4BC5" w:rsidRDefault="00746370" w:rsidP="00746370">
          <w:pPr>
            <w:pStyle w:val="4C5C7D70787D4AD0A978E9B0BD63C6B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A4F6AD9220E429CA46060A63871E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CE03B-2A05-45A3-8458-093C05FDFDEA}"/>
      </w:docPartPr>
      <w:docPartBody>
        <w:p w:rsidR="00DF4BC5" w:rsidRDefault="00746370" w:rsidP="00746370">
          <w:pPr>
            <w:pStyle w:val="7A4F6AD9220E429CA46060A63871EF8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80A497C3DD7420B8C85CE9308279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02EECC-6C93-464F-84D3-7DC27E9D7D94}"/>
      </w:docPartPr>
      <w:docPartBody>
        <w:p w:rsidR="00DF4BC5" w:rsidRDefault="00746370" w:rsidP="00746370">
          <w:pPr>
            <w:pStyle w:val="E80A497C3DD7420B8C85CE9308279F8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114B3BF29C54A8097058B0AA03DE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3AC13-1B37-4DD1-97FB-351BFA295B6F}"/>
      </w:docPartPr>
      <w:docPartBody>
        <w:p w:rsidR="00DF4BC5" w:rsidRDefault="00746370" w:rsidP="00746370">
          <w:pPr>
            <w:pStyle w:val="B114B3BF29C54A8097058B0AA03DE85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D8ADA67798A4A2B82343B48FFC25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5AF73-60CC-4512-BCD0-9675C3654C7F}"/>
      </w:docPartPr>
      <w:docPartBody>
        <w:p w:rsidR="00DF4BC5" w:rsidRDefault="00746370" w:rsidP="00746370">
          <w:pPr>
            <w:pStyle w:val="8D8ADA67798A4A2B82343B48FFC253B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EA8FD6EDC0F4BB2B57D53537CF224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6877C-7154-4D7F-A941-1DA547E3DDB5}"/>
      </w:docPartPr>
      <w:docPartBody>
        <w:p w:rsidR="00DF4BC5" w:rsidRDefault="00746370" w:rsidP="00746370">
          <w:pPr>
            <w:pStyle w:val="9EA8FD6EDC0F4BB2B57D53537CF2240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936DBDE17334C26934014CB61A0C3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870421-BBB7-4C9C-9765-838AB6DB3087}"/>
      </w:docPartPr>
      <w:docPartBody>
        <w:p w:rsidR="00DF4BC5" w:rsidRDefault="00746370" w:rsidP="00746370">
          <w:pPr>
            <w:pStyle w:val="0936DBDE17334C26934014CB61A0C32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9F6AD9BA36D4B0D98C9EAC49D91A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5873B-3A04-4EBC-B53C-CADB3DE94429}"/>
      </w:docPartPr>
      <w:docPartBody>
        <w:p w:rsidR="00DF4BC5" w:rsidRDefault="00746370" w:rsidP="00746370">
          <w:pPr>
            <w:pStyle w:val="99F6AD9BA36D4B0D98C9EAC49D91A0E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A1F0A3638F549108FFE345BA4CD5A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97B86-92C3-4A2E-88AE-F8932DA73E94}"/>
      </w:docPartPr>
      <w:docPartBody>
        <w:p w:rsidR="00DF4BC5" w:rsidRDefault="00746370" w:rsidP="00746370">
          <w:pPr>
            <w:pStyle w:val="7A1F0A3638F549108FFE345BA4CD5A5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B0C2BC8AD834566BA5FE7DFB350A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2B7BB-7003-4571-877F-421CA9ADC95B}"/>
      </w:docPartPr>
      <w:docPartBody>
        <w:p w:rsidR="00DF4BC5" w:rsidRDefault="00746370" w:rsidP="00746370">
          <w:pPr>
            <w:pStyle w:val="FB0C2BC8AD834566BA5FE7DFB350AE0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3C99E24004B47A5A293827728D71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B2CB4D-7C9F-4520-93E8-FB9B273E90E4}"/>
      </w:docPartPr>
      <w:docPartBody>
        <w:p w:rsidR="00DF4BC5" w:rsidRDefault="00746370" w:rsidP="00746370">
          <w:pPr>
            <w:pStyle w:val="83C99E24004B47A5A293827728D71DC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B6220C75C57487E97B775CFCC8E4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203D91-552F-448E-AE1A-3A4C8DE7C96E}"/>
      </w:docPartPr>
      <w:docPartBody>
        <w:p w:rsidR="00DF4BC5" w:rsidRDefault="00746370" w:rsidP="00746370">
          <w:pPr>
            <w:pStyle w:val="CB6220C75C57487E97B775CFCC8E49C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6D35D3FF20246B9AA327784ECFC5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8C320B-2239-4FEF-89EA-255BF332F6EC}"/>
      </w:docPartPr>
      <w:docPartBody>
        <w:p w:rsidR="00DF4BC5" w:rsidRDefault="00746370" w:rsidP="00746370">
          <w:pPr>
            <w:pStyle w:val="D6D35D3FF20246B9AA327784ECFC5F3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6F7FFBBD4AA4C03B344D5FFA0F0F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09759-C9C0-4182-873B-5D4271D2D520}"/>
      </w:docPartPr>
      <w:docPartBody>
        <w:p w:rsidR="00DF4BC5" w:rsidRDefault="00746370" w:rsidP="00746370">
          <w:pPr>
            <w:pStyle w:val="E6F7FFBBD4AA4C03B344D5FFA0F0F95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B44A837A5654B6C80C231E0BDA825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6BEA8-2617-40DF-A472-958248877C96}"/>
      </w:docPartPr>
      <w:docPartBody>
        <w:p w:rsidR="00DF4BC5" w:rsidRDefault="00746370" w:rsidP="00746370">
          <w:pPr>
            <w:pStyle w:val="DB44A837A5654B6C80C231E0BDA825D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87C0B1B3AC3429081EA4E082E94F2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F092D-7F6B-4BD0-B949-C0545BFB5452}"/>
      </w:docPartPr>
      <w:docPartBody>
        <w:p w:rsidR="00DF4BC5" w:rsidRDefault="00746370" w:rsidP="00746370">
          <w:pPr>
            <w:pStyle w:val="187C0B1B3AC3429081EA4E082E94F21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AEC5BF9440D4DF1AE8E4008EE271C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D9253D-608E-454E-9995-08A6896626AB}"/>
      </w:docPartPr>
      <w:docPartBody>
        <w:p w:rsidR="00DF4BC5" w:rsidRDefault="00746370" w:rsidP="00746370">
          <w:pPr>
            <w:pStyle w:val="0AEC5BF9440D4DF1AE8E4008EE271CF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23850870E224D778F1BF0AC429FC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6D5D7-20BB-4964-8FE4-052192607C42}"/>
      </w:docPartPr>
      <w:docPartBody>
        <w:p w:rsidR="00DF4BC5" w:rsidRDefault="00746370" w:rsidP="00746370">
          <w:pPr>
            <w:pStyle w:val="923850870E224D778F1BF0AC429FC3A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E2A54518F9445569D0582123DAB4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AA51C-88A6-4B8F-B026-5EBE78C44CBF}"/>
      </w:docPartPr>
      <w:docPartBody>
        <w:p w:rsidR="00DF4BC5" w:rsidRDefault="00746370" w:rsidP="00746370">
          <w:pPr>
            <w:pStyle w:val="BE2A54518F9445569D0582123DAB467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74ED8F57BFB4E9B9FDA73D82EDE9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DBD19F-B5D2-41D0-8A98-29B8ACBCD35F}"/>
      </w:docPartPr>
      <w:docPartBody>
        <w:p w:rsidR="00DF4BC5" w:rsidRDefault="00746370" w:rsidP="00746370">
          <w:pPr>
            <w:pStyle w:val="874ED8F57BFB4E9B9FDA73D82EDE940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1E7E305D2DB4910A4F200C9BD42B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DBD25-0058-4E83-B948-C2C89ACD0BC8}"/>
      </w:docPartPr>
      <w:docPartBody>
        <w:p w:rsidR="00DF4BC5" w:rsidRDefault="00746370" w:rsidP="00746370">
          <w:pPr>
            <w:pStyle w:val="71E7E305D2DB4910A4F200C9BD42B05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B0BD8BC988C4028B632A35390BC73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06F15-D259-4D76-BB3E-0ED0733655B7}"/>
      </w:docPartPr>
      <w:docPartBody>
        <w:p w:rsidR="00DF4BC5" w:rsidRDefault="00746370" w:rsidP="00746370">
          <w:pPr>
            <w:pStyle w:val="4B0BD8BC988C4028B632A35390BC734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FD64CDB888F432884D6C4B0788AB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9D268-4DEA-4E4D-8FE2-8224B7C64D08}"/>
      </w:docPartPr>
      <w:docPartBody>
        <w:p w:rsidR="00DF4BC5" w:rsidRDefault="00746370" w:rsidP="00746370">
          <w:pPr>
            <w:pStyle w:val="0FD64CDB888F432884D6C4B0788ABDC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969DE8A72F04267B565BA27DEA6D4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718EEC-B7A1-4D1D-97A6-A9C9AB139609}"/>
      </w:docPartPr>
      <w:docPartBody>
        <w:p w:rsidR="00DF4BC5" w:rsidRDefault="00746370" w:rsidP="00746370">
          <w:pPr>
            <w:pStyle w:val="B969DE8A72F04267B565BA27DEA6D4B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53B99E39BA1418DA261E7B161C88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05483-5AC6-4D10-9D5C-0DE8D0ECF5F1}"/>
      </w:docPartPr>
      <w:docPartBody>
        <w:p w:rsidR="00DF4BC5" w:rsidRDefault="00746370" w:rsidP="00746370">
          <w:pPr>
            <w:pStyle w:val="053B99E39BA1418DA261E7B161C88EA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2AA643551524BFE8B34A94C3D2C20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69451-47AA-4CD1-8A97-BFA2E8A1CEF0}"/>
      </w:docPartPr>
      <w:docPartBody>
        <w:p w:rsidR="00DF4BC5" w:rsidRDefault="00746370" w:rsidP="00746370">
          <w:pPr>
            <w:pStyle w:val="42AA643551524BFE8B34A94C3D2C20D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7D88DAFB11B4894895142BF1635A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029489-BD0C-4E30-A1FF-DB0C17070873}"/>
      </w:docPartPr>
      <w:docPartBody>
        <w:p w:rsidR="00DF4BC5" w:rsidRDefault="00746370" w:rsidP="00746370">
          <w:pPr>
            <w:pStyle w:val="A7D88DAFB11B4894895142BF1635ACE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BF46A1DD2E24843BE70DDB78B377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F6047-ED1B-4838-B197-A8BF84383533}"/>
      </w:docPartPr>
      <w:docPartBody>
        <w:p w:rsidR="00DF4BC5" w:rsidRDefault="00746370" w:rsidP="00746370">
          <w:pPr>
            <w:pStyle w:val="FBF46A1DD2E24843BE70DDB78B377E5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5DC3B170354478B94E1AF0263FAB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CF9D2-EB76-44BF-8B9D-786C282F8141}"/>
      </w:docPartPr>
      <w:docPartBody>
        <w:p w:rsidR="00DF4BC5" w:rsidRDefault="00746370" w:rsidP="00746370">
          <w:pPr>
            <w:pStyle w:val="55DC3B170354478B94E1AF0263FAB31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A4774140A2D4151AC762E66F88B9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F7C9D-A922-4EF9-BBCA-F318E0ABBC03}"/>
      </w:docPartPr>
      <w:docPartBody>
        <w:p w:rsidR="00DF4BC5" w:rsidRDefault="00746370" w:rsidP="00746370">
          <w:pPr>
            <w:pStyle w:val="EA4774140A2D4151AC762E66F88B957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8038D662FF64245B97A9F0A3228C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1634B-75D4-43AD-A50D-F4AC9C11401B}"/>
      </w:docPartPr>
      <w:docPartBody>
        <w:p w:rsidR="00DF4BC5" w:rsidRDefault="00746370" w:rsidP="00746370">
          <w:pPr>
            <w:pStyle w:val="48038D662FF64245B97A9F0A3228C57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7F2037655934BBA8141097A9CFF72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7C1C0D-CDE7-4953-910E-4A38EE3C0D48}"/>
      </w:docPartPr>
      <w:docPartBody>
        <w:p w:rsidR="00DF4BC5" w:rsidRDefault="00746370" w:rsidP="00746370">
          <w:pPr>
            <w:pStyle w:val="77F2037655934BBA8141097A9CFF721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925681697EC47B69E75C3FCA8545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7400C8-A225-4663-AF53-705EC0E14688}"/>
      </w:docPartPr>
      <w:docPartBody>
        <w:p w:rsidR="00DF4BC5" w:rsidRDefault="00746370" w:rsidP="00746370">
          <w:pPr>
            <w:pStyle w:val="2925681697EC47B69E75C3FCA85454D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7B1A0FDF02342098C983F70E7FFC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19439-1E50-4F42-B516-E69743239413}"/>
      </w:docPartPr>
      <w:docPartBody>
        <w:p w:rsidR="00DF4BC5" w:rsidRDefault="00746370" w:rsidP="00746370">
          <w:pPr>
            <w:pStyle w:val="67B1A0FDF02342098C983F70E7FFCFC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9F64656704F4EC7A499AF458E0C2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4938D-1033-443A-81BF-4C32FCB50BC5}"/>
      </w:docPartPr>
      <w:docPartBody>
        <w:p w:rsidR="00DF4BC5" w:rsidRDefault="00746370" w:rsidP="00746370">
          <w:pPr>
            <w:pStyle w:val="79F64656704F4EC7A499AF458E0C2EF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8897523909840C39D55DF882937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C6F66-45E1-4EDA-B672-3EE33588C2FE}"/>
      </w:docPartPr>
      <w:docPartBody>
        <w:p w:rsidR="00DF4BC5" w:rsidRDefault="00746370" w:rsidP="00746370">
          <w:pPr>
            <w:pStyle w:val="B8897523909840C39D55DF8829373DA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96D9CFFF89D4B0CB63D6042AD98C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080BB-886A-4136-8D43-A48C6B923AB3}"/>
      </w:docPartPr>
      <w:docPartBody>
        <w:p w:rsidR="00DF4BC5" w:rsidRDefault="00746370" w:rsidP="00746370">
          <w:pPr>
            <w:pStyle w:val="296D9CFFF89D4B0CB63D6042AD98C73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3E1B697CC9F4CAF8346E78809FA4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0C04D-E163-4170-97F0-041540735E5E}"/>
      </w:docPartPr>
      <w:docPartBody>
        <w:p w:rsidR="00DF4BC5" w:rsidRDefault="00746370" w:rsidP="00746370">
          <w:pPr>
            <w:pStyle w:val="73E1B697CC9F4CAF8346E78809FA48A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EA9CB993A6C4CC1A70CF7030EE7EE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A65BB-A9F0-4582-A762-F81C32B2D632}"/>
      </w:docPartPr>
      <w:docPartBody>
        <w:p w:rsidR="00DF4BC5" w:rsidRDefault="00746370" w:rsidP="00746370">
          <w:pPr>
            <w:pStyle w:val="DEA9CB993A6C4CC1A70CF7030EE7EEF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DF3DA8B76F74DF2B0FCB71BDBCA70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AA23E-5F47-425B-AD19-51A44630C6C8}"/>
      </w:docPartPr>
      <w:docPartBody>
        <w:p w:rsidR="00DF4BC5" w:rsidRDefault="00746370" w:rsidP="00746370">
          <w:pPr>
            <w:pStyle w:val="5DF3DA8B76F74DF2B0FCB71BDBCA706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19688239726490BB8948021559F8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8B6566-5471-4B3D-849B-D0518EAD9FA1}"/>
      </w:docPartPr>
      <w:docPartBody>
        <w:p w:rsidR="00DF4BC5" w:rsidRDefault="00746370" w:rsidP="00746370">
          <w:pPr>
            <w:pStyle w:val="619688239726490BB8948021559F824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3FDA888D3BF4DF8A2C0637A48026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6683D7-284E-4C1E-B752-BC9AC2B0FD9D}"/>
      </w:docPartPr>
      <w:docPartBody>
        <w:p w:rsidR="00DF4BC5" w:rsidRDefault="00746370" w:rsidP="00746370">
          <w:pPr>
            <w:pStyle w:val="03FDA888D3BF4DF8A2C0637A4802668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10EC30922B24FD8948466CAACBABF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DAD07F-4324-4925-A006-44B4D1BA46ED}"/>
      </w:docPartPr>
      <w:docPartBody>
        <w:p w:rsidR="00DF4BC5" w:rsidRDefault="00746370" w:rsidP="00746370">
          <w:pPr>
            <w:pStyle w:val="910EC30922B24FD8948466CAACBABF9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81C851D7FCF4A05B7A2A8377E744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20A53-00F2-4898-997C-2CD96FBA9F14}"/>
      </w:docPartPr>
      <w:docPartBody>
        <w:p w:rsidR="00DF4BC5" w:rsidRDefault="00746370" w:rsidP="00746370">
          <w:pPr>
            <w:pStyle w:val="881C851D7FCF4A05B7A2A8377E74433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7FAB5C8259A45B3A9F3D15294384E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75DE6-C847-4049-9CCA-91650587000E}"/>
      </w:docPartPr>
      <w:docPartBody>
        <w:p w:rsidR="00DF4BC5" w:rsidRDefault="00746370" w:rsidP="00746370">
          <w:pPr>
            <w:pStyle w:val="07FAB5C8259A45B3A9F3D15294384E9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547FC778932423897708BE962734A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87D556-0133-4E51-8591-0559A48D9249}"/>
      </w:docPartPr>
      <w:docPartBody>
        <w:p w:rsidR="00DF4BC5" w:rsidRDefault="00746370" w:rsidP="00746370">
          <w:pPr>
            <w:pStyle w:val="2547FC778932423897708BE962734A2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9BCAEFAF21141B9BDE7F6FA3D5B9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DC5CD-8F00-48AC-98F5-D1FE06F0065B}"/>
      </w:docPartPr>
      <w:docPartBody>
        <w:p w:rsidR="00DF4BC5" w:rsidRDefault="00746370" w:rsidP="00746370">
          <w:pPr>
            <w:pStyle w:val="89BCAEFAF21141B9BDE7F6FA3D5B953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E90DB2E02E1431BAAB766B7C1D75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0BA1D-D86F-4FE1-843D-6EFCC69A7EDF}"/>
      </w:docPartPr>
      <w:docPartBody>
        <w:p w:rsidR="00DF4BC5" w:rsidRDefault="00746370" w:rsidP="00746370">
          <w:pPr>
            <w:pStyle w:val="4E90DB2E02E1431BAAB766B7C1D751B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1876659C8BA4441ADA4476AA8AED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B4923-ABF9-43A7-A7D4-C163199C3E0F}"/>
      </w:docPartPr>
      <w:docPartBody>
        <w:p w:rsidR="00DF4BC5" w:rsidRDefault="00746370" w:rsidP="00746370">
          <w:pPr>
            <w:pStyle w:val="21876659C8BA4441ADA4476AA8AEDA9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EADA3AFDA4545A0904724405E6E6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7A1101-8FB9-48D0-9BD1-FB8A40C63561}"/>
      </w:docPartPr>
      <w:docPartBody>
        <w:p w:rsidR="00DF4BC5" w:rsidRDefault="00746370" w:rsidP="00746370">
          <w:pPr>
            <w:pStyle w:val="EEADA3AFDA4545A0904724405E6E64B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D3C8806CC6545EBA76422A5722F6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C19026-FA7A-4E9B-B296-7E935D0715CE}"/>
      </w:docPartPr>
      <w:docPartBody>
        <w:p w:rsidR="00DF4BC5" w:rsidRDefault="00746370" w:rsidP="00746370">
          <w:pPr>
            <w:pStyle w:val="ED3C8806CC6545EBA76422A5722F65D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BCA978A36044F66A72DE7DE47823E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7A93A-2AB6-473E-9F51-B236DB8F321B}"/>
      </w:docPartPr>
      <w:docPartBody>
        <w:p w:rsidR="00DF4BC5" w:rsidRDefault="00746370" w:rsidP="00746370">
          <w:pPr>
            <w:pStyle w:val="DBCA978A36044F66A72DE7DE47823EE5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9339A60763F4049B8EE982EE0B89A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29238-7E4C-4AAD-8828-3BD5E1856308}"/>
      </w:docPartPr>
      <w:docPartBody>
        <w:p w:rsidR="00DF4BC5" w:rsidRDefault="00746370" w:rsidP="00746370">
          <w:pPr>
            <w:pStyle w:val="09339A60763F4049B8EE982EE0B89A6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8DDFFD5825F4803A832C3674345D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FC50A-93A9-4277-B534-368C47155C91}"/>
      </w:docPartPr>
      <w:docPartBody>
        <w:p w:rsidR="00DF4BC5" w:rsidRDefault="00746370" w:rsidP="00746370">
          <w:pPr>
            <w:pStyle w:val="18DDFFD5825F4803A832C3674345D27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854B93986C24FC0BE94598495F6F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E1F1AD-D7C3-4D1A-97F2-917D3B7902B4}"/>
      </w:docPartPr>
      <w:docPartBody>
        <w:p w:rsidR="00DF4BC5" w:rsidRDefault="00746370" w:rsidP="00746370">
          <w:pPr>
            <w:pStyle w:val="0854B93986C24FC0BE94598495F6F7B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C50404E9B354607AAD585F00176B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9F62C-E206-46D8-BD32-2EB18B3E4929}"/>
      </w:docPartPr>
      <w:docPartBody>
        <w:p w:rsidR="00DF4BC5" w:rsidRDefault="00746370" w:rsidP="00746370">
          <w:pPr>
            <w:pStyle w:val="FC50404E9B354607AAD585F00176B3A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98123C99B20430C87226659009709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7DBAE-FD8E-4E18-9294-85DF8AD88234}"/>
      </w:docPartPr>
      <w:docPartBody>
        <w:p w:rsidR="00DF4BC5" w:rsidRDefault="00746370" w:rsidP="00746370">
          <w:pPr>
            <w:pStyle w:val="498123C99B20430C87226659009709D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BD382CB21FA4E99925AA47E9A23E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7C3E3-F37D-4321-913E-66D044E113C1}"/>
      </w:docPartPr>
      <w:docPartBody>
        <w:p w:rsidR="00DF4BC5" w:rsidRDefault="00746370" w:rsidP="00746370">
          <w:pPr>
            <w:pStyle w:val="4BD382CB21FA4E99925AA47E9A23EE0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2BAB61304EC496F8399AA9B58BA54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379224-A654-4550-9A00-071EA1F3E16C}"/>
      </w:docPartPr>
      <w:docPartBody>
        <w:p w:rsidR="00DF4BC5" w:rsidRDefault="00746370" w:rsidP="00746370">
          <w:pPr>
            <w:pStyle w:val="52BAB61304EC496F8399AA9B58BA540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7158DAFABBD4AB0AD954A5DB3F0F6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28B14B-E668-4D23-9301-BDB458FEB6F7}"/>
      </w:docPartPr>
      <w:docPartBody>
        <w:p w:rsidR="00DF4BC5" w:rsidRDefault="00746370" w:rsidP="00746370">
          <w:pPr>
            <w:pStyle w:val="17158DAFABBD4AB0AD954A5DB3F0F6D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BC2F9939D9B40F9B746F221F93237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DB245F-48EA-4BEF-9987-32F4C28F1045}"/>
      </w:docPartPr>
      <w:docPartBody>
        <w:p w:rsidR="00DF4BC5" w:rsidRDefault="00746370" w:rsidP="00746370">
          <w:pPr>
            <w:pStyle w:val="2BC2F9939D9B40F9B746F221F932377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E73D0536B5A42A2AF30FCE9729D7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293E1-3F4D-4636-A79C-498A270D3BA3}"/>
      </w:docPartPr>
      <w:docPartBody>
        <w:p w:rsidR="00DF4BC5" w:rsidRDefault="00746370" w:rsidP="00746370">
          <w:pPr>
            <w:pStyle w:val="0E73D0536B5A42A2AF30FCE9729D730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C4E560EA472420498D3A6EE042ADA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9C9DC-D92F-44B9-920A-2A2BD86B2F61}"/>
      </w:docPartPr>
      <w:docPartBody>
        <w:p w:rsidR="00DF4BC5" w:rsidRDefault="00746370" w:rsidP="00746370">
          <w:pPr>
            <w:pStyle w:val="7C4E560EA472420498D3A6EE042ADA2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F1003ED45104CD19287E7292EE46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D2283-1A97-4073-AC95-15C294F61EA4}"/>
      </w:docPartPr>
      <w:docPartBody>
        <w:p w:rsidR="00DF4BC5" w:rsidRDefault="00746370" w:rsidP="00746370">
          <w:pPr>
            <w:pStyle w:val="9F1003ED45104CD19287E7292EE46E2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C526BB484B249B793FF647AD424E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AB22F-520F-4E56-B40F-1D2013EDEE48}"/>
      </w:docPartPr>
      <w:docPartBody>
        <w:p w:rsidR="00DF4BC5" w:rsidRDefault="00746370" w:rsidP="00746370">
          <w:pPr>
            <w:pStyle w:val="6C526BB484B249B793FF647AD424EDB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B60014AC6C04A56A3C1DFCB9F41C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7CC40-1807-455D-9A16-C16EA09FD163}"/>
      </w:docPartPr>
      <w:docPartBody>
        <w:p w:rsidR="00DF4BC5" w:rsidRDefault="00746370" w:rsidP="00746370">
          <w:pPr>
            <w:pStyle w:val="6B60014AC6C04A56A3C1DFCB9F41C91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AA9D5320F244693893B1EDB8AB01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1031C-F47C-42CC-8133-17208785298D}"/>
      </w:docPartPr>
      <w:docPartBody>
        <w:p w:rsidR="00DF4BC5" w:rsidRDefault="00746370" w:rsidP="00746370">
          <w:pPr>
            <w:pStyle w:val="2AA9D5320F244693893B1EDB8AB01E3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356E6D1AA834BB7A0CC465744D06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DCD66-8A7D-47E6-B19E-8E096A8AE168}"/>
      </w:docPartPr>
      <w:docPartBody>
        <w:p w:rsidR="00DF4BC5" w:rsidRDefault="00746370" w:rsidP="00746370">
          <w:pPr>
            <w:pStyle w:val="8356E6D1AA834BB7A0CC465744D0696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5F0C6F119504C3E85B4798C6DAAB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3E993-136B-430F-A34A-2DF32A701BF6}"/>
      </w:docPartPr>
      <w:docPartBody>
        <w:p w:rsidR="00DF4BC5" w:rsidRDefault="00746370" w:rsidP="00746370">
          <w:pPr>
            <w:pStyle w:val="15F0C6F119504C3E85B4798C6DAAB38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0DB1AB56BC942DEAC57F071669A7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B4846-87D8-45DA-AAF0-DF9640F7EB1A}"/>
      </w:docPartPr>
      <w:docPartBody>
        <w:p w:rsidR="00DF4BC5" w:rsidRDefault="00746370" w:rsidP="00746370">
          <w:pPr>
            <w:pStyle w:val="70DB1AB56BC942DEAC57F071669A741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BDBCE71DCB14BE686DD290EE41E9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EC535-CDFB-40BD-A5CF-0BD696DCDC2A}"/>
      </w:docPartPr>
      <w:docPartBody>
        <w:p w:rsidR="00DF4BC5" w:rsidRDefault="00746370" w:rsidP="00746370">
          <w:pPr>
            <w:pStyle w:val="0BDBCE71DCB14BE686DD290EE41E986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2EE29FC5D904A0B9F4D1D1BBEB90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D7E8B8-513B-493B-B230-C5FA2801417C}"/>
      </w:docPartPr>
      <w:docPartBody>
        <w:p w:rsidR="00DF4BC5" w:rsidRDefault="00746370" w:rsidP="00746370">
          <w:pPr>
            <w:pStyle w:val="12EE29FC5D904A0B9F4D1D1BBEB908C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3AA2D895CB4447AA61516F4C1369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63B23-B789-437A-BB7F-05C6F3768F89}"/>
      </w:docPartPr>
      <w:docPartBody>
        <w:p w:rsidR="00DF4BC5" w:rsidRDefault="00746370" w:rsidP="00746370">
          <w:pPr>
            <w:pStyle w:val="83AA2D895CB4447AA61516F4C13690A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A9B2D9407304F37814807F564867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C06107-6305-47BB-ABE5-4BFA5DD4422A}"/>
      </w:docPartPr>
      <w:docPartBody>
        <w:p w:rsidR="00DF4BC5" w:rsidRDefault="00746370" w:rsidP="00746370">
          <w:pPr>
            <w:pStyle w:val="3A9B2D9407304F37814807F564867B3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B36AE5375B7497EACDA6F61660F5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6FD368-13CC-43EF-93A0-8F100D626DE3}"/>
      </w:docPartPr>
      <w:docPartBody>
        <w:p w:rsidR="00DF4BC5" w:rsidRDefault="00746370" w:rsidP="00746370">
          <w:pPr>
            <w:pStyle w:val="AB36AE5375B7497EACDA6F61660F5A4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6CA25E0DE2F4A1494FE86779A4BA2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BF698C-9636-4418-B3D5-D0DD31BB41D6}"/>
      </w:docPartPr>
      <w:docPartBody>
        <w:p w:rsidR="00DF4BC5" w:rsidRDefault="00746370" w:rsidP="00746370">
          <w:pPr>
            <w:pStyle w:val="46CA25E0DE2F4A1494FE86779A4BA23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61C701C26BE40CAA6FD0A0DE8CE9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42FF3D-70C7-4072-BE5C-0859A190E81B}"/>
      </w:docPartPr>
      <w:docPartBody>
        <w:p w:rsidR="00DF4BC5" w:rsidRDefault="00746370" w:rsidP="00746370">
          <w:pPr>
            <w:pStyle w:val="761C701C26BE40CAA6FD0A0DE8CE941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C17D37302B04858969EA1271F19F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36B1D-AB64-4E62-A12E-9DA8440A42DE}"/>
      </w:docPartPr>
      <w:docPartBody>
        <w:p w:rsidR="00DF4BC5" w:rsidRDefault="00746370" w:rsidP="00746370">
          <w:pPr>
            <w:pStyle w:val="CC17D37302B04858969EA1271F19F89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14C6802A3B84EFD8F842E4CD4D1E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179008-1347-4C38-9165-920C9E6D36EB}"/>
      </w:docPartPr>
      <w:docPartBody>
        <w:p w:rsidR="00DF4BC5" w:rsidRDefault="00746370" w:rsidP="00746370">
          <w:pPr>
            <w:pStyle w:val="A14C6802A3B84EFD8F842E4CD4D1EC8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70A2FC296B64C1086F5ADA3DD656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1033AD-D9AB-44F6-9650-D2C7801700BB}"/>
      </w:docPartPr>
      <w:docPartBody>
        <w:p w:rsidR="00DF4BC5" w:rsidRDefault="00746370" w:rsidP="00746370">
          <w:pPr>
            <w:pStyle w:val="870A2FC296B64C1086F5ADA3DD6563C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9E9CF6FFB8842DFA4D05FC4180F93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B0890-67F8-4243-AD11-16A0FF247F3E}"/>
      </w:docPartPr>
      <w:docPartBody>
        <w:p w:rsidR="00DF4BC5" w:rsidRDefault="00746370" w:rsidP="00746370">
          <w:pPr>
            <w:pStyle w:val="19E9CF6FFB8842DFA4D05FC4180F93B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FF1AB5D0EB9463D8898817C1D8A28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6F0B6-D75E-4D95-935D-C344D322A37B}"/>
      </w:docPartPr>
      <w:docPartBody>
        <w:p w:rsidR="00DF4BC5" w:rsidRDefault="00746370" w:rsidP="00746370">
          <w:pPr>
            <w:pStyle w:val="7FF1AB5D0EB9463D8898817C1D8A284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574084DFAD94512A91A0D812A1C3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E8632-B915-483A-B03F-CF9F4007D752}"/>
      </w:docPartPr>
      <w:docPartBody>
        <w:p w:rsidR="00DF4BC5" w:rsidRDefault="00746370" w:rsidP="00746370">
          <w:pPr>
            <w:pStyle w:val="B574084DFAD94512A91A0D812A1C301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E075669BCE14AB5BE3B1B2578B724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079C31-F853-41E5-94E7-9C4373A165B1}"/>
      </w:docPartPr>
      <w:docPartBody>
        <w:p w:rsidR="00DF4BC5" w:rsidRDefault="00746370" w:rsidP="00746370">
          <w:pPr>
            <w:pStyle w:val="3E075669BCE14AB5BE3B1B2578B7240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2082713D025489FAD9B1B7E579E5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A716E5-550A-4404-AD8B-C1DFD808FD8F}"/>
      </w:docPartPr>
      <w:docPartBody>
        <w:p w:rsidR="00DF4BC5" w:rsidRDefault="00746370" w:rsidP="00746370">
          <w:pPr>
            <w:pStyle w:val="62082713D025489FAD9B1B7E579E512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30E89B9AF4EB4BA1BEA9E20D473948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63A20A-E4A8-47EF-B665-C58E6B99A837}"/>
      </w:docPartPr>
      <w:docPartBody>
        <w:p w:rsidR="00DF4BC5" w:rsidRDefault="00746370" w:rsidP="00746370">
          <w:pPr>
            <w:pStyle w:val="30E89B9AF4EB4BA1BEA9E20D473948B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F3C85FC83B7464DA2E65022F1A14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6B813-C6A9-47F5-A51F-521FC4634057}"/>
      </w:docPartPr>
      <w:docPartBody>
        <w:p w:rsidR="00DF4BC5" w:rsidRDefault="00746370" w:rsidP="00746370">
          <w:pPr>
            <w:pStyle w:val="7F3C85FC83B7464DA2E65022F1A146B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06F14A73CCE40B3994CCFCECFDDA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E0641-85E7-44EB-AB1E-D1AB01E60B0C}"/>
      </w:docPartPr>
      <w:docPartBody>
        <w:p w:rsidR="00DF4BC5" w:rsidRDefault="00746370" w:rsidP="00746370">
          <w:pPr>
            <w:pStyle w:val="206F14A73CCE40B3994CCFCECFDDA0F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A9ED25B9CB9248F99F8151BD53E673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F2C6C9-8DBD-4A1B-A745-D8139E137F4F}"/>
      </w:docPartPr>
      <w:docPartBody>
        <w:p w:rsidR="00DF4BC5" w:rsidRDefault="00746370" w:rsidP="00746370">
          <w:pPr>
            <w:pStyle w:val="A9ED25B9CB9248F99F8151BD53E673F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81D607988AC42B6AFF7F05EDD61FB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64E2DD-A4D2-4853-A68E-BDDF17FE0C3E}"/>
      </w:docPartPr>
      <w:docPartBody>
        <w:p w:rsidR="00DF4BC5" w:rsidRDefault="00746370" w:rsidP="00746370">
          <w:pPr>
            <w:pStyle w:val="481D607988AC42B6AFF7F05EDD61FB6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3DC8F3CA22D4B83AEB4803045DBD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84721B-0358-4208-867E-2A17C72A1C8C}"/>
      </w:docPartPr>
      <w:docPartBody>
        <w:p w:rsidR="00DF4BC5" w:rsidRDefault="00746370" w:rsidP="00746370">
          <w:pPr>
            <w:pStyle w:val="03DC8F3CA22D4B83AEB4803045DBD69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2C3341451564B4881278383DF8981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4C683-B45E-41F0-A47B-E271F90D9828}"/>
      </w:docPartPr>
      <w:docPartBody>
        <w:p w:rsidR="00DF4BC5" w:rsidRDefault="00746370" w:rsidP="00746370">
          <w:pPr>
            <w:pStyle w:val="D2C3341451564B4881278383DF89817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59F535FA52044F1BD23BBB7A9DD5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C0038-A479-4237-9AA8-C369A18FDBAA}"/>
      </w:docPartPr>
      <w:docPartBody>
        <w:p w:rsidR="00DF4BC5" w:rsidRDefault="00746370" w:rsidP="00746370">
          <w:pPr>
            <w:pStyle w:val="F59F535FA52044F1BD23BBB7A9DD5D9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B45EB2F12BA4A19B2378107B5FF3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68F0C-3E3E-4D0B-A1A5-E897D11B5F15}"/>
      </w:docPartPr>
      <w:docPartBody>
        <w:p w:rsidR="00DF4BC5" w:rsidRDefault="00746370" w:rsidP="00746370">
          <w:pPr>
            <w:pStyle w:val="CB45EB2F12BA4A19B2378107B5FF389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7D2F69AC1004BDF94090EA9B8FA03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DB33B-8CA5-4CA4-8982-7535303DBEEC}"/>
      </w:docPartPr>
      <w:docPartBody>
        <w:p w:rsidR="00DF4BC5" w:rsidRDefault="00746370" w:rsidP="00746370">
          <w:pPr>
            <w:pStyle w:val="D7D2F69AC1004BDF94090EA9B8FA035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0181AA846474F7CA09DEC1AFBFFD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ECA90-672B-450D-87EA-61526E8E1156}"/>
      </w:docPartPr>
      <w:docPartBody>
        <w:p w:rsidR="00DF4BC5" w:rsidRDefault="00746370" w:rsidP="00746370">
          <w:pPr>
            <w:pStyle w:val="D0181AA846474F7CA09DEC1AFBFFD1AF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47DA8CDB7614553A1B439345F4F5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AB4A5-C6D3-454F-8310-3E4C90253E24}"/>
      </w:docPartPr>
      <w:docPartBody>
        <w:p w:rsidR="00DF4BC5" w:rsidRDefault="00746370" w:rsidP="00746370">
          <w:pPr>
            <w:pStyle w:val="847DA8CDB7614553A1B439345F4F52E6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046B2B2BB29E4E8B86FEB8EF65FFF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2C1B4-B76C-4B9F-ADAB-C5849A62ED3F}"/>
      </w:docPartPr>
      <w:docPartBody>
        <w:p w:rsidR="00DF4BC5" w:rsidRDefault="00746370" w:rsidP="00746370">
          <w:pPr>
            <w:pStyle w:val="046B2B2BB29E4E8B86FEB8EF65FFFDA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5F52E2398BE4441B69C0429D932C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573403-1BF5-432C-8CA5-2FBC0F623002}"/>
      </w:docPartPr>
      <w:docPartBody>
        <w:p w:rsidR="00DF4BC5" w:rsidRDefault="00746370" w:rsidP="00746370">
          <w:pPr>
            <w:pStyle w:val="25F52E2398BE4441B69C0429D932C50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0987B89C4424187901E1CA05DDC3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29746-7827-4140-B15E-38A1894A0147}"/>
      </w:docPartPr>
      <w:docPartBody>
        <w:p w:rsidR="00DF4BC5" w:rsidRDefault="00746370" w:rsidP="00746370">
          <w:pPr>
            <w:pStyle w:val="B0987B89C4424187901E1CA05DDC357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F7F2A0052AB4D38ACEF72E7C4733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E9D609-6ED9-4A3B-B43E-DFD96A96AE39}"/>
      </w:docPartPr>
      <w:docPartBody>
        <w:p w:rsidR="00DF4BC5" w:rsidRDefault="00746370" w:rsidP="00746370">
          <w:pPr>
            <w:pStyle w:val="8F7F2A0052AB4D38ACEF72E7C4733A3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FB59BF9B55194345A53A82D29EA21E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57E001-6B2B-4253-9CF7-5A3DCB84F368}"/>
      </w:docPartPr>
      <w:docPartBody>
        <w:p w:rsidR="00DF4BC5" w:rsidRDefault="00746370" w:rsidP="00746370">
          <w:pPr>
            <w:pStyle w:val="FB59BF9B55194345A53A82D29EA21EC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DCD40FECBBE4480BB0BC85AB9D067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C48A6-B8ED-4302-A9BF-A98DC6AED0B4}"/>
      </w:docPartPr>
      <w:docPartBody>
        <w:p w:rsidR="00DF4BC5" w:rsidRDefault="00746370" w:rsidP="00746370">
          <w:pPr>
            <w:pStyle w:val="5DCD40FECBBE4480BB0BC85AB9D067E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C98ED44B473B4D67A9D2C59C20C94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E6F4D-86F8-4F86-B464-F26B6251256A}"/>
      </w:docPartPr>
      <w:docPartBody>
        <w:p w:rsidR="00DF4BC5" w:rsidRDefault="00746370" w:rsidP="00746370">
          <w:pPr>
            <w:pStyle w:val="C98ED44B473B4D67A9D2C59C20C94363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1F4EB2303EA4BC4B616BA01B6EEA6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01787-9D7B-4617-9D58-9D16C3C03EBE}"/>
      </w:docPartPr>
      <w:docPartBody>
        <w:p w:rsidR="00DF4BC5" w:rsidRDefault="00746370" w:rsidP="00746370">
          <w:pPr>
            <w:pStyle w:val="D1F4EB2303EA4BC4B616BA01B6EEA667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6E9786B872BB482B9FAAD32B91976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8628-E0A0-48D9-84B1-142BDA63F620}"/>
      </w:docPartPr>
      <w:docPartBody>
        <w:p w:rsidR="00DF4BC5" w:rsidRDefault="00746370" w:rsidP="00746370">
          <w:pPr>
            <w:pStyle w:val="6E9786B872BB482B9FAAD32B9197624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B70230E138514796B0C7B9B522DDE7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A0A84-9AFB-4016-B2C5-C45ADDB08C11}"/>
      </w:docPartPr>
      <w:docPartBody>
        <w:p w:rsidR="00DF4BC5" w:rsidRDefault="00746370" w:rsidP="00746370">
          <w:pPr>
            <w:pStyle w:val="B70230E138514796B0C7B9B522DDE7C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0CF46C3CDB24DDFBEB21A7EC3D53C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61B8F6-5601-4F5A-99B9-96C746B88179}"/>
      </w:docPartPr>
      <w:docPartBody>
        <w:p w:rsidR="00DF4BC5" w:rsidRDefault="00746370" w:rsidP="00746370">
          <w:pPr>
            <w:pStyle w:val="D0CF46C3CDB24DDFBEB21A7EC3D53C8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265CB70C9894B50909273DE1D203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0FB2F-B754-4994-910D-430423F1E3D3}"/>
      </w:docPartPr>
      <w:docPartBody>
        <w:p w:rsidR="00DF4BC5" w:rsidRDefault="00746370" w:rsidP="00746370">
          <w:pPr>
            <w:pStyle w:val="9265CB70C9894B50909273DE1D20350C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E80BE2C1CED4BA9B88AB84125A19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A9E57D-B640-40FB-B6B5-194DCADC52B6}"/>
      </w:docPartPr>
      <w:docPartBody>
        <w:p w:rsidR="00DF4BC5" w:rsidRDefault="00746370" w:rsidP="00746370">
          <w:pPr>
            <w:pStyle w:val="5E80BE2C1CED4BA9B88AB84125A19872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387FA719BCC471BA8FB1EC446958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24368-DBF3-4625-92B4-42ADD5A00CF9}"/>
      </w:docPartPr>
      <w:docPartBody>
        <w:p w:rsidR="00DF4BC5" w:rsidRDefault="00746370" w:rsidP="00746370">
          <w:pPr>
            <w:pStyle w:val="8387FA719BCC471BA8FB1EC4469581A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DD2D1A4B6A7E4572B2990F27FA99A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7B5DBA-0959-41CD-A023-EC6DD230FCBA}"/>
      </w:docPartPr>
      <w:docPartBody>
        <w:p w:rsidR="00DF4BC5" w:rsidRDefault="00746370" w:rsidP="00746370">
          <w:pPr>
            <w:pStyle w:val="DD2D1A4B6A7E4572B2990F27FA99A71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53681D826CA641BA97E02FA177525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FC633-9947-49D9-B37E-00611A8B14BF}"/>
      </w:docPartPr>
      <w:docPartBody>
        <w:p w:rsidR="00DF4BC5" w:rsidRDefault="00746370" w:rsidP="00746370">
          <w:pPr>
            <w:pStyle w:val="53681D826CA641BA97E02FA17752575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6C3EB7CDC764854A444EFF58BCC8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CA101-6640-4B44-BA2A-EC4AF42AAE9A}"/>
      </w:docPartPr>
      <w:docPartBody>
        <w:p w:rsidR="00DF4BC5" w:rsidRDefault="00746370" w:rsidP="00746370">
          <w:pPr>
            <w:pStyle w:val="86C3EB7CDC764854A444EFF58BCC8F10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E385749AD3B244E291384A45E20DA4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62A865-0B43-4861-8789-972AC52F7F31}"/>
      </w:docPartPr>
      <w:docPartBody>
        <w:p w:rsidR="00DF4BC5" w:rsidRDefault="00746370" w:rsidP="00746370">
          <w:pPr>
            <w:pStyle w:val="E385749AD3B244E291384A45E20DA44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912C9C486A914FB0B610CA5E0F9B9B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3436F6-920C-4DB7-ACFC-3A6118E8FAFF}"/>
      </w:docPartPr>
      <w:docPartBody>
        <w:p w:rsidR="00DF4BC5" w:rsidRDefault="00746370" w:rsidP="00746370">
          <w:pPr>
            <w:pStyle w:val="912C9C486A914FB0B610CA5E0F9B9B6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243633EE3084714B29B6C156F05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209B4D-8CE0-4E45-8BC0-B2B538CBDE67}"/>
      </w:docPartPr>
      <w:docPartBody>
        <w:p w:rsidR="00DF4BC5" w:rsidRDefault="00746370" w:rsidP="00746370">
          <w:pPr>
            <w:pStyle w:val="8243633EE3084714B29B6C156F05863E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D3477E885FC4F8087F00E20CCE1A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85FC47-9B3E-4450-A897-84BDC546EC05}"/>
      </w:docPartPr>
      <w:docPartBody>
        <w:p w:rsidR="00DF4BC5" w:rsidRDefault="00746370" w:rsidP="00746370">
          <w:pPr>
            <w:pStyle w:val="2D3477E885FC4F8087F00E20CCE1AACA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4181494EB4047E29E3BBDDCF34AE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D44D9-7234-4466-AF13-564FC7F9BFA5}"/>
      </w:docPartPr>
      <w:docPartBody>
        <w:p w:rsidR="00DF4BC5" w:rsidRDefault="00746370" w:rsidP="00746370">
          <w:pPr>
            <w:pStyle w:val="14181494EB4047E29E3BBDDCF34AE011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41A3C35EDFD04464BD929D95AE2BB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CC83C-3148-418C-9316-332060686135}"/>
      </w:docPartPr>
      <w:docPartBody>
        <w:p w:rsidR="00DF4BC5" w:rsidRDefault="00746370" w:rsidP="00746370">
          <w:pPr>
            <w:pStyle w:val="41A3C35EDFD04464BD929D95AE2BBAB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7A194DCAB16448169C92D12C5CA6EF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6A6C1-9A64-41B4-AE5F-D2CE3C28E5D3}"/>
      </w:docPartPr>
      <w:docPartBody>
        <w:p w:rsidR="00DF4BC5" w:rsidRDefault="00746370" w:rsidP="00746370">
          <w:pPr>
            <w:pStyle w:val="7A194DCAB16448169C92D12C5CA6EF4B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39DCFABCE8E484FA8559F77163E59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721DEF-4901-40C7-ABE8-07777ACA01DF}"/>
      </w:docPartPr>
      <w:docPartBody>
        <w:p w:rsidR="00DF4BC5" w:rsidRDefault="00746370" w:rsidP="00746370">
          <w:pPr>
            <w:pStyle w:val="239DCFABCE8E484FA8559F77163E59F4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20EDD90FAEE640E398FE23A62D605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4C0051-9391-4B67-835B-160CD48BA4F0}"/>
      </w:docPartPr>
      <w:docPartBody>
        <w:p w:rsidR="00DF4BC5" w:rsidRDefault="00746370" w:rsidP="00746370">
          <w:pPr>
            <w:pStyle w:val="20EDD90FAEE640E398FE23A62D6058B9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17BDFEB70AE1494B976DDACD8F1730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C7A3F9-EFFD-41A4-B31D-080D3EAD07B7}"/>
      </w:docPartPr>
      <w:docPartBody>
        <w:p w:rsidR="00DF4BC5" w:rsidRDefault="00746370" w:rsidP="00746370">
          <w:pPr>
            <w:pStyle w:val="17BDFEB70AE1494B976DDACD8F173028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  <w:docPart>
      <w:docPartPr>
        <w:name w:val="8DDDB33BFC2D4EBB9500B68DD15334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65BAC4-D8A9-422F-915F-1292A0D540DA}"/>
      </w:docPartPr>
      <w:docPartBody>
        <w:p w:rsidR="00DF4BC5" w:rsidRDefault="00746370" w:rsidP="00746370">
          <w:pPr>
            <w:pStyle w:val="8DDDB33BFC2D4EBB9500B68DD153349D"/>
          </w:pPr>
          <w:r w:rsidRPr="006C798A">
            <w:rPr>
              <w:rStyle w:val="Textedelespacerserv"/>
              <w:sz w:val="16"/>
              <w:szCs w:val="16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8F"/>
    <w:rsid w:val="001C6A82"/>
    <w:rsid w:val="00292BD9"/>
    <w:rsid w:val="00746370"/>
    <w:rsid w:val="0075118F"/>
    <w:rsid w:val="00D27D2E"/>
    <w:rsid w:val="00DF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6370"/>
    <w:rPr>
      <w:color w:val="808080"/>
    </w:rPr>
  </w:style>
  <w:style w:type="paragraph" w:customStyle="1" w:styleId="03DE7947C19349418FFE3039D5EF906B">
    <w:name w:val="03DE7947C19349418FFE3039D5EF906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E28C59E4D474CD68025ED8951F34CF0">
    <w:name w:val="6E28C59E4D474CD68025ED8951F34CF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4C162A6632B4E4ABAB93DDEBE71307F">
    <w:name w:val="94C162A6632B4E4ABAB93DDEBE71307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610C739B3BC473688C96587A2F751DF">
    <w:name w:val="B610C739B3BC473688C96587A2F751D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611C0AF905C43F881885E5627F8BE73">
    <w:name w:val="F611C0AF905C43F881885E5627F8BE73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DD39A696C7941468655F8E158A6762F">
    <w:name w:val="2DD39A696C7941468655F8E158A6762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AEE203AA34E427EAB75F5EB2E532E5D">
    <w:name w:val="4AEE203AA34E427EAB75F5EB2E532E5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CA71D050BA354D62809EF0A8EDBD78CD">
    <w:name w:val="CA71D050BA354D62809EF0A8EDBD78C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2DEE7F3ACC4D3A802408A29C100519">
    <w:name w:val="732DEE7F3ACC4D3A802408A29C10051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9297D5A14DF4D688F59CE85F853CC4E">
    <w:name w:val="49297D5A14DF4D688F59CE85F853CC4E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E66E6104D01468997535DD22EA91555">
    <w:name w:val="FE66E6104D01468997535DD22EA9155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515CF0761314088A8860171B4E96B89">
    <w:name w:val="B515CF0761314088A8860171B4E96B8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D5DF6497FC94F3EA0957980389635F9">
    <w:name w:val="DD5DF6497FC94F3EA0957980389635F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549914C0E243158BB2899E1AE411B7">
    <w:name w:val="9E549914C0E243158BB2899E1AE411B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39FD608722C4AEFB0C7AAE5DAD82A06">
    <w:name w:val="139FD608722C4AEFB0C7AAE5DAD82A0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A969D708A524E7484D2E31C805F85CE">
    <w:name w:val="DA969D708A524E7484D2E31C805F85CE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4584A0C6C210480D945D18CBFE28DC17">
    <w:name w:val="4584A0C6C210480D945D18CBFE28DC1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5EC7F95213B4446B95810CC43DE5912">
    <w:name w:val="05EC7F95213B4446B95810CC43DE5912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80E495809704DCE9B292E3EF795C5A6">
    <w:name w:val="080E495809704DCE9B292E3EF795C5A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BBE172E86AE41899F6B8DBDE169A3EF">
    <w:name w:val="ABBE172E86AE41899F6B8DBDE169A3E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140D0826C96D41548A60EACDF3621F38">
    <w:name w:val="140D0826C96D41548A60EACDF3621F38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B8B1C144D0346A293D802468574F027">
    <w:name w:val="7B8B1C144D0346A293D802468574F02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07A3A2195344D488E97FB7E28FBB370">
    <w:name w:val="507A3A2195344D488E97FB7E28FBB37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5821CA1081E4623BBFF251381E4C8F1">
    <w:name w:val="75821CA1081E4623BBFF251381E4C8F1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F0A358561864123B0CFB9CF46384C5C">
    <w:name w:val="5F0A358561864123B0CFB9CF46384C5C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BAA7A65FD7141958BFE12264FF79C66">
    <w:name w:val="0BAA7A65FD7141958BFE12264FF79C6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B6994AAA7D2437785ED50419A33AFF0">
    <w:name w:val="5B6994AAA7D2437785ED50419A33AFF0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E2F98CFC881409CB1C0C2F9397F958A">
    <w:name w:val="9E2F98CFC881409CB1C0C2F9397F958A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DB72A3CC4F7342C8BF7824C8CCB3F2C5">
    <w:name w:val="DB72A3CC4F7342C8BF7824C8CCB3F2C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48224F3ACE44920BC096A6EDE97AD48">
    <w:name w:val="548224F3ACE44920BC096A6EDE97AD48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BA137B16D689431A9CBC7C96D2336FE7">
    <w:name w:val="BA137B16D689431A9CBC7C96D2336FE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891AECF769394FDAA43AD7861F42F937">
    <w:name w:val="891AECF769394FDAA43AD7861F42F93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3EFC2ED293284C8F8698EDE70C73F0B5">
    <w:name w:val="3EFC2ED293284C8F8698EDE70C73F0B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93434BF691C402DB37AA5A94F2F0AF9">
    <w:name w:val="A93434BF691C402DB37AA5A94F2F0AF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143AEDC953D4361A2199D20D6712517">
    <w:name w:val="6143AEDC953D4361A2199D20D6712517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EF2E80CCAE447BBB5E15ECCA0F65E12">
    <w:name w:val="5EF2E80CCAE447BBB5E15ECCA0F65E12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09DFAA6D6694914B841652DA1A46DD5">
    <w:name w:val="009DFAA6D6694914B841652DA1A46DD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F8D88506758945D08B8D7166C17FCEB5">
    <w:name w:val="F8D88506758945D08B8D7166C17FCEB5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9014813BE76B4E6AAE2AA0B7E81E917B">
    <w:name w:val="9014813BE76B4E6AAE2AA0B7E81E917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0D7FB5D20020430D9C37409807DD1B86">
    <w:name w:val="0D7FB5D20020430D9C37409807DD1B8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702C691F18548D2A313F93579A2D07B">
    <w:name w:val="A702C691F18548D2A313F93579A2D07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D17E4C8D21048BCB027F6EFE4081E96">
    <w:name w:val="5D17E4C8D21048BCB027F6EFE4081E9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3353FC46AE94D0DA38E5332766ABCCD">
    <w:name w:val="73353FC46AE94D0DA38E5332766ABCCD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B0708E6A15545AF8F90D3D1CCD9F629">
    <w:name w:val="6B0708E6A15545AF8F90D3D1CCD9F629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51AE9C0BE88042F7B9558B11313797BB">
    <w:name w:val="51AE9C0BE88042F7B9558B11313797B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23A9F678E1D944CAAEC3CF4D2ABDD406">
    <w:name w:val="23A9F678E1D944CAAEC3CF4D2ABDD406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7EAEBBA8162C4490937062DFF58A7E1B">
    <w:name w:val="7EAEBBA8162C4490937062DFF58A7E1B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650CB1CD2DE74F3FA05C374AA2AF4BBF">
    <w:name w:val="650CB1CD2DE74F3FA05C374AA2AF4BBF"/>
    <w:rsid w:val="001C6A82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fr-FR" w:eastAsia="fr-FR"/>
    </w:rPr>
  </w:style>
  <w:style w:type="paragraph" w:customStyle="1" w:styleId="A4011B7D067F4828B5DB915121F3BE89">
    <w:name w:val="A4011B7D067F4828B5DB915121F3BE89"/>
    <w:rsid w:val="00746370"/>
  </w:style>
  <w:style w:type="paragraph" w:customStyle="1" w:styleId="3ADFF4D2B9DC4AE888455F08FD2197B2">
    <w:name w:val="3ADFF4D2B9DC4AE888455F08FD2197B2"/>
    <w:rsid w:val="00746370"/>
  </w:style>
  <w:style w:type="paragraph" w:customStyle="1" w:styleId="A039C0D17B5942E3A8D3DE39813FB496">
    <w:name w:val="A039C0D17B5942E3A8D3DE39813FB496"/>
    <w:rsid w:val="00746370"/>
  </w:style>
  <w:style w:type="paragraph" w:customStyle="1" w:styleId="3DC4D858C4234B91AC9C8D9EB75C258F">
    <w:name w:val="3DC4D858C4234B91AC9C8D9EB75C258F"/>
    <w:rsid w:val="00746370"/>
  </w:style>
  <w:style w:type="paragraph" w:customStyle="1" w:styleId="71349485C902405CA96A814CA4719ABF">
    <w:name w:val="71349485C902405CA96A814CA4719ABF"/>
    <w:rsid w:val="00746370"/>
  </w:style>
  <w:style w:type="paragraph" w:customStyle="1" w:styleId="530478B2F9254E0090A1AB892B281A2D">
    <w:name w:val="530478B2F9254E0090A1AB892B281A2D"/>
    <w:rsid w:val="00746370"/>
  </w:style>
  <w:style w:type="paragraph" w:customStyle="1" w:styleId="877587292ED9403F86C8E30BB89588D8">
    <w:name w:val="877587292ED9403F86C8E30BB89588D8"/>
    <w:rsid w:val="00746370"/>
  </w:style>
  <w:style w:type="paragraph" w:customStyle="1" w:styleId="99FD50426DE94E719E6C571C854EAA23">
    <w:name w:val="99FD50426DE94E719E6C571C854EAA23"/>
    <w:rsid w:val="00746370"/>
  </w:style>
  <w:style w:type="paragraph" w:customStyle="1" w:styleId="9BFFEAB5AC2C468D871451E62B047316">
    <w:name w:val="9BFFEAB5AC2C468D871451E62B047316"/>
    <w:rsid w:val="00746370"/>
  </w:style>
  <w:style w:type="paragraph" w:customStyle="1" w:styleId="48D53793F4C44F9E8C8FD691509B0576">
    <w:name w:val="48D53793F4C44F9E8C8FD691509B0576"/>
    <w:rsid w:val="00746370"/>
  </w:style>
  <w:style w:type="paragraph" w:customStyle="1" w:styleId="649A48BA9B774AB6A1E456DB583BCD01">
    <w:name w:val="649A48BA9B774AB6A1E456DB583BCD01"/>
    <w:rsid w:val="00746370"/>
  </w:style>
  <w:style w:type="paragraph" w:customStyle="1" w:styleId="DF11CE9E65D7421785B74FC0107A1579">
    <w:name w:val="DF11CE9E65D7421785B74FC0107A1579"/>
    <w:rsid w:val="00746370"/>
  </w:style>
  <w:style w:type="paragraph" w:customStyle="1" w:styleId="C9B619510BF84A41BC7329A07F192263">
    <w:name w:val="C9B619510BF84A41BC7329A07F192263"/>
    <w:rsid w:val="00746370"/>
  </w:style>
  <w:style w:type="paragraph" w:customStyle="1" w:styleId="12B27E85C9B44DCEB7C03409A34B3E6B">
    <w:name w:val="12B27E85C9B44DCEB7C03409A34B3E6B"/>
    <w:rsid w:val="00746370"/>
  </w:style>
  <w:style w:type="paragraph" w:customStyle="1" w:styleId="417E13D3CDF24205A609541B03F0910A">
    <w:name w:val="417E13D3CDF24205A609541B03F0910A"/>
    <w:rsid w:val="00746370"/>
  </w:style>
  <w:style w:type="paragraph" w:customStyle="1" w:styleId="C0C9004E52C0434BBCC794FC42848572">
    <w:name w:val="C0C9004E52C0434BBCC794FC42848572"/>
    <w:rsid w:val="00746370"/>
  </w:style>
  <w:style w:type="paragraph" w:customStyle="1" w:styleId="D54D8EB306204A8DB3C62148C5F9B4D7">
    <w:name w:val="D54D8EB306204A8DB3C62148C5F9B4D7"/>
    <w:rsid w:val="00746370"/>
  </w:style>
  <w:style w:type="paragraph" w:customStyle="1" w:styleId="7FC5340D155849DFA41B311D053B5FEE">
    <w:name w:val="7FC5340D155849DFA41B311D053B5FEE"/>
    <w:rsid w:val="00746370"/>
  </w:style>
  <w:style w:type="paragraph" w:customStyle="1" w:styleId="9268DB6B87B54B4E91572565AB59EAAA">
    <w:name w:val="9268DB6B87B54B4E91572565AB59EAAA"/>
    <w:rsid w:val="00746370"/>
  </w:style>
  <w:style w:type="paragraph" w:customStyle="1" w:styleId="B826F786B47D459987C7FB9E3F853CD8">
    <w:name w:val="B826F786B47D459987C7FB9E3F853CD8"/>
    <w:rsid w:val="00746370"/>
  </w:style>
  <w:style w:type="paragraph" w:customStyle="1" w:styleId="E69BFA68389A45A19AA7527E29EB2A90">
    <w:name w:val="E69BFA68389A45A19AA7527E29EB2A90"/>
    <w:rsid w:val="00746370"/>
  </w:style>
  <w:style w:type="paragraph" w:customStyle="1" w:styleId="FEEF52AF0DC94F2DB7622EAB46544927">
    <w:name w:val="FEEF52AF0DC94F2DB7622EAB46544927"/>
    <w:rsid w:val="00746370"/>
  </w:style>
  <w:style w:type="paragraph" w:customStyle="1" w:styleId="08BBF2DF372A477794E1040E6523EC42">
    <w:name w:val="08BBF2DF372A477794E1040E6523EC42"/>
    <w:rsid w:val="00746370"/>
  </w:style>
  <w:style w:type="paragraph" w:customStyle="1" w:styleId="314AD039BBCA42CEA6222EB37E3FD258">
    <w:name w:val="314AD039BBCA42CEA6222EB37E3FD258"/>
    <w:rsid w:val="00746370"/>
  </w:style>
  <w:style w:type="paragraph" w:customStyle="1" w:styleId="FFA183E4A8A6435C9BFA04ACBE0B4204">
    <w:name w:val="FFA183E4A8A6435C9BFA04ACBE0B4204"/>
    <w:rsid w:val="00746370"/>
  </w:style>
  <w:style w:type="paragraph" w:customStyle="1" w:styleId="44748A991A674A82B4CB06A930D752F5">
    <w:name w:val="44748A991A674A82B4CB06A930D752F5"/>
    <w:rsid w:val="00746370"/>
  </w:style>
  <w:style w:type="paragraph" w:customStyle="1" w:styleId="906EA2662295489295AC15BB14A9F6A7">
    <w:name w:val="906EA2662295489295AC15BB14A9F6A7"/>
    <w:rsid w:val="00746370"/>
  </w:style>
  <w:style w:type="paragraph" w:customStyle="1" w:styleId="FC45BA6A05774E2B9B2FEE47581FFE3A">
    <w:name w:val="FC45BA6A05774E2B9B2FEE47581FFE3A"/>
    <w:rsid w:val="00746370"/>
  </w:style>
  <w:style w:type="paragraph" w:customStyle="1" w:styleId="5140D0B875D746F5AAB5B4A995B210A9">
    <w:name w:val="5140D0B875D746F5AAB5B4A995B210A9"/>
    <w:rsid w:val="00746370"/>
  </w:style>
  <w:style w:type="paragraph" w:customStyle="1" w:styleId="B7C60C6B9F0E402BA06374AC0B98798A">
    <w:name w:val="B7C60C6B9F0E402BA06374AC0B98798A"/>
    <w:rsid w:val="00746370"/>
  </w:style>
  <w:style w:type="paragraph" w:customStyle="1" w:styleId="EB988CD778BA4BB7AD49470D548AA82E">
    <w:name w:val="EB988CD778BA4BB7AD49470D548AA82E"/>
    <w:rsid w:val="00746370"/>
  </w:style>
  <w:style w:type="paragraph" w:customStyle="1" w:styleId="CCB4CE94B6774B94A4C130CAD10EEE21">
    <w:name w:val="CCB4CE94B6774B94A4C130CAD10EEE21"/>
    <w:rsid w:val="00746370"/>
  </w:style>
  <w:style w:type="paragraph" w:customStyle="1" w:styleId="CF25F00C441744469B7C326C14EF0CD3">
    <w:name w:val="CF25F00C441744469B7C326C14EF0CD3"/>
    <w:rsid w:val="00746370"/>
  </w:style>
  <w:style w:type="paragraph" w:customStyle="1" w:styleId="6A6FB7515FC74777A7D074C7A67D0AF1">
    <w:name w:val="6A6FB7515FC74777A7D074C7A67D0AF1"/>
    <w:rsid w:val="00746370"/>
  </w:style>
  <w:style w:type="paragraph" w:customStyle="1" w:styleId="8AC67D6BB0EE43D18E50C0884FCA1DE8">
    <w:name w:val="8AC67D6BB0EE43D18E50C0884FCA1DE8"/>
    <w:rsid w:val="00746370"/>
  </w:style>
  <w:style w:type="paragraph" w:customStyle="1" w:styleId="E2FBE6E819F1443AA5CB0EF3DC0647C8">
    <w:name w:val="E2FBE6E819F1443AA5CB0EF3DC0647C8"/>
    <w:rsid w:val="00746370"/>
  </w:style>
  <w:style w:type="paragraph" w:customStyle="1" w:styleId="7567E04934CE469DA59FDC1D868EB3AE">
    <w:name w:val="7567E04934CE469DA59FDC1D868EB3AE"/>
    <w:rsid w:val="00746370"/>
  </w:style>
  <w:style w:type="paragraph" w:customStyle="1" w:styleId="69CBABA8118B4EAD90056D859C95B396">
    <w:name w:val="69CBABA8118B4EAD90056D859C95B396"/>
    <w:rsid w:val="00746370"/>
  </w:style>
  <w:style w:type="paragraph" w:customStyle="1" w:styleId="AA1474C61BF74260BBEFFAE0276B3E78">
    <w:name w:val="AA1474C61BF74260BBEFFAE0276B3E78"/>
    <w:rsid w:val="00746370"/>
  </w:style>
  <w:style w:type="paragraph" w:customStyle="1" w:styleId="6C999E57E95549E0994205DE15C61B65">
    <w:name w:val="6C999E57E95549E0994205DE15C61B65"/>
    <w:rsid w:val="00746370"/>
  </w:style>
  <w:style w:type="paragraph" w:customStyle="1" w:styleId="C1C643A0A8B240958549CE4824BAB5C4">
    <w:name w:val="C1C643A0A8B240958549CE4824BAB5C4"/>
    <w:rsid w:val="00746370"/>
  </w:style>
  <w:style w:type="paragraph" w:customStyle="1" w:styleId="2E53B23CB19F4DE4A1585C86F8B3A271">
    <w:name w:val="2E53B23CB19F4DE4A1585C86F8B3A271"/>
    <w:rsid w:val="00746370"/>
  </w:style>
  <w:style w:type="paragraph" w:customStyle="1" w:styleId="34B47321E90A4D66936671ED512E6AEA">
    <w:name w:val="34B47321E90A4D66936671ED512E6AEA"/>
    <w:rsid w:val="00746370"/>
  </w:style>
  <w:style w:type="paragraph" w:customStyle="1" w:styleId="8A08F93324C34638ADA8A3285B825113">
    <w:name w:val="8A08F93324C34638ADA8A3285B825113"/>
    <w:rsid w:val="00746370"/>
  </w:style>
  <w:style w:type="paragraph" w:customStyle="1" w:styleId="83C53F1E1731400EAB43FB5E2BBD7ABF">
    <w:name w:val="83C53F1E1731400EAB43FB5E2BBD7ABF"/>
    <w:rsid w:val="00746370"/>
  </w:style>
  <w:style w:type="paragraph" w:customStyle="1" w:styleId="2D3656CBD92C4C16B5A265A561820A34">
    <w:name w:val="2D3656CBD92C4C16B5A265A561820A34"/>
    <w:rsid w:val="00746370"/>
  </w:style>
  <w:style w:type="paragraph" w:customStyle="1" w:styleId="56808128CDD54FA383BC82471FEE04FB">
    <w:name w:val="56808128CDD54FA383BC82471FEE04FB"/>
    <w:rsid w:val="00746370"/>
  </w:style>
  <w:style w:type="paragraph" w:customStyle="1" w:styleId="81A06690C5E74E3D8818A9A150DBD737">
    <w:name w:val="81A06690C5E74E3D8818A9A150DBD737"/>
    <w:rsid w:val="00746370"/>
  </w:style>
  <w:style w:type="paragraph" w:customStyle="1" w:styleId="4810B510D9ED41FA9CA192B689A6736A">
    <w:name w:val="4810B510D9ED41FA9CA192B689A6736A"/>
    <w:rsid w:val="00746370"/>
  </w:style>
  <w:style w:type="paragraph" w:customStyle="1" w:styleId="72E747DC8CB240AE80FC6A8CAEB59A7F">
    <w:name w:val="72E747DC8CB240AE80FC6A8CAEB59A7F"/>
    <w:rsid w:val="00746370"/>
  </w:style>
  <w:style w:type="paragraph" w:customStyle="1" w:styleId="29403BCC4177458F81980603909EAB38">
    <w:name w:val="29403BCC4177458F81980603909EAB38"/>
    <w:rsid w:val="00746370"/>
  </w:style>
  <w:style w:type="paragraph" w:customStyle="1" w:styleId="E6FB259DAA3441499446998C5423DD25">
    <w:name w:val="E6FB259DAA3441499446998C5423DD25"/>
    <w:rsid w:val="00746370"/>
  </w:style>
  <w:style w:type="paragraph" w:customStyle="1" w:styleId="93AD2577D1EA4F8498752850443B9DA7">
    <w:name w:val="93AD2577D1EA4F8498752850443B9DA7"/>
    <w:rsid w:val="00746370"/>
  </w:style>
  <w:style w:type="paragraph" w:customStyle="1" w:styleId="18059B94834C462789EDA82AE42E32D1">
    <w:name w:val="18059B94834C462789EDA82AE42E32D1"/>
    <w:rsid w:val="00746370"/>
  </w:style>
  <w:style w:type="paragraph" w:customStyle="1" w:styleId="7C6469B13F9542EAA68CD54DB07F79FC">
    <w:name w:val="7C6469B13F9542EAA68CD54DB07F79FC"/>
    <w:rsid w:val="00746370"/>
  </w:style>
  <w:style w:type="paragraph" w:customStyle="1" w:styleId="DD0C6CEB790642078B81161023CEA5B4">
    <w:name w:val="DD0C6CEB790642078B81161023CEA5B4"/>
    <w:rsid w:val="00746370"/>
  </w:style>
  <w:style w:type="paragraph" w:customStyle="1" w:styleId="F7C8471DAB1B472CB02A0FA1B1D387E8">
    <w:name w:val="F7C8471DAB1B472CB02A0FA1B1D387E8"/>
    <w:rsid w:val="00746370"/>
  </w:style>
  <w:style w:type="paragraph" w:customStyle="1" w:styleId="74544A70B3F342219F0B6627A3DB7F16">
    <w:name w:val="74544A70B3F342219F0B6627A3DB7F16"/>
    <w:rsid w:val="00746370"/>
  </w:style>
  <w:style w:type="paragraph" w:customStyle="1" w:styleId="0D216B658D7A4C55B21E6F91E1DA4F61">
    <w:name w:val="0D216B658D7A4C55B21E6F91E1DA4F61"/>
    <w:rsid w:val="00746370"/>
  </w:style>
  <w:style w:type="paragraph" w:customStyle="1" w:styleId="F999F0253B9C452D95C3C438DE94E437">
    <w:name w:val="F999F0253B9C452D95C3C438DE94E437"/>
    <w:rsid w:val="00746370"/>
  </w:style>
  <w:style w:type="paragraph" w:customStyle="1" w:styleId="0E4A07C8BD234031B89D5A55728A0DF5">
    <w:name w:val="0E4A07C8BD234031B89D5A55728A0DF5"/>
    <w:rsid w:val="00746370"/>
  </w:style>
  <w:style w:type="paragraph" w:customStyle="1" w:styleId="98ABEA012EA242C186CAC7D409871EBF">
    <w:name w:val="98ABEA012EA242C186CAC7D409871EBF"/>
    <w:rsid w:val="00746370"/>
  </w:style>
  <w:style w:type="paragraph" w:customStyle="1" w:styleId="D0540F825D5A434CBC219BD5BEF7A5BD">
    <w:name w:val="D0540F825D5A434CBC219BD5BEF7A5BD"/>
    <w:rsid w:val="00746370"/>
  </w:style>
  <w:style w:type="paragraph" w:customStyle="1" w:styleId="C55B7A17FA4449FE86778625FC3819DE">
    <w:name w:val="C55B7A17FA4449FE86778625FC3819DE"/>
    <w:rsid w:val="00746370"/>
  </w:style>
  <w:style w:type="paragraph" w:customStyle="1" w:styleId="E6ACF00D1EFD49F3BD6E4E5965A26126">
    <w:name w:val="E6ACF00D1EFD49F3BD6E4E5965A26126"/>
    <w:rsid w:val="00746370"/>
  </w:style>
  <w:style w:type="paragraph" w:customStyle="1" w:styleId="63E16782128647148F065B6264A83A9A">
    <w:name w:val="63E16782128647148F065B6264A83A9A"/>
    <w:rsid w:val="00746370"/>
  </w:style>
  <w:style w:type="paragraph" w:customStyle="1" w:styleId="065A8463CECB4B38A95D5BEA806D2B07">
    <w:name w:val="065A8463CECB4B38A95D5BEA806D2B07"/>
    <w:rsid w:val="00746370"/>
  </w:style>
  <w:style w:type="paragraph" w:customStyle="1" w:styleId="335C983EEC9242A19C1CD0CBAD05BAB5">
    <w:name w:val="335C983EEC9242A19C1CD0CBAD05BAB5"/>
    <w:rsid w:val="00746370"/>
  </w:style>
  <w:style w:type="paragraph" w:customStyle="1" w:styleId="1D9705F937024AEDAA4BFF34C748A8B5">
    <w:name w:val="1D9705F937024AEDAA4BFF34C748A8B5"/>
    <w:rsid w:val="00746370"/>
  </w:style>
  <w:style w:type="paragraph" w:customStyle="1" w:styleId="99D791C4B96F4E3B89E49883507BBB78">
    <w:name w:val="99D791C4B96F4E3B89E49883507BBB78"/>
    <w:rsid w:val="00746370"/>
  </w:style>
  <w:style w:type="paragraph" w:customStyle="1" w:styleId="A93D405962134FC0A87CC2FBF260335D">
    <w:name w:val="A93D405962134FC0A87CC2FBF260335D"/>
    <w:rsid w:val="00746370"/>
  </w:style>
  <w:style w:type="paragraph" w:customStyle="1" w:styleId="1ADD463B96EF400F81B7D0B1CBE3ADF7">
    <w:name w:val="1ADD463B96EF400F81B7D0B1CBE3ADF7"/>
    <w:rsid w:val="00746370"/>
  </w:style>
  <w:style w:type="paragraph" w:customStyle="1" w:styleId="228DF3436736473D95A88EC0D3A64CF7">
    <w:name w:val="228DF3436736473D95A88EC0D3A64CF7"/>
    <w:rsid w:val="00746370"/>
  </w:style>
  <w:style w:type="paragraph" w:customStyle="1" w:styleId="F1C61C67E2A04E3998CD99C79C169F97">
    <w:name w:val="F1C61C67E2A04E3998CD99C79C169F97"/>
    <w:rsid w:val="00746370"/>
  </w:style>
  <w:style w:type="paragraph" w:customStyle="1" w:styleId="A4A51D0812BC4025B58A76DAA149D407">
    <w:name w:val="A4A51D0812BC4025B58A76DAA149D407"/>
    <w:rsid w:val="00746370"/>
  </w:style>
  <w:style w:type="paragraph" w:customStyle="1" w:styleId="55201A7C917047678767A0A1438A78D7">
    <w:name w:val="55201A7C917047678767A0A1438A78D7"/>
    <w:rsid w:val="00746370"/>
  </w:style>
  <w:style w:type="paragraph" w:customStyle="1" w:styleId="5B98A4C17BB743B49D9D2B03D5F90787">
    <w:name w:val="5B98A4C17BB743B49D9D2B03D5F90787"/>
    <w:rsid w:val="00746370"/>
  </w:style>
  <w:style w:type="paragraph" w:customStyle="1" w:styleId="BD0C704A4A8E4A71957A8DCDF2DB76BD">
    <w:name w:val="BD0C704A4A8E4A71957A8DCDF2DB76BD"/>
    <w:rsid w:val="00746370"/>
  </w:style>
  <w:style w:type="paragraph" w:customStyle="1" w:styleId="BAF3B130760243249CCF1218F97F3D94">
    <w:name w:val="BAF3B130760243249CCF1218F97F3D94"/>
    <w:rsid w:val="00746370"/>
  </w:style>
  <w:style w:type="paragraph" w:customStyle="1" w:styleId="574376308ECE4EC09DE5F4FD9B08DEB4">
    <w:name w:val="574376308ECE4EC09DE5F4FD9B08DEB4"/>
    <w:rsid w:val="00746370"/>
  </w:style>
  <w:style w:type="paragraph" w:customStyle="1" w:styleId="2EF95E47740E4304BDBFD483A89D89AB">
    <w:name w:val="2EF95E47740E4304BDBFD483A89D89AB"/>
    <w:rsid w:val="00746370"/>
  </w:style>
  <w:style w:type="paragraph" w:customStyle="1" w:styleId="5939E02F9CB64C0B83950867468140C4">
    <w:name w:val="5939E02F9CB64C0B83950867468140C4"/>
    <w:rsid w:val="00746370"/>
  </w:style>
  <w:style w:type="paragraph" w:customStyle="1" w:styleId="5C10DBB02D3D49629613D354B65EAD45">
    <w:name w:val="5C10DBB02D3D49629613D354B65EAD45"/>
    <w:rsid w:val="00746370"/>
  </w:style>
  <w:style w:type="paragraph" w:customStyle="1" w:styleId="2D3A358912214248915606120B1C5523">
    <w:name w:val="2D3A358912214248915606120B1C5523"/>
    <w:rsid w:val="00746370"/>
  </w:style>
  <w:style w:type="paragraph" w:customStyle="1" w:styleId="2AFCA93547B949EFB329431BFFD295F3">
    <w:name w:val="2AFCA93547B949EFB329431BFFD295F3"/>
    <w:rsid w:val="00746370"/>
  </w:style>
  <w:style w:type="paragraph" w:customStyle="1" w:styleId="4C5C7D70787D4AD0A978E9B0BD63C6B4">
    <w:name w:val="4C5C7D70787D4AD0A978E9B0BD63C6B4"/>
    <w:rsid w:val="00746370"/>
  </w:style>
  <w:style w:type="paragraph" w:customStyle="1" w:styleId="7A4F6AD9220E429CA46060A63871EF89">
    <w:name w:val="7A4F6AD9220E429CA46060A63871EF89"/>
    <w:rsid w:val="00746370"/>
  </w:style>
  <w:style w:type="paragraph" w:customStyle="1" w:styleId="E80A497C3DD7420B8C85CE9308279F82">
    <w:name w:val="E80A497C3DD7420B8C85CE9308279F82"/>
    <w:rsid w:val="00746370"/>
  </w:style>
  <w:style w:type="paragraph" w:customStyle="1" w:styleId="B114B3BF29C54A8097058B0AA03DE85E">
    <w:name w:val="B114B3BF29C54A8097058B0AA03DE85E"/>
    <w:rsid w:val="00746370"/>
  </w:style>
  <w:style w:type="paragraph" w:customStyle="1" w:styleId="8D8ADA67798A4A2B82343B48FFC253B7">
    <w:name w:val="8D8ADA67798A4A2B82343B48FFC253B7"/>
    <w:rsid w:val="00746370"/>
  </w:style>
  <w:style w:type="paragraph" w:customStyle="1" w:styleId="9EA8FD6EDC0F4BB2B57D53537CF22408">
    <w:name w:val="9EA8FD6EDC0F4BB2B57D53537CF22408"/>
    <w:rsid w:val="00746370"/>
  </w:style>
  <w:style w:type="paragraph" w:customStyle="1" w:styleId="0936DBDE17334C26934014CB61A0C325">
    <w:name w:val="0936DBDE17334C26934014CB61A0C325"/>
    <w:rsid w:val="00746370"/>
  </w:style>
  <w:style w:type="paragraph" w:customStyle="1" w:styleId="99F6AD9BA36D4B0D98C9EAC49D91A0EA">
    <w:name w:val="99F6AD9BA36D4B0D98C9EAC49D91A0EA"/>
    <w:rsid w:val="00746370"/>
  </w:style>
  <w:style w:type="paragraph" w:customStyle="1" w:styleId="7A1F0A3638F549108FFE345BA4CD5A5F">
    <w:name w:val="7A1F0A3638F549108FFE345BA4CD5A5F"/>
    <w:rsid w:val="00746370"/>
  </w:style>
  <w:style w:type="paragraph" w:customStyle="1" w:styleId="FB0C2BC8AD834566BA5FE7DFB350AE03">
    <w:name w:val="FB0C2BC8AD834566BA5FE7DFB350AE03"/>
    <w:rsid w:val="00746370"/>
  </w:style>
  <w:style w:type="paragraph" w:customStyle="1" w:styleId="83C99E24004B47A5A293827728D71DCD">
    <w:name w:val="83C99E24004B47A5A293827728D71DCD"/>
    <w:rsid w:val="00746370"/>
  </w:style>
  <w:style w:type="paragraph" w:customStyle="1" w:styleId="CB6220C75C57487E97B775CFCC8E49C6">
    <w:name w:val="CB6220C75C57487E97B775CFCC8E49C6"/>
    <w:rsid w:val="00746370"/>
  </w:style>
  <w:style w:type="paragraph" w:customStyle="1" w:styleId="D6D35D3FF20246B9AA327784ECFC5F3A">
    <w:name w:val="D6D35D3FF20246B9AA327784ECFC5F3A"/>
    <w:rsid w:val="00746370"/>
  </w:style>
  <w:style w:type="paragraph" w:customStyle="1" w:styleId="E6F7FFBBD4AA4C03B344D5FFA0F0F953">
    <w:name w:val="E6F7FFBBD4AA4C03B344D5FFA0F0F953"/>
    <w:rsid w:val="00746370"/>
  </w:style>
  <w:style w:type="paragraph" w:customStyle="1" w:styleId="DB44A837A5654B6C80C231E0BDA825DE">
    <w:name w:val="DB44A837A5654B6C80C231E0BDA825DE"/>
    <w:rsid w:val="00746370"/>
  </w:style>
  <w:style w:type="paragraph" w:customStyle="1" w:styleId="187C0B1B3AC3429081EA4E082E94F21A">
    <w:name w:val="187C0B1B3AC3429081EA4E082E94F21A"/>
    <w:rsid w:val="00746370"/>
  </w:style>
  <w:style w:type="paragraph" w:customStyle="1" w:styleId="0AEC5BF9440D4DF1AE8E4008EE271CF0">
    <w:name w:val="0AEC5BF9440D4DF1AE8E4008EE271CF0"/>
    <w:rsid w:val="00746370"/>
  </w:style>
  <w:style w:type="paragraph" w:customStyle="1" w:styleId="923850870E224D778F1BF0AC429FC3A8">
    <w:name w:val="923850870E224D778F1BF0AC429FC3A8"/>
    <w:rsid w:val="00746370"/>
  </w:style>
  <w:style w:type="paragraph" w:customStyle="1" w:styleId="BE2A54518F9445569D0582123DAB4672">
    <w:name w:val="BE2A54518F9445569D0582123DAB4672"/>
    <w:rsid w:val="00746370"/>
  </w:style>
  <w:style w:type="paragraph" w:customStyle="1" w:styleId="874ED8F57BFB4E9B9FDA73D82EDE9404">
    <w:name w:val="874ED8F57BFB4E9B9FDA73D82EDE9404"/>
    <w:rsid w:val="00746370"/>
  </w:style>
  <w:style w:type="paragraph" w:customStyle="1" w:styleId="71E7E305D2DB4910A4F200C9BD42B054">
    <w:name w:val="71E7E305D2DB4910A4F200C9BD42B054"/>
    <w:rsid w:val="00746370"/>
  </w:style>
  <w:style w:type="paragraph" w:customStyle="1" w:styleId="4B0BD8BC988C4028B632A35390BC7342">
    <w:name w:val="4B0BD8BC988C4028B632A35390BC7342"/>
    <w:rsid w:val="00746370"/>
  </w:style>
  <w:style w:type="paragraph" w:customStyle="1" w:styleId="0FD64CDB888F432884D6C4B0788ABDC1">
    <w:name w:val="0FD64CDB888F432884D6C4B0788ABDC1"/>
    <w:rsid w:val="00746370"/>
  </w:style>
  <w:style w:type="paragraph" w:customStyle="1" w:styleId="B969DE8A72F04267B565BA27DEA6D4B0">
    <w:name w:val="B969DE8A72F04267B565BA27DEA6D4B0"/>
    <w:rsid w:val="00746370"/>
  </w:style>
  <w:style w:type="paragraph" w:customStyle="1" w:styleId="053B99E39BA1418DA261E7B161C88EA0">
    <w:name w:val="053B99E39BA1418DA261E7B161C88EA0"/>
    <w:rsid w:val="00746370"/>
  </w:style>
  <w:style w:type="paragraph" w:customStyle="1" w:styleId="42AA643551524BFE8B34A94C3D2C20DA">
    <w:name w:val="42AA643551524BFE8B34A94C3D2C20DA"/>
    <w:rsid w:val="00746370"/>
  </w:style>
  <w:style w:type="paragraph" w:customStyle="1" w:styleId="A7D88DAFB11B4894895142BF1635ACE0">
    <w:name w:val="A7D88DAFB11B4894895142BF1635ACE0"/>
    <w:rsid w:val="00746370"/>
  </w:style>
  <w:style w:type="paragraph" w:customStyle="1" w:styleId="FBF46A1DD2E24843BE70DDB78B377E51">
    <w:name w:val="FBF46A1DD2E24843BE70DDB78B377E51"/>
    <w:rsid w:val="00746370"/>
  </w:style>
  <w:style w:type="paragraph" w:customStyle="1" w:styleId="55DC3B170354478B94E1AF0263FAB31F">
    <w:name w:val="55DC3B170354478B94E1AF0263FAB31F"/>
    <w:rsid w:val="00746370"/>
  </w:style>
  <w:style w:type="paragraph" w:customStyle="1" w:styleId="EA4774140A2D4151AC762E66F88B9577">
    <w:name w:val="EA4774140A2D4151AC762E66F88B9577"/>
    <w:rsid w:val="00746370"/>
  </w:style>
  <w:style w:type="paragraph" w:customStyle="1" w:styleId="48038D662FF64245B97A9F0A3228C57A">
    <w:name w:val="48038D662FF64245B97A9F0A3228C57A"/>
    <w:rsid w:val="00746370"/>
  </w:style>
  <w:style w:type="paragraph" w:customStyle="1" w:styleId="77F2037655934BBA8141097A9CFF721C">
    <w:name w:val="77F2037655934BBA8141097A9CFF721C"/>
    <w:rsid w:val="00746370"/>
  </w:style>
  <w:style w:type="paragraph" w:customStyle="1" w:styleId="2925681697EC47B69E75C3FCA85454D9">
    <w:name w:val="2925681697EC47B69E75C3FCA85454D9"/>
    <w:rsid w:val="00746370"/>
  </w:style>
  <w:style w:type="paragraph" w:customStyle="1" w:styleId="67B1A0FDF02342098C983F70E7FFCFC7">
    <w:name w:val="67B1A0FDF02342098C983F70E7FFCFC7"/>
    <w:rsid w:val="00746370"/>
  </w:style>
  <w:style w:type="paragraph" w:customStyle="1" w:styleId="79F64656704F4EC7A499AF458E0C2EFB">
    <w:name w:val="79F64656704F4EC7A499AF458E0C2EFB"/>
    <w:rsid w:val="00746370"/>
  </w:style>
  <w:style w:type="paragraph" w:customStyle="1" w:styleId="B8897523909840C39D55DF8829373DA5">
    <w:name w:val="B8897523909840C39D55DF8829373DA5"/>
    <w:rsid w:val="00746370"/>
  </w:style>
  <w:style w:type="paragraph" w:customStyle="1" w:styleId="296D9CFFF89D4B0CB63D6042AD98C739">
    <w:name w:val="296D9CFFF89D4B0CB63D6042AD98C739"/>
    <w:rsid w:val="00746370"/>
  </w:style>
  <w:style w:type="paragraph" w:customStyle="1" w:styleId="73E1B697CC9F4CAF8346E78809FA48A5">
    <w:name w:val="73E1B697CC9F4CAF8346E78809FA48A5"/>
    <w:rsid w:val="00746370"/>
  </w:style>
  <w:style w:type="paragraph" w:customStyle="1" w:styleId="DEA9CB993A6C4CC1A70CF7030EE7EEF3">
    <w:name w:val="DEA9CB993A6C4CC1A70CF7030EE7EEF3"/>
    <w:rsid w:val="00746370"/>
  </w:style>
  <w:style w:type="paragraph" w:customStyle="1" w:styleId="5DF3DA8B76F74DF2B0FCB71BDBCA7061">
    <w:name w:val="5DF3DA8B76F74DF2B0FCB71BDBCA7061"/>
    <w:rsid w:val="00746370"/>
  </w:style>
  <w:style w:type="paragraph" w:customStyle="1" w:styleId="619688239726490BB8948021559F824D">
    <w:name w:val="619688239726490BB8948021559F824D"/>
    <w:rsid w:val="00746370"/>
  </w:style>
  <w:style w:type="paragraph" w:customStyle="1" w:styleId="03FDA888D3BF4DF8A2C0637A48026683">
    <w:name w:val="03FDA888D3BF4DF8A2C0637A48026683"/>
    <w:rsid w:val="00746370"/>
  </w:style>
  <w:style w:type="paragraph" w:customStyle="1" w:styleId="910EC30922B24FD8948466CAACBABF9A">
    <w:name w:val="910EC30922B24FD8948466CAACBABF9A"/>
    <w:rsid w:val="00746370"/>
  </w:style>
  <w:style w:type="paragraph" w:customStyle="1" w:styleId="881C851D7FCF4A05B7A2A8377E74433B">
    <w:name w:val="881C851D7FCF4A05B7A2A8377E74433B"/>
    <w:rsid w:val="00746370"/>
  </w:style>
  <w:style w:type="paragraph" w:customStyle="1" w:styleId="07FAB5C8259A45B3A9F3D15294384E9B">
    <w:name w:val="07FAB5C8259A45B3A9F3D15294384E9B"/>
    <w:rsid w:val="00746370"/>
  </w:style>
  <w:style w:type="paragraph" w:customStyle="1" w:styleId="2547FC778932423897708BE962734A21">
    <w:name w:val="2547FC778932423897708BE962734A21"/>
    <w:rsid w:val="00746370"/>
  </w:style>
  <w:style w:type="paragraph" w:customStyle="1" w:styleId="89BCAEFAF21141B9BDE7F6FA3D5B9533">
    <w:name w:val="89BCAEFAF21141B9BDE7F6FA3D5B9533"/>
    <w:rsid w:val="00746370"/>
  </w:style>
  <w:style w:type="paragraph" w:customStyle="1" w:styleId="4E90DB2E02E1431BAAB766B7C1D751B9">
    <w:name w:val="4E90DB2E02E1431BAAB766B7C1D751B9"/>
    <w:rsid w:val="00746370"/>
  </w:style>
  <w:style w:type="paragraph" w:customStyle="1" w:styleId="21876659C8BA4441ADA4476AA8AEDA91">
    <w:name w:val="21876659C8BA4441ADA4476AA8AEDA91"/>
    <w:rsid w:val="00746370"/>
  </w:style>
  <w:style w:type="paragraph" w:customStyle="1" w:styleId="EEADA3AFDA4545A0904724405E6E64B1">
    <w:name w:val="EEADA3AFDA4545A0904724405E6E64B1"/>
    <w:rsid w:val="00746370"/>
  </w:style>
  <w:style w:type="paragraph" w:customStyle="1" w:styleId="ED3C8806CC6545EBA76422A5722F65DD">
    <w:name w:val="ED3C8806CC6545EBA76422A5722F65DD"/>
    <w:rsid w:val="00746370"/>
  </w:style>
  <w:style w:type="paragraph" w:customStyle="1" w:styleId="DBCA978A36044F66A72DE7DE47823EE5">
    <w:name w:val="DBCA978A36044F66A72DE7DE47823EE5"/>
    <w:rsid w:val="00746370"/>
  </w:style>
  <w:style w:type="paragraph" w:customStyle="1" w:styleId="09339A60763F4049B8EE982EE0B89A69">
    <w:name w:val="09339A60763F4049B8EE982EE0B89A69"/>
    <w:rsid w:val="00746370"/>
  </w:style>
  <w:style w:type="paragraph" w:customStyle="1" w:styleId="18DDFFD5825F4803A832C3674345D271">
    <w:name w:val="18DDFFD5825F4803A832C3674345D271"/>
    <w:rsid w:val="00746370"/>
  </w:style>
  <w:style w:type="paragraph" w:customStyle="1" w:styleId="0854B93986C24FC0BE94598495F6F7B6">
    <w:name w:val="0854B93986C24FC0BE94598495F6F7B6"/>
    <w:rsid w:val="00746370"/>
  </w:style>
  <w:style w:type="paragraph" w:customStyle="1" w:styleId="FC50404E9B354607AAD585F00176B3A9">
    <w:name w:val="FC50404E9B354607AAD585F00176B3A9"/>
    <w:rsid w:val="00746370"/>
  </w:style>
  <w:style w:type="paragraph" w:customStyle="1" w:styleId="498123C99B20430C87226659009709DF">
    <w:name w:val="498123C99B20430C87226659009709DF"/>
    <w:rsid w:val="00746370"/>
  </w:style>
  <w:style w:type="paragraph" w:customStyle="1" w:styleId="4BD382CB21FA4E99925AA47E9A23EE0F">
    <w:name w:val="4BD382CB21FA4E99925AA47E9A23EE0F"/>
    <w:rsid w:val="00746370"/>
  </w:style>
  <w:style w:type="paragraph" w:customStyle="1" w:styleId="52BAB61304EC496F8399AA9B58BA5407">
    <w:name w:val="52BAB61304EC496F8399AA9B58BA5407"/>
    <w:rsid w:val="00746370"/>
  </w:style>
  <w:style w:type="paragraph" w:customStyle="1" w:styleId="17158DAFABBD4AB0AD954A5DB3F0F6D3">
    <w:name w:val="17158DAFABBD4AB0AD954A5DB3F0F6D3"/>
    <w:rsid w:val="00746370"/>
  </w:style>
  <w:style w:type="paragraph" w:customStyle="1" w:styleId="2BC2F9939D9B40F9B746F221F932377C">
    <w:name w:val="2BC2F9939D9B40F9B746F221F932377C"/>
    <w:rsid w:val="00746370"/>
  </w:style>
  <w:style w:type="paragraph" w:customStyle="1" w:styleId="0E73D0536B5A42A2AF30FCE9729D7302">
    <w:name w:val="0E73D0536B5A42A2AF30FCE9729D7302"/>
    <w:rsid w:val="00746370"/>
  </w:style>
  <w:style w:type="paragraph" w:customStyle="1" w:styleId="7C4E560EA472420498D3A6EE042ADA2E">
    <w:name w:val="7C4E560EA472420498D3A6EE042ADA2E"/>
    <w:rsid w:val="00746370"/>
  </w:style>
  <w:style w:type="paragraph" w:customStyle="1" w:styleId="9F1003ED45104CD19287E7292EE46E22">
    <w:name w:val="9F1003ED45104CD19287E7292EE46E22"/>
    <w:rsid w:val="00746370"/>
  </w:style>
  <w:style w:type="paragraph" w:customStyle="1" w:styleId="6C526BB484B249B793FF647AD424EDB9">
    <w:name w:val="6C526BB484B249B793FF647AD424EDB9"/>
    <w:rsid w:val="00746370"/>
  </w:style>
  <w:style w:type="paragraph" w:customStyle="1" w:styleId="6B60014AC6C04A56A3C1DFCB9F41C916">
    <w:name w:val="6B60014AC6C04A56A3C1DFCB9F41C916"/>
    <w:rsid w:val="00746370"/>
  </w:style>
  <w:style w:type="paragraph" w:customStyle="1" w:styleId="2AA9D5320F244693893B1EDB8AB01E3E">
    <w:name w:val="2AA9D5320F244693893B1EDB8AB01E3E"/>
    <w:rsid w:val="00746370"/>
  </w:style>
  <w:style w:type="paragraph" w:customStyle="1" w:styleId="8356E6D1AA834BB7A0CC465744D06968">
    <w:name w:val="8356E6D1AA834BB7A0CC465744D06968"/>
    <w:rsid w:val="00746370"/>
  </w:style>
  <w:style w:type="paragraph" w:customStyle="1" w:styleId="15F0C6F119504C3E85B4798C6DAAB386">
    <w:name w:val="15F0C6F119504C3E85B4798C6DAAB386"/>
    <w:rsid w:val="00746370"/>
  </w:style>
  <w:style w:type="paragraph" w:customStyle="1" w:styleId="70DB1AB56BC942DEAC57F071669A7416">
    <w:name w:val="70DB1AB56BC942DEAC57F071669A7416"/>
    <w:rsid w:val="00746370"/>
  </w:style>
  <w:style w:type="paragraph" w:customStyle="1" w:styleId="0BDBCE71DCB14BE686DD290EE41E9863">
    <w:name w:val="0BDBCE71DCB14BE686DD290EE41E9863"/>
    <w:rsid w:val="00746370"/>
  </w:style>
  <w:style w:type="paragraph" w:customStyle="1" w:styleId="12EE29FC5D904A0B9F4D1D1BBEB908C0">
    <w:name w:val="12EE29FC5D904A0B9F4D1D1BBEB908C0"/>
    <w:rsid w:val="00746370"/>
  </w:style>
  <w:style w:type="paragraph" w:customStyle="1" w:styleId="83AA2D895CB4447AA61516F4C13690A6">
    <w:name w:val="83AA2D895CB4447AA61516F4C13690A6"/>
    <w:rsid w:val="00746370"/>
  </w:style>
  <w:style w:type="paragraph" w:customStyle="1" w:styleId="3A9B2D9407304F37814807F564867B3D">
    <w:name w:val="3A9B2D9407304F37814807F564867B3D"/>
    <w:rsid w:val="00746370"/>
  </w:style>
  <w:style w:type="paragraph" w:customStyle="1" w:styleId="AB36AE5375B7497EACDA6F61660F5A48">
    <w:name w:val="AB36AE5375B7497EACDA6F61660F5A48"/>
    <w:rsid w:val="00746370"/>
  </w:style>
  <w:style w:type="paragraph" w:customStyle="1" w:styleId="46CA25E0DE2F4A1494FE86779A4BA23C">
    <w:name w:val="46CA25E0DE2F4A1494FE86779A4BA23C"/>
    <w:rsid w:val="00746370"/>
  </w:style>
  <w:style w:type="paragraph" w:customStyle="1" w:styleId="761C701C26BE40CAA6FD0A0DE8CE9416">
    <w:name w:val="761C701C26BE40CAA6FD0A0DE8CE9416"/>
    <w:rsid w:val="00746370"/>
  </w:style>
  <w:style w:type="paragraph" w:customStyle="1" w:styleId="CC17D37302B04858969EA1271F19F89A">
    <w:name w:val="CC17D37302B04858969EA1271F19F89A"/>
    <w:rsid w:val="00746370"/>
  </w:style>
  <w:style w:type="paragraph" w:customStyle="1" w:styleId="A14C6802A3B84EFD8F842E4CD4D1EC8E">
    <w:name w:val="A14C6802A3B84EFD8F842E4CD4D1EC8E"/>
    <w:rsid w:val="00746370"/>
  </w:style>
  <w:style w:type="paragraph" w:customStyle="1" w:styleId="870A2FC296B64C1086F5ADA3DD6563CD">
    <w:name w:val="870A2FC296B64C1086F5ADA3DD6563CD"/>
    <w:rsid w:val="00746370"/>
  </w:style>
  <w:style w:type="paragraph" w:customStyle="1" w:styleId="19E9CF6FFB8842DFA4D05FC4180F93BD">
    <w:name w:val="19E9CF6FFB8842DFA4D05FC4180F93BD"/>
    <w:rsid w:val="00746370"/>
  </w:style>
  <w:style w:type="paragraph" w:customStyle="1" w:styleId="7FF1AB5D0EB9463D8898817C1D8A284D">
    <w:name w:val="7FF1AB5D0EB9463D8898817C1D8A284D"/>
    <w:rsid w:val="00746370"/>
  </w:style>
  <w:style w:type="paragraph" w:customStyle="1" w:styleId="B574084DFAD94512A91A0D812A1C301A">
    <w:name w:val="B574084DFAD94512A91A0D812A1C301A"/>
    <w:rsid w:val="00746370"/>
  </w:style>
  <w:style w:type="paragraph" w:customStyle="1" w:styleId="3E075669BCE14AB5BE3B1B2578B72406">
    <w:name w:val="3E075669BCE14AB5BE3B1B2578B72406"/>
    <w:rsid w:val="00746370"/>
  </w:style>
  <w:style w:type="paragraph" w:customStyle="1" w:styleId="62082713D025489FAD9B1B7E579E5126">
    <w:name w:val="62082713D025489FAD9B1B7E579E5126"/>
    <w:rsid w:val="00746370"/>
  </w:style>
  <w:style w:type="paragraph" w:customStyle="1" w:styleId="30E89B9AF4EB4BA1BEA9E20D473948BE">
    <w:name w:val="30E89B9AF4EB4BA1BEA9E20D473948BE"/>
    <w:rsid w:val="00746370"/>
  </w:style>
  <w:style w:type="paragraph" w:customStyle="1" w:styleId="7F3C85FC83B7464DA2E65022F1A146B9">
    <w:name w:val="7F3C85FC83B7464DA2E65022F1A146B9"/>
    <w:rsid w:val="00746370"/>
  </w:style>
  <w:style w:type="paragraph" w:customStyle="1" w:styleId="206F14A73CCE40B3994CCFCECFDDA0FA">
    <w:name w:val="206F14A73CCE40B3994CCFCECFDDA0FA"/>
    <w:rsid w:val="00746370"/>
  </w:style>
  <w:style w:type="paragraph" w:customStyle="1" w:styleId="A9ED25B9CB9248F99F8151BD53E673F4">
    <w:name w:val="A9ED25B9CB9248F99F8151BD53E673F4"/>
    <w:rsid w:val="00746370"/>
  </w:style>
  <w:style w:type="paragraph" w:customStyle="1" w:styleId="481D607988AC42B6AFF7F05EDD61FB6E">
    <w:name w:val="481D607988AC42B6AFF7F05EDD61FB6E"/>
    <w:rsid w:val="00746370"/>
  </w:style>
  <w:style w:type="paragraph" w:customStyle="1" w:styleId="03DC8F3CA22D4B83AEB4803045DBD697">
    <w:name w:val="03DC8F3CA22D4B83AEB4803045DBD697"/>
    <w:rsid w:val="00746370"/>
  </w:style>
  <w:style w:type="paragraph" w:customStyle="1" w:styleId="D2C3341451564B4881278383DF898179">
    <w:name w:val="D2C3341451564B4881278383DF898179"/>
    <w:rsid w:val="00746370"/>
  </w:style>
  <w:style w:type="paragraph" w:customStyle="1" w:styleId="F59F535FA52044F1BD23BBB7A9DD5D98">
    <w:name w:val="F59F535FA52044F1BD23BBB7A9DD5D98"/>
    <w:rsid w:val="00746370"/>
  </w:style>
  <w:style w:type="paragraph" w:customStyle="1" w:styleId="CB45EB2F12BA4A19B2378107B5FF389A">
    <w:name w:val="CB45EB2F12BA4A19B2378107B5FF389A"/>
    <w:rsid w:val="00746370"/>
  </w:style>
  <w:style w:type="paragraph" w:customStyle="1" w:styleId="D7D2F69AC1004BDF94090EA9B8FA0352">
    <w:name w:val="D7D2F69AC1004BDF94090EA9B8FA0352"/>
    <w:rsid w:val="00746370"/>
  </w:style>
  <w:style w:type="paragraph" w:customStyle="1" w:styleId="D0181AA846474F7CA09DEC1AFBFFD1AF">
    <w:name w:val="D0181AA846474F7CA09DEC1AFBFFD1AF"/>
    <w:rsid w:val="00746370"/>
  </w:style>
  <w:style w:type="paragraph" w:customStyle="1" w:styleId="847DA8CDB7614553A1B439345F4F52E6">
    <w:name w:val="847DA8CDB7614553A1B439345F4F52E6"/>
    <w:rsid w:val="00746370"/>
  </w:style>
  <w:style w:type="paragraph" w:customStyle="1" w:styleId="046B2B2BB29E4E8B86FEB8EF65FFFDA9">
    <w:name w:val="046B2B2BB29E4E8B86FEB8EF65FFFDA9"/>
    <w:rsid w:val="00746370"/>
  </w:style>
  <w:style w:type="paragraph" w:customStyle="1" w:styleId="25F52E2398BE4441B69C0429D932C50A">
    <w:name w:val="25F52E2398BE4441B69C0429D932C50A"/>
    <w:rsid w:val="00746370"/>
  </w:style>
  <w:style w:type="paragraph" w:customStyle="1" w:styleId="B0987B89C4424187901E1CA05DDC3577">
    <w:name w:val="B0987B89C4424187901E1CA05DDC3577"/>
    <w:rsid w:val="00746370"/>
  </w:style>
  <w:style w:type="paragraph" w:customStyle="1" w:styleId="8F7F2A0052AB4D38ACEF72E7C4733A37">
    <w:name w:val="8F7F2A0052AB4D38ACEF72E7C4733A37"/>
    <w:rsid w:val="00746370"/>
  </w:style>
  <w:style w:type="paragraph" w:customStyle="1" w:styleId="FB59BF9B55194345A53A82D29EA21EC2">
    <w:name w:val="FB59BF9B55194345A53A82D29EA21EC2"/>
    <w:rsid w:val="00746370"/>
  </w:style>
  <w:style w:type="paragraph" w:customStyle="1" w:styleId="5DCD40FECBBE4480BB0BC85AB9D067EC">
    <w:name w:val="5DCD40FECBBE4480BB0BC85AB9D067EC"/>
    <w:rsid w:val="00746370"/>
  </w:style>
  <w:style w:type="paragraph" w:customStyle="1" w:styleId="C98ED44B473B4D67A9D2C59C20C94363">
    <w:name w:val="C98ED44B473B4D67A9D2C59C20C94363"/>
    <w:rsid w:val="00746370"/>
  </w:style>
  <w:style w:type="paragraph" w:customStyle="1" w:styleId="D1F4EB2303EA4BC4B616BA01B6EEA667">
    <w:name w:val="D1F4EB2303EA4BC4B616BA01B6EEA667"/>
    <w:rsid w:val="00746370"/>
  </w:style>
  <w:style w:type="paragraph" w:customStyle="1" w:styleId="6E9786B872BB482B9FAAD32B9197624B">
    <w:name w:val="6E9786B872BB482B9FAAD32B9197624B"/>
    <w:rsid w:val="00746370"/>
  </w:style>
  <w:style w:type="paragraph" w:customStyle="1" w:styleId="B70230E138514796B0C7B9B522DDE7CE">
    <w:name w:val="B70230E138514796B0C7B9B522DDE7CE"/>
    <w:rsid w:val="00746370"/>
  </w:style>
  <w:style w:type="paragraph" w:customStyle="1" w:styleId="D0CF46C3CDB24DDFBEB21A7EC3D53C8A">
    <w:name w:val="D0CF46C3CDB24DDFBEB21A7EC3D53C8A"/>
    <w:rsid w:val="00746370"/>
  </w:style>
  <w:style w:type="paragraph" w:customStyle="1" w:styleId="9265CB70C9894B50909273DE1D20350C">
    <w:name w:val="9265CB70C9894B50909273DE1D20350C"/>
    <w:rsid w:val="00746370"/>
  </w:style>
  <w:style w:type="paragraph" w:customStyle="1" w:styleId="5E80BE2C1CED4BA9B88AB84125A19872">
    <w:name w:val="5E80BE2C1CED4BA9B88AB84125A19872"/>
    <w:rsid w:val="00746370"/>
  </w:style>
  <w:style w:type="paragraph" w:customStyle="1" w:styleId="8387FA719BCC471BA8FB1EC4469581A1">
    <w:name w:val="8387FA719BCC471BA8FB1EC4469581A1"/>
    <w:rsid w:val="00746370"/>
  </w:style>
  <w:style w:type="paragraph" w:customStyle="1" w:styleId="DD2D1A4B6A7E4572B2990F27FA99A71B">
    <w:name w:val="DD2D1A4B6A7E4572B2990F27FA99A71B"/>
    <w:rsid w:val="00746370"/>
  </w:style>
  <w:style w:type="paragraph" w:customStyle="1" w:styleId="53681D826CA641BA97E02FA17752575B">
    <w:name w:val="53681D826CA641BA97E02FA17752575B"/>
    <w:rsid w:val="00746370"/>
  </w:style>
  <w:style w:type="paragraph" w:customStyle="1" w:styleId="86C3EB7CDC764854A444EFF58BCC8F10">
    <w:name w:val="86C3EB7CDC764854A444EFF58BCC8F10"/>
    <w:rsid w:val="00746370"/>
  </w:style>
  <w:style w:type="paragraph" w:customStyle="1" w:styleId="E385749AD3B244E291384A45E20DA44A">
    <w:name w:val="E385749AD3B244E291384A45E20DA44A"/>
    <w:rsid w:val="00746370"/>
  </w:style>
  <w:style w:type="paragraph" w:customStyle="1" w:styleId="912C9C486A914FB0B610CA5E0F9B9B69">
    <w:name w:val="912C9C486A914FB0B610CA5E0F9B9B69"/>
    <w:rsid w:val="00746370"/>
  </w:style>
  <w:style w:type="paragraph" w:customStyle="1" w:styleId="8243633EE3084714B29B6C156F05863E">
    <w:name w:val="8243633EE3084714B29B6C156F05863E"/>
    <w:rsid w:val="00746370"/>
  </w:style>
  <w:style w:type="paragraph" w:customStyle="1" w:styleId="2D3477E885FC4F8087F00E20CCE1AACA">
    <w:name w:val="2D3477E885FC4F8087F00E20CCE1AACA"/>
    <w:rsid w:val="00746370"/>
  </w:style>
  <w:style w:type="paragraph" w:customStyle="1" w:styleId="14181494EB4047E29E3BBDDCF34AE011">
    <w:name w:val="14181494EB4047E29E3BBDDCF34AE011"/>
    <w:rsid w:val="00746370"/>
  </w:style>
  <w:style w:type="paragraph" w:customStyle="1" w:styleId="41A3C35EDFD04464BD929D95AE2BBAB8">
    <w:name w:val="41A3C35EDFD04464BD929D95AE2BBAB8"/>
    <w:rsid w:val="00746370"/>
  </w:style>
  <w:style w:type="paragraph" w:customStyle="1" w:styleId="7A194DCAB16448169C92D12C5CA6EF4B">
    <w:name w:val="7A194DCAB16448169C92D12C5CA6EF4B"/>
    <w:rsid w:val="00746370"/>
  </w:style>
  <w:style w:type="paragraph" w:customStyle="1" w:styleId="239DCFABCE8E484FA8559F77163E59F4">
    <w:name w:val="239DCFABCE8E484FA8559F77163E59F4"/>
    <w:rsid w:val="00746370"/>
  </w:style>
  <w:style w:type="paragraph" w:customStyle="1" w:styleId="20EDD90FAEE640E398FE23A62D6058B9">
    <w:name w:val="20EDD90FAEE640E398FE23A62D6058B9"/>
    <w:rsid w:val="00746370"/>
  </w:style>
  <w:style w:type="paragraph" w:customStyle="1" w:styleId="17BDFEB70AE1494B976DDACD8F173028">
    <w:name w:val="17BDFEB70AE1494B976DDACD8F173028"/>
    <w:rsid w:val="00746370"/>
  </w:style>
  <w:style w:type="paragraph" w:customStyle="1" w:styleId="8DDDB33BFC2D4EBB9500B68DD153349D">
    <w:name w:val="8DDDB33BFC2D4EBB9500B68DD153349D"/>
    <w:rsid w:val="00746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99B2A-8B64-49A0-ABEC-9973F269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Lettre_Automatisee.dotm</Template>
  <TotalTime>0</TotalTime>
  <Pages>22</Pages>
  <Words>3139</Words>
  <Characters>17267</Characters>
  <Application>Microsoft Office Word</Application>
  <DocSecurity>4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Vuillod Pascale (DI)</dc:creator>
  <cp:keywords/>
  <dc:description/>
  <cp:lastModifiedBy>Dard Damien (CHA)</cp:lastModifiedBy>
  <cp:revision>2</cp:revision>
  <cp:lastPrinted>2021-03-11T11:13:00Z</cp:lastPrinted>
  <dcterms:created xsi:type="dcterms:W3CDTF">2024-06-28T09:19:00Z</dcterms:created>
  <dcterms:modified xsi:type="dcterms:W3CDTF">2024-06-28T09:19:00Z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ervice">
    <vt:lpwstr>0</vt:lpwstr>
  </property>
  <property fmtid="{D5CDD505-2E9C-101B-9397-08002B2CF9AE}" pid="3" name="LastDivision">
    <vt:lpwstr>0</vt:lpwstr>
  </property>
  <property fmtid="{D5CDD505-2E9C-101B-9397-08002B2CF9AE}" pid="4" name="_AdHocReviewCycleID">
    <vt:i4>594942177</vt:i4>
  </property>
  <property fmtid="{D5CDD505-2E9C-101B-9397-08002B2CF9AE}" pid="5" name="_NewReviewCycle">
    <vt:lpwstr/>
  </property>
  <property fmtid="{D5CDD505-2E9C-101B-9397-08002B2CF9AE}" pid="6" name="_EmailSubject">
    <vt:lpwstr>Projet de refonte LEaux - Mise en ligne consultation</vt:lpwstr>
  </property>
  <property fmtid="{D5CDD505-2E9C-101B-9397-08002B2CF9AE}" pid="7" name="_AuthorEmail">
    <vt:lpwstr>myriam.abourousse@etat.ge.ch</vt:lpwstr>
  </property>
  <property fmtid="{D5CDD505-2E9C-101B-9397-08002B2CF9AE}" pid="8" name="_AuthorEmailDisplayName">
    <vt:lpwstr>Abourousse Myriam (DT)</vt:lpwstr>
  </property>
  <property fmtid="{D5CDD505-2E9C-101B-9397-08002B2CF9AE}" pid="9" name="_PreviousAdHocReviewCycleID">
    <vt:i4>-548206795</vt:i4>
  </property>
  <property fmtid="{D5CDD505-2E9C-101B-9397-08002B2CF9AE}" pid="10" name="_ReviewingToolsShownOnce">
    <vt:lpwstr/>
  </property>
</Properties>
</file>