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2" w:type="dxa"/>
        <w:tblInd w:w="-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6304"/>
        <w:gridCol w:w="8222"/>
      </w:tblGrid>
      <w:tr w:rsidR="00342395" w:rsidTr="00953646"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42395" w:rsidRDefault="00340250" w:rsidP="00FB1E87">
            <w:pPr>
              <w:spacing w:before="60"/>
              <w:jc w:val="right"/>
            </w:pPr>
            <w:r>
              <w:rPr>
                <w:noProof/>
                <w:position w:val="6"/>
                <w:lang w:val="fr-CH" w:eastAsia="fr-CH"/>
              </w:rPr>
              <w:drawing>
                <wp:inline distT="0" distB="0" distL="0" distR="0" wp14:anchorId="5BD8C47A" wp14:editId="25F651F7">
                  <wp:extent cx="333375" cy="5429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53646" w:rsidRPr="00490BDC" w:rsidRDefault="00953646" w:rsidP="00953646">
            <w:pPr>
              <w:pStyle w:val="sigle"/>
              <w:rPr>
                <w:rStyle w:val="Farial8"/>
              </w:rPr>
            </w:pPr>
            <w:r w:rsidRPr="00490BDC">
              <w:rPr>
                <w:rStyle w:val="Farial8"/>
              </w:rPr>
              <w:t>republique et canton de geneve</w:t>
            </w:r>
          </w:p>
          <w:p w:rsidR="00953646" w:rsidRPr="00D229B5" w:rsidRDefault="00953646" w:rsidP="00953646">
            <w:pPr>
              <w:pStyle w:val="sigle1"/>
              <w:rPr>
                <w:rStyle w:val="Farial8"/>
              </w:rPr>
            </w:pPr>
            <w:r w:rsidRPr="00D229B5">
              <w:rPr>
                <w:rStyle w:val="Farial8"/>
              </w:rPr>
              <w:t>Département de l'instruction publique</w:t>
            </w:r>
            <w:r>
              <w:rPr>
                <w:rStyle w:val="Farial8"/>
              </w:rPr>
              <w:t>, de la formation et de la jeunesse</w:t>
            </w:r>
            <w:r>
              <w:rPr>
                <w:rStyle w:val="Farial8"/>
              </w:rPr>
              <w:br/>
            </w:r>
            <w:r w:rsidRPr="00C00B72">
              <w:rPr>
                <w:sz w:val="16"/>
                <w:szCs w:val="16"/>
              </w:rPr>
              <w:t>Direction générale de l'enseignement obligatoire et du secondaire II</w:t>
            </w:r>
          </w:p>
          <w:p w:rsidR="00953646" w:rsidRPr="005B7DAA" w:rsidRDefault="00953646" w:rsidP="00953646">
            <w:pPr>
              <w:pStyle w:val="Office"/>
              <w:rPr>
                <w:rStyle w:val="Farial9gras"/>
              </w:rPr>
            </w:pPr>
            <w:r w:rsidRPr="00D229B5">
              <w:rPr>
                <w:rStyle w:val="Farial9gras"/>
              </w:rPr>
              <w:t xml:space="preserve">Service </w:t>
            </w:r>
            <w:r>
              <w:rPr>
                <w:rStyle w:val="Farial9gras"/>
              </w:rPr>
              <w:t xml:space="preserve">d'autorisation et de surveillance de </w:t>
            </w:r>
            <w:r w:rsidRPr="00D229B5">
              <w:rPr>
                <w:rStyle w:val="Farial9gras"/>
              </w:rPr>
              <w:t>l'enseignement privé</w:t>
            </w:r>
          </w:p>
          <w:p w:rsidR="00953646" w:rsidRDefault="00953646" w:rsidP="00953646">
            <w:pPr>
              <w:pStyle w:val="Expditeur"/>
              <w:spacing w:before="80"/>
              <w:ind w:right="0"/>
              <w:rPr>
                <w:rStyle w:val="Farial8"/>
              </w:rPr>
            </w:pPr>
            <w:r>
              <w:rPr>
                <w:rStyle w:val="Farial8"/>
              </w:rPr>
              <w:t>SASEP</w:t>
            </w:r>
            <w:r w:rsidRPr="00D229B5">
              <w:rPr>
                <w:rStyle w:val="Farial8"/>
              </w:rPr>
              <w:t xml:space="preserve"> </w:t>
            </w:r>
            <w:r>
              <w:rPr>
                <w:rStyle w:val="Farial8"/>
              </w:rPr>
              <w:t>–</w:t>
            </w:r>
            <w:r w:rsidRPr="00D229B5">
              <w:rPr>
                <w:rStyle w:val="Farial8"/>
              </w:rPr>
              <w:t xml:space="preserve"> </w:t>
            </w:r>
            <w:r>
              <w:rPr>
                <w:rStyle w:val="Farial8"/>
              </w:rPr>
              <w:t>Chemin de l'Echo 5A – 1213 Onex</w:t>
            </w:r>
          </w:p>
          <w:p w:rsidR="00342395" w:rsidRPr="00342395" w:rsidRDefault="00953646" w:rsidP="00953646">
            <w:pPr>
              <w:pStyle w:val="Expditeur"/>
              <w:tabs>
                <w:tab w:val="left" w:pos="346"/>
              </w:tabs>
              <w:spacing w:after="120"/>
              <w:ind w:right="0"/>
              <w:rPr>
                <w:rStyle w:val="Farial8"/>
                <w:rFonts w:ascii="Arial Gras" w:hAnsi="Arial Gras"/>
                <w:b/>
                <w:sz w:val="18"/>
              </w:rPr>
            </w:pPr>
            <w:r>
              <w:rPr>
                <w:rStyle w:val="Farial8"/>
              </w:rPr>
              <w:t xml:space="preserve">Tél. </w:t>
            </w:r>
            <w:r>
              <w:rPr>
                <w:rStyle w:val="Farial8"/>
              </w:rPr>
              <w:tab/>
              <w:t xml:space="preserve">+41 (0)22 546 72 60 E-mail : </w:t>
            </w:r>
            <w:hyperlink r:id="rId8" w:history="1">
              <w:r w:rsidRPr="004465DA">
                <w:rPr>
                  <w:rStyle w:val="Lienhypertexte"/>
                  <w:rFonts w:cs="Arial"/>
                  <w:sz w:val="16"/>
                  <w:szCs w:val="16"/>
                </w:rPr>
                <w:t>sa</w:t>
              </w:r>
              <w:r w:rsidRPr="004465DA">
                <w:rPr>
                  <w:rStyle w:val="Lienhypertexte"/>
                  <w:sz w:val="16"/>
                </w:rPr>
                <w:t>sep@etat.ge.ch</w:t>
              </w:r>
            </w:hyperlink>
            <w:r>
              <w:rPr>
                <w:rStyle w:val="Lienhypertexte"/>
                <w:sz w:val="16"/>
              </w:rPr>
              <w:t xml:space="preserve"> - </w:t>
            </w:r>
            <w:r>
              <w:rPr>
                <w:rStyle w:val="Farial8"/>
              </w:rPr>
              <w:t xml:space="preserve">Site : </w:t>
            </w:r>
            <w:hyperlink r:id="rId9" w:history="1">
              <w:r w:rsidRPr="008A1536">
                <w:rPr>
                  <w:rStyle w:val="Lienhypertexte"/>
                  <w:sz w:val="16"/>
                </w:rPr>
                <w:t>www.ge.ch</w:t>
              </w:r>
            </w:hyperlink>
          </w:p>
        </w:tc>
        <w:tc>
          <w:tcPr>
            <w:tcW w:w="82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53646" w:rsidRPr="0050647C" w:rsidRDefault="00953646" w:rsidP="00C75D59">
            <w:pPr>
              <w:tabs>
                <w:tab w:val="center" w:pos="4884"/>
              </w:tabs>
              <w:spacing w:before="180"/>
              <w:ind w:right="215"/>
              <w:rPr>
                <w:rStyle w:val="Farial10gras"/>
                <w:rFonts w:ascii="Arial" w:hAnsi="Arial" w:cs="Arial"/>
                <w:b w:val="0"/>
                <w:sz w:val="28"/>
                <w:szCs w:val="28"/>
                <w:u w:val="single"/>
              </w:rPr>
            </w:pPr>
            <w:r>
              <w:rPr>
                <w:rStyle w:val="Farial10gras"/>
              </w:rPr>
              <w:tab/>
            </w:r>
            <w:r w:rsidRPr="0050647C">
              <w:rPr>
                <w:rStyle w:val="Farial10gras"/>
                <w:rFonts w:ascii="Arial" w:hAnsi="Arial" w:cs="Arial"/>
                <w:b w:val="0"/>
                <w:sz w:val="28"/>
                <w:szCs w:val="28"/>
                <w:u w:val="single"/>
              </w:rPr>
              <w:t>ECOLES PRIVEES</w:t>
            </w:r>
          </w:p>
          <w:p w:rsidR="00F54E63" w:rsidRDefault="00953646" w:rsidP="00C75D59">
            <w:pPr>
              <w:tabs>
                <w:tab w:val="center" w:pos="4884"/>
              </w:tabs>
              <w:spacing w:before="180"/>
              <w:ind w:right="215"/>
              <w:rPr>
                <w:rStyle w:val="Farial10gras"/>
              </w:rPr>
            </w:pPr>
            <w:r>
              <w:rPr>
                <w:rStyle w:val="Farial10gras"/>
              </w:rPr>
              <w:tab/>
            </w:r>
            <w:r w:rsidR="00E32E3A" w:rsidRPr="0050647C">
              <w:rPr>
                <w:rStyle w:val="Farial10gras"/>
                <w:sz w:val="28"/>
                <w:szCs w:val="28"/>
              </w:rPr>
              <w:t>DEMANDE D'AUTORISATION D'EXPLOITER</w:t>
            </w:r>
            <w:r w:rsidR="0050647C">
              <w:rPr>
                <w:rStyle w:val="Farial10gras"/>
                <w:sz w:val="28"/>
                <w:szCs w:val="28"/>
              </w:rPr>
              <w:br/>
            </w:r>
            <w:r w:rsidRPr="0050647C">
              <w:rPr>
                <w:rStyle w:val="Farial10gras"/>
                <w:sz w:val="28"/>
                <w:szCs w:val="28"/>
              </w:rPr>
              <w:tab/>
            </w:r>
            <w:r w:rsidR="00C75D59">
              <w:rPr>
                <w:rStyle w:val="Farial10gras"/>
                <w:smallCaps/>
                <w:sz w:val="28"/>
                <w:szCs w:val="28"/>
              </w:rPr>
              <w:t>Constitution du dossier</w:t>
            </w:r>
          </w:p>
        </w:tc>
      </w:tr>
    </w:tbl>
    <w:p w:rsidR="00953646" w:rsidRDefault="00953646" w:rsidP="00334F1E">
      <w:pPr>
        <w:spacing w:before="60"/>
        <w:ind w:right="289"/>
        <w:jc w:val="both"/>
        <w:rPr>
          <w:rStyle w:val="Farial9"/>
        </w:rPr>
      </w:pPr>
      <w:r>
        <w:rPr>
          <w:rStyle w:val="Farial9"/>
        </w:rPr>
        <w:t>Veuillez prendre connaissance de la directive détaillée "Demande d'autorisation d'exploiter une école privée" et vous y référer tout au long de la constitution de votre dossier.</w:t>
      </w:r>
    </w:p>
    <w:p w:rsidR="00953646" w:rsidRDefault="00953646" w:rsidP="00DD2846">
      <w:pPr>
        <w:spacing w:before="6" w:after="60"/>
        <w:ind w:right="289"/>
        <w:jc w:val="both"/>
        <w:rPr>
          <w:rStyle w:val="Farial9"/>
        </w:rPr>
      </w:pPr>
      <w:r>
        <w:rPr>
          <w:rStyle w:val="Farial9"/>
        </w:rPr>
        <w:t>Votre projet sera présenté</w:t>
      </w:r>
      <w:r w:rsidR="00DD2846">
        <w:rPr>
          <w:rStyle w:val="Farial9"/>
        </w:rPr>
        <w:t xml:space="preserve"> </w:t>
      </w:r>
      <w:r w:rsidR="00706E23">
        <w:rPr>
          <w:rStyle w:val="Farial9"/>
        </w:rPr>
        <w:t>au SASEP</w:t>
      </w:r>
      <w:r w:rsidR="00F9306D">
        <w:rPr>
          <w:rStyle w:val="Farial9"/>
        </w:rPr>
        <w:t xml:space="preserve"> </w:t>
      </w:r>
      <w:r w:rsidR="00F919EC">
        <w:rPr>
          <w:rStyle w:val="Farial9"/>
        </w:rPr>
        <w:t xml:space="preserve">exclusivement </w:t>
      </w:r>
      <w:r w:rsidR="00F9306D">
        <w:rPr>
          <w:rStyle w:val="Farial9"/>
        </w:rPr>
        <w:t xml:space="preserve">en </w:t>
      </w:r>
      <w:r>
        <w:rPr>
          <w:rStyle w:val="Farial9"/>
        </w:rPr>
        <w:t>format numérique, les formules remplies en intégralité, datées, signées et accom</w:t>
      </w:r>
      <w:r w:rsidR="00DD2846">
        <w:rPr>
          <w:rStyle w:val="Farial9"/>
        </w:rPr>
        <w:t>pagnées des annexes y relatives</w:t>
      </w:r>
      <w:r w:rsidR="00706E23">
        <w:rPr>
          <w:rStyle w:val="Farial9"/>
        </w:rPr>
        <w:t>.</w:t>
      </w:r>
    </w:p>
    <w:tbl>
      <w:tblPr>
        <w:tblW w:w="15312" w:type="dxa"/>
        <w:tblInd w:w="-21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815"/>
        <w:gridCol w:w="992"/>
        <w:gridCol w:w="6379"/>
        <w:gridCol w:w="2126"/>
      </w:tblGrid>
      <w:tr w:rsidR="00A9438C" w:rsidRPr="007752D5" w:rsidTr="008364C0">
        <w:trPr>
          <w:cantSplit/>
        </w:trPr>
        <w:tc>
          <w:tcPr>
            <w:tcW w:w="15312" w:type="dxa"/>
            <w:gridSpan w:val="4"/>
            <w:shd w:val="clear" w:color="auto" w:fill="C4BC96"/>
          </w:tcPr>
          <w:p w:rsidR="00A9438C" w:rsidRPr="00A9438C" w:rsidRDefault="00CC38E0" w:rsidP="005C00EF">
            <w:pPr>
              <w:pStyle w:val="Paragraphedeliste"/>
              <w:numPr>
                <w:ilvl w:val="0"/>
                <w:numId w:val="19"/>
              </w:numPr>
              <w:spacing w:before="80" w:after="80"/>
              <w:rPr>
                <w:rStyle w:val="Farial9"/>
                <w:b/>
                <w:szCs w:val="18"/>
              </w:rPr>
            </w:pPr>
            <w:r>
              <w:rPr>
                <w:rStyle w:val="Farial9"/>
                <w:b/>
                <w:szCs w:val="18"/>
              </w:rPr>
              <w:t>Demande d'autorisation pour</w:t>
            </w:r>
            <w:r w:rsidR="00A9438C">
              <w:rPr>
                <w:rStyle w:val="Farial9"/>
                <w:b/>
                <w:szCs w:val="18"/>
              </w:rPr>
              <w:t xml:space="preserve"> l'école</w:t>
            </w:r>
            <w:r w:rsidR="005C00EF">
              <w:rPr>
                <w:rStyle w:val="Farial9"/>
                <w:b/>
                <w:szCs w:val="18"/>
              </w:rPr>
              <w:t xml:space="preserve"> privée</w:t>
            </w:r>
            <w:r>
              <w:rPr>
                <w:rStyle w:val="Farial9"/>
                <w:b/>
                <w:szCs w:val="18"/>
              </w:rPr>
              <w:t xml:space="preserve"> (nom de l'école)</w:t>
            </w:r>
            <w:r w:rsidR="005C00EF">
              <w:rPr>
                <w:rStyle w:val="Farial9"/>
                <w:b/>
                <w:szCs w:val="18"/>
              </w:rPr>
              <w:t xml:space="preserve">      </w:t>
            </w:r>
            <w:r w:rsidR="00CD36D5" w:rsidRPr="00596395">
              <w:rPr>
                <w:rStyle w:val="Farial10"/>
              </w:rPr>
              <w:t xml:space="preserve"> </w:t>
            </w:r>
            <w:r w:rsidR="00CD36D5" w:rsidRPr="00596395">
              <w:rPr>
                <w:rStyle w:val="Farial1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D36D5" w:rsidRPr="00596395">
              <w:rPr>
                <w:rStyle w:val="Farial10"/>
              </w:rPr>
              <w:instrText xml:space="preserve"> FORMTEXT </w:instrText>
            </w:r>
            <w:r w:rsidR="00CD36D5" w:rsidRPr="00596395">
              <w:rPr>
                <w:rStyle w:val="Farial10"/>
              </w:rPr>
            </w:r>
            <w:r w:rsidR="00CD36D5" w:rsidRPr="00596395">
              <w:rPr>
                <w:rStyle w:val="Farial10"/>
              </w:rPr>
              <w:fldChar w:fldCharType="separate"/>
            </w:r>
            <w:r w:rsidR="00BB31BA" w:rsidRPr="00596395">
              <w:rPr>
                <w:rStyle w:val="Farial10"/>
                <w:noProof/>
              </w:rPr>
              <w:t xml:space="preserve">     </w:t>
            </w:r>
            <w:r w:rsidR="00CD36D5" w:rsidRPr="00596395">
              <w:rPr>
                <w:rStyle w:val="Farial10"/>
              </w:rPr>
              <w:fldChar w:fldCharType="end"/>
            </w:r>
          </w:p>
        </w:tc>
      </w:tr>
      <w:tr w:rsidR="00DD2846" w:rsidRPr="00BA53D4" w:rsidTr="00BA5A42">
        <w:trPr>
          <w:cantSplit/>
        </w:trPr>
        <w:tc>
          <w:tcPr>
            <w:tcW w:w="5815" w:type="dxa"/>
            <w:shd w:val="clear" w:color="auto" w:fill="auto"/>
          </w:tcPr>
          <w:p w:rsidR="00DD2846" w:rsidRDefault="00DD2846" w:rsidP="00E4380C">
            <w:pPr>
              <w:spacing w:before="80" w:after="80"/>
              <w:rPr>
                <w:rStyle w:val="Farial8"/>
                <w:sz w:val="18"/>
                <w:szCs w:val="18"/>
              </w:rPr>
            </w:pPr>
            <w:r>
              <w:rPr>
                <w:rStyle w:val="Farial8"/>
                <w:sz w:val="18"/>
                <w:szCs w:val="18"/>
              </w:rPr>
              <w:t>Nom</w:t>
            </w:r>
            <w:r w:rsidR="00B70F5B">
              <w:rPr>
                <w:rStyle w:val="Farial8"/>
                <w:sz w:val="18"/>
                <w:szCs w:val="18"/>
              </w:rPr>
              <w:t>, prénom</w:t>
            </w:r>
            <w:r w:rsidR="00E4380C">
              <w:rPr>
                <w:rStyle w:val="Farial8"/>
                <w:sz w:val="18"/>
                <w:szCs w:val="18"/>
              </w:rPr>
              <w:t xml:space="preserve"> et</w:t>
            </w:r>
            <w:r w:rsidR="00D90B7E">
              <w:rPr>
                <w:rStyle w:val="Farial8"/>
                <w:sz w:val="18"/>
                <w:szCs w:val="18"/>
              </w:rPr>
              <w:t xml:space="preserve"> signature</w:t>
            </w:r>
            <w:r>
              <w:rPr>
                <w:rStyle w:val="Farial8"/>
                <w:sz w:val="18"/>
                <w:szCs w:val="18"/>
              </w:rPr>
              <w:t xml:space="preserve"> de la personne porteuse du projet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DD2846" w:rsidRPr="00BA53D4" w:rsidRDefault="00DD2846" w:rsidP="00020160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 w:rsidRPr="00BA53D4">
              <w:rPr>
                <w:rStyle w:val="Farial10"/>
                <w:rFonts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A53D4">
              <w:rPr>
                <w:rStyle w:val="Farial10"/>
                <w:rFonts w:cs="Arial"/>
                <w:sz w:val="18"/>
                <w:szCs w:val="18"/>
              </w:rPr>
              <w:instrText xml:space="preserve"> FORMTEXT </w:instrText>
            </w:r>
            <w:r w:rsidRPr="00BA53D4">
              <w:rPr>
                <w:rStyle w:val="Farial10"/>
                <w:rFonts w:cs="Arial"/>
                <w:sz w:val="18"/>
                <w:szCs w:val="18"/>
              </w:rPr>
            </w:r>
            <w:r w:rsidRPr="00BA53D4">
              <w:rPr>
                <w:rStyle w:val="Farial10"/>
                <w:rFonts w:cs="Arial"/>
                <w:sz w:val="18"/>
                <w:szCs w:val="18"/>
              </w:rPr>
              <w:fldChar w:fldCharType="separate"/>
            </w:r>
            <w:r w:rsidRPr="00BA53D4">
              <w:rPr>
                <w:rStyle w:val="Farial10"/>
                <w:rFonts w:cs="Arial"/>
                <w:noProof/>
                <w:sz w:val="18"/>
                <w:szCs w:val="18"/>
              </w:rPr>
              <w:t xml:space="preserve">     </w:t>
            </w:r>
            <w:r w:rsidRPr="00BA53D4">
              <w:rPr>
                <w:rStyle w:val="Farial10"/>
                <w:rFonts w:cs="Arial"/>
                <w:sz w:val="18"/>
                <w:szCs w:val="18"/>
              </w:rPr>
              <w:fldChar w:fldCharType="end"/>
            </w:r>
          </w:p>
        </w:tc>
      </w:tr>
      <w:tr w:rsidR="004461C9" w:rsidRPr="00BA53D4" w:rsidTr="00473495">
        <w:trPr>
          <w:cantSplit/>
        </w:trPr>
        <w:tc>
          <w:tcPr>
            <w:tcW w:w="5815" w:type="dxa"/>
            <w:shd w:val="clear" w:color="auto" w:fill="auto"/>
          </w:tcPr>
          <w:p w:rsidR="004461C9" w:rsidRPr="00BA53D4" w:rsidRDefault="004461C9" w:rsidP="00473495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>
              <w:rPr>
                <w:rStyle w:val="Farial8"/>
                <w:sz w:val="18"/>
                <w:szCs w:val="18"/>
              </w:rPr>
              <w:t>Date souhaitée pour l'o</w:t>
            </w:r>
            <w:r w:rsidRPr="00BA53D4">
              <w:rPr>
                <w:rStyle w:val="Farial8"/>
                <w:sz w:val="18"/>
                <w:szCs w:val="18"/>
              </w:rPr>
              <w:t>uverture de l'école / des cours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4461C9" w:rsidRPr="00BA53D4" w:rsidRDefault="004461C9" w:rsidP="00473495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 w:rsidRPr="00BA53D4">
              <w:rPr>
                <w:rStyle w:val="Farial10"/>
                <w:rFonts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A53D4">
              <w:rPr>
                <w:rStyle w:val="Farial10"/>
                <w:rFonts w:cs="Arial"/>
                <w:sz w:val="18"/>
                <w:szCs w:val="18"/>
              </w:rPr>
              <w:instrText xml:space="preserve"> FORMTEXT </w:instrText>
            </w:r>
            <w:r w:rsidRPr="00BA53D4">
              <w:rPr>
                <w:rStyle w:val="Farial10"/>
                <w:rFonts w:cs="Arial"/>
                <w:sz w:val="18"/>
                <w:szCs w:val="18"/>
              </w:rPr>
            </w:r>
            <w:r w:rsidRPr="00BA53D4">
              <w:rPr>
                <w:rStyle w:val="Farial10"/>
                <w:rFonts w:cs="Arial"/>
                <w:sz w:val="18"/>
                <w:szCs w:val="18"/>
              </w:rPr>
              <w:fldChar w:fldCharType="separate"/>
            </w:r>
            <w:r w:rsidRPr="00BA53D4">
              <w:rPr>
                <w:rStyle w:val="Farial10"/>
                <w:rFonts w:cs="Arial"/>
                <w:noProof/>
                <w:sz w:val="18"/>
                <w:szCs w:val="18"/>
              </w:rPr>
              <w:t xml:space="preserve">     </w:t>
            </w:r>
            <w:r w:rsidRPr="00BA53D4">
              <w:rPr>
                <w:rStyle w:val="Farial10"/>
                <w:rFonts w:cs="Arial"/>
                <w:sz w:val="18"/>
                <w:szCs w:val="18"/>
              </w:rPr>
              <w:fldChar w:fldCharType="end"/>
            </w:r>
          </w:p>
        </w:tc>
      </w:tr>
      <w:tr w:rsidR="00B70F5B" w:rsidRPr="00BA53D4" w:rsidTr="00473495">
        <w:trPr>
          <w:cantSplit/>
        </w:trPr>
        <w:tc>
          <w:tcPr>
            <w:tcW w:w="5815" w:type="dxa"/>
            <w:shd w:val="clear" w:color="auto" w:fill="auto"/>
          </w:tcPr>
          <w:p w:rsidR="00B70F5B" w:rsidRPr="00BA53D4" w:rsidRDefault="00B70F5B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>
              <w:rPr>
                <w:rStyle w:val="Farial8"/>
                <w:sz w:val="18"/>
                <w:szCs w:val="18"/>
              </w:rPr>
              <w:t>Lieu et date du dépôt du dossier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B70F5B" w:rsidRPr="00BA53D4" w:rsidRDefault="00B70F5B" w:rsidP="00B70F5B">
            <w:pPr>
              <w:spacing w:before="80" w:after="80"/>
              <w:rPr>
                <w:rStyle w:val="Farial10"/>
                <w:rFonts w:cs="Arial"/>
                <w:sz w:val="18"/>
                <w:szCs w:val="18"/>
              </w:rPr>
            </w:pPr>
            <w:r w:rsidRPr="00BA53D4">
              <w:rPr>
                <w:rStyle w:val="Farial10"/>
                <w:rFonts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A53D4">
              <w:rPr>
                <w:rStyle w:val="Farial10"/>
                <w:rFonts w:cs="Arial"/>
                <w:sz w:val="18"/>
                <w:szCs w:val="18"/>
              </w:rPr>
              <w:instrText xml:space="preserve"> FORMTEXT </w:instrText>
            </w:r>
            <w:r w:rsidRPr="00BA53D4">
              <w:rPr>
                <w:rStyle w:val="Farial10"/>
                <w:rFonts w:cs="Arial"/>
                <w:sz w:val="18"/>
                <w:szCs w:val="18"/>
              </w:rPr>
            </w:r>
            <w:r w:rsidRPr="00BA53D4">
              <w:rPr>
                <w:rStyle w:val="Farial10"/>
                <w:rFonts w:cs="Arial"/>
                <w:sz w:val="18"/>
                <w:szCs w:val="18"/>
              </w:rPr>
              <w:fldChar w:fldCharType="separate"/>
            </w:r>
            <w:r w:rsidRPr="00BA53D4">
              <w:rPr>
                <w:rStyle w:val="Farial10"/>
                <w:rFonts w:cs="Arial"/>
                <w:noProof/>
                <w:sz w:val="18"/>
                <w:szCs w:val="18"/>
              </w:rPr>
              <w:t xml:space="preserve">     </w:t>
            </w:r>
            <w:r w:rsidRPr="00BA53D4">
              <w:rPr>
                <w:rStyle w:val="Farial10"/>
                <w:rFonts w:cs="Arial"/>
                <w:sz w:val="18"/>
                <w:szCs w:val="18"/>
              </w:rPr>
              <w:fldChar w:fldCharType="end"/>
            </w:r>
          </w:p>
        </w:tc>
      </w:tr>
      <w:tr w:rsidR="00B70F5B" w:rsidRPr="007752D5" w:rsidTr="008364C0">
        <w:trPr>
          <w:cantSplit/>
        </w:trPr>
        <w:tc>
          <w:tcPr>
            <w:tcW w:w="5815" w:type="dxa"/>
            <w:shd w:val="clear" w:color="auto" w:fill="C4BC96"/>
          </w:tcPr>
          <w:p w:rsidR="00B70F5B" w:rsidRPr="000E6CD4" w:rsidRDefault="00B70F5B" w:rsidP="00B70F5B">
            <w:pPr>
              <w:pStyle w:val="Paragraphedeliste"/>
              <w:numPr>
                <w:ilvl w:val="0"/>
                <w:numId w:val="19"/>
              </w:numPr>
              <w:spacing w:before="80" w:after="80"/>
              <w:rPr>
                <w:rStyle w:val="Farial9"/>
                <w:b/>
                <w:szCs w:val="18"/>
              </w:rPr>
            </w:pPr>
            <w:r>
              <w:rPr>
                <w:rStyle w:val="Farial9"/>
                <w:b/>
                <w:szCs w:val="18"/>
              </w:rPr>
              <w:t>Dossier à remettre au SASEP</w:t>
            </w:r>
          </w:p>
        </w:tc>
        <w:tc>
          <w:tcPr>
            <w:tcW w:w="992" w:type="dxa"/>
            <w:shd w:val="clear" w:color="auto" w:fill="C4BC96"/>
          </w:tcPr>
          <w:p w:rsidR="00B70F5B" w:rsidRPr="000E6CD4" w:rsidRDefault="00B70F5B" w:rsidP="00B70F5B">
            <w:pPr>
              <w:spacing w:before="80" w:after="80"/>
              <w:ind w:left="-66"/>
              <w:rPr>
                <w:rStyle w:val="Farial9"/>
                <w:b/>
                <w:szCs w:val="18"/>
              </w:rPr>
            </w:pPr>
            <w:r>
              <w:rPr>
                <w:rStyle w:val="Farial9"/>
                <w:b/>
                <w:szCs w:val="18"/>
              </w:rPr>
              <w:t>Annexes</w:t>
            </w:r>
          </w:p>
        </w:tc>
        <w:tc>
          <w:tcPr>
            <w:tcW w:w="6379" w:type="dxa"/>
            <w:shd w:val="clear" w:color="auto" w:fill="C4BC96"/>
          </w:tcPr>
          <w:p w:rsidR="00B70F5B" w:rsidRPr="000E6CD4" w:rsidRDefault="00B70F5B" w:rsidP="00B70F5B">
            <w:pPr>
              <w:spacing w:before="80" w:after="80"/>
              <w:rPr>
                <w:rStyle w:val="Farial9"/>
                <w:b/>
                <w:szCs w:val="18"/>
              </w:rPr>
            </w:pPr>
            <w:r>
              <w:rPr>
                <w:rStyle w:val="Farial9"/>
                <w:b/>
                <w:szCs w:val="18"/>
              </w:rPr>
              <w:t>Liste des annexes</w:t>
            </w:r>
          </w:p>
        </w:tc>
        <w:tc>
          <w:tcPr>
            <w:tcW w:w="2126" w:type="dxa"/>
            <w:shd w:val="clear" w:color="auto" w:fill="C4BC96"/>
          </w:tcPr>
          <w:p w:rsidR="00B70F5B" w:rsidRPr="000E6CD4" w:rsidRDefault="00B70F5B" w:rsidP="00B70F5B">
            <w:pPr>
              <w:spacing w:before="80" w:after="80"/>
              <w:rPr>
                <w:rStyle w:val="Farial9"/>
                <w:b/>
                <w:szCs w:val="18"/>
              </w:rPr>
            </w:pPr>
            <w:r>
              <w:rPr>
                <w:rStyle w:val="Farial9"/>
                <w:b/>
                <w:szCs w:val="18"/>
              </w:rPr>
              <w:t>Point de la directive</w:t>
            </w:r>
          </w:p>
        </w:tc>
      </w:tr>
      <w:tr w:rsidR="00B70F5B" w:rsidRPr="00F9306D" w:rsidTr="007C71B0">
        <w:trPr>
          <w:cantSplit/>
        </w:trPr>
        <w:tc>
          <w:tcPr>
            <w:tcW w:w="5815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t xml:space="preserve"> </w:t>
            </w:r>
            <w:r w:rsidR="00562008">
              <w:rPr>
                <w:rStyle w:val="Farial9"/>
                <w:rFonts w:cs="Arial"/>
                <w:szCs w:val="18"/>
              </w:rPr>
              <w:t>Formulaire</w:t>
            </w:r>
            <w:r w:rsidRPr="00F9306D">
              <w:rPr>
                <w:rStyle w:val="Farial9"/>
                <w:rFonts w:cs="Arial"/>
                <w:szCs w:val="18"/>
              </w:rPr>
              <w:t xml:space="preserve"> I – Renseignements sur l'établissement</w:t>
            </w:r>
          </w:p>
        </w:tc>
        <w:tc>
          <w:tcPr>
            <w:tcW w:w="992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ind w:left="-66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instrText xml:space="preserve"> FORMTEXT </w:instrText>
            </w:r>
            <w:r w:rsidRPr="00F9306D">
              <w:rPr>
                <w:rStyle w:val="Farial10"/>
                <w:rFonts w:cs="Arial"/>
                <w:sz w:val="18"/>
                <w:szCs w:val="18"/>
              </w:rP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10"/>
                <w:rFonts w:cs="Arial"/>
                <w:noProof/>
                <w:sz w:val="18"/>
                <w:szCs w:val="18"/>
              </w:rPr>
              <w:t xml:space="preserve">     </w:t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70F5B" w:rsidRPr="00F9306D" w:rsidRDefault="00562008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>
              <w:rPr>
                <w:rStyle w:val="Farial9"/>
                <w:rFonts w:cs="Arial"/>
                <w:szCs w:val="18"/>
              </w:rPr>
              <w:t>1</w:t>
            </w:r>
            <w:r w:rsidR="00B70F5B">
              <w:rPr>
                <w:rStyle w:val="Farial9"/>
                <w:rFonts w:cs="Arial"/>
                <w:szCs w:val="18"/>
              </w:rPr>
              <w:t>.1.</w:t>
            </w:r>
          </w:p>
        </w:tc>
      </w:tr>
      <w:tr w:rsidR="00B70F5B" w:rsidRPr="00F9306D" w:rsidTr="007C71B0">
        <w:trPr>
          <w:cantSplit/>
        </w:trPr>
        <w:tc>
          <w:tcPr>
            <w:tcW w:w="5815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rPr>
                <w:rStyle w:val="Farial8"/>
                <w:rFonts w:cs="Arial"/>
                <w:sz w:val="18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t xml:space="preserve"> </w:t>
            </w:r>
            <w:r w:rsidRPr="00F9306D">
              <w:rPr>
                <w:rStyle w:val="Farial9"/>
                <w:rFonts w:cs="Arial"/>
                <w:szCs w:val="18"/>
              </w:rPr>
              <w:t>Formul</w:t>
            </w:r>
            <w:r w:rsidR="00562008">
              <w:rPr>
                <w:rStyle w:val="Farial9"/>
                <w:rFonts w:cs="Arial"/>
                <w:szCs w:val="18"/>
              </w:rPr>
              <w:t>air</w:t>
            </w:r>
            <w:r w:rsidRPr="00F9306D">
              <w:rPr>
                <w:rStyle w:val="Farial9"/>
                <w:rFonts w:cs="Arial"/>
                <w:szCs w:val="18"/>
              </w:rPr>
              <w:t>e II – Direction</w:t>
            </w:r>
          </w:p>
        </w:tc>
        <w:tc>
          <w:tcPr>
            <w:tcW w:w="992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ind w:left="-66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instrText xml:space="preserve"> FORMTEXT </w:instrText>
            </w:r>
            <w:r w:rsidRPr="00F9306D">
              <w:rPr>
                <w:rStyle w:val="Farial10"/>
                <w:rFonts w:cs="Arial"/>
                <w:sz w:val="18"/>
                <w:szCs w:val="18"/>
              </w:rP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10"/>
                <w:rFonts w:cs="Arial"/>
                <w:noProof/>
                <w:sz w:val="18"/>
                <w:szCs w:val="18"/>
              </w:rPr>
              <w:t xml:space="preserve">     </w:t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70F5B" w:rsidRPr="00F9306D" w:rsidRDefault="00562008" w:rsidP="00562008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>
              <w:rPr>
                <w:rStyle w:val="Farial9"/>
                <w:rFonts w:cs="Arial"/>
                <w:szCs w:val="18"/>
              </w:rPr>
              <w:t>1.</w:t>
            </w:r>
            <w:r w:rsidR="00B70F5B">
              <w:rPr>
                <w:rStyle w:val="Farial9"/>
                <w:rFonts w:cs="Arial"/>
                <w:szCs w:val="18"/>
              </w:rPr>
              <w:t>2.</w:t>
            </w:r>
          </w:p>
        </w:tc>
      </w:tr>
      <w:tr w:rsidR="00B70F5B" w:rsidRPr="00F9306D" w:rsidTr="007C71B0">
        <w:trPr>
          <w:cantSplit/>
        </w:trPr>
        <w:tc>
          <w:tcPr>
            <w:tcW w:w="5815" w:type="dxa"/>
            <w:shd w:val="clear" w:color="auto" w:fill="auto"/>
          </w:tcPr>
          <w:p w:rsidR="00B70F5B" w:rsidRPr="00F9306D" w:rsidRDefault="00B70F5B" w:rsidP="00BF4E2D">
            <w:pPr>
              <w:spacing w:before="80" w:after="80"/>
              <w:rPr>
                <w:rStyle w:val="Farial8"/>
                <w:rFonts w:cs="Arial"/>
                <w:sz w:val="18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t xml:space="preserve"> </w:t>
            </w:r>
            <w:r w:rsidRPr="00F9306D">
              <w:rPr>
                <w:rStyle w:val="Farial9"/>
                <w:rFonts w:cs="Arial"/>
                <w:szCs w:val="18"/>
              </w:rPr>
              <w:t>Formul</w:t>
            </w:r>
            <w:r w:rsidR="00562008">
              <w:rPr>
                <w:rStyle w:val="Farial9"/>
                <w:rFonts w:cs="Arial"/>
                <w:szCs w:val="18"/>
              </w:rPr>
              <w:t>air</w:t>
            </w:r>
            <w:r w:rsidRPr="00F9306D">
              <w:rPr>
                <w:rStyle w:val="Farial9"/>
                <w:rFonts w:cs="Arial"/>
                <w:szCs w:val="18"/>
              </w:rPr>
              <w:t xml:space="preserve">e II bis – </w:t>
            </w:r>
            <w:r w:rsidR="00BF4E2D">
              <w:rPr>
                <w:rStyle w:val="Farial9"/>
                <w:rFonts w:cs="Arial"/>
                <w:szCs w:val="18"/>
              </w:rPr>
              <w:t>Responsable</w:t>
            </w:r>
            <w:r w:rsidRPr="00F9306D">
              <w:rPr>
                <w:rStyle w:val="Farial9"/>
                <w:rFonts w:cs="Arial"/>
                <w:szCs w:val="18"/>
              </w:rPr>
              <w:t xml:space="preserve"> pédagogique</w:t>
            </w:r>
          </w:p>
        </w:tc>
        <w:tc>
          <w:tcPr>
            <w:tcW w:w="992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ind w:left="-66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instrText xml:space="preserve"> FORMTEXT </w:instrText>
            </w:r>
            <w:r w:rsidRPr="00F9306D">
              <w:rPr>
                <w:rStyle w:val="Farial10"/>
                <w:rFonts w:cs="Arial"/>
                <w:sz w:val="18"/>
                <w:szCs w:val="18"/>
              </w:rP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10"/>
                <w:rFonts w:cs="Arial"/>
                <w:noProof/>
                <w:sz w:val="18"/>
                <w:szCs w:val="18"/>
              </w:rPr>
              <w:t xml:space="preserve">     </w:t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70F5B" w:rsidRPr="00F9306D" w:rsidRDefault="00562008" w:rsidP="00562008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>
              <w:rPr>
                <w:rStyle w:val="Farial9"/>
                <w:rFonts w:cs="Arial"/>
                <w:szCs w:val="18"/>
              </w:rPr>
              <w:t>1.</w:t>
            </w:r>
            <w:r w:rsidR="00B70F5B">
              <w:rPr>
                <w:rStyle w:val="Farial9"/>
                <w:rFonts w:cs="Arial"/>
                <w:szCs w:val="18"/>
              </w:rPr>
              <w:t>3</w:t>
            </w:r>
            <w:r>
              <w:rPr>
                <w:rStyle w:val="Farial9"/>
                <w:rFonts w:cs="Arial"/>
                <w:szCs w:val="18"/>
              </w:rPr>
              <w:t>.</w:t>
            </w:r>
          </w:p>
        </w:tc>
      </w:tr>
      <w:tr w:rsidR="00B70F5B" w:rsidRPr="00F9306D" w:rsidTr="007C71B0">
        <w:trPr>
          <w:cantSplit/>
        </w:trPr>
        <w:tc>
          <w:tcPr>
            <w:tcW w:w="5815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rPr>
                <w:rStyle w:val="Farial8"/>
                <w:rFonts w:cs="Arial"/>
                <w:sz w:val="18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t xml:space="preserve"> </w:t>
            </w:r>
            <w:r w:rsidRPr="00F9306D">
              <w:rPr>
                <w:rStyle w:val="Farial9"/>
                <w:rFonts w:cs="Arial"/>
                <w:szCs w:val="18"/>
              </w:rPr>
              <w:t>Formul</w:t>
            </w:r>
            <w:r w:rsidR="00562008">
              <w:rPr>
                <w:rStyle w:val="Farial9"/>
                <w:rFonts w:cs="Arial"/>
                <w:szCs w:val="18"/>
              </w:rPr>
              <w:t>air</w:t>
            </w:r>
            <w:r w:rsidRPr="00F9306D">
              <w:rPr>
                <w:rStyle w:val="Farial9"/>
                <w:rFonts w:cs="Arial"/>
                <w:szCs w:val="18"/>
              </w:rPr>
              <w:t>e III – Liste du personnel enseignant</w:t>
            </w:r>
          </w:p>
        </w:tc>
        <w:tc>
          <w:tcPr>
            <w:tcW w:w="992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ind w:left="-66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instrText xml:space="preserve"> FORMTEXT </w:instrText>
            </w:r>
            <w:r w:rsidRPr="00F9306D">
              <w:rPr>
                <w:rStyle w:val="Farial10"/>
                <w:rFonts w:cs="Arial"/>
                <w:sz w:val="18"/>
                <w:szCs w:val="18"/>
              </w:rP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10"/>
                <w:rFonts w:cs="Arial"/>
                <w:noProof/>
                <w:sz w:val="18"/>
                <w:szCs w:val="18"/>
              </w:rPr>
              <w:t xml:space="preserve">     </w:t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70F5B" w:rsidRPr="00F9306D" w:rsidRDefault="00562008" w:rsidP="00562008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>
              <w:rPr>
                <w:rStyle w:val="Farial9"/>
                <w:rFonts w:cs="Arial"/>
                <w:szCs w:val="18"/>
              </w:rPr>
              <w:t>1</w:t>
            </w:r>
            <w:r w:rsidR="00B70F5B">
              <w:rPr>
                <w:rStyle w:val="Farial9"/>
                <w:rFonts w:cs="Arial"/>
                <w:szCs w:val="18"/>
              </w:rPr>
              <w:t>.4</w:t>
            </w:r>
            <w:r>
              <w:rPr>
                <w:rStyle w:val="Farial9"/>
                <w:rFonts w:cs="Arial"/>
                <w:szCs w:val="18"/>
              </w:rPr>
              <w:t>.</w:t>
            </w:r>
          </w:p>
        </w:tc>
      </w:tr>
      <w:tr w:rsidR="00B70F5B" w:rsidRPr="00F9306D" w:rsidTr="007C71B0">
        <w:trPr>
          <w:cantSplit/>
        </w:trPr>
        <w:tc>
          <w:tcPr>
            <w:tcW w:w="5815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rPr>
                <w:rStyle w:val="Farial8"/>
                <w:rFonts w:cs="Arial"/>
                <w:sz w:val="18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t xml:space="preserve"> </w:t>
            </w:r>
            <w:r w:rsidRPr="00F9306D">
              <w:rPr>
                <w:rStyle w:val="Farial9"/>
                <w:rFonts w:cs="Arial"/>
                <w:szCs w:val="18"/>
              </w:rPr>
              <w:t>Formul</w:t>
            </w:r>
            <w:r w:rsidR="00562008">
              <w:rPr>
                <w:rStyle w:val="Farial9"/>
                <w:rFonts w:cs="Arial"/>
                <w:szCs w:val="18"/>
              </w:rPr>
              <w:t>air</w:t>
            </w:r>
            <w:r w:rsidRPr="00F9306D">
              <w:rPr>
                <w:rStyle w:val="Farial9"/>
                <w:rFonts w:cs="Arial"/>
                <w:szCs w:val="18"/>
              </w:rPr>
              <w:t>e IV – Personnel enseignant</w:t>
            </w:r>
            <w:r w:rsidR="00B9633A">
              <w:rPr>
                <w:rStyle w:val="Farial9"/>
                <w:rFonts w:cs="Arial"/>
                <w:szCs w:val="18"/>
              </w:rPr>
              <w:t xml:space="preserve"> et Personnel d'encadrement</w:t>
            </w:r>
          </w:p>
        </w:tc>
        <w:tc>
          <w:tcPr>
            <w:tcW w:w="992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ind w:left="-66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instrText xml:space="preserve"> FORMTEXT </w:instrText>
            </w:r>
            <w:r w:rsidRPr="00F9306D">
              <w:rPr>
                <w:rStyle w:val="Farial10"/>
                <w:rFonts w:cs="Arial"/>
                <w:sz w:val="18"/>
                <w:szCs w:val="18"/>
              </w:rP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10"/>
                <w:rFonts w:cs="Arial"/>
                <w:noProof/>
                <w:sz w:val="18"/>
                <w:szCs w:val="18"/>
              </w:rPr>
              <w:t xml:space="preserve">     </w:t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70F5B" w:rsidRPr="00F9306D" w:rsidRDefault="00562008" w:rsidP="00562008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>
              <w:rPr>
                <w:rStyle w:val="Farial9"/>
                <w:rFonts w:cs="Arial"/>
                <w:szCs w:val="18"/>
              </w:rPr>
              <w:t>1</w:t>
            </w:r>
            <w:r w:rsidR="00B70F5B">
              <w:rPr>
                <w:rStyle w:val="Farial9"/>
                <w:rFonts w:cs="Arial"/>
                <w:szCs w:val="18"/>
              </w:rPr>
              <w:t>.4</w:t>
            </w:r>
            <w:r>
              <w:rPr>
                <w:rStyle w:val="Farial9"/>
                <w:rFonts w:cs="Arial"/>
                <w:szCs w:val="18"/>
              </w:rPr>
              <w:t>.</w:t>
            </w:r>
          </w:p>
        </w:tc>
      </w:tr>
      <w:tr w:rsidR="00B70F5B" w:rsidRPr="00F9306D" w:rsidTr="007C71B0">
        <w:trPr>
          <w:cantSplit/>
        </w:trPr>
        <w:tc>
          <w:tcPr>
            <w:tcW w:w="5815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ind w:left="210" w:hanging="210"/>
              <w:rPr>
                <w:rStyle w:val="Farial8"/>
                <w:rFonts w:cs="Arial"/>
                <w:sz w:val="18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t xml:space="preserve"> </w:t>
            </w:r>
            <w:r w:rsidRPr="00F9306D">
              <w:rPr>
                <w:rStyle w:val="Farial9"/>
                <w:rFonts w:cs="Arial"/>
                <w:szCs w:val="18"/>
              </w:rPr>
              <w:t>Formulaires Formation obligatoire – Relatifs à la liste des enseignant-e-s, pour la catégorie de cursus A et pour les</w:t>
            </w:r>
            <w:r w:rsidRPr="00F9306D">
              <w:rPr>
                <w:rStyle w:val="Farial9"/>
                <w:rFonts w:cs="Arial"/>
                <w:szCs w:val="18"/>
              </w:rPr>
              <w:br/>
              <w:t>catégories B et C</w:t>
            </w:r>
          </w:p>
        </w:tc>
        <w:tc>
          <w:tcPr>
            <w:tcW w:w="992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ind w:left="-66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instrText xml:space="preserve"> FORMTEXT </w:instrText>
            </w:r>
            <w:r w:rsidRPr="00F9306D">
              <w:rPr>
                <w:rStyle w:val="Farial10"/>
                <w:rFonts w:cs="Arial"/>
                <w:sz w:val="18"/>
                <w:szCs w:val="18"/>
              </w:rP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10"/>
                <w:rFonts w:cs="Arial"/>
                <w:noProof/>
                <w:sz w:val="18"/>
                <w:szCs w:val="18"/>
              </w:rPr>
              <w:t xml:space="preserve">     </w:t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70F5B" w:rsidRPr="00F9306D" w:rsidRDefault="00562008" w:rsidP="00562008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>
              <w:rPr>
                <w:rStyle w:val="Farial9"/>
                <w:rFonts w:cs="Arial"/>
                <w:szCs w:val="18"/>
              </w:rPr>
              <w:t>1</w:t>
            </w:r>
            <w:r w:rsidR="00B70F5B">
              <w:rPr>
                <w:rStyle w:val="Farial9"/>
                <w:rFonts w:cs="Arial"/>
                <w:szCs w:val="18"/>
              </w:rPr>
              <w:t>.4</w:t>
            </w:r>
            <w:r>
              <w:rPr>
                <w:rStyle w:val="Farial9"/>
                <w:rFonts w:cs="Arial"/>
                <w:szCs w:val="18"/>
              </w:rPr>
              <w:t>.</w:t>
            </w:r>
          </w:p>
        </w:tc>
      </w:tr>
      <w:tr w:rsidR="00A56F5E" w:rsidRPr="00F9306D" w:rsidTr="00764F93">
        <w:trPr>
          <w:cantSplit/>
        </w:trPr>
        <w:tc>
          <w:tcPr>
            <w:tcW w:w="5815" w:type="dxa"/>
            <w:shd w:val="clear" w:color="auto" w:fill="auto"/>
          </w:tcPr>
          <w:p w:rsidR="00A56F5E" w:rsidRPr="00F9306D" w:rsidRDefault="00A56F5E" w:rsidP="00764F93">
            <w:pPr>
              <w:spacing w:before="80" w:after="80"/>
              <w:rPr>
                <w:rStyle w:val="Farial8"/>
                <w:rFonts w:cs="Arial"/>
                <w:sz w:val="18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t xml:space="preserve"> </w:t>
            </w:r>
            <w:r>
              <w:rPr>
                <w:rStyle w:val="Farial8"/>
                <w:rFonts w:cs="Arial"/>
                <w:sz w:val="18"/>
                <w:szCs w:val="18"/>
              </w:rPr>
              <w:t>Inscription au registre du commerce</w:t>
            </w:r>
          </w:p>
        </w:tc>
        <w:tc>
          <w:tcPr>
            <w:tcW w:w="992" w:type="dxa"/>
            <w:shd w:val="clear" w:color="auto" w:fill="auto"/>
          </w:tcPr>
          <w:p w:rsidR="00A56F5E" w:rsidRPr="00F9306D" w:rsidRDefault="00A56F5E" w:rsidP="00764F93">
            <w:pPr>
              <w:spacing w:before="80" w:after="80"/>
              <w:ind w:left="-66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shd w:val="clear" w:color="auto" w:fill="auto"/>
          </w:tcPr>
          <w:p w:rsidR="00A56F5E" w:rsidRPr="00F9306D" w:rsidRDefault="00A56F5E" w:rsidP="00764F93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instrText xml:space="preserve"> FORMTEXT </w:instrText>
            </w:r>
            <w:r w:rsidRPr="00F9306D">
              <w:rPr>
                <w:rStyle w:val="Farial10"/>
                <w:rFonts w:cs="Arial"/>
                <w:sz w:val="18"/>
                <w:szCs w:val="18"/>
              </w:rP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10"/>
                <w:rFonts w:cs="Arial"/>
                <w:noProof/>
                <w:sz w:val="18"/>
                <w:szCs w:val="18"/>
              </w:rPr>
              <w:t xml:space="preserve">     </w:t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A56F5E" w:rsidRPr="00F9306D" w:rsidRDefault="00A56F5E" w:rsidP="00764F93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>
              <w:rPr>
                <w:rStyle w:val="Farial9"/>
                <w:rFonts w:cs="Arial"/>
                <w:szCs w:val="18"/>
              </w:rPr>
              <w:t>1.1.1.</w:t>
            </w:r>
          </w:p>
        </w:tc>
      </w:tr>
      <w:tr w:rsidR="002E2E0D" w:rsidRPr="00F9306D" w:rsidTr="00A94111">
        <w:trPr>
          <w:cantSplit/>
        </w:trPr>
        <w:tc>
          <w:tcPr>
            <w:tcW w:w="5815" w:type="dxa"/>
            <w:shd w:val="clear" w:color="auto" w:fill="auto"/>
          </w:tcPr>
          <w:p w:rsidR="002E2E0D" w:rsidRPr="00F9306D" w:rsidRDefault="002E2E0D" w:rsidP="00A94111">
            <w:pPr>
              <w:spacing w:before="80" w:after="80"/>
              <w:rPr>
                <w:rStyle w:val="Farial8"/>
                <w:rFonts w:cs="Arial"/>
                <w:sz w:val="18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t xml:space="preserve"> </w:t>
            </w:r>
            <w:r>
              <w:rPr>
                <w:rStyle w:val="Farial8"/>
                <w:rFonts w:cs="Arial"/>
                <w:sz w:val="18"/>
                <w:szCs w:val="18"/>
              </w:rPr>
              <w:t>Documents financiers</w:t>
            </w:r>
          </w:p>
        </w:tc>
        <w:tc>
          <w:tcPr>
            <w:tcW w:w="992" w:type="dxa"/>
            <w:shd w:val="clear" w:color="auto" w:fill="auto"/>
          </w:tcPr>
          <w:p w:rsidR="002E2E0D" w:rsidRPr="00F9306D" w:rsidRDefault="002E2E0D" w:rsidP="00A94111">
            <w:pPr>
              <w:spacing w:before="80" w:after="80"/>
              <w:ind w:left="-66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shd w:val="clear" w:color="auto" w:fill="auto"/>
          </w:tcPr>
          <w:p w:rsidR="002E2E0D" w:rsidRPr="00F9306D" w:rsidRDefault="002E2E0D" w:rsidP="00A94111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instrText xml:space="preserve"> FORMTEXT </w:instrText>
            </w:r>
            <w:r w:rsidRPr="00F9306D">
              <w:rPr>
                <w:rStyle w:val="Farial10"/>
                <w:rFonts w:cs="Arial"/>
                <w:sz w:val="18"/>
                <w:szCs w:val="18"/>
              </w:rP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10"/>
                <w:rFonts w:cs="Arial"/>
                <w:noProof/>
                <w:sz w:val="18"/>
                <w:szCs w:val="18"/>
              </w:rPr>
              <w:t xml:space="preserve">     </w:t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2E2E0D" w:rsidRPr="00F9306D" w:rsidRDefault="002E2E0D" w:rsidP="00A94111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>
              <w:rPr>
                <w:rStyle w:val="Farial9"/>
                <w:rFonts w:cs="Arial"/>
                <w:szCs w:val="18"/>
              </w:rPr>
              <w:t>1.1.2.</w:t>
            </w:r>
          </w:p>
        </w:tc>
      </w:tr>
      <w:tr w:rsidR="002E2E0D" w:rsidRPr="00F9306D" w:rsidTr="005749C1">
        <w:trPr>
          <w:cantSplit/>
        </w:trPr>
        <w:tc>
          <w:tcPr>
            <w:tcW w:w="5815" w:type="dxa"/>
            <w:shd w:val="clear" w:color="auto" w:fill="auto"/>
          </w:tcPr>
          <w:p w:rsidR="002E2E0D" w:rsidRPr="00F9306D" w:rsidRDefault="002E2E0D" w:rsidP="005749C1">
            <w:pPr>
              <w:spacing w:before="80" w:after="80"/>
              <w:rPr>
                <w:rStyle w:val="Farial8"/>
                <w:rFonts w:cs="Arial"/>
                <w:sz w:val="18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t xml:space="preserve"> </w:t>
            </w:r>
            <w:r>
              <w:rPr>
                <w:rStyle w:val="Farial8"/>
                <w:rFonts w:cs="Arial"/>
                <w:sz w:val="18"/>
                <w:szCs w:val="18"/>
              </w:rPr>
              <w:t>Projet d'école</w:t>
            </w:r>
          </w:p>
        </w:tc>
        <w:tc>
          <w:tcPr>
            <w:tcW w:w="992" w:type="dxa"/>
            <w:shd w:val="clear" w:color="auto" w:fill="auto"/>
          </w:tcPr>
          <w:p w:rsidR="002E2E0D" w:rsidRPr="00F9306D" w:rsidRDefault="002E2E0D" w:rsidP="005749C1">
            <w:pPr>
              <w:spacing w:before="80" w:after="80"/>
              <w:ind w:left="-66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shd w:val="clear" w:color="auto" w:fill="auto"/>
          </w:tcPr>
          <w:p w:rsidR="002E2E0D" w:rsidRPr="00F9306D" w:rsidRDefault="002E2E0D" w:rsidP="005749C1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instrText xml:space="preserve"> FORMTEXT </w:instrText>
            </w:r>
            <w:r w:rsidRPr="00F9306D">
              <w:rPr>
                <w:rStyle w:val="Farial10"/>
                <w:rFonts w:cs="Arial"/>
                <w:sz w:val="18"/>
                <w:szCs w:val="18"/>
              </w:rP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10"/>
                <w:rFonts w:cs="Arial"/>
                <w:noProof/>
                <w:sz w:val="18"/>
                <w:szCs w:val="18"/>
              </w:rPr>
              <w:t xml:space="preserve">     </w:t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2E2E0D" w:rsidRPr="00F9306D" w:rsidRDefault="002E2E0D" w:rsidP="005749C1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>
              <w:rPr>
                <w:rStyle w:val="Farial9"/>
                <w:rFonts w:cs="Arial"/>
                <w:szCs w:val="18"/>
              </w:rPr>
              <w:t>1.1.3.; 1.1.5.; 1.1.6.</w:t>
            </w:r>
          </w:p>
        </w:tc>
      </w:tr>
      <w:tr w:rsidR="00B70F5B" w:rsidRPr="00F9306D" w:rsidTr="00473495">
        <w:trPr>
          <w:cantSplit/>
        </w:trPr>
        <w:tc>
          <w:tcPr>
            <w:tcW w:w="5815" w:type="dxa"/>
            <w:shd w:val="clear" w:color="auto" w:fill="auto"/>
          </w:tcPr>
          <w:p w:rsidR="00B70F5B" w:rsidRPr="00F9306D" w:rsidRDefault="00B70F5B" w:rsidP="00B70F5B">
            <w:pPr>
              <w:tabs>
                <w:tab w:val="left" w:pos="1349"/>
              </w:tabs>
              <w:spacing w:before="80" w:after="80"/>
              <w:rPr>
                <w:rStyle w:val="Farial8"/>
                <w:rFonts w:cs="Arial"/>
                <w:sz w:val="18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t xml:space="preserve"> </w:t>
            </w:r>
            <w:r w:rsidRPr="00F9306D">
              <w:rPr>
                <w:rStyle w:val="Farial9"/>
                <w:rFonts w:cs="Arial"/>
                <w:szCs w:val="18"/>
              </w:rPr>
              <w:t>Programme</w:t>
            </w:r>
            <w:r>
              <w:rPr>
                <w:rStyle w:val="Farial9"/>
                <w:rFonts w:cs="Arial"/>
                <w:szCs w:val="18"/>
              </w:rPr>
              <w:t> :</w:t>
            </w:r>
            <w:r>
              <w:rPr>
                <w:rStyle w:val="Farial9"/>
                <w:rFonts w:cs="Arial"/>
                <w:szCs w:val="18"/>
              </w:rPr>
              <w:tab/>
              <w:t>Accueil de jeunes enfants (JE)</w:t>
            </w:r>
          </w:p>
        </w:tc>
        <w:tc>
          <w:tcPr>
            <w:tcW w:w="992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ind w:left="-66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instrText xml:space="preserve"> FORMTEXT </w:instrText>
            </w:r>
            <w:r w:rsidRPr="00F9306D">
              <w:rPr>
                <w:rStyle w:val="Farial10"/>
                <w:rFonts w:cs="Arial"/>
                <w:sz w:val="18"/>
                <w:szCs w:val="18"/>
              </w:rP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10"/>
                <w:rFonts w:cs="Arial"/>
                <w:noProof/>
                <w:sz w:val="18"/>
                <w:szCs w:val="18"/>
              </w:rPr>
              <w:t xml:space="preserve">     </w:t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70F5B" w:rsidRPr="00F9306D" w:rsidRDefault="00562008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>
              <w:rPr>
                <w:rStyle w:val="Farial9"/>
                <w:rFonts w:cs="Arial"/>
                <w:szCs w:val="18"/>
              </w:rPr>
              <w:t>1.1.4.</w:t>
            </w:r>
          </w:p>
        </w:tc>
      </w:tr>
      <w:tr w:rsidR="00B70F5B" w:rsidRPr="00F9306D" w:rsidTr="00473495">
        <w:trPr>
          <w:cantSplit/>
        </w:trPr>
        <w:tc>
          <w:tcPr>
            <w:tcW w:w="5815" w:type="dxa"/>
            <w:shd w:val="clear" w:color="auto" w:fill="auto"/>
          </w:tcPr>
          <w:p w:rsidR="00B70F5B" w:rsidRPr="00F9306D" w:rsidRDefault="00B70F5B" w:rsidP="00B70F5B">
            <w:pPr>
              <w:tabs>
                <w:tab w:val="left" w:pos="1349"/>
              </w:tabs>
              <w:spacing w:before="80" w:after="80"/>
              <w:rPr>
                <w:rStyle w:val="Farial8"/>
                <w:rFonts w:cs="Arial"/>
                <w:sz w:val="18"/>
                <w:szCs w:val="18"/>
              </w:rPr>
            </w:pPr>
            <w:r>
              <w:rPr>
                <w:rStyle w:val="Farial9"/>
                <w:rFonts w:cs="Arial"/>
                <w:szCs w:val="18"/>
              </w:rPr>
              <w:tab/>
              <w:t>Enseignement obligatoire (EP-CO)</w:t>
            </w:r>
          </w:p>
        </w:tc>
        <w:tc>
          <w:tcPr>
            <w:tcW w:w="992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ind w:left="-66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instrText xml:space="preserve"> FORMTEXT </w:instrText>
            </w:r>
            <w:r w:rsidRPr="00F9306D">
              <w:rPr>
                <w:rStyle w:val="Farial10"/>
                <w:rFonts w:cs="Arial"/>
                <w:sz w:val="18"/>
                <w:szCs w:val="18"/>
              </w:rP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10"/>
                <w:rFonts w:cs="Arial"/>
                <w:noProof/>
                <w:sz w:val="18"/>
                <w:szCs w:val="18"/>
              </w:rPr>
              <w:t xml:space="preserve">     </w:t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70F5B" w:rsidRPr="00F9306D" w:rsidRDefault="00562008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>
              <w:rPr>
                <w:rStyle w:val="Farial9"/>
                <w:rFonts w:cs="Arial"/>
                <w:szCs w:val="18"/>
              </w:rPr>
              <w:t>1.1.4.</w:t>
            </w:r>
          </w:p>
        </w:tc>
      </w:tr>
      <w:tr w:rsidR="00B70F5B" w:rsidRPr="00F9306D" w:rsidTr="00473495">
        <w:trPr>
          <w:cantSplit/>
        </w:trPr>
        <w:tc>
          <w:tcPr>
            <w:tcW w:w="5815" w:type="dxa"/>
            <w:shd w:val="clear" w:color="auto" w:fill="auto"/>
          </w:tcPr>
          <w:p w:rsidR="00B70F5B" w:rsidRPr="00F9306D" w:rsidRDefault="00B70F5B" w:rsidP="00A56F5E">
            <w:pPr>
              <w:tabs>
                <w:tab w:val="left" w:pos="1349"/>
              </w:tabs>
              <w:spacing w:before="80" w:after="80"/>
              <w:rPr>
                <w:rStyle w:val="Farial8"/>
                <w:rFonts w:cs="Arial"/>
                <w:sz w:val="18"/>
                <w:szCs w:val="18"/>
              </w:rPr>
            </w:pPr>
            <w:r>
              <w:rPr>
                <w:rStyle w:val="Farial9"/>
                <w:rFonts w:cs="Arial"/>
                <w:szCs w:val="18"/>
              </w:rPr>
              <w:tab/>
              <w:t>Formation obligatoire (EG-FP)</w:t>
            </w:r>
          </w:p>
        </w:tc>
        <w:tc>
          <w:tcPr>
            <w:tcW w:w="992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ind w:left="-66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instrText xml:space="preserve"> FORMTEXT </w:instrText>
            </w:r>
            <w:r w:rsidRPr="00F9306D">
              <w:rPr>
                <w:rStyle w:val="Farial10"/>
                <w:rFonts w:cs="Arial"/>
                <w:sz w:val="18"/>
                <w:szCs w:val="18"/>
              </w:rP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10"/>
                <w:rFonts w:cs="Arial"/>
                <w:noProof/>
                <w:sz w:val="18"/>
                <w:szCs w:val="18"/>
              </w:rPr>
              <w:t xml:space="preserve">     </w:t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70F5B" w:rsidRPr="00F9306D" w:rsidRDefault="002E2E0D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>
              <w:rPr>
                <w:rStyle w:val="Farial9"/>
                <w:rFonts w:cs="Arial"/>
                <w:szCs w:val="18"/>
              </w:rPr>
              <w:t xml:space="preserve">1.1.4.; </w:t>
            </w:r>
            <w:r w:rsidR="00562008">
              <w:rPr>
                <w:rStyle w:val="Farial9"/>
                <w:rFonts w:cs="Arial"/>
                <w:szCs w:val="18"/>
              </w:rPr>
              <w:t>Page 4, point 2</w:t>
            </w:r>
          </w:p>
        </w:tc>
      </w:tr>
      <w:tr w:rsidR="00B70F5B" w:rsidRPr="00F9306D" w:rsidTr="007C71B0">
        <w:trPr>
          <w:cantSplit/>
        </w:trPr>
        <w:tc>
          <w:tcPr>
            <w:tcW w:w="5815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rPr>
                <w:rStyle w:val="Farial8"/>
                <w:rFonts w:cs="Arial"/>
                <w:sz w:val="18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t xml:space="preserve"> </w:t>
            </w:r>
            <w:r w:rsidRPr="00F9306D">
              <w:rPr>
                <w:rStyle w:val="Farial9"/>
                <w:rFonts w:cs="Arial"/>
                <w:szCs w:val="18"/>
              </w:rPr>
              <w:t>Documents contractuels</w:t>
            </w:r>
          </w:p>
        </w:tc>
        <w:tc>
          <w:tcPr>
            <w:tcW w:w="992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ind w:left="-66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instrText xml:space="preserve"> FORMTEXT </w:instrText>
            </w:r>
            <w:r w:rsidRPr="00F9306D">
              <w:rPr>
                <w:rStyle w:val="Farial10"/>
                <w:rFonts w:cs="Arial"/>
                <w:sz w:val="18"/>
                <w:szCs w:val="18"/>
              </w:rP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10"/>
                <w:rFonts w:cs="Arial"/>
                <w:noProof/>
                <w:sz w:val="18"/>
                <w:szCs w:val="18"/>
              </w:rPr>
              <w:t xml:space="preserve">     </w:t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70F5B" w:rsidRPr="00F9306D" w:rsidRDefault="00A56F5E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>
              <w:rPr>
                <w:rStyle w:val="Farial9"/>
                <w:rFonts w:cs="Arial"/>
                <w:szCs w:val="18"/>
              </w:rPr>
              <w:t>1.1.7</w:t>
            </w:r>
            <w:r w:rsidR="00B70F5B">
              <w:rPr>
                <w:rStyle w:val="Farial9"/>
                <w:rFonts w:cs="Arial"/>
                <w:szCs w:val="18"/>
              </w:rPr>
              <w:t>.</w:t>
            </w:r>
          </w:p>
        </w:tc>
      </w:tr>
      <w:tr w:rsidR="00B70F5B" w:rsidRPr="00F9306D" w:rsidTr="007C71B0">
        <w:trPr>
          <w:cantSplit/>
        </w:trPr>
        <w:tc>
          <w:tcPr>
            <w:tcW w:w="5815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rPr>
                <w:rStyle w:val="Farial8"/>
                <w:rFonts w:cs="Arial"/>
                <w:sz w:val="18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t xml:space="preserve"> Locaux d'enseignement – Attestation de conformité</w:t>
            </w:r>
          </w:p>
        </w:tc>
        <w:tc>
          <w:tcPr>
            <w:tcW w:w="992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ind w:left="-66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instrText xml:space="preserve"> FORMTEXT </w:instrText>
            </w:r>
            <w:r w:rsidRPr="00F9306D">
              <w:rPr>
                <w:rStyle w:val="Farial10"/>
                <w:rFonts w:cs="Arial"/>
                <w:sz w:val="18"/>
                <w:szCs w:val="18"/>
              </w:rP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10"/>
                <w:rFonts w:cs="Arial"/>
                <w:noProof/>
                <w:sz w:val="18"/>
                <w:szCs w:val="18"/>
              </w:rPr>
              <w:t xml:space="preserve">     </w:t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70F5B" w:rsidRPr="00F9306D" w:rsidRDefault="00A56F5E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>
              <w:rPr>
                <w:rStyle w:val="Farial9"/>
                <w:rFonts w:cs="Arial"/>
                <w:szCs w:val="18"/>
              </w:rPr>
              <w:t>1.1.8.</w:t>
            </w:r>
          </w:p>
        </w:tc>
      </w:tr>
      <w:tr w:rsidR="00B70F5B" w:rsidRPr="00F9306D" w:rsidTr="007C71B0">
        <w:trPr>
          <w:cantSplit/>
        </w:trPr>
        <w:tc>
          <w:tcPr>
            <w:tcW w:w="5815" w:type="dxa"/>
            <w:shd w:val="clear" w:color="auto" w:fill="auto"/>
          </w:tcPr>
          <w:p w:rsidR="00B70F5B" w:rsidRPr="00F9306D" w:rsidRDefault="00B70F5B" w:rsidP="00A56F5E">
            <w:pPr>
              <w:spacing w:before="80" w:after="80"/>
              <w:rPr>
                <w:rStyle w:val="Farial8"/>
                <w:rFonts w:cs="Arial"/>
                <w:sz w:val="18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t xml:space="preserve"> </w:t>
            </w:r>
            <w:r w:rsidR="00A56F5E">
              <w:rPr>
                <w:rStyle w:val="Farial8"/>
                <w:rFonts w:cs="Arial"/>
                <w:sz w:val="18"/>
                <w:szCs w:val="18"/>
              </w:rPr>
              <w:t>Cantine scolaire</w:t>
            </w:r>
          </w:p>
        </w:tc>
        <w:tc>
          <w:tcPr>
            <w:tcW w:w="992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ind w:left="-66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shd w:val="clear" w:color="auto" w:fill="auto"/>
          </w:tcPr>
          <w:p w:rsidR="00B70F5B" w:rsidRPr="00F9306D" w:rsidRDefault="00B70F5B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instrText xml:space="preserve"> FORMTEXT </w:instrText>
            </w:r>
            <w:r w:rsidRPr="00F9306D">
              <w:rPr>
                <w:rStyle w:val="Farial10"/>
                <w:rFonts w:cs="Arial"/>
                <w:sz w:val="18"/>
                <w:szCs w:val="18"/>
              </w:rP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10"/>
                <w:rFonts w:cs="Arial"/>
                <w:noProof/>
                <w:sz w:val="18"/>
                <w:szCs w:val="18"/>
              </w:rPr>
              <w:t xml:space="preserve">     </w:t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B70F5B" w:rsidRPr="00F9306D" w:rsidRDefault="00A56F5E" w:rsidP="00B70F5B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>
              <w:rPr>
                <w:rStyle w:val="Farial9"/>
                <w:rFonts w:cs="Arial"/>
                <w:szCs w:val="18"/>
              </w:rPr>
              <w:t>1.1.8.</w:t>
            </w:r>
          </w:p>
        </w:tc>
      </w:tr>
      <w:tr w:rsidR="0041483E" w:rsidRPr="00F9306D" w:rsidTr="007C71B0">
        <w:trPr>
          <w:cantSplit/>
        </w:trPr>
        <w:tc>
          <w:tcPr>
            <w:tcW w:w="5815" w:type="dxa"/>
            <w:shd w:val="clear" w:color="auto" w:fill="auto"/>
          </w:tcPr>
          <w:p w:rsidR="0041483E" w:rsidRPr="00F9306D" w:rsidRDefault="0041483E" w:rsidP="00A56F5E">
            <w:pPr>
              <w:spacing w:before="80" w:after="80"/>
              <w:rPr>
                <w:rStyle w:val="Farial8"/>
                <w:rFonts w:cs="Arial"/>
                <w:sz w:val="18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t xml:space="preserve"> </w:t>
            </w:r>
            <w:r w:rsidR="00A56F5E" w:rsidRPr="00F9306D">
              <w:rPr>
                <w:rStyle w:val="Farial8"/>
                <w:rFonts w:cs="Arial"/>
                <w:sz w:val="18"/>
                <w:szCs w:val="18"/>
              </w:rPr>
              <w:t>Médecin répondant</w:t>
            </w:r>
          </w:p>
        </w:tc>
        <w:tc>
          <w:tcPr>
            <w:tcW w:w="992" w:type="dxa"/>
            <w:shd w:val="clear" w:color="auto" w:fill="auto"/>
          </w:tcPr>
          <w:p w:rsidR="0041483E" w:rsidRPr="00F9306D" w:rsidRDefault="0041483E" w:rsidP="0041483E">
            <w:pPr>
              <w:spacing w:before="80" w:after="80"/>
              <w:ind w:left="-66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shd w:val="clear" w:color="auto" w:fill="auto"/>
          </w:tcPr>
          <w:p w:rsidR="0041483E" w:rsidRPr="00F9306D" w:rsidRDefault="0041483E" w:rsidP="0041483E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instrText xml:space="preserve"> FORMTEXT </w:instrText>
            </w:r>
            <w:r w:rsidRPr="00F9306D">
              <w:rPr>
                <w:rStyle w:val="Farial10"/>
                <w:rFonts w:cs="Arial"/>
                <w:sz w:val="18"/>
                <w:szCs w:val="18"/>
              </w:rP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10"/>
                <w:rFonts w:cs="Arial"/>
                <w:noProof/>
                <w:sz w:val="18"/>
                <w:szCs w:val="18"/>
              </w:rPr>
              <w:t xml:space="preserve">     </w:t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41483E" w:rsidRPr="00F9306D" w:rsidRDefault="00A56F5E" w:rsidP="0041483E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>
              <w:rPr>
                <w:rStyle w:val="Farial9"/>
                <w:rFonts w:cs="Arial"/>
                <w:szCs w:val="18"/>
              </w:rPr>
              <w:t>1.1.9.</w:t>
            </w:r>
          </w:p>
        </w:tc>
      </w:tr>
      <w:tr w:rsidR="0041483E" w:rsidRPr="00F9306D" w:rsidTr="007C71B0">
        <w:trPr>
          <w:cantSplit/>
        </w:trPr>
        <w:tc>
          <w:tcPr>
            <w:tcW w:w="5815" w:type="dxa"/>
            <w:shd w:val="clear" w:color="auto" w:fill="auto"/>
          </w:tcPr>
          <w:p w:rsidR="0041483E" w:rsidRPr="00F9306D" w:rsidRDefault="0041483E" w:rsidP="00A56F5E">
            <w:pPr>
              <w:spacing w:before="80" w:after="80"/>
              <w:rPr>
                <w:rStyle w:val="Farial8"/>
                <w:rFonts w:cs="Arial"/>
                <w:sz w:val="18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t xml:space="preserve"> </w:t>
            </w:r>
            <w:r w:rsidR="002E2E0D" w:rsidRPr="00F9306D">
              <w:rPr>
                <w:rStyle w:val="Farial8"/>
                <w:rFonts w:cs="Arial"/>
                <w:sz w:val="18"/>
                <w:szCs w:val="18"/>
              </w:rPr>
              <w:t>Projet</w:t>
            </w:r>
            <w:r w:rsidR="002E2E0D">
              <w:rPr>
                <w:rStyle w:val="Farial8"/>
                <w:rFonts w:cs="Arial"/>
                <w:sz w:val="18"/>
                <w:szCs w:val="18"/>
              </w:rPr>
              <w:t>s</w:t>
            </w:r>
            <w:r w:rsidR="002E2E0D" w:rsidRPr="00F9306D">
              <w:rPr>
                <w:rStyle w:val="Farial8"/>
                <w:rFonts w:cs="Arial"/>
                <w:sz w:val="18"/>
                <w:szCs w:val="18"/>
              </w:rPr>
              <w:t xml:space="preserve"> de publicité</w:t>
            </w:r>
          </w:p>
        </w:tc>
        <w:tc>
          <w:tcPr>
            <w:tcW w:w="992" w:type="dxa"/>
            <w:shd w:val="clear" w:color="auto" w:fill="auto"/>
          </w:tcPr>
          <w:p w:rsidR="0041483E" w:rsidRPr="00F9306D" w:rsidRDefault="0041483E" w:rsidP="0041483E">
            <w:pPr>
              <w:spacing w:before="80" w:after="80"/>
              <w:ind w:left="-66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306D">
              <w:rPr>
                <w:rStyle w:val="Farial8"/>
                <w:rFonts w:cs="Arial"/>
                <w:sz w:val="18"/>
                <w:szCs w:val="18"/>
              </w:rPr>
              <w:instrText xml:space="preserve"> FORMCHECKBOX </w:instrText>
            </w:r>
            <w:r w:rsidR="00DD2A62">
              <w:rPr>
                <w:rStyle w:val="Farial8"/>
                <w:rFonts w:cs="Arial"/>
                <w:sz w:val="18"/>
                <w:szCs w:val="18"/>
              </w:rPr>
            </w:r>
            <w:r w:rsidR="00DD2A62">
              <w:rPr>
                <w:rStyle w:val="Farial8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8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shd w:val="clear" w:color="auto" w:fill="auto"/>
          </w:tcPr>
          <w:p w:rsidR="0041483E" w:rsidRPr="00F9306D" w:rsidRDefault="0041483E" w:rsidP="0041483E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instrText xml:space="preserve"> FORMTEXT </w:instrText>
            </w:r>
            <w:r w:rsidRPr="00F9306D">
              <w:rPr>
                <w:rStyle w:val="Farial10"/>
                <w:rFonts w:cs="Arial"/>
                <w:sz w:val="18"/>
                <w:szCs w:val="18"/>
              </w:rPr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separate"/>
            </w:r>
            <w:r w:rsidRPr="00F9306D">
              <w:rPr>
                <w:rStyle w:val="Farial10"/>
                <w:rFonts w:cs="Arial"/>
                <w:noProof/>
                <w:sz w:val="18"/>
                <w:szCs w:val="18"/>
              </w:rPr>
              <w:t xml:space="preserve">     </w:t>
            </w:r>
            <w:r w:rsidRPr="00F9306D">
              <w:rPr>
                <w:rStyle w:val="Farial10"/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:rsidR="0041483E" w:rsidRPr="00F9306D" w:rsidRDefault="002E2E0D" w:rsidP="0041483E">
            <w:pPr>
              <w:spacing w:before="80" w:after="80"/>
              <w:rPr>
                <w:rStyle w:val="Farial9"/>
                <w:rFonts w:cs="Arial"/>
                <w:szCs w:val="18"/>
              </w:rPr>
            </w:pPr>
            <w:r>
              <w:rPr>
                <w:rStyle w:val="Farial9"/>
                <w:rFonts w:cs="Arial"/>
                <w:szCs w:val="18"/>
              </w:rPr>
              <w:t>1.1.10.</w:t>
            </w:r>
          </w:p>
        </w:tc>
      </w:tr>
    </w:tbl>
    <w:p w:rsidR="006420B2" w:rsidRPr="00F43C4C" w:rsidRDefault="006420B2" w:rsidP="00F43C4C">
      <w:pPr>
        <w:rPr>
          <w:sz w:val="4"/>
          <w:szCs w:val="16"/>
        </w:rPr>
      </w:pPr>
      <w:bookmarkStart w:id="0" w:name="_GoBack"/>
      <w:bookmarkEnd w:id="0"/>
    </w:p>
    <w:sectPr w:rsidR="006420B2" w:rsidRPr="00F43C4C" w:rsidSect="004148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13" w:orient="landscape" w:code="9"/>
      <w:pgMar w:top="567" w:right="851" w:bottom="567" w:left="851" w:header="284" w:footer="397" w:gutter="0"/>
      <w:paperSrc w:first="7" w:other="7"/>
      <w:cols w:space="720"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8D" w:rsidRDefault="001E6E8D">
      <w:r>
        <w:separator/>
      </w:r>
    </w:p>
  </w:endnote>
  <w:endnote w:type="continuationSeparator" w:id="0">
    <w:p w:rsidR="001E6E8D" w:rsidRDefault="001E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F3" w:rsidRDefault="00B02D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572457"/>
      <w:docPartObj>
        <w:docPartGallery w:val="Page Numbers (Bottom of Page)"/>
        <w:docPartUnique/>
      </w:docPartObj>
    </w:sdtPr>
    <w:sdtEndPr/>
    <w:sdtContent>
      <w:p w:rsidR="001E6E8D" w:rsidRPr="0041483E" w:rsidRDefault="00DD2A62" w:rsidP="0041483E">
        <w:pPr>
          <w:tabs>
            <w:tab w:val="left" w:pos="7088"/>
          </w:tabs>
          <w:rPr>
            <w:sz w:val="12"/>
          </w:rPr>
        </w:pPr>
        <w:sdt>
          <w:sdtPr>
            <w:id w:val="1039396036"/>
            <w:docPartObj>
              <w:docPartGallery w:val="Page Numbers (Bottom of Page)"/>
              <w:docPartUnique/>
            </w:docPartObj>
          </w:sdtPr>
          <w:sdtEndPr/>
          <w:sdtContent>
            <w:r w:rsidR="0041483E">
              <w:rPr>
                <w:rStyle w:val="Farial6"/>
              </w:rPr>
              <w:t>F01/DIP-SASEP</w:t>
            </w:r>
            <w:r w:rsidR="0041483E" w:rsidRPr="00327275">
              <w:rPr>
                <w:rStyle w:val="Farial6"/>
              </w:rPr>
              <w:t>/</w:t>
            </w:r>
            <w:r w:rsidR="004F6786">
              <w:rPr>
                <w:rStyle w:val="Farial6"/>
              </w:rPr>
              <w:t>V</w:t>
            </w:r>
            <w:r w:rsidR="00F345A0">
              <w:rPr>
                <w:rStyle w:val="Farial6"/>
              </w:rPr>
              <w:t>0</w:t>
            </w:r>
            <w:r>
              <w:rPr>
                <w:rStyle w:val="Farial6"/>
              </w:rPr>
              <w:t>3</w:t>
            </w:r>
            <w:r w:rsidR="009D4332">
              <w:rPr>
                <w:rStyle w:val="Farial6"/>
              </w:rPr>
              <w:t>.2025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174222"/>
      <w:docPartObj>
        <w:docPartGallery w:val="Page Numbers (Bottom of Page)"/>
        <w:docPartUnique/>
      </w:docPartObj>
    </w:sdtPr>
    <w:sdtEndPr/>
    <w:sdtContent>
      <w:p w:rsidR="001E6E8D" w:rsidRPr="00B02DF3" w:rsidRDefault="00C6665E" w:rsidP="00B02DF3">
        <w:pPr>
          <w:tabs>
            <w:tab w:val="left" w:pos="7088"/>
          </w:tabs>
          <w:rPr>
            <w:sz w:val="12"/>
          </w:rPr>
        </w:pPr>
        <w:r>
          <w:rPr>
            <w:rStyle w:val="Farial6"/>
          </w:rPr>
          <w:t>F01</w:t>
        </w:r>
        <w:r w:rsidR="00B02DF3">
          <w:rPr>
            <w:rStyle w:val="Farial6"/>
          </w:rPr>
          <w:t>/DIP-SASEP</w:t>
        </w:r>
        <w:r w:rsidR="00B02DF3" w:rsidRPr="00327275">
          <w:rPr>
            <w:rStyle w:val="Farial6"/>
          </w:rPr>
          <w:t>/</w:t>
        </w:r>
        <w:r w:rsidR="00B02DF3">
          <w:rPr>
            <w:rStyle w:val="Farial6"/>
          </w:rPr>
          <w:t>04.2024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8D" w:rsidRDefault="001E6E8D">
      <w:r>
        <w:separator/>
      </w:r>
    </w:p>
  </w:footnote>
  <w:footnote w:type="continuationSeparator" w:id="0">
    <w:p w:rsidR="001E6E8D" w:rsidRDefault="001E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F3" w:rsidRDefault="00B02D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E8D" w:rsidRPr="0041483E" w:rsidRDefault="001E6E8D" w:rsidP="0041483E">
    <w:pPr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DF3" w:rsidRPr="0041483E" w:rsidRDefault="00B02DF3" w:rsidP="004148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4359ED"/>
    <w:multiLevelType w:val="hybridMultilevel"/>
    <w:tmpl w:val="6944C904"/>
    <w:lvl w:ilvl="0" w:tplc="8FA05B7C">
      <w:numFmt w:val="bullet"/>
      <w:lvlText w:val="-"/>
      <w:lvlJc w:val="left"/>
      <w:pPr>
        <w:tabs>
          <w:tab w:val="num" w:pos="1493"/>
        </w:tabs>
        <w:ind w:left="149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32916EB"/>
    <w:multiLevelType w:val="multilevel"/>
    <w:tmpl w:val="10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3AD6765"/>
    <w:multiLevelType w:val="hybridMultilevel"/>
    <w:tmpl w:val="8BDC1C76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F35909"/>
    <w:multiLevelType w:val="hybridMultilevel"/>
    <w:tmpl w:val="6EEA9E72"/>
    <w:lvl w:ilvl="0" w:tplc="90EAFC9C">
      <w:start w:val="1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4"/>
  </w:num>
  <w:num w:numId="6">
    <w:abstractNumId w:val="15"/>
  </w:num>
  <w:num w:numId="7">
    <w:abstractNumId w:val="13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9" w:dllVersion="512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2"/>
  <w:hyphenationZone w:val="567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73"/>
    <w:rsid w:val="00032075"/>
    <w:rsid w:val="000352C7"/>
    <w:rsid w:val="00042925"/>
    <w:rsid w:val="0004553E"/>
    <w:rsid w:val="00054299"/>
    <w:rsid w:val="0006309E"/>
    <w:rsid w:val="00065A04"/>
    <w:rsid w:val="00067B23"/>
    <w:rsid w:val="00085DA0"/>
    <w:rsid w:val="000A5ECC"/>
    <w:rsid w:val="000B7A44"/>
    <w:rsid w:val="000C3F36"/>
    <w:rsid w:val="000C7B5B"/>
    <w:rsid w:val="000D05EA"/>
    <w:rsid w:val="000D168D"/>
    <w:rsid w:val="000D6524"/>
    <w:rsid w:val="000E6CD4"/>
    <w:rsid w:val="000F7FAB"/>
    <w:rsid w:val="00116191"/>
    <w:rsid w:val="0014387E"/>
    <w:rsid w:val="00163905"/>
    <w:rsid w:val="001726E7"/>
    <w:rsid w:val="0019661F"/>
    <w:rsid w:val="001A235F"/>
    <w:rsid w:val="001A2F73"/>
    <w:rsid w:val="001B0AB7"/>
    <w:rsid w:val="001E6E8D"/>
    <w:rsid w:val="00205754"/>
    <w:rsid w:val="002113FC"/>
    <w:rsid w:val="002268F5"/>
    <w:rsid w:val="00231BC1"/>
    <w:rsid w:val="00240003"/>
    <w:rsid w:val="0026033F"/>
    <w:rsid w:val="002739E0"/>
    <w:rsid w:val="00276DEA"/>
    <w:rsid w:val="002A3DAF"/>
    <w:rsid w:val="002A4D09"/>
    <w:rsid w:val="002B5530"/>
    <w:rsid w:val="002B7220"/>
    <w:rsid w:val="002C4EAC"/>
    <w:rsid w:val="002D2AF6"/>
    <w:rsid w:val="002E2E0D"/>
    <w:rsid w:val="003074C2"/>
    <w:rsid w:val="0032556C"/>
    <w:rsid w:val="00334F1E"/>
    <w:rsid w:val="00340250"/>
    <w:rsid w:val="00342395"/>
    <w:rsid w:val="003551AC"/>
    <w:rsid w:val="003755CB"/>
    <w:rsid w:val="003B1D6A"/>
    <w:rsid w:val="003D6CBB"/>
    <w:rsid w:val="0041483E"/>
    <w:rsid w:val="00433396"/>
    <w:rsid w:val="004461C9"/>
    <w:rsid w:val="00451A6C"/>
    <w:rsid w:val="00454FDE"/>
    <w:rsid w:val="00464BC8"/>
    <w:rsid w:val="00480881"/>
    <w:rsid w:val="00490BDC"/>
    <w:rsid w:val="004F6786"/>
    <w:rsid w:val="00502D55"/>
    <w:rsid w:val="0050647C"/>
    <w:rsid w:val="00511476"/>
    <w:rsid w:val="00517E79"/>
    <w:rsid w:val="00552DED"/>
    <w:rsid w:val="00553D9C"/>
    <w:rsid w:val="00554A95"/>
    <w:rsid w:val="00562008"/>
    <w:rsid w:val="005B7DAA"/>
    <w:rsid w:val="005C00EF"/>
    <w:rsid w:val="005D5204"/>
    <w:rsid w:val="005F2729"/>
    <w:rsid w:val="00614C4E"/>
    <w:rsid w:val="00621911"/>
    <w:rsid w:val="00624E68"/>
    <w:rsid w:val="006420B2"/>
    <w:rsid w:val="00642F32"/>
    <w:rsid w:val="00654346"/>
    <w:rsid w:val="00684DCD"/>
    <w:rsid w:val="00687A2A"/>
    <w:rsid w:val="00691C4B"/>
    <w:rsid w:val="006A0A25"/>
    <w:rsid w:val="006A1D20"/>
    <w:rsid w:val="00706E23"/>
    <w:rsid w:val="0071025B"/>
    <w:rsid w:val="00713E2F"/>
    <w:rsid w:val="00732793"/>
    <w:rsid w:val="00757CC1"/>
    <w:rsid w:val="0076525D"/>
    <w:rsid w:val="007752D5"/>
    <w:rsid w:val="007916B2"/>
    <w:rsid w:val="007A58C7"/>
    <w:rsid w:val="007C3A36"/>
    <w:rsid w:val="007C71B0"/>
    <w:rsid w:val="007F6AF2"/>
    <w:rsid w:val="00822C75"/>
    <w:rsid w:val="00827489"/>
    <w:rsid w:val="008364C0"/>
    <w:rsid w:val="00842186"/>
    <w:rsid w:val="00842329"/>
    <w:rsid w:val="0088100B"/>
    <w:rsid w:val="008854F9"/>
    <w:rsid w:val="008947E5"/>
    <w:rsid w:val="00896306"/>
    <w:rsid w:val="008C20E4"/>
    <w:rsid w:val="008F285C"/>
    <w:rsid w:val="008F6F87"/>
    <w:rsid w:val="0093635F"/>
    <w:rsid w:val="00953646"/>
    <w:rsid w:val="00953B28"/>
    <w:rsid w:val="00957329"/>
    <w:rsid w:val="00973F67"/>
    <w:rsid w:val="009B3C40"/>
    <w:rsid w:val="009D21D7"/>
    <w:rsid w:val="009D311C"/>
    <w:rsid w:val="009D4332"/>
    <w:rsid w:val="009F1B0A"/>
    <w:rsid w:val="00A56F5E"/>
    <w:rsid w:val="00A64439"/>
    <w:rsid w:val="00A9438C"/>
    <w:rsid w:val="00A949A7"/>
    <w:rsid w:val="00A94C58"/>
    <w:rsid w:val="00AA6F1E"/>
    <w:rsid w:val="00AF088C"/>
    <w:rsid w:val="00B02DF3"/>
    <w:rsid w:val="00B0547B"/>
    <w:rsid w:val="00B45B84"/>
    <w:rsid w:val="00B533BE"/>
    <w:rsid w:val="00B54117"/>
    <w:rsid w:val="00B60D64"/>
    <w:rsid w:val="00B630AB"/>
    <w:rsid w:val="00B70F5B"/>
    <w:rsid w:val="00B96332"/>
    <w:rsid w:val="00B9633A"/>
    <w:rsid w:val="00B970EA"/>
    <w:rsid w:val="00BA53D4"/>
    <w:rsid w:val="00BB31BA"/>
    <w:rsid w:val="00BD1260"/>
    <w:rsid w:val="00BD5CE0"/>
    <w:rsid w:val="00BE085C"/>
    <w:rsid w:val="00BE7E94"/>
    <w:rsid w:val="00BF4E2D"/>
    <w:rsid w:val="00C23210"/>
    <w:rsid w:val="00C3050F"/>
    <w:rsid w:val="00C3270A"/>
    <w:rsid w:val="00C57A63"/>
    <w:rsid w:val="00C624B6"/>
    <w:rsid w:val="00C6665E"/>
    <w:rsid w:val="00C75D59"/>
    <w:rsid w:val="00C77062"/>
    <w:rsid w:val="00C83734"/>
    <w:rsid w:val="00C90D8A"/>
    <w:rsid w:val="00C94EEB"/>
    <w:rsid w:val="00C97DEA"/>
    <w:rsid w:val="00CB6E87"/>
    <w:rsid w:val="00CC38E0"/>
    <w:rsid w:val="00CD152E"/>
    <w:rsid w:val="00CD36D5"/>
    <w:rsid w:val="00CE59E1"/>
    <w:rsid w:val="00CF6D14"/>
    <w:rsid w:val="00D069B1"/>
    <w:rsid w:val="00D229B5"/>
    <w:rsid w:val="00D50AD5"/>
    <w:rsid w:val="00D50D53"/>
    <w:rsid w:val="00D525BE"/>
    <w:rsid w:val="00D704EE"/>
    <w:rsid w:val="00D80D8C"/>
    <w:rsid w:val="00D8742C"/>
    <w:rsid w:val="00D904DF"/>
    <w:rsid w:val="00D90B7E"/>
    <w:rsid w:val="00D973BD"/>
    <w:rsid w:val="00DA52BD"/>
    <w:rsid w:val="00DD2846"/>
    <w:rsid w:val="00DD2A62"/>
    <w:rsid w:val="00DD71F2"/>
    <w:rsid w:val="00E14A1F"/>
    <w:rsid w:val="00E157D6"/>
    <w:rsid w:val="00E27CF0"/>
    <w:rsid w:val="00E32E3A"/>
    <w:rsid w:val="00E4380C"/>
    <w:rsid w:val="00E55224"/>
    <w:rsid w:val="00E572E3"/>
    <w:rsid w:val="00E64750"/>
    <w:rsid w:val="00E90355"/>
    <w:rsid w:val="00E9595D"/>
    <w:rsid w:val="00E96502"/>
    <w:rsid w:val="00EB3A2F"/>
    <w:rsid w:val="00EE6C8C"/>
    <w:rsid w:val="00F2608D"/>
    <w:rsid w:val="00F345A0"/>
    <w:rsid w:val="00F362B4"/>
    <w:rsid w:val="00F41B69"/>
    <w:rsid w:val="00F43C4C"/>
    <w:rsid w:val="00F52149"/>
    <w:rsid w:val="00F54E63"/>
    <w:rsid w:val="00F83B46"/>
    <w:rsid w:val="00F919EC"/>
    <w:rsid w:val="00F9306D"/>
    <w:rsid w:val="00F95746"/>
    <w:rsid w:val="00FA23BF"/>
    <w:rsid w:val="00FA69E1"/>
    <w:rsid w:val="00FB1E87"/>
    <w:rsid w:val="00FB5997"/>
    <w:rsid w:val="00FC3FA0"/>
    <w:rsid w:val="00FC5901"/>
    <w:rsid w:val="00F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36738EE4"/>
  <w15:docId w15:val="{A2F39358-C9D0-4262-BDE5-24523BAC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62"/>
    <w:rPr>
      <w:rFonts w:ascii="Arial" w:hAnsi="Arial"/>
      <w:sz w:val="22"/>
      <w:lang w:val="fr-FR" w:eastAsia="fr-FR"/>
    </w:rPr>
  </w:style>
  <w:style w:type="paragraph" w:styleId="Titre1">
    <w:name w:val="heading 1"/>
    <w:link w:val="Titre1Car"/>
    <w:qFormat/>
    <w:rsid w:val="00DD2A62"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link w:val="Titre2Car"/>
    <w:qFormat/>
    <w:rsid w:val="00DD2A62"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link w:val="Titre3Car"/>
    <w:qFormat/>
    <w:rsid w:val="00DD2A62"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link w:val="Titre4Car"/>
    <w:qFormat/>
    <w:rsid w:val="00DD2A62"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paragraph" w:styleId="Titre5">
    <w:name w:val="heading 5"/>
    <w:basedOn w:val="Normal"/>
    <w:next w:val="Normal"/>
    <w:link w:val="Titre5Car"/>
    <w:qFormat/>
    <w:rsid w:val="00DD2A62"/>
    <w:pPr>
      <w:keepNext/>
      <w:jc w:val="center"/>
      <w:outlineLvl w:val="4"/>
    </w:pPr>
    <w:rPr>
      <w:b/>
      <w:spacing w:val="140"/>
      <w:sz w:val="36"/>
    </w:rPr>
  </w:style>
  <w:style w:type="character" w:default="1" w:styleId="Policepardfaut">
    <w:name w:val="Default Paragraph Font"/>
    <w:uiPriority w:val="1"/>
    <w:semiHidden/>
    <w:unhideWhenUsed/>
    <w:rsid w:val="00DD2A62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DD2A62"/>
  </w:style>
  <w:style w:type="character" w:customStyle="1" w:styleId="Farial10grascondens">
    <w:name w:val="F_arial_10_gras_condensé"/>
    <w:rsid w:val="00DD2A62"/>
    <w:rPr>
      <w:rFonts w:ascii="Arial" w:hAnsi="Arial"/>
      <w:b/>
      <w:spacing w:val="-2"/>
      <w:sz w:val="20"/>
    </w:rPr>
  </w:style>
  <w:style w:type="character" w:customStyle="1" w:styleId="Farial10">
    <w:name w:val="F_arial_10"/>
    <w:rsid w:val="00DD2A62"/>
    <w:rPr>
      <w:rFonts w:ascii="Arial" w:hAnsi="Arial"/>
      <w:sz w:val="20"/>
    </w:rPr>
  </w:style>
  <w:style w:type="character" w:customStyle="1" w:styleId="Farial10gras">
    <w:name w:val="F_arial_10_gras"/>
    <w:rsid w:val="00DD2A62"/>
    <w:rPr>
      <w:rFonts w:ascii="Arial Gras" w:hAnsi="Arial Gras"/>
      <w:b/>
      <w:sz w:val="20"/>
    </w:rPr>
  </w:style>
  <w:style w:type="character" w:customStyle="1" w:styleId="Farial10grasitalic">
    <w:name w:val="F_arial_10_gras_italic"/>
    <w:rsid w:val="00DD2A62"/>
    <w:rPr>
      <w:rFonts w:ascii="Arial Gras" w:hAnsi="Arial Gras"/>
      <w:b/>
      <w:i/>
      <w:sz w:val="20"/>
    </w:rPr>
  </w:style>
  <w:style w:type="character" w:customStyle="1" w:styleId="Farial10italic">
    <w:name w:val="F_arial_10_italic"/>
    <w:rsid w:val="00DD2A62"/>
    <w:rPr>
      <w:rFonts w:ascii="Arial" w:hAnsi="Arial"/>
      <w:i/>
      <w:sz w:val="20"/>
    </w:rPr>
  </w:style>
  <w:style w:type="character" w:customStyle="1" w:styleId="Farial11">
    <w:name w:val="F_arial_11"/>
    <w:rsid w:val="00DD2A62"/>
    <w:rPr>
      <w:rFonts w:ascii="Arial" w:hAnsi="Arial"/>
      <w:sz w:val="22"/>
    </w:rPr>
  </w:style>
  <w:style w:type="character" w:customStyle="1" w:styleId="Farial11gras">
    <w:name w:val="F_arial_11_gras"/>
    <w:rsid w:val="00DD2A62"/>
    <w:rPr>
      <w:rFonts w:ascii="Arial Gras" w:hAnsi="Arial Gras"/>
      <w:b/>
      <w:sz w:val="22"/>
    </w:rPr>
  </w:style>
  <w:style w:type="character" w:customStyle="1" w:styleId="Farial11grasitalic">
    <w:name w:val="F_arial_11_gras_italic"/>
    <w:rsid w:val="00DD2A62"/>
    <w:rPr>
      <w:rFonts w:ascii="Arial Gras" w:hAnsi="Arial Gras"/>
      <w:b/>
      <w:i/>
      <w:sz w:val="22"/>
    </w:rPr>
  </w:style>
  <w:style w:type="character" w:customStyle="1" w:styleId="Farial11italic">
    <w:name w:val="F_arial_11_italic"/>
    <w:rsid w:val="00DD2A62"/>
    <w:rPr>
      <w:rFonts w:ascii="Arial" w:hAnsi="Arial"/>
      <w:i/>
      <w:sz w:val="22"/>
    </w:rPr>
  </w:style>
  <w:style w:type="character" w:customStyle="1" w:styleId="Farial6">
    <w:name w:val="F_arial_6"/>
    <w:rsid w:val="00DD2A62"/>
    <w:rPr>
      <w:rFonts w:ascii="Arial" w:hAnsi="Arial"/>
      <w:sz w:val="12"/>
    </w:rPr>
  </w:style>
  <w:style w:type="character" w:customStyle="1" w:styleId="Farial8">
    <w:name w:val="F_arial_8"/>
    <w:rsid w:val="00DD2A62"/>
    <w:rPr>
      <w:rFonts w:ascii="Arial" w:hAnsi="Arial"/>
      <w:sz w:val="16"/>
    </w:rPr>
  </w:style>
  <w:style w:type="character" w:customStyle="1" w:styleId="Farial8gras">
    <w:name w:val="F_arial_8_gras"/>
    <w:rsid w:val="00DD2A62"/>
    <w:rPr>
      <w:rFonts w:ascii="Arial Gras" w:hAnsi="Arial Gras"/>
      <w:b/>
      <w:sz w:val="16"/>
    </w:rPr>
  </w:style>
  <w:style w:type="character" w:customStyle="1" w:styleId="Farial9">
    <w:name w:val="F_arial_9"/>
    <w:rsid w:val="00DD2A62"/>
    <w:rPr>
      <w:rFonts w:ascii="Arial" w:hAnsi="Arial"/>
      <w:sz w:val="18"/>
    </w:rPr>
  </w:style>
  <w:style w:type="character" w:customStyle="1" w:styleId="Farial9gras">
    <w:name w:val="F_arial_9_gras"/>
    <w:rsid w:val="00DD2A62"/>
    <w:rPr>
      <w:rFonts w:ascii="Arial Gras" w:hAnsi="Arial Gras"/>
      <w:b/>
      <w:sz w:val="18"/>
    </w:rPr>
  </w:style>
  <w:style w:type="character" w:styleId="Lienhypertexte">
    <w:name w:val="Hyperlink"/>
    <w:rsid w:val="00DD2A62"/>
    <w:rPr>
      <w:color w:val="0000FF"/>
      <w:u w:val="single"/>
    </w:rPr>
  </w:style>
  <w:style w:type="paragraph" w:customStyle="1" w:styleId="adresse">
    <w:name w:val="adresse"/>
    <w:rsid w:val="00DD2A6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Texte">
    <w:name w:val="Texte"/>
    <w:link w:val="TexteCar"/>
    <w:rsid w:val="00DD2A62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annexe">
    <w:name w:val="annexe"/>
    <w:next w:val="Normal"/>
    <w:link w:val="annexeCar"/>
    <w:rsid w:val="00DD2A62"/>
    <w:pPr>
      <w:keepLines/>
      <w:framePr w:hSpace="113" w:vSpace="142" w:wrap="notBeside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character" w:styleId="Appelnotedebasdep">
    <w:name w:val="footnote reference"/>
    <w:rsid w:val="00DD2A62"/>
    <w:rPr>
      <w:vertAlign w:val="superscript"/>
    </w:rPr>
  </w:style>
  <w:style w:type="paragraph" w:customStyle="1" w:styleId="civilit">
    <w:name w:val="civilité"/>
    <w:next w:val="Normal"/>
    <w:rsid w:val="00DD2A62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concerne">
    <w:name w:val="concerne"/>
    <w:next w:val="civilit"/>
    <w:rsid w:val="00DD2A62"/>
    <w:pPr>
      <w:keepNext/>
      <w:keepLines/>
      <w:overflowPunct w:val="0"/>
      <w:autoSpaceDE w:val="0"/>
      <w:autoSpaceDN w:val="0"/>
      <w:adjustRightInd w:val="0"/>
      <w:spacing w:before="600"/>
      <w:ind w:left="1418" w:hanging="1418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commentaire">
    <w:name w:val="commentaire"/>
    <w:basedOn w:val="concerne"/>
    <w:next w:val="Normal"/>
    <w:rsid w:val="00DD2A62"/>
    <w:pPr>
      <w:spacing w:after="240"/>
      <w:ind w:left="1701" w:hanging="1701"/>
    </w:pPr>
    <w:rPr>
      <w:rFonts w:ascii="Arial" w:hAnsi="Arial"/>
      <w:b w:val="0"/>
    </w:rPr>
  </w:style>
  <w:style w:type="paragraph" w:customStyle="1" w:styleId="copie">
    <w:name w:val="copie"/>
    <w:basedOn w:val="annexe"/>
    <w:next w:val="Normal"/>
    <w:rsid w:val="00DD2A62"/>
    <w:pPr>
      <w:framePr w:wrap="notBeside"/>
      <w:spacing w:after="0"/>
    </w:pPr>
  </w:style>
  <w:style w:type="paragraph" w:customStyle="1" w:styleId="P1">
    <w:name w:val="P1"/>
    <w:basedOn w:val="Texte"/>
    <w:rsid w:val="00DD2A62"/>
    <w:pPr>
      <w:spacing w:after="120"/>
      <w:ind w:left="567" w:hanging="567"/>
    </w:pPr>
  </w:style>
  <w:style w:type="paragraph" w:customStyle="1" w:styleId="D1">
    <w:name w:val="D1"/>
    <w:basedOn w:val="P1"/>
    <w:rsid w:val="00DD2A62"/>
    <w:pPr>
      <w:ind w:left="1134"/>
    </w:pPr>
  </w:style>
  <w:style w:type="paragraph" w:customStyle="1" w:styleId="D6">
    <w:name w:val="D6"/>
    <w:basedOn w:val="P6"/>
    <w:rsid w:val="00DD2A62"/>
    <w:pPr>
      <w:ind w:left="680"/>
    </w:pPr>
  </w:style>
  <w:style w:type="paragraph" w:customStyle="1" w:styleId="D8">
    <w:name w:val="D8"/>
    <w:basedOn w:val="P8"/>
    <w:rsid w:val="00DD2A62"/>
    <w:pPr>
      <w:ind w:left="907"/>
    </w:pPr>
  </w:style>
  <w:style w:type="paragraph" w:customStyle="1" w:styleId="Date1">
    <w:name w:val="Date1"/>
    <w:basedOn w:val="adresse"/>
    <w:rsid w:val="00DD2A62"/>
    <w:pPr>
      <w:spacing w:before="960"/>
    </w:pPr>
  </w:style>
  <w:style w:type="paragraph" w:customStyle="1" w:styleId="Departement">
    <w:name w:val="Departement"/>
    <w:rsid w:val="00DD2A62"/>
    <w:rPr>
      <w:rFonts w:ascii="Arial" w:hAnsi="Arial"/>
      <w:sz w:val="18"/>
      <w:szCs w:val="18"/>
      <w:lang w:val="fr-FR" w:eastAsia="fr-FR"/>
    </w:rPr>
  </w:style>
  <w:style w:type="paragraph" w:customStyle="1" w:styleId="dipsalle">
    <w:name w:val="dipsalle"/>
    <w:rsid w:val="00DD2A62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styleId="En-tte">
    <w:name w:val="header"/>
    <w:link w:val="En-tteCar"/>
    <w:rsid w:val="00DD2A62"/>
    <w:pPr>
      <w:keepLines/>
      <w:tabs>
        <w:tab w:val="right" w:pos="9072"/>
      </w:tabs>
    </w:pPr>
    <w:rPr>
      <w:rFonts w:ascii="Arial Gras" w:hAnsi="Arial Gras"/>
      <w:b/>
      <w:sz w:val="18"/>
      <w:szCs w:val="18"/>
      <w:lang w:val="fr-FR" w:eastAsia="fr-FR"/>
    </w:rPr>
  </w:style>
  <w:style w:type="paragraph" w:customStyle="1" w:styleId="Expditeur">
    <w:name w:val="Expéditeur"/>
    <w:rsid w:val="00DD2A62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Fax">
    <w:name w:val="Fax"/>
    <w:basedOn w:val="Normal"/>
    <w:next w:val="Normal"/>
    <w:rsid w:val="00DD2A62"/>
    <w:pPr>
      <w:framePr w:w="4717" w:h="329" w:wrap="auto" w:vAnchor="page" w:hAnchor="page" w:x="6522" w:y="2553"/>
    </w:pPr>
    <w:rPr>
      <w:b/>
      <w:sz w:val="20"/>
    </w:rPr>
  </w:style>
  <w:style w:type="paragraph" w:customStyle="1" w:styleId="fax0">
    <w:name w:val="fax"/>
    <w:basedOn w:val="Expditeur"/>
    <w:next w:val="Texte"/>
    <w:rsid w:val="00DD2A62"/>
    <w:pPr>
      <w:keepNext/>
      <w:keepLines/>
      <w:tabs>
        <w:tab w:val="left" w:pos="709"/>
      </w:tabs>
      <w:ind w:right="0"/>
    </w:pPr>
  </w:style>
  <w:style w:type="paragraph" w:customStyle="1" w:styleId="Findepage">
    <w:name w:val="Fin de page"/>
    <w:next w:val="Texte"/>
    <w:rsid w:val="00DD2A62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paragraph" w:customStyle="1" w:styleId="IndexTM">
    <w:name w:val="IndexTM"/>
    <w:basedOn w:val="Normal"/>
    <w:rsid w:val="00DD2A62"/>
    <w:pPr>
      <w:spacing w:before="80"/>
    </w:pPr>
    <w:rPr>
      <w:caps/>
      <w:sz w:val="24"/>
    </w:rPr>
  </w:style>
  <w:style w:type="paragraph" w:customStyle="1" w:styleId="Info">
    <w:name w:val="Info"/>
    <w:rsid w:val="00DD2A62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Insert1ligne">
    <w:name w:val="Insert.1 ligne"/>
    <w:next w:val="Texte"/>
    <w:rsid w:val="00DD2A6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DD2A62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Lettre">
    <w:name w:val="Lettre"/>
    <w:basedOn w:val="Normal"/>
    <w:rsid w:val="00DD2A62"/>
    <w:pPr>
      <w:ind w:firstLine="426"/>
    </w:pPr>
  </w:style>
  <w:style w:type="paragraph" w:customStyle="1" w:styleId="Logo">
    <w:name w:val="Logo"/>
    <w:rsid w:val="00DD2A62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mail">
    <w:name w:val="mail"/>
    <w:basedOn w:val="fax0"/>
    <w:next w:val="Normal"/>
    <w:rsid w:val="00DD2A62"/>
  </w:style>
  <w:style w:type="paragraph" w:customStyle="1" w:styleId="NRf">
    <w:name w:val="N/Réf"/>
    <w:basedOn w:val="Expditeur"/>
    <w:rsid w:val="00DD2A62"/>
    <w:pPr>
      <w:framePr w:wrap="auto" w:vAnchor="page" w:hAnchor="page"/>
      <w:tabs>
        <w:tab w:val="left" w:pos="709"/>
      </w:tabs>
      <w:spacing w:before="600"/>
      <w:ind w:right="0"/>
    </w:pPr>
    <w:rPr>
      <w:i/>
      <w:sz w:val="16"/>
    </w:rPr>
  </w:style>
  <w:style w:type="paragraph" w:customStyle="1" w:styleId="NbrePage">
    <w:name w:val="NbrePage"/>
    <w:basedOn w:val="adresse"/>
    <w:rsid w:val="00DD2A62"/>
  </w:style>
  <w:style w:type="paragraph" w:customStyle="1" w:styleId="Nomdoc">
    <w:name w:val="Nomdoc"/>
    <w:rsid w:val="00DD2A62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paragraph" w:styleId="Notedebasdepage">
    <w:name w:val="footnote text"/>
    <w:link w:val="NotedebasdepageCar"/>
    <w:rsid w:val="00DD2A62"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Notedefin">
    <w:name w:val="endnote text"/>
    <w:basedOn w:val="Normal"/>
    <w:link w:val="NotedefinCar"/>
    <w:rsid w:val="00DD2A62"/>
    <w:rPr>
      <w:sz w:val="18"/>
    </w:rPr>
  </w:style>
  <w:style w:type="paragraph" w:customStyle="1" w:styleId="Office">
    <w:name w:val="Office"/>
    <w:link w:val="OfficeCar"/>
    <w:rsid w:val="00DD2A6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oofpsalle">
    <w:name w:val="oofpsalle"/>
    <w:rsid w:val="00DD2A62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P6">
    <w:name w:val="P6"/>
    <w:basedOn w:val="Texte"/>
    <w:rsid w:val="00DD2A62"/>
    <w:pPr>
      <w:spacing w:after="120"/>
      <w:ind w:left="340" w:hanging="340"/>
    </w:pPr>
  </w:style>
  <w:style w:type="paragraph" w:customStyle="1" w:styleId="P8">
    <w:name w:val="P8"/>
    <w:basedOn w:val="Texte"/>
    <w:rsid w:val="00DD2A62"/>
    <w:pPr>
      <w:spacing w:after="120"/>
      <w:ind w:left="454" w:hanging="454"/>
    </w:pPr>
  </w:style>
  <w:style w:type="paragraph" w:customStyle="1" w:styleId="Paragraphe">
    <w:name w:val="Paragraphe"/>
    <w:basedOn w:val="Normal"/>
    <w:autoRedefine/>
    <w:rsid w:val="00DD2A62"/>
    <w:pPr>
      <w:tabs>
        <w:tab w:val="left" w:pos="851"/>
      </w:tabs>
      <w:spacing w:before="80"/>
      <w:ind w:right="284"/>
    </w:pPr>
  </w:style>
  <w:style w:type="paragraph" w:customStyle="1" w:styleId="paragraphe0">
    <w:name w:val="paragraphe"/>
    <w:basedOn w:val="Normal"/>
    <w:rsid w:val="00DD2A62"/>
    <w:pPr>
      <w:spacing w:before="80"/>
      <w:ind w:left="567" w:right="290" w:hanging="142"/>
    </w:pPr>
  </w:style>
  <w:style w:type="paragraph" w:customStyle="1" w:styleId="pfci">
    <w:name w:val="pfci"/>
    <w:rsid w:val="00DD2A62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sz w:val="254"/>
      <w:lang w:val="fr-FR" w:eastAsia="fr-FR"/>
    </w:rPr>
  </w:style>
  <w:style w:type="paragraph" w:styleId="Pieddepage">
    <w:name w:val="footer"/>
    <w:basedOn w:val="Normal"/>
    <w:link w:val="PieddepageCar"/>
    <w:rsid w:val="00DD2A62"/>
    <w:pPr>
      <w:keepLines/>
      <w:spacing w:after="120"/>
      <w:jc w:val="center"/>
    </w:pPr>
    <w:rPr>
      <w:sz w:val="16"/>
    </w:rPr>
  </w:style>
  <w:style w:type="paragraph" w:customStyle="1" w:styleId="PS">
    <w:name w:val="PS"/>
    <w:basedOn w:val="Texte"/>
    <w:next w:val="annexe"/>
    <w:rsid w:val="00DD2A62"/>
    <w:pPr>
      <w:keepLines/>
      <w:ind w:left="567" w:hanging="567"/>
    </w:pPr>
  </w:style>
  <w:style w:type="paragraph" w:customStyle="1" w:styleId="Rf">
    <w:name w:val="Réf"/>
    <w:basedOn w:val="Normal"/>
    <w:rsid w:val="00DD2A62"/>
    <w:pPr>
      <w:framePr w:w="2370" w:h="431" w:wrap="auto" w:vAnchor="page" w:hAnchor="page" w:x="1727" w:y="4609"/>
    </w:pPr>
    <w:rPr>
      <w:sz w:val="20"/>
    </w:rPr>
  </w:style>
  <w:style w:type="paragraph" w:styleId="Retraitcorpsdetexte">
    <w:name w:val="Body Text Indent"/>
    <w:basedOn w:val="Normal"/>
    <w:link w:val="RetraitcorpsdetexteCar"/>
    <w:rsid w:val="00DD2A62"/>
    <w:pPr>
      <w:ind w:left="684" w:hanging="228"/>
    </w:pPr>
  </w:style>
  <w:style w:type="paragraph" w:styleId="Retraitnormal">
    <w:name w:val="Normal Indent"/>
    <w:basedOn w:val="Normal"/>
    <w:rsid w:val="00DD2A62"/>
    <w:pPr>
      <w:ind w:left="567"/>
    </w:pPr>
  </w:style>
  <w:style w:type="paragraph" w:customStyle="1" w:styleId="sep">
    <w:name w:val="sep"/>
    <w:basedOn w:val="Normal"/>
    <w:rsid w:val="00DD2A62"/>
    <w:pPr>
      <w:framePr w:w="4253" w:hSpace="181" w:vSpace="181" w:wrap="around" w:vAnchor="page" w:hAnchor="page" w:x="195" w:y="672"/>
      <w:jc w:val="center"/>
    </w:pPr>
    <w:rPr>
      <w:b/>
      <w:caps/>
      <w:sz w:val="20"/>
    </w:rPr>
  </w:style>
  <w:style w:type="paragraph" w:customStyle="1" w:styleId="sigle">
    <w:name w:val="sigle"/>
    <w:link w:val="sigleCar"/>
    <w:rsid w:val="00DD2A62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DD2A6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Signature1">
    <w:name w:val="Signature1"/>
    <w:next w:val="Texte"/>
    <w:rsid w:val="00DD2A62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rsid w:val="00DD2A62"/>
    <w:pPr>
      <w:tabs>
        <w:tab w:val="left" w:pos="5387"/>
      </w:tabs>
      <w:ind w:left="0"/>
    </w:pPr>
  </w:style>
  <w:style w:type="paragraph" w:customStyle="1" w:styleId="Style1">
    <w:name w:val="Style1"/>
    <w:basedOn w:val="Normal"/>
    <w:rsid w:val="00DD2A62"/>
    <w:pPr>
      <w:overflowPunct w:val="0"/>
      <w:autoSpaceDE w:val="0"/>
      <w:autoSpaceDN w:val="0"/>
      <w:adjustRightInd w:val="0"/>
      <w:ind w:left="567"/>
      <w:textAlignment w:val="baseline"/>
    </w:pPr>
    <w:rPr>
      <w:rFonts w:ascii="Arial Gras" w:hAnsi="Arial Gras"/>
      <w:b/>
      <w:bCs/>
      <w:sz w:val="20"/>
    </w:rPr>
  </w:style>
  <w:style w:type="paragraph" w:customStyle="1" w:styleId="Telecopie">
    <w:name w:val="Telecopie"/>
    <w:rsid w:val="00DD2A62"/>
    <w:pPr>
      <w:spacing w:before="180" w:after="120"/>
      <w:jc w:val="center"/>
    </w:pPr>
    <w:rPr>
      <w:rFonts w:ascii="Arial Gras" w:hAnsi="Arial Gras"/>
      <w:b/>
      <w:sz w:val="36"/>
      <w:szCs w:val="36"/>
      <w:lang w:val="fr-FR" w:eastAsia="fr-FR"/>
    </w:rPr>
  </w:style>
  <w:style w:type="paragraph" w:customStyle="1" w:styleId="tlphone">
    <w:name w:val="téléphone"/>
    <w:basedOn w:val="Expditeur"/>
    <w:rsid w:val="00DD2A62"/>
    <w:pPr>
      <w:keepNext/>
      <w:keepLines/>
      <w:tabs>
        <w:tab w:val="left" w:pos="709"/>
      </w:tabs>
      <w:spacing w:before="340"/>
      <w:ind w:right="0"/>
    </w:pPr>
  </w:style>
  <w:style w:type="paragraph" w:customStyle="1" w:styleId="TexteNormal">
    <w:name w:val="TexteNormal"/>
    <w:rsid w:val="00DD2A62"/>
    <w:rPr>
      <w:rFonts w:ascii="Arial" w:hAnsi="Arial"/>
      <w:sz w:val="22"/>
      <w:lang w:val="fr-FR" w:eastAsia="fr-FR"/>
    </w:rPr>
  </w:style>
  <w:style w:type="paragraph" w:customStyle="1" w:styleId="TitreDocumentVide">
    <w:name w:val="TitreDocumentVide"/>
    <w:next w:val="Texte"/>
    <w:rsid w:val="00DD2A62"/>
    <w:pPr>
      <w:spacing w:after="240"/>
      <w:jc w:val="center"/>
    </w:pPr>
    <w:rPr>
      <w:rFonts w:ascii="Arial Gras" w:hAnsi="Arial Gras"/>
      <w:b/>
      <w:bCs/>
      <w:sz w:val="36"/>
      <w:lang w:val="fr-FR" w:eastAsia="fr-FR"/>
    </w:rPr>
  </w:style>
  <w:style w:type="paragraph" w:customStyle="1" w:styleId="TitreExpditeur">
    <w:name w:val="TitreExpéditeur"/>
    <w:basedOn w:val="Expditeur"/>
    <w:rsid w:val="00DD2A62"/>
    <w:pPr>
      <w:spacing w:after="80"/>
      <w:ind w:right="0"/>
    </w:pPr>
    <w:rPr>
      <w:b/>
      <w:sz w:val="22"/>
    </w:rPr>
  </w:style>
  <w:style w:type="paragraph" w:customStyle="1" w:styleId="TitreFIV">
    <w:name w:val="TitreFIV"/>
    <w:basedOn w:val="Normal"/>
    <w:rsid w:val="00DD2A62"/>
    <w:pPr>
      <w:shd w:val="clear" w:color="auto" w:fill="F3F3F3"/>
      <w:spacing w:before="40"/>
      <w:ind w:left="284" w:hanging="284"/>
    </w:pPr>
  </w:style>
  <w:style w:type="paragraph" w:styleId="TM1">
    <w:name w:val="toc 1"/>
    <w:basedOn w:val="Titre2"/>
    <w:rsid w:val="00DD2A62"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TM2">
    <w:name w:val="toc 2"/>
    <w:basedOn w:val="Titre2"/>
    <w:rsid w:val="00DD2A62"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3">
    <w:name w:val="toc 3"/>
    <w:basedOn w:val="Titre3"/>
    <w:rsid w:val="00DD2A62"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4">
    <w:name w:val="toc 4"/>
    <w:basedOn w:val="Titre4"/>
    <w:rsid w:val="00DD2A62"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customStyle="1" w:styleId="trait">
    <w:name w:val="trait"/>
    <w:basedOn w:val="Normal"/>
    <w:rsid w:val="00DD2A62"/>
    <w:pPr>
      <w:pBdr>
        <w:bottom w:val="single" w:sz="18" w:space="1" w:color="C0C0C0"/>
        <w:between w:val="single" w:sz="18" w:space="1" w:color="C0C0C0"/>
      </w:pBdr>
      <w:spacing w:before="240"/>
    </w:pPr>
    <w:rPr>
      <w:sz w:val="12"/>
    </w:rPr>
  </w:style>
  <w:style w:type="paragraph" w:customStyle="1" w:styleId="Vrf">
    <w:name w:val="V/réf"/>
    <w:rsid w:val="00DD2A62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character" w:customStyle="1" w:styleId="Farial9italic">
    <w:name w:val="F_arial_9_italic"/>
    <w:rsid w:val="00DD2A62"/>
    <w:rPr>
      <w:rFonts w:ascii="Arial" w:hAnsi="Arial"/>
      <w:i/>
      <w:color w:val="auto"/>
      <w:sz w:val="18"/>
      <w:szCs w:val="18"/>
    </w:rPr>
  </w:style>
  <w:style w:type="paragraph" w:customStyle="1" w:styleId="CommuniquChapeau">
    <w:name w:val="CommuniquéChapeau"/>
    <w:next w:val="Normal"/>
    <w:rsid w:val="00DD2A62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mmuniquInfo">
    <w:name w:val="CommuniquéInfo"/>
    <w:basedOn w:val="Texte"/>
    <w:next w:val="Texte"/>
    <w:rsid w:val="00DD2A62"/>
    <w:pPr>
      <w:spacing w:before="480" w:after="0"/>
    </w:pPr>
    <w:rPr>
      <w:b/>
      <w:u w:val="single"/>
    </w:rPr>
  </w:style>
  <w:style w:type="paragraph" w:customStyle="1" w:styleId="CommuniquPresse">
    <w:name w:val="CommuniquéPresse"/>
    <w:next w:val="Normal"/>
    <w:rsid w:val="00DD2A62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rsid w:val="00DD2A62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rsid w:val="00DD2A62"/>
  </w:style>
  <w:style w:type="paragraph" w:customStyle="1" w:styleId="En-tte2">
    <w:name w:val="En-tête2"/>
    <w:basedOn w:val="En-tte"/>
    <w:rsid w:val="00DD2A62"/>
    <w:pPr>
      <w:tabs>
        <w:tab w:val="clear" w:pos="9072"/>
        <w:tab w:val="right" w:pos="9356"/>
      </w:tabs>
      <w:spacing w:after="1140"/>
    </w:pPr>
  </w:style>
  <w:style w:type="paragraph" w:customStyle="1" w:styleId="entetenote">
    <w:name w:val="entetenote"/>
    <w:basedOn w:val="Texte"/>
    <w:rsid w:val="00DD2A62"/>
    <w:pPr>
      <w:spacing w:after="0"/>
      <w:jc w:val="right"/>
    </w:pPr>
    <w:rPr>
      <w:sz w:val="20"/>
    </w:rPr>
  </w:style>
  <w:style w:type="table" w:styleId="Grilledutableau">
    <w:name w:val="Table Grid"/>
    <w:basedOn w:val="TableauNormal"/>
    <w:rsid w:val="00DD2A62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Interne">
    <w:name w:val="Note Interne"/>
    <w:basedOn w:val="Texte"/>
    <w:rsid w:val="00DD2A62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rsid w:val="00DD2A62"/>
    <w:pPr>
      <w:spacing w:after="120"/>
    </w:pPr>
  </w:style>
  <w:style w:type="paragraph" w:customStyle="1" w:styleId="NoteService0">
    <w:name w:val="NoteService"/>
    <w:rsid w:val="00DD2A62"/>
    <w:pPr>
      <w:spacing w:before="60"/>
    </w:pPr>
    <w:rPr>
      <w:rFonts w:ascii="Arial" w:hAnsi="Arial"/>
      <w:sz w:val="22"/>
      <w:lang w:val="fr-FR" w:eastAsia="fr-FR"/>
    </w:rPr>
  </w:style>
  <w:style w:type="character" w:customStyle="1" w:styleId="OfficeCar">
    <w:name w:val="Office Car"/>
    <w:link w:val="Office"/>
    <w:rsid w:val="00DD2A62"/>
    <w:rPr>
      <w:rFonts w:ascii="Arial" w:hAnsi="Arial"/>
      <w:b/>
      <w:sz w:val="22"/>
      <w:lang w:val="fr-FR" w:eastAsia="fr-FR"/>
    </w:rPr>
  </w:style>
  <w:style w:type="character" w:customStyle="1" w:styleId="sigleCar">
    <w:name w:val="sigle Car"/>
    <w:link w:val="sigle"/>
    <w:rsid w:val="00DD2A62"/>
    <w:rPr>
      <w:rFonts w:ascii="Arial" w:hAnsi="Arial"/>
      <w:caps/>
      <w:sz w:val="18"/>
      <w:szCs w:val="18"/>
      <w:lang w:val="fr-FR" w:eastAsia="fr-FR"/>
    </w:rPr>
  </w:style>
  <w:style w:type="character" w:customStyle="1" w:styleId="sigle1Car">
    <w:name w:val="sigle1 Car"/>
    <w:link w:val="sigle1"/>
    <w:rsid w:val="00DD2A62"/>
    <w:rPr>
      <w:rFonts w:ascii="Arial" w:hAnsi="Arial"/>
      <w:sz w:val="18"/>
      <w:lang w:val="fr-FR" w:eastAsia="fr-FR"/>
    </w:rPr>
  </w:style>
  <w:style w:type="paragraph" w:customStyle="1" w:styleId="TitreConfrence">
    <w:name w:val="Titre Conférence"/>
    <w:basedOn w:val="CommuniquTitre"/>
    <w:rsid w:val="00DD2A62"/>
    <w:pPr>
      <w:spacing w:after="480"/>
    </w:pPr>
  </w:style>
  <w:style w:type="paragraph" w:styleId="Titredenote">
    <w:name w:val="Note Heading"/>
    <w:basedOn w:val="Normal"/>
    <w:next w:val="Normal"/>
    <w:link w:val="TitredenoteCar"/>
    <w:rsid w:val="00DD2A62"/>
  </w:style>
  <w:style w:type="paragraph" w:customStyle="1" w:styleId="titrenote">
    <w:name w:val="titre note"/>
    <w:basedOn w:val="Texte"/>
    <w:next w:val="Texte"/>
    <w:rsid w:val="00DD2A62"/>
    <w:pPr>
      <w:spacing w:before="480" w:after="500"/>
      <w:jc w:val="left"/>
    </w:pPr>
    <w:rPr>
      <w:b/>
    </w:rPr>
  </w:style>
  <w:style w:type="paragraph" w:customStyle="1" w:styleId="TraitHaut">
    <w:name w:val="TraitHaut"/>
    <w:next w:val="Titredenote"/>
    <w:rsid w:val="00DD2A62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styleId="NormalWeb">
    <w:name w:val="Normal (Web)"/>
    <w:basedOn w:val="Normal"/>
    <w:rsid w:val="00DD2A62"/>
    <w:rPr>
      <w:szCs w:val="24"/>
    </w:rPr>
  </w:style>
  <w:style w:type="paragraph" w:styleId="Textedebulles">
    <w:name w:val="Balloon Text"/>
    <w:basedOn w:val="Normal"/>
    <w:link w:val="TextedebullesCar"/>
    <w:rsid w:val="00DD2A62"/>
    <w:rPr>
      <w:rFonts w:ascii="Tahoma" w:hAnsi="Tahoma" w:cs="Tahoma"/>
      <w:sz w:val="16"/>
      <w:szCs w:val="16"/>
    </w:rPr>
  </w:style>
  <w:style w:type="paragraph" w:customStyle="1" w:styleId="Farial95gras">
    <w:name w:val="F_arial_9.5_gras"/>
    <w:basedOn w:val="Normal"/>
    <w:rsid w:val="00DD2A62"/>
    <w:rPr>
      <w:b/>
      <w:sz w:val="19"/>
    </w:rPr>
  </w:style>
  <w:style w:type="paragraph" w:customStyle="1" w:styleId="Farial95">
    <w:name w:val="F_arial_9.5"/>
    <w:basedOn w:val="Normal"/>
    <w:rsid w:val="00DD2A62"/>
    <w:rPr>
      <w:sz w:val="19"/>
    </w:rPr>
  </w:style>
  <w:style w:type="paragraph" w:customStyle="1" w:styleId="Farial95italic">
    <w:name w:val="F_arial_9.5_italic"/>
    <w:basedOn w:val="Normal"/>
    <w:rsid w:val="00DD2A62"/>
    <w:rPr>
      <w:i/>
      <w:sz w:val="19"/>
    </w:rPr>
  </w:style>
  <w:style w:type="paragraph" w:customStyle="1" w:styleId="Farial95grasitalic">
    <w:name w:val="F_arial_9.5_gras_italic"/>
    <w:basedOn w:val="Normal"/>
    <w:rsid w:val="00DD2A62"/>
    <w:rPr>
      <w:b/>
      <w:i/>
      <w:sz w:val="19"/>
    </w:rPr>
  </w:style>
  <w:style w:type="character" w:styleId="Numrodepage">
    <w:name w:val="page number"/>
    <w:basedOn w:val="Policepardfaut"/>
    <w:rsid w:val="00DD2A62"/>
  </w:style>
  <w:style w:type="paragraph" w:customStyle="1" w:styleId="Date2">
    <w:name w:val="Date2"/>
    <w:basedOn w:val="adresse"/>
    <w:rsid w:val="00DD2A62"/>
    <w:pPr>
      <w:spacing w:before="960"/>
    </w:pPr>
  </w:style>
  <w:style w:type="paragraph" w:customStyle="1" w:styleId="Signature2">
    <w:name w:val="Signature2"/>
    <w:next w:val="Texte"/>
    <w:rsid w:val="00DD2A62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3">
    <w:name w:val="Date3"/>
    <w:basedOn w:val="adresse"/>
    <w:rsid w:val="00DD2A62"/>
    <w:pPr>
      <w:spacing w:before="960"/>
    </w:pPr>
  </w:style>
  <w:style w:type="paragraph" w:customStyle="1" w:styleId="Signature3">
    <w:name w:val="Signature3"/>
    <w:next w:val="Texte"/>
    <w:rsid w:val="00DD2A62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character" w:customStyle="1" w:styleId="PieddepageCar">
    <w:name w:val="Pied de page Car"/>
    <w:basedOn w:val="Policepardfaut"/>
    <w:link w:val="Pieddepage"/>
    <w:rsid w:val="00DD2A62"/>
    <w:rPr>
      <w:rFonts w:ascii="Arial" w:hAnsi="Arial"/>
      <w:sz w:val="16"/>
      <w:lang w:val="fr-FR" w:eastAsia="fr-FR"/>
    </w:rPr>
  </w:style>
  <w:style w:type="character" w:customStyle="1" w:styleId="Titre1Car">
    <w:name w:val="Titre 1 Car"/>
    <w:basedOn w:val="Policepardfaut"/>
    <w:link w:val="Titre1"/>
    <w:rsid w:val="00DD2A62"/>
    <w:rPr>
      <w:rFonts w:ascii="Arial Gras" w:hAnsi="Arial Gras"/>
      <w:b/>
      <w:caps/>
      <w:sz w:val="24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DD2A6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  <w:lang w:val="fr-CH" w:eastAsia="fr-CH"/>
    </w:rPr>
  </w:style>
  <w:style w:type="character" w:customStyle="1" w:styleId="Sous-titreCar">
    <w:name w:val="Sous-titre Car"/>
    <w:basedOn w:val="Policepardfaut"/>
    <w:link w:val="Sous-titre"/>
    <w:rsid w:val="00DD2A62"/>
    <w:rPr>
      <w:rFonts w:ascii="Arial" w:eastAsiaTheme="majorEastAsia" w:hAnsi="Arial" w:cstheme="majorBidi"/>
      <w:i/>
      <w:iCs/>
      <w:color w:val="4F81BD" w:themeColor="accent1"/>
      <w:spacing w:val="15"/>
      <w:sz w:val="22"/>
      <w:szCs w:val="24"/>
    </w:rPr>
  </w:style>
  <w:style w:type="paragraph" w:styleId="Titre">
    <w:name w:val="Title"/>
    <w:basedOn w:val="Normal"/>
    <w:next w:val="Normal"/>
    <w:link w:val="TitreCar"/>
    <w:qFormat/>
    <w:rsid w:val="00DD2A6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val="fr-CH" w:eastAsia="fr-CH"/>
    </w:rPr>
  </w:style>
  <w:style w:type="character" w:customStyle="1" w:styleId="TitreCar">
    <w:name w:val="Titre Car"/>
    <w:basedOn w:val="Policepardfaut"/>
    <w:link w:val="Titre"/>
    <w:rsid w:val="00DD2A62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rticle">
    <w:name w:val="*article"/>
    <w:basedOn w:val="Normal"/>
    <w:next w:val="Normal"/>
    <w:rsid w:val="00DD2A62"/>
    <w:pPr>
      <w:tabs>
        <w:tab w:val="left" w:pos="993"/>
      </w:tabs>
      <w:spacing w:before="40"/>
      <w:ind w:left="992" w:hanging="992"/>
    </w:pPr>
    <w:rPr>
      <w:rFonts w:ascii="Times New Roman" w:hAnsi="Times New Roman"/>
      <w:b/>
      <w:sz w:val="20"/>
    </w:rPr>
  </w:style>
  <w:style w:type="paragraph" w:customStyle="1" w:styleId="retrait1">
    <w:name w:val="*retrait1"/>
    <w:basedOn w:val="Normal"/>
    <w:link w:val="retrait1Car"/>
    <w:rsid w:val="00DD2A62"/>
    <w:pPr>
      <w:tabs>
        <w:tab w:val="left" w:pos="426"/>
      </w:tabs>
      <w:ind w:left="426" w:hanging="284"/>
      <w:jc w:val="both"/>
    </w:pPr>
    <w:rPr>
      <w:rFonts w:ascii="Times New Roman" w:hAnsi="Times New Roman"/>
      <w:sz w:val="20"/>
    </w:rPr>
  </w:style>
  <w:style w:type="character" w:customStyle="1" w:styleId="retrait1Car">
    <w:name w:val="*retrait1 Car"/>
    <w:link w:val="retrait1"/>
    <w:locked/>
    <w:rsid w:val="00DD2A62"/>
    <w:rPr>
      <w:lang w:val="fr-FR" w:eastAsia="fr-FR"/>
    </w:rPr>
  </w:style>
  <w:style w:type="paragraph" w:customStyle="1" w:styleId="Texte0">
    <w:name w:val="*Texte"/>
    <w:basedOn w:val="Normal"/>
    <w:link w:val="TexteCar0"/>
    <w:rsid w:val="00DD2A62"/>
    <w:pPr>
      <w:spacing w:before="40"/>
      <w:jc w:val="both"/>
    </w:pPr>
    <w:rPr>
      <w:rFonts w:ascii="Times New Roman" w:hAnsi="Times New Roman"/>
      <w:sz w:val="20"/>
    </w:rPr>
  </w:style>
  <w:style w:type="character" w:customStyle="1" w:styleId="TexteCar0">
    <w:name w:val="*Texte Car"/>
    <w:link w:val="Texte0"/>
    <w:locked/>
    <w:rsid w:val="00DD2A62"/>
    <w:rPr>
      <w:lang w:val="fr-FR" w:eastAsia="fr-FR"/>
    </w:rPr>
  </w:style>
  <w:style w:type="paragraph" w:customStyle="1" w:styleId="Tmodifi">
    <w:name w:val="*Tmodifi"/>
    <w:basedOn w:val="Normal"/>
    <w:rsid w:val="00DD2A62"/>
    <w:pPr>
      <w:spacing w:before="40"/>
    </w:pPr>
    <w:rPr>
      <w:rFonts w:ascii="Times New Roman" w:hAnsi="Times New Roman"/>
      <w:i/>
      <w:sz w:val="20"/>
    </w:rPr>
  </w:style>
  <w:style w:type="character" w:customStyle="1" w:styleId="annexeCar">
    <w:name w:val="annexe Car"/>
    <w:link w:val="annexe"/>
    <w:rsid w:val="00DD2A62"/>
    <w:rPr>
      <w:rFonts w:ascii="Arial" w:hAnsi="Arial"/>
      <w:sz w:val="18"/>
      <w:szCs w:val="18"/>
      <w:lang w:val="fr-FR" w:eastAsia="fr-FR"/>
    </w:rPr>
  </w:style>
  <w:style w:type="paragraph" w:customStyle="1" w:styleId="ans">
    <w:name w:val="ans"/>
    <w:rsid w:val="00DD2A6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character" w:customStyle="1" w:styleId="TexteCar">
    <w:name w:val="Texte Car"/>
    <w:link w:val="Texte"/>
    <w:rsid w:val="00DD2A62"/>
    <w:rPr>
      <w:rFonts w:ascii="Arial" w:hAnsi="Arial"/>
      <w:sz w:val="22"/>
      <w:lang w:val="fr-FR" w:eastAsia="fr-FR"/>
    </w:rPr>
  </w:style>
  <w:style w:type="character" w:customStyle="1" w:styleId="En-tteCar">
    <w:name w:val="En-tête Car"/>
    <w:basedOn w:val="Policepardfaut"/>
    <w:link w:val="En-tte"/>
    <w:rsid w:val="00DD2A62"/>
    <w:rPr>
      <w:rFonts w:ascii="Arial Gras" w:hAnsi="Arial Gras"/>
      <w:b/>
      <w:sz w:val="18"/>
      <w:szCs w:val="18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rsid w:val="00DD2A62"/>
    <w:rPr>
      <w:rFonts w:ascii="Arial" w:hAnsi="Arial"/>
      <w:sz w:val="18"/>
      <w:lang w:val="fr-FR" w:eastAsia="fr-FR"/>
    </w:rPr>
  </w:style>
  <w:style w:type="character" w:customStyle="1" w:styleId="NotedefinCar">
    <w:name w:val="Note de fin Car"/>
    <w:basedOn w:val="Policepardfaut"/>
    <w:link w:val="Notedefin"/>
    <w:rsid w:val="00DD2A62"/>
    <w:rPr>
      <w:rFonts w:ascii="Arial" w:hAnsi="Arial"/>
      <w:sz w:val="18"/>
      <w:lang w:val="fr-FR" w:eastAsia="fr-FR"/>
    </w:rPr>
  </w:style>
  <w:style w:type="paragraph" w:customStyle="1" w:styleId="remart8j605">
    <w:name w:val="remart8j605"/>
    <w:rsid w:val="00DD2A62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DD2A62"/>
    <w:rPr>
      <w:rFonts w:ascii="Arial" w:hAnsi="Arial"/>
      <w:sz w:val="22"/>
      <w:lang w:val="fr-FR" w:eastAsia="fr-FR"/>
    </w:rPr>
  </w:style>
  <w:style w:type="character" w:customStyle="1" w:styleId="TextedebullesCar">
    <w:name w:val="Texte de bulles Car"/>
    <w:link w:val="Textedebulles"/>
    <w:rsid w:val="00DD2A62"/>
    <w:rPr>
      <w:rFonts w:ascii="Tahoma" w:hAnsi="Tahoma" w:cs="Tahoma"/>
      <w:sz w:val="16"/>
      <w:szCs w:val="16"/>
      <w:lang w:val="fr-FR" w:eastAsia="fr-FR"/>
    </w:rPr>
  </w:style>
  <w:style w:type="character" w:customStyle="1" w:styleId="Titre2Car">
    <w:name w:val="Titre 2 Car"/>
    <w:basedOn w:val="Policepardfaut"/>
    <w:link w:val="Titre2"/>
    <w:rsid w:val="00DD2A62"/>
    <w:rPr>
      <w:rFonts w:ascii="Arial Gras" w:hAnsi="Arial Gras"/>
      <w:b/>
      <w:sz w:val="24"/>
      <w:lang w:val="fr-FR" w:eastAsia="fr-FR"/>
    </w:rPr>
  </w:style>
  <w:style w:type="character" w:customStyle="1" w:styleId="Titre3Car">
    <w:name w:val="Titre 3 Car"/>
    <w:basedOn w:val="Policepardfaut"/>
    <w:link w:val="Titre3"/>
    <w:rsid w:val="00DD2A62"/>
    <w:rPr>
      <w:rFonts w:ascii="Arial Gras" w:hAnsi="Arial Gras"/>
      <w:b/>
      <w:sz w:val="22"/>
      <w:lang w:val="fr-FR" w:eastAsia="fr-FR"/>
    </w:rPr>
  </w:style>
  <w:style w:type="character" w:customStyle="1" w:styleId="Titre4Car">
    <w:name w:val="Titre 4 Car"/>
    <w:basedOn w:val="Policepardfaut"/>
    <w:link w:val="Titre4"/>
    <w:rsid w:val="00DD2A62"/>
    <w:rPr>
      <w:rFonts w:ascii="Arial Gras" w:hAnsi="Arial Gras"/>
      <w:b/>
      <w:i/>
      <w:sz w:val="22"/>
      <w:lang w:val="fr-FR" w:eastAsia="fr-FR"/>
    </w:rPr>
  </w:style>
  <w:style w:type="character" w:customStyle="1" w:styleId="Titre5Car">
    <w:name w:val="Titre 5 Car"/>
    <w:basedOn w:val="Policepardfaut"/>
    <w:link w:val="Titre5"/>
    <w:rsid w:val="00DD2A62"/>
    <w:rPr>
      <w:rFonts w:ascii="Arial" w:hAnsi="Arial"/>
      <w:b/>
      <w:spacing w:val="140"/>
      <w:sz w:val="36"/>
      <w:lang w:val="fr-FR" w:eastAsia="fr-FR"/>
    </w:rPr>
  </w:style>
  <w:style w:type="character" w:customStyle="1" w:styleId="TitredenoteCar">
    <w:name w:val="Titre de note Car"/>
    <w:basedOn w:val="Policepardfaut"/>
    <w:link w:val="Titredenote"/>
    <w:rsid w:val="00DD2A62"/>
    <w:rPr>
      <w:rFonts w:ascii="Arial" w:hAnsi="Arial"/>
      <w:sz w:val="22"/>
      <w:lang w:val="fr-FR" w:eastAsia="fr-FR"/>
    </w:rPr>
  </w:style>
  <w:style w:type="paragraph" w:styleId="Paragraphedeliste">
    <w:name w:val="List Paragraph"/>
    <w:basedOn w:val="Normal"/>
    <w:uiPriority w:val="34"/>
    <w:qFormat/>
    <w:rsid w:val="00A94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ep@etat.ge.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e.ch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Referentiel_Bureautique\Groupe\Modeles\Ecoles\Check-list%20constitution%20du%20dossi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Check-list constitution du dossier.dotx</Template>
  <TotalTime>136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boissardgosm</dc:creator>
  <cp:lastModifiedBy>Tullii Caroline (DIP)</cp:lastModifiedBy>
  <cp:revision>44</cp:revision>
  <cp:lastPrinted>2025-03-06T08:35:00Z</cp:lastPrinted>
  <dcterms:created xsi:type="dcterms:W3CDTF">2024-04-24T07:38:00Z</dcterms:created>
  <dcterms:modified xsi:type="dcterms:W3CDTF">2025-03-06T08:36:00Z</dcterms:modified>
</cp:coreProperties>
</file>